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8" w:type="dxa"/>
        <w:tblInd w:w="-176" w:type="dxa"/>
        <w:tblLook w:val="01E0" w:firstRow="1" w:lastRow="1" w:firstColumn="1" w:lastColumn="1" w:noHBand="0" w:noVBand="0"/>
      </w:tblPr>
      <w:tblGrid>
        <w:gridCol w:w="5139"/>
        <w:gridCol w:w="4109"/>
      </w:tblGrid>
      <w:tr w:rsidR="003E5B87" w:rsidRPr="003E5B87" w14:paraId="6D9143CD" w14:textId="77777777" w:rsidTr="00593489">
        <w:trPr>
          <w:trHeight w:val="1599"/>
        </w:trPr>
        <w:tc>
          <w:tcPr>
            <w:tcW w:w="5139" w:type="dxa"/>
            <w:shd w:val="clear" w:color="auto" w:fill="auto"/>
          </w:tcPr>
          <w:p w14:paraId="713458EA" w14:textId="77777777" w:rsidR="002F790D" w:rsidRPr="00CE540D" w:rsidRDefault="0067474F" w:rsidP="002F790D">
            <w:pPr>
              <w:spacing w:line="360" w:lineRule="exact"/>
              <w:jc w:val="center"/>
              <w:rPr>
                <w:spacing w:val="0"/>
                <w:sz w:val="28"/>
                <w:szCs w:val="28"/>
                <w:lang w:val="vi-VN"/>
              </w:rPr>
            </w:pPr>
            <w:r w:rsidRPr="00CE540D">
              <w:rPr>
                <w:spacing w:val="0"/>
                <w:sz w:val="28"/>
                <w:szCs w:val="28"/>
              </w:rPr>
              <w:t>ĐẢNG BỘ THÀNH PHỐ CẦN THƠ</w:t>
            </w:r>
          </w:p>
          <w:p w14:paraId="0043FEA6" w14:textId="4B0B2C96" w:rsidR="0067474F" w:rsidRPr="00CE540D" w:rsidRDefault="0070718C" w:rsidP="002F790D">
            <w:pPr>
              <w:spacing w:line="360" w:lineRule="exact"/>
              <w:jc w:val="center"/>
              <w:rPr>
                <w:spacing w:val="0"/>
                <w:sz w:val="28"/>
                <w:szCs w:val="28"/>
                <w:lang w:val="vi-VN"/>
              </w:rPr>
            </w:pPr>
            <w:r w:rsidRPr="00CE540D">
              <w:rPr>
                <w:b/>
                <w:bCs/>
                <w:spacing w:val="0"/>
                <w:sz w:val="28"/>
                <w:szCs w:val="28"/>
                <w:lang w:val="vi-VN"/>
              </w:rPr>
              <w:t xml:space="preserve">ĐẢNG ỦY XÃ </w:t>
            </w:r>
            <w:r w:rsidR="0067474F" w:rsidRPr="00CE540D">
              <w:rPr>
                <w:b/>
                <w:bCs/>
                <w:spacing w:val="0"/>
                <w:sz w:val="28"/>
                <w:szCs w:val="28"/>
              </w:rPr>
              <w:t>VĨNH THẠNH</w:t>
            </w:r>
          </w:p>
          <w:p w14:paraId="4B8CE0AC" w14:textId="77777777" w:rsidR="0067474F" w:rsidRPr="003E5B87" w:rsidRDefault="0067474F" w:rsidP="005F140A">
            <w:pPr>
              <w:spacing w:line="360" w:lineRule="exact"/>
              <w:jc w:val="center"/>
              <w:rPr>
                <w:spacing w:val="0"/>
                <w:sz w:val="30"/>
              </w:rPr>
            </w:pPr>
            <w:r w:rsidRPr="003E5B87">
              <w:rPr>
                <w:spacing w:val="0"/>
                <w:sz w:val="30"/>
              </w:rPr>
              <w:t>*</w:t>
            </w:r>
          </w:p>
          <w:p w14:paraId="4A8CB3EE" w14:textId="450A62C6" w:rsidR="00AF0D35" w:rsidRPr="00CE540D" w:rsidRDefault="00B37221" w:rsidP="00A42205">
            <w:pPr>
              <w:spacing w:line="360" w:lineRule="exact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 w:rsidRPr="00CE540D">
              <w:rPr>
                <w:spacing w:val="0"/>
                <w:sz w:val="28"/>
                <w:szCs w:val="28"/>
              </w:rPr>
              <w:t>Số</w:t>
            </w:r>
            <w:proofErr w:type="spellEnd"/>
            <w:r w:rsidRPr="00CE540D">
              <w:rPr>
                <w:spacing w:val="0"/>
                <w:sz w:val="28"/>
                <w:szCs w:val="28"/>
              </w:rPr>
              <w:t xml:space="preserve"> </w:t>
            </w:r>
            <w:r w:rsidR="0070718C" w:rsidRPr="00CE540D">
              <w:rPr>
                <w:spacing w:val="0"/>
                <w:sz w:val="28"/>
                <w:szCs w:val="28"/>
                <w:lang w:val="vi-VN"/>
              </w:rPr>
              <w:t>0</w:t>
            </w:r>
            <w:r w:rsidR="00D9338E" w:rsidRPr="00CE540D">
              <w:rPr>
                <w:spacing w:val="0"/>
                <w:sz w:val="28"/>
                <w:szCs w:val="28"/>
              </w:rPr>
              <w:t>2</w:t>
            </w:r>
            <w:r w:rsidR="00FC682B" w:rsidRPr="00CE540D">
              <w:rPr>
                <w:spacing w:val="0"/>
                <w:sz w:val="28"/>
                <w:szCs w:val="28"/>
                <w:lang w:val="vi-VN"/>
              </w:rPr>
              <w:t>-</w:t>
            </w:r>
            <w:r w:rsidR="0067474F" w:rsidRPr="00CE540D">
              <w:rPr>
                <w:spacing w:val="0"/>
                <w:sz w:val="28"/>
                <w:szCs w:val="28"/>
              </w:rPr>
              <w:t>LCT/</w:t>
            </w:r>
            <w:r w:rsidR="0070718C" w:rsidRPr="00CE540D">
              <w:rPr>
                <w:spacing w:val="0"/>
                <w:sz w:val="28"/>
                <w:szCs w:val="28"/>
                <w:lang w:val="vi-VN"/>
              </w:rPr>
              <w:t>Đ</w:t>
            </w:r>
            <w:r w:rsidR="00401062" w:rsidRPr="00CE540D">
              <w:rPr>
                <w:spacing w:val="0"/>
                <w:sz w:val="28"/>
                <w:szCs w:val="28"/>
              </w:rPr>
              <w:t>U</w:t>
            </w:r>
          </w:p>
          <w:p w14:paraId="7694136E" w14:textId="6B792A67" w:rsidR="00A57279" w:rsidRPr="003E5B87" w:rsidRDefault="008A1FC5" w:rsidP="009A3987">
            <w:pPr>
              <w:spacing w:line="360" w:lineRule="exact"/>
              <w:rPr>
                <w:b/>
                <w:spacing w:val="0"/>
                <w:sz w:val="30"/>
              </w:rPr>
            </w:pPr>
            <w:r w:rsidRPr="003E5B87">
              <w:rPr>
                <w:b/>
                <w:spacing w:val="0"/>
                <w:sz w:val="30"/>
              </w:rPr>
              <w:t xml:space="preserve">                     </w:t>
            </w:r>
          </w:p>
        </w:tc>
        <w:tc>
          <w:tcPr>
            <w:tcW w:w="4109" w:type="dxa"/>
            <w:shd w:val="clear" w:color="auto" w:fill="auto"/>
          </w:tcPr>
          <w:p w14:paraId="29BA4F3C" w14:textId="77777777" w:rsidR="0067474F" w:rsidRPr="003E5B87" w:rsidRDefault="0067474F" w:rsidP="005F140A">
            <w:pPr>
              <w:spacing w:line="360" w:lineRule="exact"/>
              <w:ind w:right="-108"/>
              <w:jc w:val="center"/>
              <w:rPr>
                <w:b/>
                <w:bCs/>
                <w:sz w:val="30"/>
              </w:rPr>
            </w:pPr>
            <w:r w:rsidRPr="003E5B87">
              <w:rPr>
                <w:b/>
                <w:bCs/>
                <w:sz w:val="30"/>
              </w:rPr>
              <w:t>ĐẢNG CỘNG SẢN VIỆT NAM</w:t>
            </w:r>
          </w:p>
          <w:p w14:paraId="6B7E7667" w14:textId="4A98DA54" w:rsidR="0067474F" w:rsidRPr="003E5B87" w:rsidRDefault="00E95CB6" w:rsidP="0070718C">
            <w:pPr>
              <w:spacing w:before="120" w:line="360" w:lineRule="exact"/>
              <w:ind w:right="-108" w:hanging="143"/>
              <w:rPr>
                <w:i/>
                <w:iCs/>
                <w:spacing w:val="0"/>
                <w:sz w:val="26"/>
                <w:szCs w:val="26"/>
                <w:lang w:val="vi-VN"/>
              </w:rPr>
            </w:pPr>
            <w:r w:rsidRPr="003E5B87">
              <w:rPr>
                <w:noProof/>
                <w:spacing w:val="0"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 wp14:anchorId="53C98955" wp14:editId="67D10ECF">
                      <wp:simplePos x="0" y="0"/>
                      <wp:positionH relativeFrom="column">
                        <wp:posOffset>19195</wp:posOffset>
                      </wp:positionH>
                      <wp:positionV relativeFrom="paragraph">
                        <wp:posOffset>21590</wp:posOffset>
                      </wp:positionV>
                      <wp:extent cx="249047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90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AA799" id="Line 5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5pt,1.7pt" to="197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0A28A1" w:rsidRPr="003E5B87">
              <w:rPr>
                <w:i/>
                <w:iCs/>
                <w:spacing w:val="0"/>
                <w:sz w:val="26"/>
                <w:szCs w:val="26"/>
              </w:rPr>
              <w:t>Vĩnh</w:t>
            </w:r>
            <w:proofErr w:type="spellEnd"/>
            <w:r w:rsidR="000A28A1" w:rsidRPr="003E5B87">
              <w:rPr>
                <w:i/>
                <w:iCs/>
                <w:spacing w:val="0"/>
                <w:sz w:val="26"/>
                <w:szCs w:val="26"/>
              </w:rPr>
              <w:t xml:space="preserve"> </w:t>
            </w:r>
            <w:proofErr w:type="spellStart"/>
            <w:r w:rsidR="000A28A1" w:rsidRPr="003E5B87">
              <w:rPr>
                <w:i/>
                <w:iCs/>
                <w:spacing w:val="0"/>
                <w:sz w:val="26"/>
                <w:szCs w:val="26"/>
              </w:rPr>
              <w:t>Thạnh</w:t>
            </w:r>
            <w:proofErr w:type="spellEnd"/>
            <w:r w:rsidR="000A28A1" w:rsidRPr="003E5B87">
              <w:rPr>
                <w:i/>
                <w:iCs/>
                <w:spacing w:val="0"/>
                <w:sz w:val="26"/>
                <w:szCs w:val="26"/>
              </w:rPr>
              <w:t xml:space="preserve">, </w:t>
            </w:r>
            <w:proofErr w:type="spellStart"/>
            <w:r w:rsidR="006E3965" w:rsidRPr="003E5B87">
              <w:rPr>
                <w:i/>
                <w:iCs/>
                <w:spacing w:val="0"/>
                <w:sz w:val="26"/>
                <w:szCs w:val="26"/>
              </w:rPr>
              <w:t>ngày</w:t>
            </w:r>
            <w:proofErr w:type="spellEnd"/>
            <w:r w:rsidR="00EE6EF2" w:rsidRPr="003E5B87">
              <w:rPr>
                <w:i/>
                <w:iCs/>
                <w:spacing w:val="0"/>
                <w:sz w:val="26"/>
                <w:szCs w:val="26"/>
                <w:lang w:val="vi-VN"/>
              </w:rPr>
              <w:t xml:space="preserve"> </w:t>
            </w:r>
            <w:r w:rsidR="000712F2" w:rsidRPr="003E5B87">
              <w:rPr>
                <w:i/>
                <w:iCs/>
                <w:spacing w:val="0"/>
                <w:sz w:val="26"/>
                <w:szCs w:val="26"/>
              </w:rPr>
              <w:t>04</w:t>
            </w:r>
            <w:r w:rsidR="00AC2ED4" w:rsidRPr="003E5B87">
              <w:rPr>
                <w:i/>
                <w:iCs/>
                <w:spacing w:val="0"/>
                <w:sz w:val="26"/>
                <w:szCs w:val="26"/>
              </w:rPr>
              <w:t xml:space="preserve"> </w:t>
            </w:r>
            <w:proofErr w:type="spellStart"/>
            <w:r w:rsidR="0067474F" w:rsidRPr="003E5B87">
              <w:rPr>
                <w:i/>
                <w:iCs/>
                <w:spacing w:val="0"/>
                <w:sz w:val="26"/>
                <w:szCs w:val="26"/>
              </w:rPr>
              <w:t>tháng</w:t>
            </w:r>
            <w:proofErr w:type="spellEnd"/>
            <w:r w:rsidR="0067474F" w:rsidRPr="003E5B87">
              <w:rPr>
                <w:i/>
                <w:iCs/>
                <w:spacing w:val="0"/>
                <w:sz w:val="26"/>
                <w:szCs w:val="26"/>
              </w:rPr>
              <w:t xml:space="preserve"> </w:t>
            </w:r>
            <w:r w:rsidR="0070718C" w:rsidRPr="003E5B87">
              <w:rPr>
                <w:i/>
                <w:iCs/>
                <w:spacing w:val="0"/>
                <w:sz w:val="26"/>
                <w:szCs w:val="26"/>
                <w:lang w:val="vi-VN"/>
              </w:rPr>
              <w:t>7</w:t>
            </w:r>
            <w:r w:rsidR="00EE6EF2" w:rsidRPr="003E5B87">
              <w:rPr>
                <w:i/>
                <w:iCs/>
                <w:spacing w:val="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67474F" w:rsidRPr="003E5B87">
              <w:rPr>
                <w:i/>
                <w:iCs/>
                <w:spacing w:val="0"/>
                <w:sz w:val="26"/>
                <w:szCs w:val="26"/>
              </w:rPr>
              <w:t>năm</w:t>
            </w:r>
            <w:proofErr w:type="spellEnd"/>
            <w:r w:rsidR="0067474F" w:rsidRPr="003E5B87">
              <w:rPr>
                <w:i/>
                <w:iCs/>
                <w:spacing w:val="0"/>
                <w:sz w:val="26"/>
                <w:szCs w:val="26"/>
              </w:rPr>
              <w:t xml:space="preserve"> 20</w:t>
            </w:r>
            <w:r w:rsidR="00135A23" w:rsidRPr="003E5B87">
              <w:rPr>
                <w:i/>
                <w:iCs/>
                <w:spacing w:val="0"/>
                <w:sz w:val="26"/>
                <w:szCs w:val="26"/>
              </w:rPr>
              <w:t>2</w:t>
            </w:r>
            <w:r w:rsidR="00D03B81" w:rsidRPr="003E5B87">
              <w:rPr>
                <w:i/>
                <w:iCs/>
                <w:spacing w:val="0"/>
                <w:sz w:val="26"/>
                <w:szCs w:val="26"/>
                <w:lang w:val="vi-VN"/>
              </w:rPr>
              <w:t>5</w:t>
            </w:r>
          </w:p>
        </w:tc>
      </w:tr>
    </w:tbl>
    <w:p w14:paraId="3CAACD17" w14:textId="77777777" w:rsidR="0067474F" w:rsidRPr="003E5B87" w:rsidRDefault="0067474F" w:rsidP="00356936">
      <w:pPr>
        <w:pStyle w:val="Heading4"/>
        <w:tabs>
          <w:tab w:val="left" w:pos="1601"/>
        </w:tabs>
        <w:spacing w:before="0" w:after="0"/>
        <w:rPr>
          <w:spacing w:val="0"/>
          <w:sz w:val="34"/>
        </w:rPr>
      </w:pPr>
      <w:r w:rsidRPr="003E5B87">
        <w:rPr>
          <w:spacing w:val="0"/>
          <w:sz w:val="34"/>
        </w:rPr>
        <w:t>LỊCH CÔNG TÁC</w:t>
      </w:r>
    </w:p>
    <w:p w14:paraId="7F8ABAED" w14:textId="21F0E637" w:rsidR="0067474F" w:rsidRPr="003E5B87" w:rsidRDefault="0067474F" w:rsidP="00356936">
      <w:pPr>
        <w:jc w:val="center"/>
        <w:rPr>
          <w:b/>
          <w:bCs/>
          <w:spacing w:val="0"/>
          <w:sz w:val="30"/>
          <w:lang w:val="vi-VN"/>
        </w:rPr>
      </w:pPr>
      <w:proofErr w:type="spellStart"/>
      <w:r w:rsidRPr="003E5B87">
        <w:rPr>
          <w:b/>
          <w:spacing w:val="0"/>
          <w:sz w:val="30"/>
        </w:rPr>
        <w:t>của</w:t>
      </w:r>
      <w:proofErr w:type="spellEnd"/>
      <w:r w:rsidRPr="003E5B87">
        <w:rPr>
          <w:b/>
          <w:spacing w:val="0"/>
          <w:sz w:val="30"/>
        </w:rPr>
        <w:t xml:space="preserve"> Thường </w:t>
      </w:r>
      <w:proofErr w:type="spellStart"/>
      <w:r w:rsidRPr="003E5B87">
        <w:rPr>
          <w:b/>
          <w:spacing w:val="0"/>
          <w:sz w:val="30"/>
        </w:rPr>
        <w:t>trực</w:t>
      </w:r>
      <w:proofErr w:type="spellEnd"/>
      <w:r w:rsidRPr="003E5B87">
        <w:rPr>
          <w:b/>
          <w:spacing w:val="0"/>
          <w:sz w:val="30"/>
        </w:rPr>
        <w:t xml:space="preserve"> </w:t>
      </w:r>
      <w:r w:rsidR="0070718C" w:rsidRPr="003E5B87">
        <w:rPr>
          <w:b/>
          <w:spacing w:val="0"/>
          <w:sz w:val="30"/>
          <w:lang w:val="vi-VN"/>
        </w:rPr>
        <w:t>Đảng</w:t>
      </w:r>
      <w:r w:rsidRPr="003E5B87">
        <w:rPr>
          <w:b/>
          <w:spacing w:val="0"/>
          <w:sz w:val="30"/>
        </w:rPr>
        <w:t xml:space="preserve"> </w:t>
      </w:r>
      <w:proofErr w:type="spellStart"/>
      <w:r w:rsidR="00DD4427" w:rsidRPr="003E5B87">
        <w:rPr>
          <w:b/>
          <w:spacing w:val="0"/>
          <w:sz w:val="30"/>
        </w:rPr>
        <w:t>ủy</w:t>
      </w:r>
      <w:proofErr w:type="spellEnd"/>
      <w:r w:rsidR="00DF7A4E" w:rsidRPr="003E5B87">
        <w:rPr>
          <w:b/>
          <w:spacing w:val="0"/>
          <w:sz w:val="30"/>
          <w:lang w:val="vi-VN"/>
        </w:rPr>
        <w:t xml:space="preserve"> </w:t>
      </w:r>
      <w:proofErr w:type="spellStart"/>
      <w:r w:rsidR="00EA0233" w:rsidRPr="003E5B87">
        <w:rPr>
          <w:b/>
          <w:bCs/>
          <w:spacing w:val="0"/>
          <w:sz w:val="30"/>
        </w:rPr>
        <w:t>từ</w:t>
      </w:r>
      <w:proofErr w:type="spellEnd"/>
      <w:r w:rsidR="00EA0233" w:rsidRPr="003E5B87">
        <w:rPr>
          <w:b/>
          <w:bCs/>
          <w:spacing w:val="0"/>
          <w:sz w:val="30"/>
        </w:rPr>
        <w:t xml:space="preserve"> </w:t>
      </w:r>
      <w:proofErr w:type="spellStart"/>
      <w:r w:rsidR="00EA0233" w:rsidRPr="003E5B87">
        <w:rPr>
          <w:b/>
          <w:bCs/>
          <w:spacing w:val="0"/>
          <w:sz w:val="30"/>
        </w:rPr>
        <w:t>ngà</w:t>
      </w:r>
      <w:proofErr w:type="spellEnd"/>
      <w:r w:rsidR="00EA0233" w:rsidRPr="003E5B87">
        <w:rPr>
          <w:b/>
          <w:bCs/>
          <w:spacing w:val="0"/>
          <w:sz w:val="30"/>
          <w:lang w:val="vi-VN"/>
        </w:rPr>
        <w:t xml:space="preserve">y </w:t>
      </w:r>
      <w:r w:rsidR="001E11EF" w:rsidRPr="003E5B87">
        <w:rPr>
          <w:b/>
          <w:bCs/>
          <w:spacing w:val="0"/>
          <w:sz w:val="30"/>
        </w:rPr>
        <w:t>0</w:t>
      </w:r>
      <w:r w:rsidR="004145CC" w:rsidRPr="003E5B87">
        <w:rPr>
          <w:b/>
          <w:bCs/>
          <w:spacing w:val="0"/>
          <w:sz w:val="30"/>
        </w:rPr>
        <w:t>7</w:t>
      </w:r>
      <w:r w:rsidR="0070718C" w:rsidRPr="003E5B87">
        <w:rPr>
          <w:b/>
          <w:bCs/>
          <w:spacing w:val="0"/>
          <w:sz w:val="30"/>
          <w:lang w:val="vi-VN"/>
        </w:rPr>
        <w:t xml:space="preserve"> -</w:t>
      </w:r>
      <w:r w:rsidR="004145CC" w:rsidRPr="003E5B87">
        <w:rPr>
          <w:b/>
          <w:bCs/>
          <w:spacing w:val="0"/>
          <w:sz w:val="30"/>
        </w:rPr>
        <w:t>11</w:t>
      </w:r>
      <w:r w:rsidR="0070718C" w:rsidRPr="003E5B87">
        <w:rPr>
          <w:b/>
          <w:bCs/>
          <w:spacing w:val="0"/>
          <w:sz w:val="30"/>
          <w:lang w:val="vi-VN"/>
        </w:rPr>
        <w:t>/7</w:t>
      </w:r>
      <w:r w:rsidR="00326CF2" w:rsidRPr="003E5B87">
        <w:rPr>
          <w:b/>
          <w:bCs/>
          <w:spacing w:val="0"/>
          <w:sz w:val="30"/>
          <w:lang w:val="vi-VN"/>
        </w:rPr>
        <w:t>/202</w:t>
      </w:r>
      <w:r w:rsidR="00E862B1" w:rsidRPr="003E5B87">
        <w:rPr>
          <w:b/>
          <w:bCs/>
          <w:spacing w:val="0"/>
          <w:sz w:val="30"/>
          <w:lang w:val="vi-VN"/>
        </w:rPr>
        <w:t>5</w:t>
      </w:r>
    </w:p>
    <w:p w14:paraId="0832128F" w14:textId="71CDA0A3" w:rsidR="0016266D" w:rsidRPr="003E5B87" w:rsidRDefault="00F519EA" w:rsidP="00F519EA">
      <w:pPr>
        <w:tabs>
          <w:tab w:val="center" w:pos="4677"/>
          <w:tab w:val="left" w:pos="5680"/>
        </w:tabs>
        <w:spacing w:before="120" w:after="120" w:line="360" w:lineRule="exact"/>
        <w:rPr>
          <w:bCs/>
          <w:iCs/>
          <w:spacing w:val="0"/>
          <w:sz w:val="30"/>
        </w:rPr>
      </w:pPr>
      <w:r w:rsidRPr="003E5B87">
        <w:rPr>
          <w:bCs/>
          <w:i/>
          <w:spacing w:val="0"/>
          <w:sz w:val="30"/>
        </w:rPr>
        <w:tab/>
      </w:r>
      <w:r w:rsidR="0067474F" w:rsidRPr="003E5B87">
        <w:rPr>
          <w:bCs/>
          <w:iCs/>
          <w:spacing w:val="0"/>
          <w:sz w:val="30"/>
        </w:rPr>
        <w:t>-----</w:t>
      </w:r>
      <w:r w:rsidRPr="003E5B87">
        <w:rPr>
          <w:bCs/>
          <w:iCs/>
          <w:spacing w:val="0"/>
          <w:sz w:val="30"/>
        </w:rPr>
        <w:tab/>
      </w:r>
    </w:p>
    <w:p w14:paraId="6CD459D5" w14:textId="77777777" w:rsidR="00D9338E" w:rsidRPr="003E5B87" w:rsidRDefault="00D9338E" w:rsidP="00CE6A3D">
      <w:pPr>
        <w:spacing w:before="120" w:after="120" w:line="360" w:lineRule="exact"/>
        <w:ind w:firstLine="567"/>
        <w:jc w:val="both"/>
        <w:rPr>
          <w:b/>
          <w:spacing w:val="0"/>
          <w:sz w:val="30"/>
        </w:rPr>
      </w:pPr>
    </w:p>
    <w:p w14:paraId="4CF4A511" w14:textId="6E55CE33" w:rsidR="00162125" w:rsidRPr="003E5B87" w:rsidRDefault="00162125" w:rsidP="00CE6A3D">
      <w:pPr>
        <w:spacing w:before="120" w:after="120" w:line="360" w:lineRule="exact"/>
        <w:ind w:firstLine="567"/>
        <w:jc w:val="both"/>
        <w:rPr>
          <w:b/>
          <w:spacing w:val="0"/>
          <w:sz w:val="30"/>
        </w:rPr>
      </w:pPr>
      <w:r w:rsidRPr="003E5B87">
        <w:rPr>
          <w:b/>
          <w:spacing w:val="0"/>
          <w:sz w:val="30"/>
        </w:rPr>
        <w:t xml:space="preserve">* </w:t>
      </w:r>
      <w:proofErr w:type="spellStart"/>
      <w:r w:rsidRPr="003E5B87">
        <w:rPr>
          <w:b/>
          <w:spacing w:val="0"/>
          <w:sz w:val="30"/>
        </w:rPr>
        <w:t>Thứ</w:t>
      </w:r>
      <w:proofErr w:type="spellEnd"/>
      <w:r w:rsidRPr="003E5B87">
        <w:rPr>
          <w:b/>
          <w:spacing w:val="0"/>
          <w:sz w:val="30"/>
        </w:rPr>
        <w:t xml:space="preserve"> </w:t>
      </w:r>
      <w:proofErr w:type="spellStart"/>
      <w:r w:rsidRPr="003E5B87">
        <w:rPr>
          <w:b/>
          <w:spacing w:val="0"/>
          <w:sz w:val="30"/>
        </w:rPr>
        <w:t>hai</w:t>
      </w:r>
      <w:proofErr w:type="spellEnd"/>
      <w:r w:rsidRPr="003E5B87">
        <w:rPr>
          <w:b/>
          <w:spacing w:val="0"/>
          <w:sz w:val="30"/>
        </w:rPr>
        <w:t xml:space="preserve">, </w:t>
      </w:r>
      <w:proofErr w:type="spellStart"/>
      <w:r w:rsidRPr="003E5B87">
        <w:rPr>
          <w:b/>
          <w:spacing w:val="0"/>
          <w:sz w:val="30"/>
        </w:rPr>
        <w:t>ngày</w:t>
      </w:r>
      <w:proofErr w:type="spellEnd"/>
      <w:r w:rsidRPr="003E5B87">
        <w:rPr>
          <w:b/>
          <w:spacing w:val="0"/>
          <w:sz w:val="30"/>
        </w:rPr>
        <w:t xml:space="preserve"> </w:t>
      </w:r>
      <w:r w:rsidR="00D729DB" w:rsidRPr="003E5B87">
        <w:rPr>
          <w:b/>
          <w:spacing w:val="0"/>
          <w:sz w:val="30"/>
        </w:rPr>
        <w:t>07</w:t>
      </w:r>
      <w:r w:rsidRPr="003E5B87">
        <w:rPr>
          <w:b/>
          <w:spacing w:val="0"/>
          <w:sz w:val="30"/>
        </w:rPr>
        <w:t>/</w:t>
      </w:r>
      <w:r w:rsidR="00D729DB" w:rsidRPr="003E5B87">
        <w:rPr>
          <w:b/>
          <w:spacing w:val="0"/>
          <w:sz w:val="30"/>
        </w:rPr>
        <w:t>7</w:t>
      </w:r>
      <w:r w:rsidRPr="003E5B87">
        <w:rPr>
          <w:b/>
          <w:spacing w:val="0"/>
          <w:sz w:val="30"/>
        </w:rPr>
        <w:t>/2025</w:t>
      </w:r>
    </w:p>
    <w:p w14:paraId="5F295597" w14:textId="6E9FA35E" w:rsidR="00A70B4F" w:rsidRPr="003E5B87" w:rsidRDefault="00207550" w:rsidP="00620184">
      <w:pPr>
        <w:spacing w:before="120" w:after="120" w:line="360" w:lineRule="exact"/>
        <w:ind w:firstLine="567"/>
        <w:jc w:val="both"/>
        <w:rPr>
          <w:bCs/>
          <w:spacing w:val="0"/>
          <w:sz w:val="30"/>
        </w:rPr>
      </w:pPr>
      <w:r w:rsidRPr="003E5B87">
        <w:rPr>
          <w:bCs/>
          <w:i/>
          <w:iCs/>
          <w:spacing w:val="0"/>
          <w:sz w:val="30"/>
        </w:rPr>
        <w:t xml:space="preserve">- 08 </w:t>
      </w:r>
      <w:proofErr w:type="spellStart"/>
      <w:r w:rsidRPr="003E5B87">
        <w:rPr>
          <w:bCs/>
          <w:i/>
          <w:iCs/>
          <w:spacing w:val="0"/>
          <w:sz w:val="30"/>
        </w:rPr>
        <w:t>giờ</w:t>
      </w:r>
      <w:proofErr w:type="spellEnd"/>
      <w:r w:rsidRPr="003E5B87">
        <w:rPr>
          <w:bCs/>
          <w:i/>
          <w:iCs/>
          <w:spacing w:val="0"/>
          <w:sz w:val="30"/>
        </w:rPr>
        <w:t xml:space="preserve">, </w:t>
      </w:r>
      <w:proofErr w:type="spellStart"/>
      <w:r w:rsidRPr="003E5B87">
        <w:rPr>
          <w:bCs/>
          <w:spacing w:val="0"/>
          <w:sz w:val="30"/>
        </w:rPr>
        <w:t>đồng</w:t>
      </w:r>
      <w:proofErr w:type="spellEnd"/>
      <w:r w:rsidRPr="003E5B87">
        <w:rPr>
          <w:bCs/>
          <w:spacing w:val="0"/>
          <w:sz w:val="30"/>
        </w:rPr>
        <w:t xml:space="preserve"> </w:t>
      </w:r>
      <w:proofErr w:type="spellStart"/>
      <w:r w:rsidRPr="003E5B87">
        <w:rPr>
          <w:bCs/>
          <w:spacing w:val="0"/>
          <w:sz w:val="30"/>
        </w:rPr>
        <w:t>chí</w:t>
      </w:r>
      <w:proofErr w:type="spellEnd"/>
      <w:r w:rsidRPr="003E5B87">
        <w:rPr>
          <w:bCs/>
          <w:spacing w:val="0"/>
          <w:sz w:val="30"/>
        </w:rPr>
        <w:t xml:space="preserve"> Lê Trung Kiên</w:t>
      </w:r>
      <w:r w:rsidR="006B5DFA" w:rsidRPr="003E5B87">
        <w:rPr>
          <w:bCs/>
          <w:spacing w:val="0"/>
          <w:sz w:val="30"/>
        </w:rPr>
        <w:t xml:space="preserve"> </w:t>
      </w:r>
      <w:proofErr w:type="spellStart"/>
      <w:r w:rsidR="006B5DFA" w:rsidRPr="003E5B87">
        <w:rPr>
          <w:bCs/>
          <w:spacing w:val="0"/>
          <w:sz w:val="30"/>
        </w:rPr>
        <w:t>và</w:t>
      </w:r>
      <w:proofErr w:type="spellEnd"/>
      <w:r w:rsidR="00D729DB" w:rsidRPr="003E5B87">
        <w:rPr>
          <w:bCs/>
          <w:spacing w:val="0"/>
          <w:sz w:val="30"/>
        </w:rPr>
        <w:t xml:space="preserve"> </w:t>
      </w:r>
      <w:proofErr w:type="spellStart"/>
      <w:r w:rsidR="00D729DB" w:rsidRPr="003E5B87">
        <w:rPr>
          <w:bCs/>
          <w:spacing w:val="0"/>
          <w:sz w:val="30"/>
        </w:rPr>
        <w:t>đồng</w:t>
      </w:r>
      <w:proofErr w:type="spellEnd"/>
      <w:r w:rsidR="00D729DB" w:rsidRPr="003E5B87">
        <w:rPr>
          <w:bCs/>
          <w:spacing w:val="0"/>
          <w:sz w:val="30"/>
        </w:rPr>
        <w:t xml:space="preserve"> </w:t>
      </w:r>
      <w:proofErr w:type="spellStart"/>
      <w:r w:rsidR="00D729DB" w:rsidRPr="003E5B87">
        <w:rPr>
          <w:bCs/>
          <w:spacing w:val="0"/>
          <w:sz w:val="30"/>
        </w:rPr>
        <w:t>chí</w:t>
      </w:r>
      <w:proofErr w:type="spellEnd"/>
      <w:r w:rsidR="00D729DB" w:rsidRPr="003E5B87">
        <w:rPr>
          <w:bCs/>
          <w:spacing w:val="0"/>
          <w:sz w:val="30"/>
        </w:rPr>
        <w:t xml:space="preserve"> Lâm Văn Tân </w:t>
      </w:r>
      <w:proofErr w:type="spellStart"/>
      <w:r w:rsidR="00D729DB" w:rsidRPr="003E5B87">
        <w:rPr>
          <w:bCs/>
          <w:spacing w:val="0"/>
          <w:sz w:val="30"/>
        </w:rPr>
        <w:t>họp</w:t>
      </w:r>
      <w:proofErr w:type="spellEnd"/>
      <w:r w:rsidR="00D729DB" w:rsidRPr="003E5B87">
        <w:rPr>
          <w:bCs/>
          <w:spacing w:val="0"/>
          <w:sz w:val="30"/>
        </w:rPr>
        <w:t xml:space="preserve"> </w:t>
      </w:r>
      <w:r w:rsidR="007E59A5">
        <w:rPr>
          <w:bCs/>
          <w:spacing w:val="0"/>
          <w:sz w:val="30"/>
        </w:rPr>
        <w:t>T</w:t>
      </w:r>
      <w:r w:rsidR="00D729DB" w:rsidRPr="003E5B87">
        <w:rPr>
          <w:bCs/>
          <w:spacing w:val="0"/>
          <w:sz w:val="30"/>
        </w:rPr>
        <w:t xml:space="preserve">hường </w:t>
      </w:r>
      <w:proofErr w:type="spellStart"/>
      <w:r w:rsidR="00D729DB" w:rsidRPr="003E5B87">
        <w:rPr>
          <w:bCs/>
          <w:spacing w:val="0"/>
          <w:sz w:val="30"/>
        </w:rPr>
        <w:t>trực</w:t>
      </w:r>
      <w:proofErr w:type="spellEnd"/>
      <w:r w:rsidR="00D729DB" w:rsidRPr="003E5B87">
        <w:rPr>
          <w:bCs/>
          <w:spacing w:val="0"/>
          <w:sz w:val="30"/>
        </w:rPr>
        <w:t xml:space="preserve"> </w:t>
      </w:r>
      <w:proofErr w:type="spellStart"/>
      <w:r w:rsidR="00D729DB" w:rsidRPr="003E5B87">
        <w:rPr>
          <w:bCs/>
          <w:spacing w:val="0"/>
          <w:sz w:val="30"/>
        </w:rPr>
        <w:t>Đảng</w:t>
      </w:r>
      <w:proofErr w:type="spellEnd"/>
      <w:r w:rsidR="00D729DB" w:rsidRPr="003E5B87">
        <w:rPr>
          <w:bCs/>
          <w:spacing w:val="0"/>
          <w:sz w:val="30"/>
        </w:rPr>
        <w:t xml:space="preserve"> </w:t>
      </w:r>
      <w:proofErr w:type="spellStart"/>
      <w:r w:rsidR="00D729DB" w:rsidRPr="003E5B87">
        <w:rPr>
          <w:bCs/>
          <w:spacing w:val="0"/>
          <w:sz w:val="30"/>
        </w:rPr>
        <w:t>ủy</w:t>
      </w:r>
      <w:proofErr w:type="spellEnd"/>
      <w:r w:rsidRPr="003E5B87">
        <w:rPr>
          <w:bCs/>
          <w:spacing w:val="0"/>
          <w:sz w:val="30"/>
        </w:rPr>
        <w:t xml:space="preserve">. </w:t>
      </w:r>
      <w:proofErr w:type="spellStart"/>
      <w:r w:rsidRPr="003E5B87">
        <w:rPr>
          <w:bCs/>
          <w:spacing w:val="0"/>
          <w:sz w:val="30"/>
        </w:rPr>
        <w:t>Điểm</w:t>
      </w:r>
      <w:proofErr w:type="spellEnd"/>
      <w:r w:rsidRPr="003E5B87">
        <w:rPr>
          <w:bCs/>
          <w:spacing w:val="0"/>
          <w:sz w:val="30"/>
        </w:rPr>
        <w:t xml:space="preserve"> </w:t>
      </w:r>
      <w:proofErr w:type="spellStart"/>
      <w:r w:rsidR="00D729DB" w:rsidRPr="003E5B87">
        <w:rPr>
          <w:bCs/>
          <w:spacing w:val="0"/>
          <w:sz w:val="30"/>
        </w:rPr>
        <w:t>phòng</w:t>
      </w:r>
      <w:proofErr w:type="spellEnd"/>
      <w:r w:rsidR="00D729DB" w:rsidRPr="003E5B87">
        <w:rPr>
          <w:bCs/>
          <w:spacing w:val="0"/>
          <w:sz w:val="30"/>
        </w:rPr>
        <w:t xml:space="preserve"> </w:t>
      </w:r>
      <w:proofErr w:type="spellStart"/>
      <w:r w:rsidR="00D729DB" w:rsidRPr="003E5B87">
        <w:rPr>
          <w:bCs/>
          <w:spacing w:val="0"/>
          <w:sz w:val="30"/>
        </w:rPr>
        <w:t>họp</w:t>
      </w:r>
      <w:proofErr w:type="spellEnd"/>
      <w:r w:rsidR="00D729DB" w:rsidRPr="003E5B87">
        <w:rPr>
          <w:bCs/>
          <w:spacing w:val="0"/>
          <w:sz w:val="30"/>
        </w:rPr>
        <w:t xml:space="preserve"> </w:t>
      </w:r>
      <w:proofErr w:type="spellStart"/>
      <w:r w:rsidR="00D729DB" w:rsidRPr="003E5B87">
        <w:rPr>
          <w:bCs/>
          <w:spacing w:val="0"/>
          <w:sz w:val="30"/>
        </w:rPr>
        <w:t>số</w:t>
      </w:r>
      <w:proofErr w:type="spellEnd"/>
      <w:r w:rsidR="00D729DB" w:rsidRPr="003E5B87">
        <w:rPr>
          <w:bCs/>
          <w:spacing w:val="0"/>
          <w:sz w:val="30"/>
        </w:rPr>
        <w:t xml:space="preserve"> </w:t>
      </w:r>
      <w:r w:rsidR="007E59A5">
        <w:rPr>
          <w:bCs/>
          <w:spacing w:val="0"/>
          <w:sz w:val="30"/>
        </w:rPr>
        <w:t>0</w:t>
      </w:r>
      <w:r w:rsidR="00D729DB" w:rsidRPr="003E5B87">
        <w:rPr>
          <w:bCs/>
          <w:spacing w:val="0"/>
          <w:sz w:val="30"/>
        </w:rPr>
        <w:t xml:space="preserve">3 </w:t>
      </w:r>
      <w:proofErr w:type="spellStart"/>
      <w:r w:rsidR="00D729DB" w:rsidRPr="003E5B87">
        <w:rPr>
          <w:bCs/>
          <w:spacing w:val="0"/>
          <w:sz w:val="30"/>
        </w:rPr>
        <w:t>Đảng</w:t>
      </w:r>
      <w:proofErr w:type="spellEnd"/>
      <w:r w:rsidR="00D729DB" w:rsidRPr="003E5B87">
        <w:rPr>
          <w:bCs/>
          <w:spacing w:val="0"/>
          <w:sz w:val="30"/>
        </w:rPr>
        <w:t xml:space="preserve"> </w:t>
      </w:r>
      <w:proofErr w:type="spellStart"/>
      <w:r w:rsidR="00D729DB" w:rsidRPr="003E5B87">
        <w:rPr>
          <w:bCs/>
          <w:spacing w:val="0"/>
          <w:sz w:val="30"/>
        </w:rPr>
        <w:t>ủy</w:t>
      </w:r>
      <w:proofErr w:type="spellEnd"/>
      <w:r w:rsidRPr="003E5B87">
        <w:rPr>
          <w:bCs/>
          <w:spacing w:val="0"/>
          <w:sz w:val="30"/>
        </w:rPr>
        <w:t>.</w:t>
      </w:r>
    </w:p>
    <w:p w14:paraId="2AC4D0C2" w14:textId="2F0FA29A" w:rsidR="001E11EF" w:rsidRPr="003E5B87" w:rsidRDefault="00A70B4F" w:rsidP="00620184">
      <w:pPr>
        <w:spacing w:before="120" w:after="120" w:line="360" w:lineRule="exact"/>
        <w:ind w:firstLine="567"/>
        <w:jc w:val="both"/>
        <w:rPr>
          <w:bCs/>
          <w:spacing w:val="0"/>
          <w:sz w:val="30"/>
        </w:rPr>
      </w:pPr>
      <w:r w:rsidRPr="003E5B87">
        <w:rPr>
          <w:bCs/>
          <w:spacing w:val="0"/>
          <w:sz w:val="30"/>
        </w:rPr>
        <w:t xml:space="preserve">- </w:t>
      </w:r>
      <w:r w:rsidRPr="00873CE9">
        <w:rPr>
          <w:bCs/>
          <w:i/>
          <w:iCs/>
          <w:spacing w:val="0"/>
          <w:sz w:val="30"/>
        </w:rPr>
        <w:t xml:space="preserve">09 </w:t>
      </w:r>
      <w:proofErr w:type="spellStart"/>
      <w:r w:rsidRPr="00873CE9">
        <w:rPr>
          <w:bCs/>
          <w:i/>
          <w:iCs/>
          <w:spacing w:val="0"/>
          <w:sz w:val="30"/>
        </w:rPr>
        <w:t>giờ</w:t>
      </w:r>
      <w:proofErr w:type="spellEnd"/>
      <w:r w:rsidRPr="00873CE9">
        <w:rPr>
          <w:bCs/>
          <w:i/>
          <w:iCs/>
          <w:spacing w:val="0"/>
          <w:sz w:val="30"/>
        </w:rPr>
        <w:t xml:space="preserve"> </w:t>
      </w:r>
      <w:proofErr w:type="gramStart"/>
      <w:r w:rsidRPr="00873CE9">
        <w:rPr>
          <w:bCs/>
          <w:i/>
          <w:iCs/>
          <w:spacing w:val="0"/>
          <w:sz w:val="30"/>
        </w:rPr>
        <w:t>00</w:t>
      </w:r>
      <w:r w:rsidRPr="003E5B87">
        <w:rPr>
          <w:bCs/>
          <w:spacing w:val="0"/>
          <w:sz w:val="30"/>
        </w:rPr>
        <w:t xml:space="preserve"> :</w:t>
      </w:r>
      <w:proofErr w:type="gramEnd"/>
      <w:r w:rsidRPr="003E5B87">
        <w:rPr>
          <w:bCs/>
          <w:spacing w:val="0"/>
          <w:sz w:val="30"/>
        </w:rPr>
        <w:t xml:space="preserve"> </w:t>
      </w:r>
      <w:r w:rsidR="00620184" w:rsidRPr="003E5B87">
        <w:rPr>
          <w:bCs/>
          <w:spacing w:val="0"/>
          <w:sz w:val="30"/>
        </w:rPr>
        <w:t xml:space="preserve">Ban </w:t>
      </w:r>
      <w:proofErr w:type="spellStart"/>
      <w:r w:rsidR="00620184" w:rsidRPr="003E5B87">
        <w:rPr>
          <w:bCs/>
          <w:spacing w:val="0"/>
          <w:sz w:val="30"/>
        </w:rPr>
        <w:t>Xây</w:t>
      </w:r>
      <w:proofErr w:type="spellEnd"/>
      <w:r w:rsidR="00620184" w:rsidRPr="003E5B87">
        <w:rPr>
          <w:bCs/>
          <w:spacing w:val="0"/>
          <w:sz w:val="30"/>
        </w:rPr>
        <w:t xml:space="preserve"> </w:t>
      </w:r>
      <w:proofErr w:type="spellStart"/>
      <w:r w:rsidR="00620184" w:rsidRPr="003E5B87">
        <w:rPr>
          <w:bCs/>
          <w:spacing w:val="0"/>
          <w:sz w:val="30"/>
        </w:rPr>
        <w:t>dựng</w:t>
      </w:r>
      <w:proofErr w:type="spellEnd"/>
      <w:r w:rsidR="00620184" w:rsidRPr="003E5B87">
        <w:rPr>
          <w:bCs/>
          <w:spacing w:val="0"/>
          <w:sz w:val="30"/>
        </w:rPr>
        <w:t xml:space="preserve"> </w:t>
      </w:r>
      <w:proofErr w:type="spellStart"/>
      <w:r w:rsidR="00620184" w:rsidRPr="003E5B87">
        <w:rPr>
          <w:bCs/>
          <w:spacing w:val="0"/>
          <w:sz w:val="30"/>
        </w:rPr>
        <w:t>Đảng</w:t>
      </w:r>
      <w:proofErr w:type="spellEnd"/>
      <w:r w:rsidR="00620184" w:rsidRPr="003E5B87">
        <w:rPr>
          <w:bCs/>
          <w:spacing w:val="0"/>
          <w:sz w:val="30"/>
        </w:rPr>
        <w:t xml:space="preserve"> </w:t>
      </w:r>
      <w:proofErr w:type="spellStart"/>
      <w:r w:rsidR="00620184" w:rsidRPr="003E5B87">
        <w:rPr>
          <w:bCs/>
          <w:spacing w:val="0"/>
          <w:sz w:val="30"/>
        </w:rPr>
        <w:t>chuẩn</w:t>
      </w:r>
      <w:proofErr w:type="spellEnd"/>
      <w:r w:rsidR="00620184" w:rsidRPr="003E5B87">
        <w:rPr>
          <w:bCs/>
          <w:spacing w:val="0"/>
          <w:sz w:val="30"/>
        </w:rPr>
        <w:t xml:space="preserve"> </w:t>
      </w:r>
      <w:proofErr w:type="spellStart"/>
      <w:r w:rsidR="00620184" w:rsidRPr="003E5B87">
        <w:rPr>
          <w:bCs/>
          <w:spacing w:val="0"/>
          <w:sz w:val="30"/>
        </w:rPr>
        <w:t>bị</w:t>
      </w:r>
      <w:proofErr w:type="spellEnd"/>
      <w:r w:rsidR="00620184" w:rsidRPr="003E5B87">
        <w:rPr>
          <w:bCs/>
          <w:spacing w:val="0"/>
          <w:sz w:val="30"/>
        </w:rPr>
        <w:t xml:space="preserve"> </w:t>
      </w:r>
      <w:proofErr w:type="spellStart"/>
      <w:r w:rsidR="00620184" w:rsidRPr="003E5B87">
        <w:rPr>
          <w:bCs/>
          <w:spacing w:val="0"/>
          <w:sz w:val="30"/>
        </w:rPr>
        <w:t>báo</w:t>
      </w:r>
      <w:proofErr w:type="spellEnd"/>
      <w:r w:rsidR="00620184" w:rsidRPr="003E5B87">
        <w:rPr>
          <w:bCs/>
          <w:spacing w:val="0"/>
          <w:sz w:val="30"/>
        </w:rPr>
        <w:t xml:space="preserve"> </w:t>
      </w:r>
      <w:proofErr w:type="spellStart"/>
      <w:r w:rsidR="00620184" w:rsidRPr="003E5B87">
        <w:rPr>
          <w:bCs/>
          <w:spacing w:val="0"/>
          <w:sz w:val="30"/>
        </w:rPr>
        <w:t>cáo</w:t>
      </w:r>
      <w:proofErr w:type="spellEnd"/>
      <w:r w:rsidRPr="003E5B87">
        <w:rPr>
          <w:bCs/>
          <w:spacing w:val="0"/>
          <w:sz w:val="30"/>
        </w:rPr>
        <w:t xml:space="preserve"> </w:t>
      </w:r>
      <w:proofErr w:type="spellStart"/>
      <w:r w:rsidRPr="003E5B87">
        <w:rPr>
          <w:bCs/>
          <w:spacing w:val="0"/>
          <w:sz w:val="30"/>
        </w:rPr>
        <w:t>trước</w:t>
      </w:r>
      <w:proofErr w:type="spellEnd"/>
      <w:r w:rsidRPr="003E5B87">
        <w:rPr>
          <w:bCs/>
          <w:spacing w:val="0"/>
          <w:sz w:val="30"/>
        </w:rPr>
        <w:t xml:space="preserve"> </w:t>
      </w:r>
      <w:proofErr w:type="spellStart"/>
      <w:r w:rsidR="007E59A5">
        <w:rPr>
          <w:bCs/>
          <w:spacing w:val="0"/>
          <w:sz w:val="30"/>
        </w:rPr>
        <w:t>t</w:t>
      </w:r>
      <w:r w:rsidRPr="003E5B87">
        <w:rPr>
          <w:bCs/>
          <w:spacing w:val="0"/>
          <w:sz w:val="30"/>
        </w:rPr>
        <w:t>ập</w:t>
      </w:r>
      <w:proofErr w:type="spellEnd"/>
      <w:r w:rsidRPr="003E5B87">
        <w:rPr>
          <w:bCs/>
          <w:spacing w:val="0"/>
          <w:sz w:val="30"/>
        </w:rPr>
        <w:t xml:space="preserve"> </w:t>
      </w:r>
      <w:proofErr w:type="spellStart"/>
      <w:r w:rsidRPr="003E5B87">
        <w:rPr>
          <w:bCs/>
          <w:spacing w:val="0"/>
          <w:sz w:val="30"/>
        </w:rPr>
        <w:t>thể</w:t>
      </w:r>
      <w:proofErr w:type="spellEnd"/>
      <w:r w:rsidRPr="003E5B87">
        <w:rPr>
          <w:bCs/>
          <w:spacing w:val="0"/>
          <w:sz w:val="30"/>
        </w:rPr>
        <w:t xml:space="preserve"> Thường </w:t>
      </w:r>
      <w:proofErr w:type="spellStart"/>
      <w:r w:rsidRPr="003E5B87">
        <w:rPr>
          <w:bCs/>
          <w:spacing w:val="0"/>
          <w:sz w:val="30"/>
        </w:rPr>
        <w:t>trực</w:t>
      </w:r>
      <w:proofErr w:type="spellEnd"/>
      <w:r w:rsidRPr="003E5B87">
        <w:rPr>
          <w:bCs/>
          <w:spacing w:val="0"/>
          <w:sz w:val="30"/>
        </w:rPr>
        <w:t xml:space="preserve"> </w:t>
      </w:r>
      <w:proofErr w:type="spellStart"/>
      <w:r w:rsidRPr="003E5B87">
        <w:rPr>
          <w:bCs/>
          <w:spacing w:val="0"/>
          <w:sz w:val="30"/>
        </w:rPr>
        <w:t>Đảng</w:t>
      </w:r>
      <w:proofErr w:type="spellEnd"/>
      <w:r w:rsidRPr="003E5B87">
        <w:rPr>
          <w:bCs/>
          <w:spacing w:val="0"/>
          <w:sz w:val="30"/>
        </w:rPr>
        <w:t xml:space="preserve"> </w:t>
      </w:r>
      <w:proofErr w:type="spellStart"/>
      <w:r w:rsidRPr="003E5B87">
        <w:rPr>
          <w:bCs/>
          <w:spacing w:val="0"/>
          <w:sz w:val="30"/>
        </w:rPr>
        <w:t>ủy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proofErr w:type="spellStart"/>
      <w:r w:rsidR="001E11EF" w:rsidRPr="003E5B87">
        <w:rPr>
          <w:bCs/>
          <w:spacing w:val="0"/>
          <w:sz w:val="30"/>
        </w:rPr>
        <w:t>về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proofErr w:type="spellStart"/>
      <w:r w:rsidR="001E11EF" w:rsidRPr="003E5B87">
        <w:rPr>
          <w:bCs/>
          <w:spacing w:val="0"/>
          <w:sz w:val="30"/>
        </w:rPr>
        <w:t>công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proofErr w:type="spellStart"/>
      <w:r w:rsidR="001E11EF" w:rsidRPr="003E5B87">
        <w:rPr>
          <w:bCs/>
          <w:spacing w:val="0"/>
          <w:sz w:val="30"/>
        </w:rPr>
        <w:t>tác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proofErr w:type="spellStart"/>
      <w:r w:rsidR="001E11EF" w:rsidRPr="003E5B87">
        <w:rPr>
          <w:bCs/>
          <w:spacing w:val="0"/>
          <w:sz w:val="30"/>
        </w:rPr>
        <w:t>tham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proofErr w:type="spellStart"/>
      <w:r w:rsidR="001E11EF" w:rsidRPr="003E5B87">
        <w:rPr>
          <w:bCs/>
          <w:spacing w:val="0"/>
          <w:sz w:val="30"/>
        </w:rPr>
        <w:t>mưu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proofErr w:type="spellStart"/>
      <w:r w:rsidR="001E11EF" w:rsidRPr="003E5B87">
        <w:rPr>
          <w:bCs/>
          <w:spacing w:val="0"/>
          <w:sz w:val="30"/>
        </w:rPr>
        <w:t>chuẩn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proofErr w:type="spellStart"/>
      <w:r w:rsidR="001E11EF" w:rsidRPr="003E5B87">
        <w:rPr>
          <w:bCs/>
          <w:spacing w:val="0"/>
          <w:sz w:val="30"/>
        </w:rPr>
        <w:t>bị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proofErr w:type="spellStart"/>
      <w:r w:rsidR="001E11EF" w:rsidRPr="003E5B87">
        <w:rPr>
          <w:bCs/>
          <w:spacing w:val="0"/>
          <w:sz w:val="30"/>
        </w:rPr>
        <w:t>Đại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proofErr w:type="spellStart"/>
      <w:r w:rsidR="001E11EF" w:rsidRPr="003E5B87">
        <w:rPr>
          <w:bCs/>
          <w:spacing w:val="0"/>
          <w:sz w:val="30"/>
        </w:rPr>
        <w:t>hội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proofErr w:type="spellStart"/>
      <w:r w:rsidR="001E11EF" w:rsidRPr="003E5B87">
        <w:rPr>
          <w:bCs/>
          <w:spacing w:val="0"/>
          <w:sz w:val="30"/>
        </w:rPr>
        <w:t>Đảng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proofErr w:type="spellStart"/>
      <w:r w:rsidR="001E11EF" w:rsidRPr="003E5B87">
        <w:rPr>
          <w:bCs/>
          <w:spacing w:val="0"/>
          <w:sz w:val="30"/>
        </w:rPr>
        <w:t>bộ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proofErr w:type="spellStart"/>
      <w:r w:rsidR="001E11EF" w:rsidRPr="003E5B87">
        <w:rPr>
          <w:bCs/>
          <w:spacing w:val="0"/>
          <w:sz w:val="30"/>
        </w:rPr>
        <w:t>xã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proofErr w:type="spellStart"/>
      <w:r w:rsidR="001E11EF" w:rsidRPr="003E5B87">
        <w:rPr>
          <w:bCs/>
          <w:spacing w:val="0"/>
          <w:sz w:val="30"/>
        </w:rPr>
        <w:t>Vĩnh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proofErr w:type="spellStart"/>
      <w:r w:rsidR="001E11EF" w:rsidRPr="003E5B87">
        <w:rPr>
          <w:bCs/>
          <w:spacing w:val="0"/>
          <w:sz w:val="30"/>
        </w:rPr>
        <w:t>Thạnh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proofErr w:type="spellStart"/>
      <w:r w:rsidR="001E11EF" w:rsidRPr="003E5B87">
        <w:rPr>
          <w:bCs/>
          <w:spacing w:val="0"/>
          <w:sz w:val="30"/>
        </w:rPr>
        <w:t>lần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proofErr w:type="spellStart"/>
      <w:r w:rsidR="001E11EF" w:rsidRPr="003E5B87">
        <w:rPr>
          <w:bCs/>
          <w:spacing w:val="0"/>
          <w:sz w:val="30"/>
        </w:rPr>
        <w:t>thứ</w:t>
      </w:r>
      <w:proofErr w:type="spellEnd"/>
      <w:r w:rsidR="001E11EF" w:rsidRPr="003E5B87">
        <w:rPr>
          <w:bCs/>
          <w:spacing w:val="0"/>
          <w:sz w:val="30"/>
        </w:rPr>
        <w:t xml:space="preserve"> I, </w:t>
      </w:r>
      <w:proofErr w:type="spellStart"/>
      <w:r w:rsidR="001E11EF" w:rsidRPr="003E5B87">
        <w:rPr>
          <w:bCs/>
          <w:spacing w:val="0"/>
          <w:sz w:val="30"/>
        </w:rPr>
        <w:t>nhiệm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proofErr w:type="spellStart"/>
      <w:r w:rsidR="001E11EF" w:rsidRPr="003E5B87">
        <w:rPr>
          <w:bCs/>
          <w:spacing w:val="0"/>
          <w:sz w:val="30"/>
        </w:rPr>
        <w:t>kỳ</w:t>
      </w:r>
      <w:proofErr w:type="spellEnd"/>
      <w:r w:rsidR="001E11EF" w:rsidRPr="003E5B87">
        <w:rPr>
          <w:bCs/>
          <w:spacing w:val="0"/>
          <w:sz w:val="30"/>
        </w:rPr>
        <w:t xml:space="preserve"> </w:t>
      </w:r>
      <w:r w:rsidR="007E59A5">
        <w:rPr>
          <w:bCs/>
          <w:spacing w:val="0"/>
          <w:sz w:val="30"/>
        </w:rPr>
        <w:t>(</w:t>
      </w:r>
      <w:r w:rsidR="001E11EF" w:rsidRPr="003E5B87">
        <w:rPr>
          <w:bCs/>
          <w:spacing w:val="0"/>
          <w:sz w:val="30"/>
        </w:rPr>
        <w:t>2025-20</w:t>
      </w:r>
      <w:r w:rsidR="00C34F2B">
        <w:rPr>
          <w:bCs/>
          <w:spacing w:val="0"/>
          <w:sz w:val="30"/>
        </w:rPr>
        <w:t>30</w:t>
      </w:r>
      <w:r w:rsidR="00620184" w:rsidRPr="003E5B87">
        <w:rPr>
          <w:bCs/>
          <w:spacing w:val="0"/>
          <w:sz w:val="30"/>
        </w:rPr>
        <w:t>).</w:t>
      </w:r>
    </w:p>
    <w:p w14:paraId="45ED6B66" w14:textId="6B2C5AAB" w:rsidR="00D729DB" w:rsidRPr="003E5B87" w:rsidRDefault="00620184" w:rsidP="00207550">
      <w:pPr>
        <w:spacing w:before="120" w:after="120" w:line="360" w:lineRule="exact"/>
        <w:ind w:firstLine="567"/>
        <w:jc w:val="both"/>
        <w:rPr>
          <w:bCs/>
          <w:spacing w:val="0"/>
          <w:sz w:val="30"/>
        </w:rPr>
      </w:pPr>
      <w:r w:rsidRPr="003E5B87">
        <w:rPr>
          <w:bCs/>
          <w:i/>
          <w:spacing w:val="0"/>
          <w:sz w:val="30"/>
        </w:rPr>
        <w:t>- 13giờ 30</w:t>
      </w:r>
      <w:r w:rsidR="00D729DB" w:rsidRPr="003E5B87">
        <w:rPr>
          <w:bCs/>
          <w:i/>
          <w:spacing w:val="0"/>
          <w:sz w:val="30"/>
        </w:rPr>
        <w:t>,</w:t>
      </w:r>
      <w:r w:rsidR="00D729DB" w:rsidRPr="003E5B87">
        <w:rPr>
          <w:bCs/>
          <w:spacing w:val="0"/>
          <w:sz w:val="30"/>
        </w:rPr>
        <w:t xml:space="preserve"> </w:t>
      </w:r>
      <w:r w:rsidRPr="003E5B87">
        <w:rPr>
          <w:spacing w:val="0"/>
          <w:sz w:val="30"/>
          <w:lang w:val="vi-VN"/>
        </w:rPr>
        <w:t>đồng chí Lê Trung Kiên</w:t>
      </w:r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và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đồng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chí</w:t>
      </w:r>
      <w:proofErr w:type="spellEnd"/>
      <w:r w:rsidRPr="003E5B87">
        <w:rPr>
          <w:spacing w:val="0"/>
          <w:sz w:val="30"/>
        </w:rPr>
        <w:t xml:space="preserve"> Lâm Văn Tân </w:t>
      </w:r>
      <w:proofErr w:type="spellStart"/>
      <w:r w:rsidRPr="003E5B87">
        <w:rPr>
          <w:spacing w:val="0"/>
          <w:sz w:val="30"/>
        </w:rPr>
        <w:t>làm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việc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với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tập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thể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lãnh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đạo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Ủy</w:t>
      </w:r>
      <w:proofErr w:type="spellEnd"/>
      <w:r w:rsidRPr="003E5B87">
        <w:rPr>
          <w:spacing w:val="0"/>
          <w:sz w:val="30"/>
        </w:rPr>
        <w:t xml:space="preserve"> ban </w:t>
      </w:r>
      <w:proofErr w:type="spellStart"/>
      <w:r w:rsidRPr="003E5B87">
        <w:rPr>
          <w:spacing w:val="0"/>
          <w:sz w:val="30"/>
        </w:rPr>
        <w:t>Mặt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trận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Tổ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quốc</w:t>
      </w:r>
      <w:proofErr w:type="spellEnd"/>
      <w:r w:rsidRPr="003E5B87">
        <w:rPr>
          <w:spacing w:val="0"/>
          <w:sz w:val="30"/>
        </w:rPr>
        <w:t xml:space="preserve"> Việt Nam </w:t>
      </w:r>
      <w:proofErr w:type="spellStart"/>
      <w:r w:rsidRPr="003E5B87">
        <w:rPr>
          <w:spacing w:val="0"/>
          <w:sz w:val="30"/>
        </w:rPr>
        <w:t>xã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về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nhiệm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vụ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cơ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quan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Ủy</w:t>
      </w:r>
      <w:proofErr w:type="spellEnd"/>
      <w:r w:rsidRPr="003E5B87">
        <w:rPr>
          <w:spacing w:val="0"/>
          <w:sz w:val="30"/>
        </w:rPr>
        <w:t xml:space="preserve"> ban </w:t>
      </w:r>
      <w:proofErr w:type="spellStart"/>
      <w:r w:rsidRPr="003E5B87">
        <w:rPr>
          <w:spacing w:val="0"/>
          <w:sz w:val="30"/>
        </w:rPr>
        <w:t>Mặt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trận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mới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thành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lập</w:t>
      </w:r>
      <w:proofErr w:type="spellEnd"/>
      <w:r w:rsidRPr="003E5B87">
        <w:rPr>
          <w:spacing w:val="0"/>
          <w:sz w:val="30"/>
          <w:lang w:val="vi-VN"/>
        </w:rPr>
        <w:t>. Điểm phòng họp số 03</w:t>
      </w:r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Đảng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ủy</w:t>
      </w:r>
      <w:proofErr w:type="spellEnd"/>
      <w:r w:rsidRPr="003E5B87">
        <w:rPr>
          <w:spacing w:val="0"/>
          <w:sz w:val="30"/>
          <w:lang w:val="vi-VN"/>
        </w:rPr>
        <w:t>.</w:t>
      </w:r>
    </w:p>
    <w:p w14:paraId="00BA33F7" w14:textId="6F379D0D" w:rsidR="0070718C" w:rsidRPr="003E5B87" w:rsidRDefault="005D6DBE" w:rsidP="00CE6A3D">
      <w:pPr>
        <w:spacing w:before="120" w:after="120" w:line="360" w:lineRule="exact"/>
        <w:ind w:firstLine="567"/>
        <w:jc w:val="both"/>
        <w:rPr>
          <w:lang w:val="vi-VN"/>
        </w:rPr>
      </w:pPr>
      <w:r w:rsidRPr="003E5B87">
        <w:rPr>
          <w:b/>
          <w:spacing w:val="0"/>
          <w:sz w:val="30"/>
          <w:lang w:val="vi-VN"/>
        </w:rPr>
        <w:t xml:space="preserve">* </w:t>
      </w:r>
      <w:proofErr w:type="spellStart"/>
      <w:r w:rsidR="0070718C" w:rsidRPr="003E5B87">
        <w:rPr>
          <w:b/>
          <w:bCs/>
          <w:sz w:val="30"/>
        </w:rPr>
        <w:t>Thứ</w:t>
      </w:r>
      <w:proofErr w:type="spellEnd"/>
      <w:r w:rsidR="0070718C" w:rsidRPr="003E5B87">
        <w:rPr>
          <w:b/>
          <w:bCs/>
          <w:sz w:val="30"/>
        </w:rPr>
        <w:t xml:space="preserve"> </w:t>
      </w:r>
      <w:proofErr w:type="spellStart"/>
      <w:r w:rsidR="0070718C" w:rsidRPr="003E5B87">
        <w:rPr>
          <w:b/>
          <w:bCs/>
          <w:sz w:val="30"/>
        </w:rPr>
        <w:t>ba</w:t>
      </w:r>
      <w:proofErr w:type="spellEnd"/>
      <w:r w:rsidR="00207550" w:rsidRPr="003E5B87">
        <w:rPr>
          <w:b/>
          <w:bCs/>
          <w:sz w:val="30"/>
        </w:rPr>
        <w:t>,</w:t>
      </w:r>
      <w:r w:rsidR="0070718C" w:rsidRPr="003E5B87">
        <w:rPr>
          <w:b/>
          <w:bCs/>
          <w:sz w:val="30"/>
        </w:rPr>
        <w:t xml:space="preserve"> </w:t>
      </w:r>
      <w:proofErr w:type="spellStart"/>
      <w:r w:rsidR="0070718C" w:rsidRPr="003E5B87">
        <w:rPr>
          <w:b/>
          <w:bCs/>
          <w:sz w:val="30"/>
        </w:rPr>
        <w:t>ngày</w:t>
      </w:r>
      <w:proofErr w:type="spellEnd"/>
      <w:r w:rsidR="0070718C" w:rsidRPr="003E5B87">
        <w:rPr>
          <w:b/>
          <w:bCs/>
          <w:sz w:val="30"/>
        </w:rPr>
        <w:t xml:space="preserve"> 0</w:t>
      </w:r>
      <w:r w:rsidR="00D729DB" w:rsidRPr="003E5B87">
        <w:rPr>
          <w:b/>
          <w:bCs/>
          <w:sz w:val="30"/>
        </w:rPr>
        <w:t>8</w:t>
      </w:r>
      <w:r w:rsidR="0070718C" w:rsidRPr="003E5B87">
        <w:rPr>
          <w:b/>
          <w:bCs/>
          <w:sz w:val="30"/>
        </w:rPr>
        <w:t>/7/2025</w:t>
      </w:r>
      <w:r w:rsidR="0070718C" w:rsidRPr="003E5B87">
        <w:t xml:space="preserve"> </w:t>
      </w:r>
    </w:p>
    <w:p w14:paraId="735E2505" w14:textId="05EF528B" w:rsidR="0032772A" w:rsidRPr="003E5B87" w:rsidRDefault="0007456B" w:rsidP="00CE6A3D">
      <w:pPr>
        <w:spacing w:before="120" w:after="120" w:line="360" w:lineRule="exact"/>
        <w:ind w:firstLine="567"/>
        <w:jc w:val="both"/>
        <w:rPr>
          <w:spacing w:val="0"/>
          <w:sz w:val="30"/>
          <w:lang w:val="vi-VN"/>
        </w:rPr>
      </w:pPr>
      <w:r w:rsidRPr="003E5B87">
        <w:rPr>
          <w:i/>
          <w:spacing w:val="0"/>
          <w:sz w:val="30"/>
        </w:rPr>
        <w:t>- 0</w:t>
      </w:r>
      <w:r w:rsidR="00D6126D" w:rsidRPr="003E5B87">
        <w:rPr>
          <w:i/>
          <w:spacing w:val="0"/>
          <w:sz w:val="30"/>
        </w:rPr>
        <w:t>8</w:t>
      </w:r>
      <w:r w:rsidRPr="003E5B87">
        <w:rPr>
          <w:i/>
          <w:spacing w:val="0"/>
          <w:sz w:val="30"/>
        </w:rPr>
        <w:t xml:space="preserve"> </w:t>
      </w:r>
      <w:proofErr w:type="spellStart"/>
      <w:r w:rsidRPr="003E5B87">
        <w:rPr>
          <w:i/>
          <w:spacing w:val="0"/>
          <w:sz w:val="30"/>
        </w:rPr>
        <w:t>giờ</w:t>
      </w:r>
      <w:proofErr w:type="spellEnd"/>
      <w:r w:rsidRPr="003E5B87">
        <w:rPr>
          <w:i/>
          <w:spacing w:val="0"/>
          <w:sz w:val="30"/>
        </w:rPr>
        <w:t xml:space="preserve">, </w:t>
      </w:r>
      <w:r w:rsidRPr="003E5B87">
        <w:rPr>
          <w:spacing w:val="0"/>
          <w:sz w:val="30"/>
          <w:lang w:val="vi-VN"/>
        </w:rPr>
        <w:t>đ</w:t>
      </w:r>
      <w:proofErr w:type="spellStart"/>
      <w:r w:rsidRPr="003E5B87">
        <w:rPr>
          <w:iCs/>
          <w:spacing w:val="0"/>
          <w:sz w:val="30"/>
        </w:rPr>
        <w:t>ồng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chí</w:t>
      </w:r>
      <w:proofErr w:type="spellEnd"/>
      <w:r w:rsidRPr="003E5B87">
        <w:rPr>
          <w:spacing w:val="0"/>
          <w:sz w:val="30"/>
        </w:rPr>
        <w:t xml:space="preserve"> </w:t>
      </w:r>
      <w:r w:rsidRPr="003E5B87">
        <w:rPr>
          <w:spacing w:val="0"/>
          <w:sz w:val="30"/>
          <w:lang w:val="vi-VN"/>
        </w:rPr>
        <w:t>Lê Trung Kiên</w:t>
      </w:r>
      <w:r w:rsidR="006B5DFA" w:rsidRPr="003E5B87">
        <w:rPr>
          <w:spacing w:val="0"/>
          <w:sz w:val="30"/>
        </w:rPr>
        <w:t xml:space="preserve"> </w:t>
      </w:r>
      <w:proofErr w:type="spellStart"/>
      <w:r w:rsidR="006B5DFA" w:rsidRPr="003E5B87">
        <w:rPr>
          <w:spacing w:val="0"/>
          <w:sz w:val="30"/>
        </w:rPr>
        <w:t>và</w:t>
      </w:r>
      <w:proofErr w:type="spellEnd"/>
      <w:r w:rsidRPr="003E5B87">
        <w:rPr>
          <w:spacing w:val="0"/>
          <w:sz w:val="30"/>
          <w:lang w:val="vi-VN"/>
        </w:rPr>
        <w:t xml:space="preserve"> đồng chí Lâm Văn Tân</w:t>
      </w:r>
      <w:r w:rsidRPr="003E5B87">
        <w:rPr>
          <w:spacing w:val="0"/>
          <w:sz w:val="30"/>
        </w:rPr>
        <w:t xml:space="preserve"> </w:t>
      </w:r>
      <w:proofErr w:type="spellStart"/>
      <w:r w:rsidR="00D729DB" w:rsidRPr="003E5B87">
        <w:rPr>
          <w:spacing w:val="0"/>
          <w:sz w:val="30"/>
        </w:rPr>
        <w:t>làm</w:t>
      </w:r>
      <w:proofErr w:type="spellEnd"/>
      <w:r w:rsidR="00D729DB" w:rsidRPr="003E5B87">
        <w:rPr>
          <w:spacing w:val="0"/>
          <w:sz w:val="30"/>
        </w:rPr>
        <w:t xml:space="preserve"> </w:t>
      </w:r>
      <w:proofErr w:type="spellStart"/>
      <w:r w:rsidR="00D729DB" w:rsidRPr="003E5B87">
        <w:rPr>
          <w:spacing w:val="0"/>
          <w:sz w:val="30"/>
        </w:rPr>
        <w:t>việc</w:t>
      </w:r>
      <w:proofErr w:type="spellEnd"/>
      <w:r w:rsidR="00D729DB" w:rsidRPr="003E5B87">
        <w:rPr>
          <w:spacing w:val="0"/>
          <w:sz w:val="30"/>
        </w:rPr>
        <w:t xml:space="preserve"> </w:t>
      </w:r>
      <w:proofErr w:type="spellStart"/>
      <w:r w:rsidR="00D729DB" w:rsidRPr="003E5B87">
        <w:rPr>
          <w:spacing w:val="0"/>
          <w:sz w:val="30"/>
        </w:rPr>
        <w:t>với</w:t>
      </w:r>
      <w:proofErr w:type="spellEnd"/>
      <w:r w:rsidR="00D729DB" w:rsidRPr="003E5B87">
        <w:rPr>
          <w:spacing w:val="0"/>
          <w:sz w:val="30"/>
        </w:rPr>
        <w:t xml:space="preserve"> </w:t>
      </w:r>
      <w:proofErr w:type="spellStart"/>
      <w:r w:rsidR="00D729DB" w:rsidRPr="003E5B87">
        <w:rPr>
          <w:spacing w:val="0"/>
          <w:sz w:val="30"/>
        </w:rPr>
        <w:t>tập</w:t>
      </w:r>
      <w:proofErr w:type="spellEnd"/>
      <w:r w:rsidR="00D729DB" w:rsidRPr="003E5B87">
        <w:rPr>
          <w:spacing w:val="0"/>
          <w:sz w:val="30"/>
        </w:rPr>
        <w:t xml:space="preserve"> </w:t>
      </w:r>
      <w:proofErr w:type="spellStart"/>
      <w:r w:rsidR="00D729DB" w:rsidRPr="003E5B87">
        <w:rPr>
          <w:spacing w:val="0"/>
          <w:sz w:val="30"/>
        </w:rPr>
        <w:t>thể</w:t>
      </w:r>
      <w:proofErr w:type="spellEnd"/>
      <w:r w:rsidR="00D729DB" w:rsidRPr="003E5B87">
        <w:rPr>
          <w:spacing w:val="0"/>
          <w:sz w:val="30"/>
        </w:rPr>
        <w:t xml:space="preserve"> </w:t>
      </w:r>
      <w:proofErr w:type="spellStart"/>
      <w:r w:rsidR="00D729DB" w:rsidRPr="003E5B87">
        <w:rPr>
          <w:spacing w:val="0"/>
          <w:sz w:val="30"/>
        </w:rPr>
        <w:t>cơ</w:t>
      </w:r>
      <w:proofErr w:type="spellEnd"/>
      <w:r w:rsidR="00D729DB" w:rsidRPr="003E5B87">
        <w:rPr>
          <w:spacing w:val="0"/>
          <w:sz w:val="30"/>
        </w:rPr>
        <w:t xml:space="preserve"> </w:t>
      </w:r>
      <w:proofErr w:type="spellStart"/>
      <w:r w:rsidR="00D729DB" w:rsidRPr="003E5B87">
        <w:rPr>
          <w:spacing w:val="0"/>
          <w:sz w:val="30"/>
        </w:rPr>
        <w:t>quan</w:t>
      </w:r>
      <w:proofErr w:type="spellEnd"/>
      <w:r w:rsidR="00D729DB" w:rsidRPr="003E5B87">
        <w:rPr>
          <w:spacing w:val="0"/>
          <w:sz w:val="30"/>
        </w:rPr>
        <w:t xml:space="preserve"> </w:t>
      </w:r>
      <w:proofErr w:type="spellStart"/>
      <w:r w:rsidR="00D729DB" w:rsidRPr="003E5B87">
        <w:rPr>
          <w:spacing w:val="0"/>
          <w:sz w:val="30"/>
        </w:rPr>
        <w:t>Ủy</w:t>
      </w:r>
      <w:proofErr w:type="spellEnd"/>
      <w:r w:rsidR="00D729DB" w:rsidRPr="003E5B87">
        <w:rPr>
          <w:spacing w:val="0"/>
          <w:sz w:val="30"/>
        </w:rPr>
        <w:t xml:space="preserve"> ban </w:t>
      </w:r>
      <w:proofErr w:type="spellStart"/>
      <w:r w:rsidR="00D729DB" w:rsidRPr="003E5B87">
        <w:rPr>
          <w:spacing w:val="0"/>
          <w:sz w:val="30"/>
        </w:rPr>
        <w:t>Kiểm</w:t>
      </w:r>
      <w:proofErr w:type="spellEnd"/>
      <w:r w:rsidR="00D729DB" w:rsidRPr="003E5B87">
        <w:rPr>
          <w:spacing w:val="0"/>
          <w:sz w:val="30"/>
        </w:rPr>
        <w:t xml:space="preserve"> </w:t>
      </w:r>
      <w:proofErr w:type="spellStart"/>
      <w:r w:rsidR="00D729DB" w:rsidRPr="003E5B87">
        <w:rPr>
          <w:spacing w:val="0"/>
          <w:sz w:val="30"/>
        </w:rPr>
        <w:t>tra</w:t>
      </w:r>
      <w:proofErr w:type="spellEnd"/>
      <w:r w:rsidR="00D729DB" w:rsidRPr="003E5B87">
        <w:rPr>
          <w:spacing w:val="0"/>
          <w:sz w:val="30"/>
        </w:rPr>
        <w:t xml:space="preserve"> </w:t>
      </w:r>
      <w:proofErr w:type="spellStart"/>
      <w:r w:rsidR="007E59A5">
        <w:rPr>
          <w:spacing w:val="0"/>
          <w:sz w:val="30"/>
        </w:rPr>
        <w:t>Đ</w:t>
      </w:r>
      <w:r w:rsidR="00D729DB" w:rsidRPr="003E5B87">
        <w:rPr>
          <w:spacing w:val="0"/>
          <w:sz w:val="30"/>
        </w:rPr>
        <w:t>ảng</w:t>
      </w:r>
      <w:proofErr w:type="spellEnd"/>
      <w:r w:rsidR="00D729DB" w:rsidRPr="003E5B87">
        <w:rPr>
          <w:spacing w:val="0"/>
          <w:sz w:val="30"/>
        </w:rPr>
        <w:t xml:space="preserve"> </w:t>
      </w:r>
      <w:proofErr w:type="spellStart"/>
      <w:r w:rsidR="00D729DB" w:rsidRPr="003E5B87">
        <w:rPr>
          <w:spacing w:val="0"/>
          <w:sz w:val="30"/>
        </w:rPr>
        <w:t>ủy</w:t>
      </w:r>
      <w:proofErr w:type="spellEnd"/>
      <w:r w:rsidR="00D6126D" w:rsidRPr="003E5B87">
        <w:rPr>
          <w:spacing w:val="0"/>
          <w:sz w:val="30"/>
        </w:rPr>
        <w:t xml:space="preserve"> </w:t>
      </w:r>
      <w:proofErr w:type="spellStart"/>
      <w:r w:rsidR="00D6126D" w:rsidRPr="003E5B87">
        <w:rPr>
          <w:spacing w:val="0"/>
          <w:sz w:val="30"/>
        </w:rPr>
        <w:t>về</w:t>
      </w:r>
      <w:proofErr w:type="spellEnd"/>
      <w:r w:rsidR="00D6126D" w:rsidRPr="003E5B87">
        <w:rPr>
          <w:spacing w:val="0"/>
          <w:sz w:val="30"/>
        </w:rPr>
        <w:t xml:space="preserve"> </w:t>
      </w:r>
      <w:proofErr w:type="spellStart"/>
      <w:r w:rsidR="00D6126D" w:rsidRPr="003E5B87">
        <w:rPr>
          <w:spacing w:val="0"/>
          <w:sz w:val="30"/>
        </w:rPr>
        <w:t>nhiệm</w:t>
      </w:r>
      <w:proofErr w:type="spellEnd"/>
      <w:r w:rsidR="00D6126D" w:rsidRPr="003E5B87">
        <w:rPr>
          <w:spacing w:val="0"/>
          <w:sz w:val="30"/>
        </w:rPr>
        <w:t xml:space="preserve"> </w:t>
      </w:r>
      <w:proofErr w:type="spellStart"/>
      <w:r w:rsidR="00D6126D" w:rsidRPr="003E5B87">
        <w:rPr>
          <w:spacing w:val="0"/>
          <w:sz w:val="30"/>
        </w:rPr>
        <w:t>vụ</w:t>
      </w:r>
      <w:proofErr w:type="spellEnd"/>
      <w:r w:rsidR="00D6126D" w:rsidRPr="003E5B87">
        <w:rPr>
          <w:spacing w:val="0"/>
          <w:sz w:val="30"/>
        </w:rPr>
        <w:t xml:space="preserve"> </w:t>
      </w:r>
      <w:proofErr w:type="spellStart"/>
      <w:r w:rsidR="00D6126D" w:rsidRPr="003E5B87">
        <w:rPr>
          <w:spacing w:val="0"/>
          <w:sz w:val="30"/>
        </w:rPr>
        <w:t>của</w:t>
      </w:r>
      <w:proofErr w:type="spellEnd"/>
      <w:r w:rsidR="00D6126D" w:rsidRPr="003E5B87">
        <w:rPr>
          <w:spacing w:val="0"/>
          <w:sz w:val="30"/>
        </w:rPr>
        <w:t xml:space="preserve"> </w:t>
      </w:r>
      <w:proofErr w:type="spellStart"/>
      <w:r w:rsidR="00D6126D" w:rsidRPr="003E5B87">
        <w:rPr>
          <w:spacing w:val="0"/>
          <w:sz w:val="30"/>
        </w:rPr>
        <w:t>cơ</w:t>
      </w:r>
      <w:proofErr w:type="spellEnd"/>
      <w:r w:rsidR="00D6126D" w:rsidRPr="003E5B87">
        <w:rPr>
          <w:spacing w:val="0"/>
          <w:sz w:val="30"/>
        </w:rPr>
        <w:t xml:space="preserve"> </w:t>
      </w:r>
      <w:proofErr w:type="spellStart"/>
      <w:r w:rsidR="00D6126D" w:rsidRPr="003E5B87">
        <w:rPr>
          <w:spacing w:val="0"/>
          <w:sz w:val="30"/>
        </w:rPr>
        <w:t>quan</w:t>
      </w:r>
      <w:proofErr w:type="spellEnd"/>
      <w:r w:rsidR="00D6126D" w:rsidRPr="003E5B87">
        <w:rPr>
          <w:spacing w:val="0"/>
          <w:sz w:val="30"/>
        </w:rPr>
        <w:t xml:space="preserve"> </w:t>
      </w:r>
      <w:proofErr w:type="spellStart"/>
      <w:r w:rsidR="00D6126D" w:rsidRPr="003E5B87">
        <w:rPr>
          <w:spacing w:val="0"/>
          <w:sz w:val="30"/>
        </w:rPr>
        <w:t>mới</w:t>
      </w:r>
      <w:proofErr w:type="spellEnd"/>
      <w:r w:rsidR="00D6126D" w:rsidRPr="003E5B87">
        <w:rPr>
          <w:spacing w:val="0"/>
          <w:sz w:val="30"/>
        </w:rPr>
        <w:t xml:space="preserve"> </w:t>
      </w:r>
      <w:proofErr w:type="spellStart"/>
      <w:r w:rsidR="00D6126D" w:rsidRPr="003E5B87">
        <w:rPr>
          <w:spacing w:val="0"/>
          <w:sz w:val="30"/>
        </w:rPr>
        <w:t>thành</w:t>
      </w:r>
      <w:proofErr w:type="spellEnd"/>
      <w:r w:rsidR="00D6126D" w:rsidRPr="003E5B87">
        <w:rPr>
          <w:spacing w:val="0"/>
          <w:sz w:val="30"/>
        </w:rPr>
        <w:t xml:space="preserve"> </w:t>
      </w:r>
      <w:proofErr w:type="spellStart"/>
      <w:r w:rsidR="00D6126D" w:rsidRPr="003E5B87">
        <w:rPr>
          <w:spacing w:val="0"/>
          <w:sz w:val="30"/>
        </w:rPr>
        <w:t>lập</w:t>
      </w:r>
      <w:proofErr w:type="spellEnd"/>
      <w:r w:rsidRPr="003E5B87">
        <w:rPr>
          <w:spacing w:val="0"/>
          <w:sz w:val="30"/>
        </w:rPr>
        <w:t xml:space="preserve">. </w:t>
      </w:r>
      <w:proofErr w:type="spellStart"/>
      <w:r w:rsidRPr="003E5B87">
        <w:rPr>
          <w:spacing w:val="0"/>
          <w:sz w:val="30"/>
        </w:rPr>
        <w:t>Điểm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phòng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họp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số</w:t>
      </w:r>
      <w:proofErr w:type="spellEnd"/>
      <w:r w:rsidRPr="003E5B87">
        <w:rPr>
          <w:spacing w:val="0"/>
          <w:sz w:val="30"/>
        </w:rPr>
        <w:t xml:space="preserve"> </w:t>
      </w:r>
      <w:r w:rsidR="007E59A5">
        <w:rPr>
          <w:spacing w:val="0"/>
          <w:sz w:val="30"/>
        </w:rPr>
        <w:t>0</w:t>
      </w:r>
      <w:r w:rsidR="00D729DB" w:rsidRPr="003E5B87">
        <w:rPr>
          <w:spacing w:val="0"/>
          <w:sz w:val="30"/>
        </w:rPr>
        <w:t>3</w:t>
      </w:r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Đảng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ủy</w:t>
      </w:r>
      <w:proofErr w:type="spellEnd"/>
      <w:r w:rsidRPr="003E5B87">
        <w:rPr>
          <w:spacing w:val="0"/>
          <w:sz w:val="30"/>
        </w:rPr>
        <w:t>.</w:t>
      </w:r>
      <w:r w:rsidRPr="003E5B87">
        <w:rPr>
          <w:i/>
          <w:spacing w:val="0"/>
          <w:sz w:val="30"/>
        </w:rPr>
        <w:t xml:space="preserve"> </w:t>
      </w:r>
    </w:p>
    <w:p w14:paraId="73781315" w14:textId="49CFC073" w:rsidR="00967D56" w:rsidRPr="003E5B87" w:rsidRDefault="00967D56" w:rsidP="00CE6A3D">
      <w:pPr>
        <w:spacing w:before="120" w:after="120" w:line="360" w:lineRule="exact"/>
        <w:ind w:firstLine="567"/>
        <w:jc w:val="both"/>
        <w:rPr>
          <w:spacing w:val="0"/>
          <w:sz w:val="30"/>
          <w:lang w:val="vi-VN"/>
        </w:rPr>
      </w:pPr>
      <w:r w:rsidRPr="003E5B87">
        <w:rPr>
          <w:i/>
          <w:spacing w:val="0"/>
          <w:sz w:val="30"/>
          <w:lang w:val="vi-VN"/>
        </w:rPr>
        <w:t xml:space="preserve">- </w:t>
      </w:r>
      <w:r w:rsidR="00873CE9">
        <w:rPr>
          <w:i/>
          <w:spacing w:val="0"/>
          <w:sz w:val="30"/>
        </w:rPr>
        <w:t xml:space="preserve">13 </w:t>
      </w:r>
      <w:proofErr w:type="spellStart"/>
      <w:r w:rsidR="00873CE9">
        <w:rPr>
          <w:i/>
          <w:spacing w:val="0"/>
          <w:sz w:val="30"/>
        </w:rPr>
        <w:t>giờ</w:t>
      </w:r>
      <w:proofErr w:type="spellEnd"/>
      <w:r w:rsidR="00873CE9">
        <w:rPr>
          <w:i/>
          <w:spacing w:val="0"/>
          <w:sz w:val="30"/>
        </w:rPr>
        <w:t xml:space="preserve"> 30</w:t>
      </w:r>
      <w:r w:rsidRPr="003E5B87">
        <w:rPr>
          <w:i/>
          <w:spacing w:val="0"/>
          <w:sz w:val="30"/>
          <w:lang w:val="vi-VN"/>
        </w:rPr>
        <w:t>,</w:t>
      </w:r>
      <w:r w:rsidRPr="003E5B87">
        <w:rPr>
          <w:spacing w:val="0"/>
          <w:sz w:val="30"/>
          <w:lang w:val="vi-VN"/>
        </w:rPr>
        <w:t xml:space="preserve"> đ</w:t>
      </w:r>
      <w:proofErr w:type="spellStart"/>
      <w:r w:rsidRPr="003E5B87">
        <w:rPr>
          <w:iCs/>
          <w:spacing w:val="0"/>
          <w:sz w:val="30"/>
        </w:rPr>
        <w:t>ồng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chí</w:t>
      </w:r>
      <w:proofErr w:type="spellEnd"/>
      <w:r w:rsidRPr="003E5B87">
        <w:rPr>
          <w:spacing w:val="0"/>
          <w:sz w:val="30"/>
        </w:rPr>
        <w:t xml:space="preserve"> </w:t>
      </w:r>
      <w:r w:rsidR="0070718C" w:rsidRPr="003E5B87">
        <w:rPr>
          <w:spacing w:val="0"/>
          <w:sz w:val="30"/>
          <w:lang w:val="vi-VN"/>
        </w:rPr>
        <w:t xml:space="preserve">Lê Trung Kiên </w:t>
      </w:r>
      <w:proofErr w:type="spellStart"/>
      <w:r w:rsidR="00B156A6" w:rsidRPr="003E5B87">
        <w:rPr>
          <w:spacing w:val="0"/>
          <w:sz w:val="30"/>
        </w:rPr>
        <w:t>làm</w:t>
      </w:r>
      <w:proofErr w:type="spellEnd"/>
      <w:r w:rsidR="00B156A6" w:rsidRPr="003E5B87">
        <w:rPr>
          <w:spacing w:val="0"/>
          <w:sz w:val="30"/>
        </w:rPr>
        <w:t xml:space="preserve"> </w:t>
      </w:r>
      <w:proofErr w:type="spellStart"/>
      <w:r w:rsidR="00B156A6" w:rsidRPr="003E5B87">
        <w:rPr>
          <w:spacing w:val="0"/>
          <w:sz w:val="30"/>
        </w:rPr>
        <w:t>việc</w:t>
      </w:r>
      <w:proofErr w:type="spellEnd"/>
      <w:r w:rsidR="00B156A6" w:rsidRPr="003E5B87">
        <w:rPr>
          <w:spacing w:val="0"/>
          <w:sz w:val="30"/>
        </w:rPr>
        <w:t xml:space="preserve"> </w:t>
      </w:r>
      <w:proofErr w:type="spellStart"/>
      <w:r w:rsidR="00B156A6" w:rsidRPr="003E5B87">
        <w:rPr>
          <w:spacing w:val="0"/>
          <w:sz w:val="30"/>
        </w:rPr>
        <w:t>cơ</w:t>
      </w:r>
      <w:proofErr w:type="spellEnd"/>
      <w:r w:rsidR="00B156A6" w:rsidRPr="003E5B87">
        <w:rPr>
          <w:spacing w:val="0"/>
          <w:sz w:val="30"/>
        </w:rPr>
        <w:t xml:space="preserve"> </w:t>
      </w:r>
      <w:proofErr w:type="spellStart"/>
      <w:r w:rsidR="00B156A6" w:rsidRPr="003E5B87">
        <w:rPr>
          <w:spacing w:val="0"/>
          <w:sz w:val="30"/>
        </w:rPr>
        <w:t>quan</w:t>
      </w:r>
      <w:proofErr w:type="spellEnd"/>
      <w:r w:rsidR="0070718C" w:rsidRPr="003E5B87">
        <w:rPr>
          <w:spacing w:val="0"/>
          <w:sz w:val="30"/>
          <w:lang w:val="vi-VN"/>
        </w:rPr>
        <w:t>.</w:t>
      </w:r>
    </w:p>
    <w:p w14:paraId="45CEECA3" w14:textId="2D1CF72A" w:rsidR="00C373F3" w:rsidRPr="003E5B87" w:rsidRDefault="00C373F3" w:rsidP="00CE6A3D">
      <w:pPr>
        <w:spacing w:before="120" w:after="120" w:line="360" w:lineRule="exact"/>
        <w:ind w:firstLine="567"/>
        <w:jc w:val="both"/>
        <w:rPr>
          <w:spacing w:val="0"/>
          <w:sz w:val="30"/>
        </w:rPr>
      </w:pPr>
      <w:r w:rsidRPr="003E5B87">
        <w:rPr>
          <w:spacing w:val="0"/>
          <w:sz w:val="30"/>
        </w:rPr>
        <w:t xml:space="preserve">- </w:t>
      </w:r>
      <w:r w:rsidRPr="003E5B87">
        <w:rPr>
          <w:i/>
          <w:iCs/>
          <w:spacing w:val="0"/>
          <w:sz w:val="30"/>
        </w:rPr>
        <w:t>1</w:t>
      </w:r>
      <w:r w:rsidR="00B156A6" w:rsidRPr="003E5B87">
        <w:rPr>
          <w:i/>
          <w:iCs/>
          <w:spacing w:val="0"/>
          <w:sz w:val="30"/>
        </w:rPr>
        <w:t>3</w:t>
      </w:r>
      <w:r w:rsidRPr="003E5B87">
        <w:rPr>
          <w:i/>
          <w:iCs/>
          <w:spacing w:val="0"/>
          <w:sz w:val="30"/>
        </w:rPr>
        <w:t xml:space="preserve"> </w:t>
      </w:r>
      <w:proofErr w:type="spellStart"/>
      <w:r w:rsidRPr="003E5B87">
        <w:rPr>
          <w:i/>
          <w:iCs/>
          <w:spacing w:val="0"/>
          <w:sz w:val="30"/>
        </w:rPr>
        <w:t>giờ</w:t>
      </w:r>
      <w:proofErr w:type="spellEnd"/>
      <w:r w:rsidRPr="003E5B87">
        <w:rPr>
          <w:i/>
          <w:iCs/>
          <w:spacing w:val="0"/>
          <w:sz w:val="30"/>
        </w:rPr>
        <w:t xml:space="preserve"> 30, </w:t>
      </w:r>
      <w:r w:rsidRPr="003E5B87">
        <w:rPr>
          <w:spacing w:val="0"/>
          <w:sz w:val="30"/>
          <w:lang w:val="vi-VN"/>
        </w:rPr>
        <w:t>đồng chí Lâm Văn Tân</w:t>
      </w:r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dự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tiếp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và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làm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việc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với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đoàn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công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tác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của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Sở</w:t>
      </w:r>
      <w:proofErr w:type="spellEnd"/>
      <w:r w:rsidR="000F018E" w:rsidRPr="003E5B87">
        <w:rPr>
          <w:spacing w:val="0"/>
          <w:sz w:val="30"/>
        </w:rPr>
        <w:t xml:space="preserve"> Công </w:t>
      </w:r>
      <w:proofErr w:type="spellStart"/>
      <w:r w:rsidR="000F018E" w:rsidRPr="003E5B87">
        <w:rPr>
          <w:spacing w:val="0"/>
          <w:sz w:val="30"/>
        </w:rPr>
        <w:t>thương</w:t>
      </w:r>
      <w:proofErr w:type="spellEnd"/>
      <w:r w:rsidR="000F018E" w:rsidRPr="003E5B87">
        <w:rPr>
          <w:spacing w:val="0"/>
          <w:sz w:val="30"/>
        </w:rPr>
        <w:t xml:space="preserve">. </w:t>
      </w:r>
      <w:proofErr w:type="spellStart"/>
      <w:r w:rsidRPr="003E5B87">
        <w:rPr>
          <w:spacing w:val="0"/>
          <w:sz w:val="30"/>
        </w:rPr>
        <w:t>Điểm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phòng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họp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số</w:t>
      </w:r>
      <w:proofErr w:type="spellEnd"/>
      <w:r w:rsidR="000F018E" w:rsidRPr="003E5B87">
        <w:rPr>
          <w:spacing w:val="0"/>
          <w:sz w:val="30"/>
        </w:rPr>
        <w:t xml:space="preserve"> </w:t>
      </w:r>
      <w:r w:rsidR="007E59A5">
        <w:rPr>
          <w:spacing w:val="0"/>
          <w:sz w:val="30"/>
        </w:rPr>
        <w:t>0</w:t>
      </w:r>
      <w:r w:rsidR="000F018E" w:rsidRPr="003E5B87">
        <w:rPr>
          <w:spacing w:val="0"/>
          <w:sz w:val="30"/>
        </w:rPr>
        <w:t xml:space="preserve">3 </w:t>
      </w:r>
      <w:proofErr w:type="spellStart"/>
      <w:r w:rsidR="007E59A5">
        <w:rPr>
          <w:spacing w:val="0"/>
          <w:sz w:val="30"/>
        </w:rPr>
        <w:t>Ủy</w:t>
      </w:r>
      <w:proofErr w:type="spellEnd"/>
      <w:r w:rsidR="007E59A5">
        <w:rPr>
          <w:spacing w:val="0"/>
          <w:sz w:val="30"/>
        </w:rPr>
        <w:t xml:space="preserve"> ban </w:t>
      </w:r>
      <w:proofErr w:type="spellStart"/>
      <w:r w:rsidR="007E59A5">
        <w:rPr>
          <w:spacing w:val="0"/>
          <w:sz w:val="30"/>
        </w:rPr>
        <w:t>nhân</w:t>
      </w:r>
      <w:proofErr w:type="spellEnd"/>
      <w:r w:rsidR="007E59A5">
        <w:rPr>
          <w:spacing w:val="0"/>
          <w:sz w:val="30"/>
        </w:rPr>
        <w:t xml:space="preserve"> </w:t>
      </w:r>
      <w:proofErr w:type="spellStart"/>
      <w:r w:rsidR="007E59A5">
        <w:rPr>
          <w:spacing w:val="0"/>
          <w:sz w:val="30"/>
        </w:rPr>
        <w:t>dân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xã</w:t>
      </w:r>
      <w:proofErr w:type="spellEnd"/>
      <w:r w:rsidRPr="003E5B87">
        <w:rPr>
          <w:spacing w:val="0"/>
          <w:sz w:val="30"/>
        </w:rPr>
        <w:t>.</w:t>
      </w:r>
    </w:p>
    <w:p w14:paraId="12C9E758" w14:textId="7E6BEEEF" w:rsidR="00945E26" w:rsidRPr="003E5B87" w:rsidRDefault="00D73F1F" w:rsidP="00945E26">
      <w:pPr>
        <w:spacing w:before="120" w:after="120" w:line="360" w:lineRule="exact"/>
        <w:ind w:firstLine="567"/>
        <w:jc w:val="both"/>
        <w:rPr>
          <w:b/>
          <w:spacing w:val="0"/>
          <w:sz w:val="30"/>
          <w:lang w:val="vi-VN"/>
        </w:rPr>
      </w:pPr>
      <w:r w:rsidRPr="003E5B87">
        <w:rPr>
          <w:b/>
          <w:spacing w:val="0"/>
          <w:sz w:val="30"/>
          <w:lang w:val="vi-VN"/>
        </w:rPr>
        <w:t xml:space="preserve">* Thứ tư, ngày </w:t>
      </w:r>
      <w:r w:rsidR="000F018E" w:rsidRPr="003E5B87">
        <w:rPr>
          <w:b/>
          <w:spacing w:val="0"/>
          <w:sz w:val="30"/>
        </w:rPr>
        <w:t>09</w:t>
      </w:r>
      <w:r w:rsidR="000F753D" w:rsidRPr="003E5B87">
        <w:rPr>
          <w:b/>
          <w:spacing w:val="0"/>
          <w:sz w:val="30"/>
          <w:lang w:val="vi-VN"/>
        </w:rPr>
        <w:t>/7</w:t>
      </w:r>
      <w:r w:rsidRPr="003E5B87">
        <w:rPr>
          <w:b/>
          <w:spacing w:val="0"/>
          <w:sz w:val="30"/>
          <w:lang w:val="vi-VN"/>
        </w:rPr>
        <w:t>/2025</w:t>
      </w:r>
      <w:r w:rsidR="00BC4561" w:rsidRPr="003E5B87">
        <w:rPr>
          <w:b/>
          <w:spacing w:val="0"/>
          <w:sz w:val="30"/>
          <w:lang w:val="vi-VN"/>
        </w:rPr>
        <w:t xml:space="preserve"> </w:t>
      </w:r>
    </w:p>
    <w:p w14:paraId="37D354FA" w14:textId="73D98751" w:rsidR="008C6CA3" w:rsidRPr="003E5B87" w:rsidRDefault="00BC4561" w:rsidP="000F753D">
      <w:pPr>
        <w:spacing w:before="120" w:after="120" w:line="360" w:lineRule="exact"/>
        <w:ind w:firstLine="567"/>
        <w:jc w:val="both"/>
        <w:rPr>
          <w:spacing w:val="0"/>
          <w:sz w:val="30"/>
          <w:lang w:val="vi-VN"/>
        </w:rPr>
      </w:pPr>
      <w:r w:rsidRPr="003E5B87">
        <w:rPr>
          <w:i/>
          <w:spacing w:val="-6"/>
          <w:sz w:val="30"/>
          <w:lang w:val="vi-VN"/>
        </w:rPr>
        <w:t xml:space="preserve">- </w:t>
      </w:r>
      <w:r w:rsidR="00C373F3" w:rsidRPr="003E5B87">
        <w:rPr>
          <w:i/>
          <w:spacing w:val="-6"/>
          <w:sz w:val="30"/>
        </w:rPr>
        <w:t>08</w:t>
      </w:r>
      <w:r w:rsidRPr="003E5B87">
        <w:rPr>
          <w:spacing w:val="-6"/>
          <w:sz w:val="30"/>
        </w:rPr>
        <w:t xml:space="preserve"> </w:t>
      </w:r>
      <w:proofErr w:type="spellStart"/>
      <w:r w:rsidRPr="003E5B87">
        <w:rPr>
          <w:i/>
          <w:iCs/>
          <w:spacing w:val="-6"/>
          <w:sz w:val="30"/>
        </w:rPr>
        <w:t>giờ</w:t>
      </w:r>
      <w:proofErr w:type="spellEnd"/>
      <w:r w:rsidR="00C373F3" w:rsidRPr="003E5B87">
        <w:rPr>
          <w:i/>
          <w:iCs/>
          <w:spacing w:val="-6"/>
          <w:sz w:val="30"/>
        </w:rPr>
        <w:t>,</w:t>
      </w:r>
      <w:r w:rsidRPr="003E5B87">
        <w:rPr>
          <w:spacing w:val="-6"/>
          <w:sz w:val="30"/>
        </w:rPr>
        <w:t xml:space="preserve"> </w:t>
      </w:r>
      <w:r w:rsidR="00620184" w:rsidRPr="003E5B87">
        <w:rPr>
          <w:spacing w:val="0"/>
          <w:sz w:val="30"/>
          <w:lang w:val="vi-VN"/>
        </w:rPr>
        <w:t>đồng chí Lê Trung Kiên</w:t>
      </w:r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và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đồng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chí</w:t>
      </w:r>
      <w:proofErr w:type="spellEnd"/>
      <w:r w:rsidR="00620184" w:rsidRPr="003E5B87">
        <w:rPr>
          <w:spacing w:val="0"/>
          <w:sz w:val="30"/>
        </w:rPr>
        <w:t xml:space="preserve"> Lâm Văn Tân </w:t>
      </w:r>
      <w:proofErr w:type="spellStart"/>
      <w:r w:rsidR="00620184" w:rsidRPr="003E5B87">
        <w:rPr>
          <w:spacing w:val="0"/>
          <w:sz w:val="30"/>
        </w:rPr>
        <w:t>họp</w:t>
      </w:r>
      <w:proofErr w:type="spellEnd"/>
      <w:r w:rsidR="00620184" w:rsidRPr="003E5B87">
        <w:rPr>
          <w:spacing w:val="0"/>
          <w:sz w:val="30"/>
        </w:rPr>
        <w:t xml:space="preserve"> Ban Thường </w:t>
      </w:r>
      <w:proofErr w:type="spellStart"/>
      <w:r w:rsidR="00620184" w:rsidRPr="003E5B87">
        <w:rPr>
          <w:spacing w:val="0"/>
          <w:sz w:val="30"/>
        </w:rPr>
        <w:t>vụ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Đảng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ủy</w:t>
      </w:r>
      <w:proofErr w:type="spellEnd"/>
      <w:r w:rsidR="00620184" w:rsidRPr="003E5B87">
        <w:rPr>
          <w:spacing w:val="0"/>
          <w:sz w:val="30"/>
        </w:rPr>
        <w:t xml:space="preserve">, </w:t>
      </w:r>
      <w:proofErr w:type="spellStart"/>
      <w:r w:rsidR="00620184" w:rsidRPr="003E5B87">
        <w:rPr>
          <w:spacing w:val="0"/>
          <w:sz w:val="30"/>
        </w:rPr>
        <w:t>cho</w:t>
      </w:r>
      <w:proofErr w:type="spellEnd"/>
      <w:r w:rsidR="00620184" w:rsidRPr="003E5B87">
        <w:rPr>
          <w:spacing w:val="0"/>
          <w:sz w:val="30"/>
        </w:rPr>
        <w:t xml:space="preserve"> ý </w:t>
      </w:r>
      <w:proofErr w:type="spellStart"/>
      <w:r w:rsidR="00620184" w:rsidRPr="003E5B87">
        <w:rPr>
          <w:spacing w:val="0"/>
          <w:sz w:val="30"/>
        </w:rPr>
        <w:t>kiến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những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vấn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đề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thuộc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thẩm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quyền</w:t>
      </w:r>
      <w:proofErr w:type="spellEnd"/>
      <w:r w:rsidR="00620184" w:rsidRPr="003E5B87">
        <w:rPr>
          <w:spacing w:val="0"/>
          <w:sz w:val="30"/>
        </w:rPr>
        <w:t xml:space="preserve">. </w:t>
      </w:r>
      <w:proofErr w:type="spellStart"/>
      <w:r w:rsidR="00620184" w:rsidRPr="003E5B87">
        <w:rPr>
          <w:spacing w:val="0"/>
          <w:sz w:val="30"/>
        </w:rPr>
        <w:t>Mời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các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đồng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chí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Ủy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viên</w:t>
      </w:r>
      <w:proofErr w:type="spellEnd"/>
      <w:r w:rsidR="00620184" w:rsidRPr="003E5B87">
        <w:rPr>
          <w:spacing w:val="0"/>
          <w:sz w:val="30"/>
        </w:rPr>
        <w:t xml:space="preserve"> Ban Thường </w:t>
      </w:r>
      <w:proofErr w:type="spellStart"/>
      <w:r w:rsidR="00620184" w:rsidRPr="003E5B87">
        <w:rPr>
          <w:spacing w:val="0"/>
          <w:sz w:val="30"/>
        </w:rPr>
        <w:t>vụ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Đảng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ủy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7E59A5">
        <w:rPr>
          <w:spacing w:val="0"/>
          <w:sz w:val="30"/>
        </w:rPr>
        <w:t>cùng</w:t>
      </w:r>
      <w:proofErr w:type="spellEnd"/>
      <w:r w:rsidR="007E59A5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dự</w:t>
      </w:r>
      <w:proofErr w:type="spellEnd"/>
      <w:r w:rsidR="00620184" w:rsidRPr="003E5B87">
        <w:rPr>
          <w:spacing w:val="0"/>
          <w:sz w:val="30"/>
        </w:rPr>
        <w:t xml:space="preserve"> (Ban </w:t>
      </w:r>
      <w:proofErr w:type="spellStart"/>
      <w:r w:rsidR="00620184" w:rsidRPr="003E5B87">
        <w:rPr>
          <w:spacing w:val="0"/>
          <w:sz w:val="30"/>
        </w:rPr>
        <w:t>xây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dưng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Đảng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chuẩn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bị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các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nội</w:t>
      </w:r>
      <w:proofErr w:type="spellEnd"/>
      <w:r w:rsidR="00620184" w:rsidRPr="003E5B87">
        <w:rPr>
          <w:spacing w:val="0"/>
          <w:sz w:val="30"/>
        </w:rPr>
        <w:t xml:space="preserve"> dung). </w:t>
      </w:r>
      <w:proofErr w:type="spellStart"/>
      <w:r w:rsidR="00620184" w:rsidRPr="003E5B87">
        <w:rPr>
          <w:spacing w:val="0"/>
          <w:sz w:val="30"/>
        </w:rPr>
        <w:t>Điểm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phòng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họp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số</w:t>
      </w:r>
      <w:proofErr w:type="spellEnd"/>
      <w:r w:rsidR="00620184" w:rsidRPr="003E5B87">
        <w:rPr>
          <w:spacing w:val="0"/>
          <w:sz w:val="30"/>
        </w:rPr>
        <w:t xml:space="preserve"> </w:t>
      </w:r>
      <w:r w:rsidR="007E59A5">
        <w:rPr>
          <w:spacing w:val="0"/>
          <w:sz w:val="30"/>
        </w:rPr>
        <w:t>0</w:t>
      </w:r>
      <w:r w:rsidR="00620184" w:rsidRPr="003E5B87">
        <w:rPr>
          <w:spacing w:val="0"/>
          <w:sz w:val="30"/>
        </w:rPr>
        <w:t xml:space="preserve">2 </w:t>
      </w:r>
      <w:proofErr w:type="spellStart"/>
      <w:r w:rsidR="00620184" w:rsidRPr="003E5B87">
        <w:rPr>
          <w:spacing w:val="0"/>
          <w:sz w:val="30"/>
        </w:rPr>
        <w:t>Đảng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ủy</w:t>
      </w:r>
      <w:proofErr w:type="spellEnd"/>
      <w:r w:rsidR="00620184" w:rsidRPr="003E5B87">
        <w:rPr>
          <w:spacing w:val="0"/>
          <w:sz w:val="30"/>
        </w:rPr>
        <w:t>.</w:t>
      </w:r>
    </w:p>
    <w:p w14:paraId="41B0EBC4" w14:textId="2859AC93" w:rsidR="006323D8" w:rsidRPr="003E5B87" w:rsidRDefault="000F753D" w:rsidP="006323D8">
      <w:pPr>
        <w:spacing w:before="120" w:after="120" w:line="360" w:lineRule="exact"/>
        <w:ind w:firstLine="567"/>
        <w:jc w:val="both"/>
        <w:rPr>
          <w:spacing w:val="0"/>
          <w:sz w:val="30"/>
        </w:rPr>
      </w:pPr>
      <w:r w:rsidRPr="003E5B87">
        <w:rPr>
          <w:i/>
          <w:spacing w:val="-6"/>
          <w:sz w:val="30"/>
          <w:lang w:val="vi-VN"/>
        </w:rPr>
        <w:t xml:space="preserve">- </w:t>
      </w:r>
      <w:r w:rsidR="00873CE9">
        <w:rPr>
          <w:i/>
          <w:spacing w:val="-6"/>
          <w:sz w:val="30"/>
        </w:rPr>
        <w:t xml:space="preserve">13 </w:t>
      </w:r>
      <w:proofErr w:type="spellStart"/>
      <w:r w:rsidR="00873CE9">
        <w:rPr>
          <w:i/>
          <w:spacing w:val="-6"/>
          <w:sz w:val="30"/>
        </w:rPr>
        <w:t>giờ</w:t>
      </w:r>
      <w:proofErr w:type="spellEnd"/>
      <w:r w:rsidR="00873CE9">
        <w:rPr>
          <w:i/>
          <w:spacing w:val="-6"/>
          <w:sz w:val="30"/>
        </w:rPr>
        <w:t xml:space="preserve"> 30</w:t>
      </w:r>
      <w:r w:rsidRPr="003E5B87">
        <w:rPr>
          <w:i/>
          <w:iCs/>
          <w:spacing w:val="-6"/>
          <w:sz w:val="30"/>
          <w:lang w:val="vi-VN"/>
        </w:rPr>
        <w:t xml:space="preserve">, </w:t>
      </w:r>
      <w:r w:rsidRPr="003E5B87">
        <w:rPr>
          <w:spacing w:val="0"/>
          <w:sz w:val="30"/>
          <w:lang w:val="vi-VN"/>
        </w:rPr>
        <w:t xml:space="preserve">đồng chí </w:t>
      </w:r>
      <w:r w:rsidR="006323D8" w:rsidRPr="003E5B87">
        <w:rPr>
          <w:spacing w:val="0"/>
          <w:sz w:val="30"/>
        </w:rPr>
        <w:t xml:space="preserve">Lê Trung Kiên </w:t>
      </w:r>
      <w:proofErr w:type="spellStart"/>
      <w:r w:rsidR="006323D8" w:rsidRPr="003E5B87">
        <w:rPr>
          <w:spacing w:val="0"/>
          <w:sz w:val="30"/>
        </w:rPr>
        <w:t>và</w:t>
      </w:r>
      <w:proofErr w:type="spellEnd"/>
      <w:r w:rsidR="006323D8" w:rsidRPr="003E5B87">
        <w:rPr>
          <w:spacing w:val="0"/>
          <w:sz w:val="30"/>
        </w:rPr>
        <w:t xml:space="preserve"> </w:t>
      </w:r>
      <w:proofErr w:type="spellStart"/>
      <w:r w:rsidR="006323D8" w:rsidRPr="003E5B87">
        <w:rPr>
          <w:spacing w:val="0"/>
          <w:sz w:val="30"/>
        </w:rPr>
        <w:t>đồng</w:t>
      </w:r>
      <w:proofErr w:type="spellEnd"/>
      <w:r w:rsidR="006323D8" w:rsidRPr="003E5B87">
        <w:rPr>
          <w:spacing w:val="0"/>
          <w:sz w:val="30"/>
        </w:rPr>
        <w:t xml:space="preserve"> </w:t>
      </w:r>
      <w:proofErr w:type="spellStart"/>
      <w:r w:rsidR="006323D8" w:rsidRPr="003E5B87">
        <w:rPr>
          <w:spacing w:val="0"/>
          <w:sz w:val="30"/>
        </w:rPr>
        <w:t>chí</w:t>
      </w:r>
      <w:proofErr w:type="spellEnd"/>
      <w:r w:rsidR="006323D8" w:rsidRPr="003E5B87">
        <w:rPr>
          <w:spacing w:val="0"/>
          <w:sz w:val="30"/>
        </w:rPr>
        <w:t xml:space="preserve"> </w:t>
      </w:r>
      <w:r w:rsidRPr="003E5B87">
        <w:rPr>
          <w:spacing w:val="0"/>
          <w:sz w:val="30"/>
          <w:lang w:val="vi-VN"/>
        </w:rPr>
        <w:t>Lâm Văn Tân</w:t>
      </w:r>
      <w:r w:rsidR="00C373F3" w:rsidRPr="003E5B87">
        <w:rPr>
          <w:spacing w:val="0"/>
          <w:sz w:val="30"/>
        </w:rPr>
        <w:t xml:space="preserve"> </w:t>
      </w:r>
      <w:proofErr w:type="spellStart"/>
      <w:r w:rsidR="00C373F3" w:rsidRPr="003E5B87">
        <w:rPr>
          <w:spacing w:val="0"/>
          <w:sz w:val="30"/>
        </w:rPr>
        <w:t>làm</w:t>
      </w:r>
      <w:proofErr w:type="spellEnd"/>
      <w:r w:rsidR="00C373F3" w:rsidRPr="003E5B87">
        <w:rPr>
          <w:spacing w:val="0"/>
          <w:sz w:val="30"/>
        </w:rPr>
        <w:t xml:space="preserve"> </w:t>
      </w:r>
      <w:proofErr w:type="spellStart"/>
      <w:r w:rsidR="00C373F3" w:rsidRPr="003E5B87">
        <w:rPr>
          <w:spacing w:val="0"/>
          <w:sz w:val="30"/>
        </w:rPr>
        <w:t>việc</w:t>
      </w:r>
      <w:proofErr w:type="spellEnd"/>
      <w:r w:rsidR="00C373F3" w:rsidRPr="003E5B87">
        <w:rPr>
          <w:spacing w:val="0"/>
          <w:sz w:val="30"/>
        </w:rPr>
        <w:t xml:space="preserve"> </w:t>
      </w:r>
      <w:proofErr w:type="spellStart"/>
      <w:r w:rsidR="00C373F3" w:rsidRPr="003E5B87">
        <w:rPr>
          <w:spacing w:val="0"/>
          <w:sz w:val="30"/>
        </w:rPr>
        <w:t>tại</w:t>
      </w:r>
      <w:proofErr w:type="spellEnd"/>
      <w:r w:rsidR="00C373F3" w:rsidRPr="003E5B87">
        <w:rPr>
          <w:spacing w:val="0"/>
          <w:sz w:val="30"/>
        </w:rPr>
        <w:t xml:space="preserve"> </w:t>
      </w:r>
      <w:proofErr w:type="spellStart"/>
      <w:r w:rsidR="00C373F3" w:rsidRPr="003E5B87">
        <w:rPr>
          <w:spacing w:val="0"/>
          <w:sz w:val="30"/>
        </w:rPr>
        <w:t>cơ</w:t>
      </w:r>
      <w:proofErr w:type="spellEnd"/>
      <w:r w:rsidR="00C373F3" w:rsidRPr="003E5B87">
        <w:rPr>
          <w:spacing w:val="0"/>
          <w:sz w:val="30"/>
        </w:rPr>
        <w:t xml:space="preserve"> </w:t>
      </w:r>
      <w:proofErr w:type="spellStart"/>
      <w:r w:rsidR="00C373F3" w:rsidRPr="003E5B87">
        <w:rPr>
          <w:spacing w:val="0"/>
          <w:sz w:val="30"/>
        </w:rPr>
        <w:t>quan</w:t>
      </w:r>
      <w:proofErr w:type="spellEnd"/>
      <w:r w:rsidR="00C373F3" w:rsidRPr="003E5B87">
        <w:rPr>
          <w:spacing w:val="0"/>
          <w:sz w:val="30"/>
        </w:rPr>
        <w:t>.</w:t>
      </w:r>
    </w:p>
    <w:p w14:paraId="7E5F4A36" w14:textId="25FBA335" w:rsidR="00D73F1F" w:rsidRPr="003E5B87" w:rsidRDefault="00D73F1F" w:rsidP="006323D8">
      <w:pPr>
        <w:spacing w:before="120" w:after="120" w:line="360" w:lineRule="exact"/>
        <w:ind w:firstLine="567"/>
        <w:jc w:val="both"/>
        <w:rPr>
          <w:b/>
          <w:spacing w:val="0"/>
          <w:sz w:val="30"/>
          <w:lang w:val="vi-VN"/>
        </w:rPr>
      </w:pPr>
      <w:r w:rsidRPr="003E5B87">
        <w:rPr>
          <w:b/>
          <w:spacing w:val="0"/>
          <w:sz w:val="30"/>
          <w:lang w:val="vi-VN"/>
        </w:rPr>
        <w:t xml:space="preserve">* Thứ năm, ngày </w:t>
      </w:r>
      <w:r w:rsidR="000F018E" w:rsidRPr="003E5B87">
        <w:rPr>
          <w:b/>
          <w:spacing w:val="0"/>
          <w:sz w:val="30"/>
        </w:rPr>
        <w:t>10</w:t>
      </w:r>
      <w:r w:rsidR="000F753D" w:rsidRPr="003E5B87">
        <w:rPr>
          <w:b/>
          <w:spacing w:val="0"/>
          <w:sz w:val="30"/>
          <w:lang w:val="vi-VN"/>
        </w:rPr>
        <w:t>/7</w:t>
      </w:r>
      <w:r w:rsidRPr="003E5B87">
        <w:rPr>
          <w:b/>
          <w:spacing w:val="0"/>
          <w:sz w:val="30"/>
          <w:lang w:val="vi-VN"/>
        </w:rPr>
        <w:t>/2025</w:t>
      </w:r>
    </w:p>
    <w:p w14:paraId="337BCF3F" w14:textId="7B2911DA" w:rsidR="00D608DA" w:rsidRPr="003E5B87" w:rsidRDefault="00D608DA" w:rsidP="00D608DA">
      <w:pPr>
        <w:spacing w:before="120" w:after="120" w:line="360" w:lineRule="exact"/>
        <w:ind w:firstLine="567"/>
        <w:jc w:val="both"/>
        <w:rPr>
          <w:spacing w:val="0"/>
          <w:sz w:val="30"/>
        </w:rPr>
      </w:pPr>
      <w:r w:rsidRPr="003E5B87">
        <w:rPr>
          <w:i/>
          <w:spacing w:val="0"/>
          <w:sz w:val="30"/>
          <w:lang w:val="vi-VN"/>
        </w:rPr>
        <w:t xml:space="preserve">- </w:t>
      </w:r>
      <w:r w:rsidR="00766F52" w:rsidRPr="003E5B87">
        <w:rPr>
          <w:i/>
          <w:spacing w:val="-6"/>
          <w:sz w:val="30"/>
        </w:rPr>
        <w:t>08</w:t>
      </w:r>
      <w:r w:rsidRPr="003E5B87">
        <w:rPr>
          <w:spacing w:val="-6"/>
          <w:sz w:val="30"/>
        </w:rPr>
        <w:t xml:space="preserve"> </w:t>
      </w:r>
      <w:proofErr w:type="spellStart"/>
      <w:r w:rsidRPr="003E5B87">
        <w:rPr>
          <w:i/>
          <w:iCs/>
          <w:spacing w:val="-6"/>
          <w:sz w:val="30"/>
        </w:rPr>
        <w:t>giờ</w:t>
      </w:r>
      <w:proofErr w:type="spellEnd"/>
      <w:r w:rsidR="00766F52" w:rsidRPr="003E5B87">
        <w:rPr>
          <w:i/>
          <w:iCs/>
          <w:spacing w:val="-6"/>
          <w:sz w:val="30"/>
          <w:lang w:val="vi-VN"/>
        </w:rPr>
        <w:t xml:space="preserve"> </w:t>
      </w:r>
      <w:r w:rsidR="00766F52" w:rsidRPr="003E5B87">
        <w:rPr>
          <w:i/>
          <w:iCs/>
          <w:spacing w:val="-6"/>
          <w:sz w:val="30"/>
        </w:rPr>
        <w:t>0</w:t>
      </w:r>
      <w:r w:rsidRPr="003E5B87">
        <w:rPr>
          <w:i/>
          <w:iCs/>
          <w:spacing w:val="-6"/>
          <w:sz w:val="30"/>
          <w:lang w:val="vi-VN"/>
        </w:rPr>
        <w:t>0</w:t>
      </w:r>
      <w:r w:rsidRPr="003E5B87">
        <w:rPr>
          <w:i/>
          <w:spacing w:val="0"/>
          <w:sz w:val="30"/>
          <w:lang w:val="vi-VN"/>
        </w:rPr>
        <w:t xml:space="preserve">, </w:t>
      </w:r>
      <w:r w:rsidRPr="003E5B87">
        <w:rPr>
          <w:spacing w:val="0"/>
          <w:sz w:val="30"/>
          <w:lang w:val="vi-VN"/>
        </w:rPr>
        <w:t>đồng chí Lê Trung Kiên</w:t>
      </w:r>
      <w:r w:rsidR="00330C83" w:rsidRPr="003E5B87">
        <w:rPr>
          <w:spacing w:val="0"/>
          <w:sz w:val="30"/>
        </w:rPr>
        <w:t xml:space="preserve"> </w:t>
      </w:r>
      <w:proofErr w:type="spellStart"/>
      <w:r w:rsidR="00330C83" w:rsidRPr="003E5B87">
        <w:rPr>
          <w:spacing w:val="0"/>
          <w:sz w:val="30"/>
        </w:rPr>
        <w:t>và</w:t>
      </w:r>
      <w:proofErr w:type="spellEnd"/>
      <w:r w:rsidR="00330C83" w:rsidRPr="003E5B87">
        <w:rPr>
          <w:spacing w:val="0"/>
          <w:sz w:val="30"/>
        </w:rPr>
        <w:t xml:space="preserve"> đ</w:t>
      </w:r>
      <w:r w:rsidR="00330C83" w:rsidRPr="003E5B87">
        <w:rPr>
          <w:spacing w:val="0"/>
          <w:sz w:val="30"/>
          <w:lang w:val="vi-VN"/>
        </w:rPr>
        <w:t>ồng chí Lâm Văn Tân</w:t>
      </w:r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làm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việc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với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tập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thể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lãnh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đạo</w:t>
      </w:r>
      <w:proofErr w:type="spellEnd"/>
      <w:r w:rsidR="000F018E" w:rsidRPr="003E5B87">
        <w:rPr>
          <w:spacing w:val="0"/>
          <w:sz w:val="30"/>
        </w:rPr>
        <w:t xml:space="preserve"> Văn </w:t>
      </w:r>
      <w:proofErr w:type="spellStart"/>
      <w:r w:rsidR="000F018E" w:rsidRPr="003E5B87">
        <w:rPr>
          <w:spacing w:val="0"/>
          <w:sz w:val="30"/>
        </w:rPr>
        <w:t>phòng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Đảng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ủy</w:t>
      </w:r>
      <w:proofErr w:type="spellEnd"/>
      <w:r w:rsidRPr="003E5B87">
        <w:rPr>
          <w:spacing w:val="0"/>
          <w:sz w:val="30"/>
        </w:rPr>
        <w:t>.</w:t>
      </w:r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Điểm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phòng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họp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số</w:t>
      </w:r>
      <w:proofErr w:type="spellEnd"/>
      <w:r w:rsidR="000F018E" w:rsidRPr="003E5B87">
        <w:rPr>
          <w:spacing w:val="0"/>
          <w:sz w:val="30"/>
        </w:rPr>
        <w:t xml:space="preserve"> </w:t>
      </w:r>
      <w:r w:rsidR="007E59A5">
        <w:rPr>
          <w:spacing w:val="0"/>
          <w:sz w:val="30"/>
        </w:rPr>
        <w:t>0</w:t>
      </w:r>
      <w:r w:rsidR="000F018E" w:rsidRPr="003E5B87">
        <w:rPr>
          <w:spacing w:val="0"/>
          <w:sz w:val="30"/>
        </w:rPr>
        <w:t xml:space="preserve">3 </w:t>
      </w:r>
      <w:proofErr w:type="spellStart"/>
      <w:r w:rsidR="000F018E" w:rsidRPr="003E5B87">
        <w:rPr>
          <w:spacing w:val="0"/>
          <w:sz w:val="30"/>
        </w:rPr>
        <w:t>Đảng</w:t>
      </w:r>
      <w:proofErr w:type="spellEnd"/>
      <w:r w:rsidR="000F018E" w:rsidRPr="003E5B87">
        <w:rPr>
          <w:spacing w:val="0"/>
          <w:sz w:val="30"/>
        </w:rPr>
        <w:t xml:space="preserve"> </w:t>
      </w:r>
      <w:proofErr w:type="spellStart"/>
      <w:r w:rsidR="000F018E" w:rsidRPr="003E5B87">
        <w:rPr>
          <w:spacing w:val="0"/>
          <w:sz w:val="30"/>
        </w:rPr>
        <w:t>ủy</w:t>
      </w:r>
      <w:proofErr w:type="spellEnd"/>
      <w:r w:rsidR="000F018E" w:rsidRPr="003E5B87">
        <w:rPr>
          <w:spacing w:val="0"/>
          <w:sz w:val="30"/>
        </w:rPr>
        <w:t>.</w:t>
      </w:r>
    </w:p>
    <w:p w14:paraId="29DC516D" w14:textId="761A1036" w:rsidR="00620184" w:rsidRPr="003E5B87" w:rsidRDefault="006D1B41" w:rsidP="00D608DA">
      <w:pPr>
        <w:spacing w:before="120" w:after="120" w:line="360" w:lineRule="exact"/>
        <w:ind w:firstLine="567"/>
        <w:jc w:val="both"/>
        <w:rPr>
          <w:spacing w:val="0"/>
          <w:sz w:val="30"/>
        </w:rPr>
      </w:pPr>
      <w:r w:rsidRPr="003E5B87">
        <w:rPr>
          <w:i/>
          <w:spacing w:val="0"/>
          <w:sz w:val="30"/>
        </w:rPr>
        <w:lastRenderedPageBreak/>
        <w:t xml:space="preserve">- 09 </w:t>
      </w:r>
      <w:proofErr w:type="spellStart"/>
      <w:r w:rsidRPr="003E5B87">
        <w:rPr>
          <w:i/>
          <w:spacing w:val="0"/>
          <w:sz w:val="30"/>
        </w:rPr>
        <w:t>giờ</w:t>
      </w:r>
      <w:proofErr w:type="spellEnd"/>
      <w:r w:rsidRPr="003E5B87">
        <w:rPr>
          <w:i/>
          <w:spacing w:val="0"/>
          <w:sz w:val="30"/>
        </w:rPr>
        <w:t xml:space="preserve"> 3</w:t>
      </w:r>
      <w:r w:rsidR="00620184" w:rsidRPr="003E5B87">
        <w:rPr>
          <w:i/>
          <w:spacing w:val="0"/>
          <w:sz w:val="30"/>
        </w:rPr>
        <w:t>0,</w:t>
      </w:r>
      <w:r w:rsidR="00620184" w:rsidRPr="003E5B87">
        <w:rPr>
          <w:spacing w:val="0"/>
          <w:sz w:val="30"/>
        </w:rPr>
        <w:t xml:space="preserve"> </w:t>
      </w:r>
      <w:r w:rsidR="00620184" w:rsidRPr="003E5B87">
        <w:rPr>
          <w:spacing w:val="0"/>
          <w:sz w:val="30"/>
          <w:lang w:val="vi-VN"/>
        </w:rPr>
        <w:t>đ</w:t>
      </w:r>
      <w:proofErr w:type="spellStart"/>
      <w:r w:rsidR="00620184" w:rsidRPr="003E5B87">
        <w:rPr>
          <w:iCs/>
          <w:spacing w:val="0"/>
          <w:sz w:val="30"/>
        </w:rPr>
        <w:t>ồng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chí</w:t>
      </w:r>
      <w:proofErr w:type="spellEnd"/>
      <w:r w:rsidR="00620184" w:rsidRPr="003E5B87">
        <w:rPr>
          <w:spacing w:val="0"/>
          <w:sz w:val="30"/>
        </w:rPr>
        <w:t xml:space="preserve"> </w:t>
      </w:r>
      <w:r w:rsidR="00620184" w:rsidRPr="003E5B87">
        <w:rPr>
          <w:spacing w:val="0"/>
          <w:sz w:val="30"/>
          <w:lang w:val="vi-VN"/>
        </w:rPr>
        <w:t>Lê Trung Kiên</w:t>
      </w:r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và</w:t>
      </w:r>
      <w:proofErr w:type="spellEnd"/>
      <w:r w:rsidR="00620184" w:rsidRPr="003E5B87">
        <w:rPr>
          <w:spacing w:val="0"/>
          <w:sz w:val="30"/>
          <w:lang w:val="vi-VN"/>
        </w:rPr>
        <w:t xml:space="preserve"> đồng chí Lâm Văn Tân</w:t>
      </w:r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làm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việc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với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tập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thể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cơ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quan</w:t>
      </w:r>
      <w:proofErr w:type="spellEnd"/>
      <w:r w:rsidR="00620184" w:rsidRPr="003E5B87">
        <w:rPr>
          <w:spacing w:val="0"/>
          <w:sz w:val="30"/>
        </w:rPr>
        <w:t xml:space="preserve"> Ban </w:t>
      </w:r>
      <w:proofErr w:type="spellStart"/>
      <w:r w:rsidR="00620184" w:rsidRPr="003E5B87">
        <w:rPr>
          <w:spacing w:val="0"/>
          <w:sz w:val="30"/>
        </w:rPr>
        <w:t>xây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dựng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Đảng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về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nhiệm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vụ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của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cơ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quan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mới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thành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lập</w:t>
      </w:r>
      <w:proofErr w:type="spellEnd"/>
      <w:r w:rsidR="00620184" w:rsidRPr="003E5B87">
        <w:rPr>
          <w:spacing w:val="0"/>
          <w:sz w:val="30"/>
        </w:rPr>
        <w:t xml:space="preserve">. </w:t>
      </w:r>
      <w:proofErr w:type="spellStart"/>
      <w:r w:rsidR="00620184" w:rsidRPr="003E5B87">
        <w:rPr>
          <w:spacing w:val="0"/>
          <w:sz w:val="30"/>
        </w:rPr>
        <w:t>Điểm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phòng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họp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số</w:t>
      </w:r>
      <w:proofErr w:type="spellEnd"/>
      <w:r w:rsidR="00620184" w:rsidRPr="003E5B87">
        <w:rPr>
          <w:spacing w:val="0"/>
          <w:sz w:val="30"/>
        </w:rPr>
        <w:t xml:space="preserve"> </w:t>
      </w:r>
      <w:r w:rsidR="007E59A5">
        <w:rPr>
          <w:spacing w:val="0"/>
          <w:sz w:val="30"/>
        </w:rPr>
        <w:t>0</w:t>
      </w:r>
      <w:r w:rsidR="00620184" w:rsidRPr="003E5B87">
        <w:rPr>
          <w:spacing w:val="0"/>
          <w:sz w:val="30"/>
        </w:rPr>
        <w:t xml:space="preserve">3 </w:t>
      </w:r>
      <w:proofErr w:type="spellStart"/>
      <w:r w:rsidR="00620184" w:rsidRPr="003E5B87">
        <w:rPr>
          <w:spacing w:val="0"/>
          <w:sz w:val="30"/>
        </w:rPr>
        <w:t>Đảng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ủy</w:t>
      </w:r>
      <w:proofErr w:type="spellEnd"/>
      <w:r w:rsidR="00620184" w:rsidRPr="003E5B87">
        <w:rPr>
          <w:spacing w:val="0"/>
          <w:sz w:val="30"/>
        </w:rPr>
        <w:t>.</w:t>
      </w:r>
    </w:p>
    <w:p w14:paraId="6847689D" w14:textId="20E1CE3C" w:rsidR="00620184" w:rsidRPr="003E5B87" w:rsidRDefault="00D608DA" w:rsidP="001E11EF">
      <w:pPr>
        <w:spacing w:before="120" w:after="120" w:line="360" w:lineRule="exact"/>
        <w:ind w:firstLine="567"/>
        <w:jc w:val="both"/>
        <w:rPr>
          <w:i/>
          <w:spacing w:val="0"/>
          <w:sz w:val="30"/>
        </w:rPr>
      </w:pPr>
      <w:r w:rsidRPr="003E5B87">
        <w:rPr>
          <w:spacing w:val="0"/>
          <w:sz w:val="30"/>
        </w:rPr>
        <w:t xml:space="preserve">- </w:t>
      </w:r>
      <w:r w:rsidR="001E11EF" w:rsidRPr="003E5B87">
        <w:rPr>
          <w:i/>
          <w:spacing w:val="-6"/>
          <w:sz w:val="30"/>
        </w:rPr>
        <w:t>14</w:t>
      </w:r>
      <w:r w:rsidR="001E11EF" w:rsidRPr="003E5B87">
        <w:rPr>
          <w:spacing w:val="-6"/>
          <w:sz w:val="30"/>
        </w:rPr>
        <w:t xml:space="preserve"> </w:t>
      </w:r>
      <w:proofErr w:type="spellStart"/>
      <w:r w:rsidR="001E11EF" w:rsidRPr="003E5B87">
        <w:rPr>
          <w:i/>
          <w:iCs/>
          <w:spacing w:val="-6"/>
          <w:sz w:val="30"/>
        </w:rPr>
        <w:t>giờ</w:t>
      </w:r>
      <w:proofErr w:type="spellEnd"/>
      <w:r w:rsidR="001E11EF" w:rsidRPr="003E5B87">
        <w:rPr>
          <w:i/>
          <w:iCs/>
          <w:spacing w:val="-6"/>
          <w:sz w:val="30"/>
          <w:lang w:val="vi-VN"/>
        </w:rPr>
        <w:t xml:space="preserve"> </w:t>
      </w:r>
      <w:r w:rsidR="001E11EF" w:rsidRPr="003E5B87">
        <w:rPr>
          <w:i/>
          <w:iCs/>
          <w:spacing w:val="-6"/>
          <w:sz w:val="30"/>
        </w:rPr>
        <w:t>0</w:t>
      </w:r>
      <w:r w:rsidR="001E11EF" w:rsidRPr="003E5B87">
        <w:rPr>
          <w:i/>
          <w:iCs/>
          <w:spacing w:val="-6"/>
          <w:sz w:val="30"/>
          <w:lang w:val="vi-VN"/>
        </w:rPr>
        <w:t>0</w:t>
      </w:r>
      <w:r w:rsidR="001E11EF" w:rsidRPr="003E5B87">
        <w:rPr>
          <w:i/>
          <w:spacing w:val="0"/>
          <w:sz w:val="30"/>
          <w:lang w:val="vi-VN"/>
        </w:rPr>
        <w:t xml:space="preserve">, </w:t>
      </w:r>
      <w:r w:rsidR="00620184" w:rsidRPr="003E5B87">
        <w:rPr>
          <w:spacing w:val="0"/>
          <w:sz w:val="30"/>
          <w:lang w:val="vi-VN"/>
        </w:rPr>
        <w:t>đồng chí Lê Trung Kiên</w:t>
      </w:r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và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đồng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chí</w:t>
      </w:r>
      <w:proofErr w:type="spellEnd"/>
      <w:r w:rsidR="00620184" w:rsidRPr="003E5B87">
        <w:rPr>
          <w:spacing w:val="0"/>
          <w:sz w:val="30"/>
        </w:rPr>
        <w:t xml:space="preserve"> Lâm Văn Tân </w:t>
      </w:r>
      <w:proofErr w:type="spellStart"/>
      <w:r w:rsidR="00620184" w:rsidRPr="003E5B87">
        <w:rPr>
          <w:spacing w:val="0"/>
          <w:sz w:val="30"/>
        </w:rPr>
        <w:t>họp</w:t>
      </w:r>
      <w:proofErr w:type="spellEnd"/>
      <w:r w:rsidR="00620184" w:rsidRPr="003E5B87">
        <w:rPr>
          <w:spacing w:val="0"/>
          <w:sz w:val="30"/>
        </w:rPr>
        <w:t xml:space="preserve"> Ban </w:t>
      </w:r>
      <w:proofErr w:type="spellStart"/>
      <w:r w:rsidR="00620184" w:rsidRPr="003E5B87">
        <w:rPr>
          <w:spacing w:val="0"/>
          <w:sz w:val="30"/>
        </w:rPr>
        <w:t>Chấp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hành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Đảng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bộ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xã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cho</w:t>
      </w:r>
      <w:proofErr w:type="spellEnd"/>
      <w:r w:rsidR="00620184" w:rsidRPr="003E5B87">
        <w:rPr>
          <w:spacing w:val="0"/>
          <w:sz w:val="30"/>
        </w:rPr>
        <w:t xml:space="preserve"> ý </w:t>
      </w:r>
      <w:proofErr w:type="spellStart"/>
      <w:r w:rsidR="00620184" w:rsidRPr="003E5B87">
        <w:rPr>
          <w:spacing w:val="0"/>
          <w:sz w:val="30"/>
        </w:rPr>
        <w:t>kiến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những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vấn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đề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thuộc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thẩm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quyền</w:t>
      </w:r>
      <w:proofErr w:type="spellEnd"/>
      <w:r w:rsidR="00620184" w:rsidRPr="003E5B87">
        <w:rPr>
          <w:spacing w:val="0"/>
          <w:sz w:val="30"/>
        </w:rPr>
        <w:t xml:space="preserve">. </w:t>
      </w:r>
      <w:proofErr w:type="spellStart"/>
      <w:r w:rsidR="00620184" w:rsidRPr="003E5B87">
        <w:rPr>
          <w:spacing w:val="0"/>
          <w:sz w:val="30"/>
        </w:rPr>
        <w:t>Mời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các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đồng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chí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Ủy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viên</w:t>
      </w:r>
      <w:proofErr w:type="spellEnd"/>
      <w:r w:rsidR="00620184" w:rsidRPr="003E5B87">
        <w:rPr>
          <w:spacing w:val="0"/>
          <w:sz w:val="30"/>
        </w:rPr>
        <w:t xml:space="preserve"> Ban </w:t>
      </w:r>
      <w:proofErr w:type="spellStart"/>
      <w:r w:rsidR="00620184" w:rsidRPr="003E5B87">
        <w:rPr>
          <w:spacing w:val="0"/>
          <w:sz w:val="30"/>
        </w:rPr>
        <w:t>Chấp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hành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Đảng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bộ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7E59A5">
        <w:rPr>
          <w:spacing w:val="0"/>
          <w:sz w:val="30"/>
        </w:rPr>
        <w:t>cùng</w:t>
      </w:r>
      <w:proofErr w:type="spellEnd"/>
      <w:r w:rsidR="007E59A5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dự</w:t>
      </w:r>
      <w:proofErr w:type="spellEnd"/>
      <w:r w:rsidR="00620184" w:rsidRPr="003E5B87">
        <w:rPr>
          <w:spacing w:val="0"/>
          <w:sz w:val="30"/>
        </w:rPr>
        <w:t xml:space="preserve"> (Ban </w:t>
      </w:r>
      <w:proofErr w:type="spellStart"/>
      <w:r w:rsidR="00620184" w:rsidRPr="003E5B87">
        <w:rPr>
          <w:spacing w:val="0"/>
          <w:sz w:val="30"/>
        </w:rPr>
        <w:t>xây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dưng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Đảng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chuẩn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bị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các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nội</w:t>
      </w:r>
      <w:proofErr w:type="spellEnd"/>
      <w:r w:rsidR="00620184" w:rsidRPr="003E5B87">
        <w:rPr>
          <w:spacing w:val="0"/>
          <w:sz w:val="30"/>
        </w:rPr>
        <w:t xml:space="preserve"> dung). </w:t>
      </w:r>
      <w:proofErr w:type="spellStart"/>
      <w:r w:rsidR="00620184" w:rsidRPr="003E5B87">
        <w:rPr>
          <w:spacing w:val="0"/>
          <w:sz w:val="30"/>
        </w:rPr>
        <w:t>Điểm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phòng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họp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số</w:t>
      </w:r>
      <w:proofErr w:type="spellEnd"/>
      <w:r w:rsidR="00620184" w:rsidRPr="003E5B87">
        <w:rPr>
          <w:spacing w:val="0"/>
          <w:sz w:val="30"/>
        </w:rPr>
        <w:t xml:space="preserve"> </w:t>
      </w:r>
      <w:r w:rsidR="007E59A5">
        <w:rPr>
          <w:spacing w:val="0"/>
          <w:sz w:val="30"/>
        </w:rPr>
        <w:t>0</w:t>
      </w:r>
      <w:r w:rsidR="00620184" w:rsidRPr="003E5B87">
        <w:rPr>
          <w:spacing w:val="0"/>
          <w:sz w:val="30"/>
        </w:rPr>
        <w:t xml:space="preserve">2 </w:t>
      </w:r>
      <w:proofErr w:type="spellStart"/>
      <w:r w:rsidR="00620184" w:rsidRPr="003E5B87">
        <w:rPr>
          <w:spacing w:val="0"/>
          <w:sz w:val="30"/>
        </w:rPr>
        <w:t>Đảng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ủy</w:t>
      </w:r>
      <w:proofErr w:type="spellEnd"/>
      <w:r w:rsidR="00620184" w:rsidRPr="003E5B87">
        <w:rPr>
          <w:spacing w:val="0"/>
          <w:sz w:val="30"/>
        </w:rPr>
        <w:t>.</w:t>
      </w:r>
    </w:p>
    <w:p w14:paraId="28AF02F6" w14:textId="76CC6820" w:rsidR="00D73F1F" w:rsidRPr="003E5B87" w:rsidRDefault="00D73F1F" w:rsidP="00317025">
      <w:pPr>
        <w:spacing w:before="120" w:after="120" w:line="360" w:lineRule="exact"/>
        <w:ind w:firstLine="567"/>
        <w:jc w:val="both"/>
        <w:rPr>
          <w:b/>
          <w:spacing w:val="0"/>
          <w:sz w:val="30"/>
          <w:lang w:val="vi-VN"/>
        </w:rPr>
      </w:pPr>
      <w:r w:rsidRPr="003E5B87">
        <w:rPr>
          <w:b/>
          <w:spacing w:val="0"/>
          <w:sz w:val="30"/>
          <w:lang w:val="vi-VN"/>
        </w:rPr>
        <w:t xml:space="preserve">* Thứ sáu, ngày </w:t>
      </w:r>
      <w:r w:rsidR="000F018E" w:rsidRPr="003E5B87">
        <w:rPr>
          <w:b/>
          <w:spacing w:val="0"/>
          <w:sz w:val="30"/>
        </w:rPr>
        <w:t>11</w:t>
      </w:r>
      <w:r w:rsidR="000F753D" w:rsidRPr="003E5B87">
        <w:rPr>
          <w:b/>
          <w:spacing w:val="0"/>
          <w:sz w:val="30"/>
          <w:lang w:val="vi-VN"/>
        </w:rPr>
        <w:t>/7</w:t>
      </w:r>
      <w:r w:rsidR="00CD4143" w:rsidRPr="003E5B87">
        <w:rPr>
          <w:b/>
          <w:spacing w:val="0"/>
          <w:sz w:val="30"/>
        </w:rPr>
        <w:t>/</w:t>
      </w:r>
      <w:r w:rsidRPr="003E5B87">
        <w:rPr>
          <w:b/>
          <w:spacing w:val="0"/>
          <w:sz w:val="30"/>
          <w:lang w:val="vi-VN"/>
        </w:rPr>
        <w:t>2025</w:t>
      </w:r>
    </w:p>
    <w:p w14:paraId="42D233DA" w14:textId="149D6D1D" w:rsidR="001E11EF" w:rsidRPr="003E5B87" w:rsidRDefault="00317025" w:rsidP="001E11EF">
      <w:pPr>
        <w:spacing w:before="120" w:after="120" w:line="360" w:lineRule="exact"/>
        <w:ind w:firstLine="567"/>
        <w:jc w:val="both"/>
        <w:rPr>
          <w:spacing w:val="0"/>
          <w:sz w:val="30"/>
        </w:rPr>
      </w:pPr>
      <w:r w:rsidRPr="003E5B87">
        <w:rPr>
          <w:i/>
          <w:spacing w:val="0"/>
          <w:sz w:val="30"/>
          <w:lang w:val="vi-VN"/>
        </w:rPr>
        <w:t xml:space="preserve">- </w:t>
      </w:r>
      <w:r w:rsidR="00873CE9">
        <w:rPr>
          <w:i/>
          <w:spacing w:val="0"/>
          <w:sz w:val="30"/>
        </w:rPr>
        <w:t xml:space="preserve">7 </w:t>
      </w:r>
      <w:proofErr w:type="spellStart"/>
      <w:r w:rsidR="00873CE9">
        <w:rPr>
          <w:i/>
          <w:spacing w:val="0"/>
          <w:sz w:val="30"/>
        </w:rPr>
        <w:t>giờ</w:t>
      </w:r>
      <w:proofErr w:type="spellEnd"/>
      <w:r w:rsidR="00873CE9">
        <w:rPr>
          <w:i/>
          <w:spacing w:val="0"/>
          <w:sz w:val="30"/>
        </w:rPr>
        <w:t xml:space="preserve"> 30</w:t>
      </w:r>
      <w:r w:rsidR="00766F52" w:rsidRPr="003E5B87">
        <w:rPr>
          <w:i/>
          <w:spacing w:val="0"/>
          <w:sz w:val="30"/>
        </w:rPr>
        <w:t>,</w:t>
      </w:r>
      <w:r w:rsidR="001E11EF" w:rsidRPr="003E5B87">
        <w:rPr>
          <w:iCs/>
          <w:spacing w:val="-6"/>
          <w:sz w:val="30"/>
        </w:rPr>
        <w:t xml:space="preserve"> </w:t>
      </w:r>
      <w:r w:rsidR="00620184" w:rsidRPr="003E5B87">
        <w:rPr>
          <w:spacing w:val="0"/>
          <w:sz w:val="30"/>
          <w:lang w:val="vi-VN"/>
        </w:rPr>
        <w:t>đồng chí Lê Trung Kiên</w:t>
      </w:r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và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đồng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chí</w:t>
      </w:r>
      <w:proofErr w:type="spellEnd"/>
      <w:r w:rsidR="00620184" w:rsidRPr="003E5B87">
        <w:rPr>
          <w:spacing w:val="0"/>
          <w:sz w:val="30"/>
        </w:rPr>
        <w:t xml:space="preserve"> Lâm Văn Tân </w:t>
      </w:r>
      <w:proofErr w:type="spellStart"/>
      <w:r w:rsidR="00620184" w:rsidRPr="003E5B87">
        <w:rPr>
          <w:spacing w:val="0"/>
          <w:sz w:val="30"/>
        </w:rPr>
        <w:t>làm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việc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tại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cơ</w:t>
      </w:r>
      <w:proofErr w:type="spellEnd"/>
      <w:r w:rsidR="00620184" w:rsidRPr="003E5B87">
        <w:rPr>
          <w:spacing w:val="0"/>
          <w:sz w:val="30"/>
        </w:rPr>
        <w:t xml:space="preserve"> </w:t>
      </w:r>
      <w:proofErr w:type="spellStart"/>
      <w:r w:rsidR="00620184" w:rsidRPr="003E5B87">
        <w:rPr>
          <w:spacing w:val="0"/>
          <w:sz w:val="30"/>
        </w:rPr>
        <w:t>quan</w:t>
      </w:r>
      <w:proofErr w:type="spellEnd"/>
      <w:r w:rsidR="00620184" w:rsidRPr="003E5B87">
        <w:rPr>
          <w:spacing w:val="0"/>
          <w:sz w:val="30"/>
        </w:rPr>
        <w:t>.</w:t>
      </w:r>
    </w:p>
    <w:p w14:paraId="4B414DA1" w14:textId="2803E5B1" w:rsidR="00E430BC" w:rsidRPr="003E5B87" w:rsidRDefault="000F018E" w:rsidP="000F018E">
      <w:pPr>
        <w:spacing w:before="120" w:after="120" w:line="360" w:lineRule="exact"/>
        <w:ind w:firstLine="567"/>
        <w:jc w:val="both"/>
        <w:rPr>
          <w:spacing w:val="0"/>
          <w:sz w:val="30"/>
        </w:rPr>
      </w:pPr>
      <w:r w:rsidRPr="003E5B87">
        <w:rPr>
          <w:i/>
          <w:spacing w:val="-6"/>
          <w:sz w:val="30"/>
        </w:rPr>
        <w:t>-</w:t>
      </w:r>
      <w:r w:rsidRPr="003E5B87">
        <w:rPr>
          <w:iCs/>
          <w:spacing w:val="-6"/>
          <w:sz w:val="30"/>
        </w:rPr>
        <w:t xml:space="preserve"> </w:t>
      </w:r>
      <w:r w:rsidR="00873CE9">
        <w:rPr>
          <w:i/>
          <w:spacing w:val="-6"/>
          <w:sz w:val="30"/>
        </w:rPr>
        <w:t xml:space="preserve">13 </w:t>
      </w:r>
      <w:proofErr w:type="spellStart"/>
      <w:r w:rsidR="00873CE9">
        <w:rPr>
          <w:i/>
          <w:spacing w:val="-6"/>
          <w:sz w:val="30"/>
        </w:rPr>
        <w:t>giờ</w:t>
      </w:r>
      <w:proofErr w:type="spellEnd"/>
      <w:r w:rsidR="00873CE9">
        <w:rPr>
          <w:i/>
          <w:spacing w:val="-6"/>
          <w:sz w:val="30"/>
        </w:rPr>
        <w:t xml:space="preserve"> 30</w:t>
      </w:r>
      <w:r w:rsidRPr="003E5B87">
        <w:rPr>
          <w:i/>
          <w:spacing w:val="-6"/>
          <w:sz w:val="30"/>
        </w:rPr>
        <w:t>,</w:t>
      </w:r>
      <w:r w:rsidRPr="003E5B87">
        <w:rPr>
          <w:iCs/>
          <w:spacing w:val="-6"/>
          <w:sz w:val="30"/>
        </w:rPr>
        <w:t xml:space="preserve"> </w:t>
      </w:r>
      <w:r w:rsidRPr="003E5B87">
        <w:rPr>
          <w:spacing w:val="0"/>
          <w:sz w:val="30"/>
          <w:lang w:val="vi-VN"/>
        </w:rPr>
        <w:t>đồng chí Lê Trung Kiên</w:t>
      </w:r>
      <w:r w:rsidR="00D9338E" w:rsidRPr="003E5B87">
        <w:rPr>
          <w:spacing w:val="0"/>
          <w:sz w:val="30"/>
        </w:rPr>
        <w:t xml:space="preserve"> </w:t>
      </w:r>
      <w:proofErr w:type="spellStart"/>
      <w:r w:rsidR="00D9338E" w:rsidRPr="003E5B87">
        <w:rPr>
          <w:spacing w:val="0"/>
          <w:sz w:val="30"/>
        </w:rPr>
        <w:t>và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đồng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chí</w:t>
      </w:r>
      <w:proofErr w:type="spellEnd"/>
      <w:r w:rsidRPr="003E5B87">
        <w:rPr>
          <w:spacing w:val="0"/>
          <w:sz w:val="30"/>
        </w:rPr>
        <w:t xml:space="preserve"> Lâm Văn Tân </w:t>
      </w:r>
      <w:proofErr w:type="spellStart"/>
      <w:r w:rsidRPr="003E5B87">
        <w:rPr>
          <w:spacing w:val="0"/>
          <w:sz w:val="30"/>
        </w:rPr>
        <w:t>làm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việc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="00A86710" w:rsidRPr="003E5B87">
        <w:rPr>
          <w:spacing w:val="0"/>
          <w:sz w:val="30"/>
        </w:rPr>
        <w:t>tại</w:t>
      </w:r>
      <w:proofErr w:type="spellEnd"/>
      <w:r w:rsidR="00A86710"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cơ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quan</w:t>
      </w:r>
      <w:proofErr w:type="spellEnd"/>
      <w:r w:rsidR="00D91709" w:rsidRPr="003E5B87">
        <w:rPr>
          <w:spacing w:val="0"/>
          <w:sz w:val="30"/>
        </w:rPr>
        <w:t>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962"/>
        <w:gridCol w:w="4394"/>
      </w:tblGrid>
      <w:tr w:rsidR="003E5B87" w:rsidRPr="003E5B87" w14:paraId="448EE1B9" w14:textId="77777777" w:rsidTr="004452CA">
        <w:trPr>
          <w:trHeight w:val="2409"/>
        </w:trPr>
        <w:tc>
          <w:tcPr>
            <w:tcW w:w="4962" w:type="dxa"/>
            <w:shd w:val="clear" w:color="auto" w:fill="auto"/>
          </w:tcPr>
          <w:p w14:paraId="1CD02B82" w14:textId="66F89CFE" w:rsidR="002474F0" w:rsidRPr="003E5B87" w:rsidRDefault="00DB45A6" w:rsidP="00505536">
            <w:pPr>
              <w:jc w:val="both"/>
              <w:rPr>
                <w:spacing w:val="0"/>
                <w:sz w:val="28"/>
                <w:szCs w:val="22"/>
              </w:rPr>
            </w:pPr>
            <w:r w:rsidRPr="003E5B87">
              <w:rPr>
                <w:spacing w:val="0"/>
                <w:sz w:val="28"/>
                <w:szCs w:val="22"/>
                <w:u w:val="single"/>
                <w:lang w:val="vi-VN"/>
              </w:rPr>
              <w:t>N</w:t>
            </w:r>
            <w:proofErr w:type="spellStart"/>
            <w:r w:rsidR="002474F0" w:rsidRPr="003E5B87">
              <w:rPr>
                <w:spacing w:val="0"/>
                <w:sz w:val="28"/>
                <w:szCs w:val="22"/>
                <w:u w:val="single"/>
              </w:rPr>
              <w:t>ơi</w:t>
            </w:r>
            <w:proofErr w:type="spellEnd"/>
            <w:r w:rsidR="002474F0" w:rsidRPr="003E5B87">
              <w:rPr>
                <w:spacing w:val="0"/>
                <w:sz w:val="28"/>
                <w:szCs w:val="22"/>
                <w:u w:val="single"/>
              </w:rPr>
              <w:t xml:space="preserve"> </w:t>
            </w:r>
            <w:proofErr w:type="spellStart"/>
            <w:r w:rsidR="002474F0" w:rsidRPr="003E5B87">
              <w:rPr>
                <w:spacing w:val="0"/>
                <w:sz w:val="28"/>
                <w:szCs w:val="22"/>
                <w:u w:val="single"/>
              </w:rPr>
              <w:t>nhận</w:t>
            </w:r>
            <w:proofErr w:type="spellEnd"/>
            <w:r w:rsidR="002474F0" w:rsidRPr="003E5B87">
              <w:rPr>
                <w:spacing w:val="0"/>
                <w:sz w:val="28"/>
                <w:szCs w:val="22"/>
              </w:rPr>
              <w:t>:</w:t>
            </w:r>
          </w:p>
          <w:p w14:paraId="7921E407" w14:textId="4C377B21" w:rsidR="002474F0" w:rsidRPr="003E5B87" w:rsidRDefault="002474F0" w:rsidP="00505536">
            <w:pPr>
              <w:jc w:val="both"/>
              <w:rPr>
                <w:spacing w:val="0"/>
                <w:sz w:val="24"/>
                <w:szCs w:val="22"/>
                <w:lang w:val="vi-VN"/>
              </w:rPr>
            </w:pPr>
            <w:r w:rsidRPr="003E5B87">
              <w:rPr>
                <w:spacing w:val="0"/>
                <w:sz w:val="24"/>
                <w:szCs w:val="22"/>
              </w:rPr>
              <w:t xml:space="preserve">- Thường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trực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 Thành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ủy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Cần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 Thơ</w:t>
            </w:r>
            <w:r w:rsidR="00C73137" w:rsidRPr="003E5B87">
              <w:rPr>
                <w:spacing w:val="0"/>
                <w:sz w:val="24"/>
                <w:szCs w:val="22"/>
              </w:rPr>
              <w:t>;</w:t>
            </w:r>
          </w:p>
          <w:p w14:paraId="4180369F" w14:textId="26BF4D37" w:rsidR="002474F0" w:rsidRPr="003E5B87" w:rsidRDefault="002474F0" w:rsidP="00505536">
            <w:pPr>
              <w:tabs>
                <w:tab w:val="left" w:pos="1508"/>
              </w:tabs>
              <w:jc w:val="both"/>
              <w:rPr>
                <w:spacing w:val="0"/>
                <w:sz w:val="24"/>
                <w:szCs w:val="22"/>
              </w:rPr>
            </w:pPr>
            <w:r w:rsidRPr="003E5B87">
              <w:rPr>
                <w:spacing w:val="0"/>
                <w:sz w:val="24"/>
                <w:szCs w:val="22"/>
              </w:rPr>
              <w:t xml:space="preserve">- Thường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trực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 HĐND, UBND </w:t>
            </w:r>
            <w:r w:rsidR="00EF54CF" w:rsidRPr="003E5B87">
              <w:rPr>
                <w:spacing w:val="0"/>
                <w:sz w:val="24"/>
                <w:szCs w:val="22"/>
                <w:lang w:val="vi-VN"/>
              </w:rPr>
              <w:t>xã</w:t>
            </w:r>
            <w:r w:rsidR="00C73137" w:rsidRPr="003E5B87">
              <w:rPr>
                <w:spacing w:val="0"/>
                <w:sz w:val="24"/>
                <w:szCs w:val="22"/>
              </w:rPr>
              <w:t>;</w:t>
            </w:r>
          </w:p>
          <w:p w14:paraId="6EBC3C8A" w14:textId="564464F9" w:rsidR="002474F0" w:rsidRPr="003E5B87" w:rsidRDefault="002474F0" w:rsidP="00505536">
            <w:pPr>
              <w:tabs>
                <w:tab w:val="left" w:pos="1508"/>
              </w:tabs>
              <w:jc w:val="both"/>
              <w:rPr>
                <w:spacing w:val="0"/>
                <w:sz w:val="24"/>
                <w:szCs w:val="22"/>
              </w:rPr>
            </w:pPr>
            <w:r w:rsidRPr="003E5B87">
              <w:rPr>
                <w:spacing w:val="0"/>
                <w:sz w:val="24"/>
                <w:szCs w:val="22"/>
              </w:rPr>
              <w:t xml:space="preserve">- Các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đồng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chí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Ủy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viên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 BCH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Đảng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bộ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 </w:t>
            </w:r>
            <w:r w:rsidR="00EF54CF" w:rsidRPr="003E5B87">
              <w:rPr>
                <w:spacing w:val="0"/>
                <w:sz w:val="24"/>
                <w:szCs w:val="22"/>
                <w:lang w:val="vi-VN"/>
              </w:rPr>
              <w:t>xã</w:t>
            </w:r>
            <w:r w:rsidRPr="003E5B87">
              <w:rPr>
                <w:spacing w:val="0"/>
                <w:sz w:val="24"/>
                <w:szCs w:val="22"/>
              </w:rPr>
              <w:t>,</w:t>
            </w:r>
          </w:p>
          <w:p w14:paraId="50AAD825" w14:textId="77777777" w:rsidR="00C73137" w:rsidRPr="003E5B87" w:rsidRDefault="00C73137" w:rsidP="00505536">
            <w:pPr>
              <w:tabs>
                <w:tab w:val="left" w:pos="1508"/>
              </w:tabs>
              <w:jc w:val="both"/>
              <w:rPr>
                <w:spacing w:val="0"/>
                <w:sz w:val="24"/>
                <w:szCs w:val="22"/>
              </w:rPr>
            </w:pPr>
            <w:r w:rsidRPr="003E5B87">
              <w:rPr>
                <w:spacing w:val="0"/>
                <w:sz w:val="24"/>
                <w:szCs w:val="22"/>
              </w:rPr>
              <w:t xml:space="preserve">- Các chi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bộ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,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đảng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bộ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trực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thuộc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đảng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ủy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>;</w:t>
            </w:r>
          </w:p>
          <w:p w14:paraId="18E2978D" w14:textId="3115BAC1" w:rsidR="00C73137" w:rsidRPr="003E5B87" w:rsidRDefault="00C73137" w:rsidP="00505536">
            <w:pPr>
              <w:tabs>
                <w:tab w:val="left" w:pos="1508"/>
              </w:tabs>
              <w:jc w:val="both"/>
              <w:rPr>
                <w:spacing w:val="0"/>
                <w:sz w:val="24"/>
                <w:szCs w:val="22"/>
              </w:rPr>
            </w:pPr>
            <w:r w:rsidRPr="003E5B87">
              <w:rPr>
                <w:spacing w:val="0"/>
                <w:sz w:val="24"/>
                <w:szCs w:val="22"/>
              </w:rPr>
              <w:t xml:space="preserve">- Các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cơ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quan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, ban,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ngành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 xml:space="preserve"> </w:t>
            </w:r>
            <w:proofErr w:type="spellStart"/>
            <w:r w:rsidRPr="003E5B87">
              <w:rPr>
                <w:spacing w:val="0"/>
                <w:sz w:val="24"/>
                <w:szCs w:val="22"/>
              </w:rPr>
              <w:t>xã</w:t>
            </w:r>
            <w:proofErr w:type="spellEnd"/>
            <w:r w:rsidRPr="003E5B87">
              <w:rPr>
                <w:spacing w:val="0"/>
                <w:sz w:val="24"/>
                <w:szCs w:val="22"/>
              </w:rPr>
              <w:t>;</w:t>
            </w:r>
          </w:p>
          <w:p w14:paraId="34B64E26" w14:textId="1BF3DC1A" w:rsidR="00256E3A" w:rsidRPr="003E5B87" w:rsidRDefault="002474F0" w:rsidP="00EF54CF">
            <w:pPr>
              <w:tabs>
                <w:tab w:val="left" w:pos="1508"/>
              </w:tabs>
              <w:jc w:val="both"/>
              <w:rPr>
                <w:spacing w:val="0"/>
                <w:sz w:val="24"/>
                <w:szCs w:val="22"/>
                <w:lang w:val="vi-VN"/>
              </w:rPr>
            </w:pPr>
            <w:r w:rsidRPr="003E5B87">
              <w:rPr>
                <w:spacing w:val="0"/>
                <w:sz w:val="24"/>
                <w:szCs w:val="22"/>
              </w:rPr>
              <w:t xml:space="preserve">- Lưu </w:t>
            </w:r>
            <w:r w:rsidR="00EF54CF" w:rsidRPr="003E5B87">
              <w:rPr>
                <w:spacing w:val="0"/>
                <w:sz w:val="24"/>
                <w:szCs w:val="22"/>
                <w:lang w:val="vi-VN"/>
              </w:rPr>
              <w:t>VT</w:t>
            </w:r>
            <w:r w:rsidRPr="003E5B87">
              <w:rPr>
                <w:spacing w:val="0"/>
                <w:sz w:val="24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BFB829B" w14:textId="77777777" w:rsidR="00950BDC" w:rsidRPr="003E5B87" w:rsidRDefault="00950BDC" w:rsidP="00680E74">
            <w:pPr>
              <w:tabs>
                <w:tab w:val="left" w:pos="1508"/>
              </w:tabs>
              <w:jc w:val="center"/>
              <w:rPr>
                <w:b/>
                <w:spacing w:val="0"/>
                <w:sz w:val="30"/>
                <w:szCs w:val="28"/>
              </w:rPr>
            </w:pPr>
            <w:r w:rsidRPr="003E5B87">
              <w:rPr>
                <w:b/>
                <w:spacing w:val="0"/>
                <w:sz w:val="30"/>
                <w:szCs w:val="28"/>
              </w:rPr>
              <w:t>T/L</w:t>
            </w:r>
            <w:r w:rsidR="00971CC5" w:rsidRPr="003E5B87">
              <w:rPr>
                <w:b/>
                <w:spacing w:val="0"/>
                <w:sz w:val="30"/>
                <w:szCs w:val="28"/>
                <w:lang w:val="vi-VN"/>
              </w:rPr>
              <w:t xml:space="preserve"> </w:t>
            </w:r>
            <w:r w:rsidRPr="003E5B87">
              <w:rPr>
                <w:b/>
                <w:spacing w:val="0"/>
                <w:sz w:val="30"/>
                <w:szCs w:val="28"/>
              </w:rPr>
              <w:t>BAN THƯỜNG VỤ</w:t>
            </w:r>
          </w:p>
          <w:p w14:paraId="5ACE6466" w14:textId="765263E8" w:rsidR="00680E74" w:rsidRPr="003E5B87" w:rsidRDefault="00950BDC" w:rsidP="00680E74">
            <w:pPr>
              <w:tabs>
                <w:tab w:val="left" w:pos="1508"/>
              </w:tabs>
              <w:jc w:val="center"/>
              <w:rPr>
                <w:spacing w:val="0"/>
                <w:sz w:val="30"/>
                <w:szCs w:val="28"/>
                <w:lang w:val="vi-VN"/>
              </w:rPr>
            </w:pPr>
            <w:r w:rsidRPr="003E5B87">
              <w:rPr>
                <w:spacing w:val="0"/>
                <w:sz w:val="30"/>
                <w:szCs w:val="28"/>
              </w:rPr>
              <w:t xml:space="preserve"> </w:t>
            </w:r>
            <w:r w:rsidR="007E59A5">
              <w:rPr>
                <w:spacing w:val="0"/>
                <w:sz w:val="30"/>
                <w:szCs w:val="28"/>
              </w:rPr>
              <w:t xml:space="preserve">PHÓ </w:t>
            </w:r>
            <w:r w:rsidRPr="003E5B87">
              <w:rPr>
                <w:spacing w:val="0"/>
                <w:sz w:val="30"/>
                <w:szCs w:val="28"/>
              </w:rPr>
              <w:t>CHÁNH VĂN PHÒNG</w:t>
            </w:r>
          </w:p>
          <w:p w14:paraId="5C8D4263" w14:textId="3FCA208B" w:rsidR="00680E74" w:rsidRPr="00B502B7" w:rsidRDefault="00B502B7" w:rsidP="00926EEE">
            <w:pPr>
              <w:tabs>
                <w:tab w:val="left" w:pos="1508"/>
              </w:tabs>
              <w:spacing w:before="120" w:after="120" w:line="360" w:lineRule="exact"/>
              <w:rPr>
                <w:spacing w:val="0"/>
                <w:sz w:val="30"/>
                <w:szCs w:val="28"/>
              </w:rPr>
            </w:pPr>
            <w:r>
              <w:rPr>
                <w:spacing w:val="0"/>
                <w:sz w:val="30"/>
                <w:szCs w:val="28"/>
              </w:rPr>
              <w:t xml:space="preserve">                    (</w:t>
            </w:r>
            <w:proofErr w:type="spellStart"/>
            <w:r>
              <w:rPr>
                <w:spacing w:val="0"/>
                <w:sz w:val="30"/>
                <w:szCs w:val="28"/>
              </w:rPr>
              <w:t>Đã</w:t>
            </w:r>
            <w:proofErr w:type="spellEnd"/>
            <w:r>
              <w:rPr>
                <w:spacing w:val="0"/>
                <w:sz w:val="30"/>
                <w:szCs w:val="28"/>
              </w:rPr>
              <w:t xml:space="preserve"> </w:t>
            </w:r>
            <w:proofErr w:type="spellStart"/>
            <w:r>
              <w:rPr>
                <w:spacing w:val="0"/>
                <w:sz w:val="30"/>
                <w:szCs w:val="28"/>
              </w:rPr>
              <w:t>ký</w:t>
            </w:r>
            <w:proofErr w:type="spellEnd"/>
            <w:r>
              <w:rPr>
                <w:spacing w:val="0"/>
                <w:sz w:val="30"/>
                <w:szCs w:val="28"/>
              </w:rPr>
              <w:t>)</w:t>
            </w:r>
          </w:p>
          <w:p w14:paraId="0E888880" w14:textId="77777777" w:rsidR="00926EEE" w:rsidRPr="003E5B87" w:rsidRDefault="00926EEE" w:rsidP="00926EEE">
            <w:pPr>
              <w:tabs>
                <w:tab w:val="left" w:pos="1508"/>
              </w:tabs>
              <w:spacing w:before="120" w:after="120" w:line="360" w:lineRule="exact"/>
              <w:rPr>
                <w:spacing w:val="0"/>
                <w:sz w:val="30"/>
                <w:szCs w:val="28"/>
                <w:lang w:val="vi-VN"/>
              </w:rPr>
            </w:pPr>
          </w:p>
          <w:p w14:paraId="26E949AE" w14:textId="77777777" w:rsidR="00926EEE" w:rsidRPr="003E5B87" w:rsidRDefault="00926EEE" w:rsidP="00926EEE">
            <w:pPr>
              <w:tabs>
                <w:tab w:val="left" w:pos="1508"/>
              </w:tabs>
              <w:spacing w:before="120" w:after="120" w:line="360" w:lineRule="exact"/>
              <w:rPr>
                <w:spacing w:val="0"/>
                <w:sz w:val="30"/>
                <w:szCs w:val="28"/>
                <w:lang w:val="vi-VN"/>
              </w:rPr>
            </w:pPr>
          </w:p>
          <w:p w14:paraId="3238B545" w14:textId="49AA65BF" w:rsidR="00950BDC" w:rsidRPr="003E5B87" w:rsidRDefault="007E59A5" w:rsidP="00EF54CF">
            <w:pPr>
              <w:tabs>
                <w:tab w:val="left" w:pos="1508"/>
              </w:tabs>
              <w:spacing w:before="120" w:after="120" w:line="360" w:lineRule="exact"/>
              <w:jc w:val="center"/>
              <w:rPr>
                <w:spacing w:val="0"/>
                <w:sz w:val="30"/>
                <w:szCs w:val="28"/>
                <w:lang w:val="vi-VN"/>
              </w:rPr>
            </w:pPr>
            <w:r>
              <w:rPr>
                <w:b/>
                <w:spacing w:val="0"/>
                <w:sz w:val="30"/>
              </w:rPr>
              <w:t>Bùi Thị Kim Vân</w:t>
            </w:r>
          </w:p>
        </w:tc>
      </w:tr>
    </w:tbl>
    <w:p w14:paraId="2B576BA6" w14:textId="6AA4AC0D" w:rsidR="00F23769" w:rsidRPr="003E5B87" w:rsidRDefault="0088555A" w:rsidP="009A3987">
      <w:pPr>
        <w:spacing w:before="120" w:after="120" w:line="360" w:lineRule="exact"/>
        <w:ind w:left="-567" w:firstLine="567"/>
        <w:jc w:val="both"/>
        <w:rPr>
          <w:b/>
          <w:spacing w:val="0"/>
          <w:sz w:val="30"/>
        </w:rPr>
      </w:pPr>
      <w:proofErr w:type="spellStart"/>
      <w:r w:rsidRPr="003E5B87">
        <w:rPr>
          <w:spacing w:val="0"/>
          <w:sz w:val="30"/>
        </w:rPr>
        <w:t>Phụ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chú</w:t>
      </w:r>
      <w:proofErr w:type="spellEnd"/>
      <w:r w:rsidRPr="003E5B87">
        <w:rPr>
          <w:spacing w:val="0"/>
          <w:sz w:val="30"/>
        </w:rPr>
        <w:t xml:space="preserve">: </w:t>
      </w:r>
      <w:proofErr w:type="spellStart"/>
      <w:r w:rsidRPr="003E5B87">
        <w:rPr>
          <w:spacing w:val="0"/>
          <w:sz w:val="30"/>
        </w:rPr>
        <w:t>lịch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làm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việc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thay</w:t>
      </w:r>
      <w:proofErr w:type="spellEnd"/>
      <w:r w:rsidRPr="003E5B87">
        <w:rPr>
          <w:spacing w:val="0"/>
          <w:sz w:val="30"/>
        </w:rPr>
        <w:t xml:space="preserve"> </w:t>
      </w:r>
      <w:r w:rsidRPr="003E5B87">
        <w:rPr>
          <w:spacing w:val="0"/>
          <w:sz w:val="30"/>
          <w:lang w:val="vi-VN"/>
        </w:rPr>
        <w:t>giấy</w:t>
      </w:r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mời</w:t>
      </w:r>
      <w:proofErr w:type="spellEnd"/>
      <w:r w:rsidRPr="003E5B87">
        <w:rPr>
          <w:spacing w:val="0"/>
          <w:sz w:val="30"/>
        </w:rPr>
        <w:t xml:space="preserve"> </w:t>
      </w:r>
      <w:proofErr w:type="spellStart"/>
      <w:r w:rsidRPr="003E5B87">
        <w:rPr>
          <w:spacing w:val="0"/>
          <w:sz w:val="30"/>
        </w:rPr>
        <w:t>họp</w:t>
      </w:r>
      <w:proofErr w:type="spellEnd"/>
      <w:r w:rsidR="00356936" w:rsidRPr="003E5B87">
        <w:rPr>
          <w:spacing w:val="0"/>
          <w:sz w:val="30"/>
          <w:lang w:val="vi-VN"/>
        </w:rPr>
        <w:t>.</w:t>
      </w:r>
    </w:p>
    <w:sectPr w:rsidR="00F23769" w:rsidRPr="003E5B87" w:rsidSect="00CE540D">
      <w:headerReference w:type="even" r:id="rId8"/>
      <w:headerReference w:type="default" r:id="rId9"/>
      <w:pgSz w:w="11907" w:h="16840" w:code="9"/>
      <w:pgMar w:top="1134" w:right="851" w:bottom="1134" w:left="1701" w:header="567" w:footer="720" w:gutter="0"/>
      <w:paperSrc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8990A" w14:textId="77777777" w:rsidR="007C27DE" w:rsidRDefault="007C27DE">
      <w:r>
        <w:separator/>
      </w:r>
    </w:p>
  </w:endnote>
  <w:endnote w:type="continuationSeparator" w:id="0">
    <w:p w14:paraId="50724497" w14:textId="77777777" w:rsidR="007C27DE" w:rsidRDefault="007C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96BD4" w14:textId="77777777" w:rsidR="007C27DE" w:rsidRDefault="007C27DE">
      <w:r>
        <w:separator/>
      </w:r>
    </w:p>
  </w:footnote>
  <w:footnote w:type="continuationSeparator" w:id="0">
    <w:p w14:paraId="0897C08A" w14:textId="77777777" w:rsidR="007C27DE" w:rsidRDefault="007C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4A38" w14:textId="77777777" w:rsidR="00431286" w:rsidRDefault="00431286" w:rsidP="003746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C936A9" w14:textId="77777777" w:rsidR="00431286" w:rsidRDefault="00431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27026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169BFB" w14:textId="77777777" w:rsidR="00431286" w:rsidRDefault="004312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B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A9159" w14:textId="77777777" w:rsidR="00431286" w:rsidRDefault="00431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AE8"/>
    <w:multiLevelType w:val="hybridMultilevel"/>
    <w:tmpl w:val="182E0C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38FE"/>
    <w:multiLevelType w:val="hybridMultilevel"/>
    <w:tmpl w:val="88EC66E2"/>
    <w:lvl w:ilvl="0" w:tplc="DAC448EA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D2D3331"/>
    <w:multiLevelType w:val="hybridMultilevel"/>
    <w:tmpl w:val="4078CA5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B4B0D"/>
    <w:multiLevelType w:val="hybridMultilevel"/>
    <w:tmpl w:val="A15E26D2"/>
    <w:lvl w:ilvl="0" w:tplc="0F2ED97A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F42191C"/>
    <w:multiLevelType w:val="hybridMultilevel"/>
    <w:tmpl w:val="66789BC8"/>
    <w:lvl w:ilvl="0" w:tplc="0F847720">
      <w:start w:val="1"/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 w15:restartNumberingAfterBreak="0">
    <w:nsid w:val="13D87A6D"/>
    <w:multiLevelType w:val="hybridMultilevel"/>
    <w:tmpl w:val="EC841420"/>
    <w:lvl w:ilvl="0" w:tplc="C33A045E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9529A"/>
    <w:multiLevelType w:val="hybridMultilevel"/>
    <w:tmpl w:val="30C2E6A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A3481"/>
    <w:multiLevelType w:val="hybridMultilevel"/>
    <w:tmpl w:val="435CB426"/>
    <w:lvl w:ilvl="0" w:tplc="7CC8643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C770DEB"/>
    <w:multiLevelType w:val="hybridMultilevel"/>
    <w:tmpl w:val="82CEBFC8"/>
    <w:lvl w:ilvl="0" w:tplc="BC104006">
      <w:start w:val="7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B2615E"/>
    <w:multiLevelType w:val="hybridMultilevel"/>
    <w:tmpl w:val="39608BA0"/>
    <w:lvl w:ilvl="0" w:tplc="D08AD31A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54D14D0"/>
    <w:multiLevelType w:val="hybridMultilevel"/>
    <w:tmpl w:val="0AFEFFA8"/>
    <w:lvl w:ilvl="0" w:tplc="9F9E06B8">
      <w:start w:val="7"/>
      <w:numFmt w:val="bullet"/>
      <w:lvlText w:val="-"/>
      <w:lvlJc w:val="left"/>
      <w:pPr>
        <w:ind w:left="9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1" w15:restartNumberingAfterBreak="0">
    <w:nsid w:val="4BD73CEE"/>
    <w:multiLevelType w:val="hybridMultilevel"/>
    <w:tmpl w:val="A4605F48"/>
    <w:lvl w:ilvl="0" w:tplc="1A743884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5F388B"/>
    <w:multiLevelType w:val="hybridMultilevel"/>
    <w:tmpl w:val="10AC1DAE"/>
    <w:lvl w:ilvl="0" w:tplc="5D0877FA">
      <w:start w:val="7"/>
      <w:numFmt w:val="decimal"/>
      <w:lvlText w:val="%1"/>
      <w:lvlJc w:val="left"/>
      <w:pPr>
        <w:ind w:left="99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3" w15:restartNumberingAfterBreak="0">
    <w:nsid w:val="5B093CC3"/>
    <w:multiLevelType w:val="hybridMultilevel"/>
    <w:tmpl w:val="EDE07346"/>
    <w:lvl w:ilvl="0" w:tplc="CD3CFFB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D82BC3"/>
    <w:multiLevelType w:val="hybridMultilevel"/>
    <w:tmpl w:val="D3422AF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27ABD"/>
    <w:multiLevelType w:val="hybridMultilevel"/>
    <w:tmpl w:val="CC6CBE98"/>
    <w:lvl w:ilvl="0" w:tplc="C6E003D2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F9F6592"/>
    <w:multiLevelType w:val="hybridMultilevel"/>
    <w:tmpl w:val="1B9EDFE8"/>
    <w:lvl w:ilvl="0" w:tplc="8716F5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0A654B8"/>
    <w:multiLevelType w:val="hybridMultilevel"/>
    <w:tmpl w:val="29EA7198"/>
    <w:lvl w:ilvl="0" w:tplc="00CE2FB2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4721441"/>
    <w:multiLevelType w:val="hybridMultilevel"/>
    <w:tmpl w:val="53AEA468"/>
    <w:lvl w:ilvl="0" w:tplc="9E1AC04A">
      <w:start w:val="7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9" w15:restartNumberingAfterBreak="0">
    <w:nsid w:val="766D01FE"/>
    <w:multiLevelType w:val="hybridMultilevel"/>
    <w:tmpl w:val="573868B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B13A1"/>
    <w:multiLevelType w:val="hybridMultilevel"/>
    <w:tmpl w:val="C67CFA78"/>
    <w:lvl w:ilvl="0" w:tplc="12E05BD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7A740A85"/>
    <w:multiLevelType w:val="hybridMultilevel"/>
    <w:tmpl w:val="9334D0DC"/>
    <w:lvl w:ilvl="0" w:tplc="226CD15E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C342DC2"/>
    <w:multiLevelType w:val="hybridMultilevel"/>
    <w:tmpl w:val="98848FC2"/>
    <w:lvl w:ilvl="0" w:tplc="FA3A2F3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F110007"/>
    <w:multiLevelType w:val="hybridMultilevel"/>
    <w:tmpl w:val="1D5CBC76"/>
    <w:lvl w:ilvl="0" w:tplc="CA46870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25064482">
    <w:abstractNumId w:val="16"/>
  </w:num>
  <w:num w:numId="2" w16cid:durableId="1637055753">
    <w:abstractNumId w:val="13"/>
  </w:num>
  <w:num w:numId="3" w16cid:durableId="146555870">
    <w:abstractNumId w:val="11"/>
  </w:num>
  <w:num w:numId="4" w16cid:durableId="563226564">
    <w:abstractNumId w:val="5"/>
  </w:num>
  <w:num w:numId="5" w16cid:durableId="1329482820">
    <w:abstractNumId w:val="17"/>
  </w:num>
  <w:num w:numId="6" w16cid:durableId="1771199758">
    <w:abstractNumId w:val="21"/>
  </w:num>
  <w:num w:numId="7" w16cid:durableId="1279408517">
    <w:abstractNumId w:val="9"/>
  </w:num>
  <w:num w:numId="8" w16cid:durableId="2139756027">
    <w:abstractNumId w:val="1"/>
  </w:num>
  <w:num w:numId="9" w16cid:durableId="1416516442">
    <w:abstractNumId w:val="3"/>
  </w:num>
  <w:num w:numId="10" w16cid:durableId="1862862802">
    <w:abstractNumId w:val="8"/>
  </w:num>
  <w:num w:numId="11" w16cid:durableId="569535875">
    <w:abstractNumId w:val="7"/>
  </w:num>
  <w:num w:numId="12" w16cid:durableId="1962763463">
    <w:abstractNumId w:val="20"/>
  </w:num>
  <w:num w:numId="13" w16cid:durableId="149492393">
    <w:abstractNumId w:val="23"/>
  </w:num>
  <w:num w:numId="14" w16cid:durableId="1351418022">
    <w:abstractNumId w:val="15"/>
  </w:num>
  <w:num w:numId="15" w16cid:durableId="1612320540">
    <w:abstractNumId w:val="2"/>
  </w:num>
  <w:num w:numId="16" w16cid:durableId="813764240">
    <w:abstractNumId w:val="0"/>
  </w:num>
  <w:num w:numId="17" w16cid:durableId="822240017">
    <w:abstractNumId w:val="6"/>
  </w:num>
  <w:num w:numId="18" w16cid:durableId="1315992659">
    <w:abstractNumId w:val="19"/>
  </w:num>
  <w:num w:numId="19" w16cid:durableId="77943479">
    <w:abstractNumId w:val="14"/>
  </w:num>
  <w:num w:numId="20" w16cid:durableId="546576429">
    <w:abstractNumId w:val="10"/>
  </w:num>
  <w:num w:numId="21" w16cid:durableId="918562499">
    <w:abstractNumId w:val="12"/>
  </w:num>
  <w:num w:numId="22" w16cid:durableId="299964874">
    <w:abstractNumId w:val="18"/>
  </w:num>
  <w:num w:numId="23" w16cid:durableId="1099376134">
    <w:abstractNumId w:val="22"/>
  </w:num>
  <w:num w:numId="24" w16cid:durableId="679890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25"/>
    <w:rsid w:val="000003EB"/>
    <w:rsid w:val="000005A2"/>
    <w:rsid w:val="000005C7"/>
    <w:rsid w:val="00000644"/>
    <w:rsid w:val="000007EA"/>
    <w:rsid w:val="000009F7"/>
    <w:rsid w:val="00000AF6"/>
    <w:rsid w:val="00000C51"/>
    <w:rsid w:val="00000EAA"/>
    <w:rsid w:val="00000F63"/>
    <w:rsid w:val="00000FAF"/>
    <w:rsid w:val="00001026"/>
    <w:rsid w:val="000011B4"/>
    <w:rsid w:val="00001705"/>
    <w:rsid w:val="00001844"/>
    <w:rsid w:val="00001C0E"/>
    <w:rsid w:val="00001DA0"/>
    <w:rsid w:val="00001EBB"/>
    <w:rsid w:val="00002589"/>
    <w:rsid w:val="00002965"/>
    <w:rsid w:val="00002A8B"/>
    <w:rsid w:val="00002CA3"/>
    <w:rsid w:val="00002E07"/>
    <w:rsid w:val="000032C5"/>
    <w:rsid w:val="000033C8"/>
    <w:rsid w:val="00003519"/>
    <w:rsid w:val="000035DA"/>
    <w:rsid w:val="0000395F"/>
    <w:rsid w:val="00004080"/>
    <w:rsid w:val="000042B5"/>
    <w:rsid w:val="0000436E"/>
    <w:rsid w:val="00004448"/>
    <w:rsid w:val="00004919"/>
    <w:rsid w:val="00005055"/>
    <w:rsid w:val="0000522F"/>
    <w:rsid w:val="000053DE"/>
    <w:rsid w:val="0000558F"/>
    <w:rsid w:val="000055EB"/>
    <w:rsid w:val="00005C54"/>
    <w:rsid w:val="00005F9C"/>
    <w:rsid w:val="00006076"/>
    <w:rsid w:val="000060A2"/>
    <w:rsid w:val="000061F2"/>
    <w:rsid w:val="00006911"/>
    <w:rsid w:val="00006A12"/>
    <w:rsid w:val="00006A78"/>
    <w:rsid w:val="00006D2E"/>
    <w:rsid w:val="0000701B"/>
    <w:rsid w:val="00007172"/>
    <w:rsid w:val="0000760D"/>
    <w:rsid w:val="00007872"/>
    <w:rsid w:val="000079E0"/>
    <w:rsid w:val="00007A08"/>
    <w:rsid w:val="00007C4E"/>
    <w:rsid w:val="00007F03"/>
    <w:rsid w:val="00010185"/>
    <w:rsid w:val="00010467"/>
    <w:rsid w:val="000104A6"/>
    <w:rsid w:val="000104D1"/>
    <w:rsid w:val="000107D1"/>
    <w:rsid w:val="00010A04"/>
    <w:rsid w:val="00010CB7"/>
    <w:rsid w:val="00010E6D"/>
    <w:rsid w:val="00011CBF"/>
    <w:rsid w:val="00011E53"/>
    <w:rsid w:val="00012706"/>
    <w:rsid w:val="00012F90"/>
    <w:rsid w:val="0001317A"/>
    <w:rsid w:val="000131A3"/>
    <w:rsid w:val="000132F7"/>
    <w:rsid w:val="00013432"/>
    <w:rsid w:val="00014037"/>
    <w:rsid w:val="000141F5"/>
    <w:rsid w:val="00014372"/>
    <w:rsid w:val="000143BA"/>
    <w:rsid w:val="00014690"/>
    <w:rsid w:val="0001472B"/>
    <w:rsid w:val="00014C00"/>
    <w:rsid w:val="00014D20"/>
    <w:rsid w:val="00014D55"/>
    <w:rsid w:val="0001519D"/>
    <w:rsid w:val="0001526C"/>
    <w:rsid w:val="00015C07"/>
    <w:rsid w:val="00015C17"/>
    <w:rsid w:val="00015DFD"/>
    <w:rsid w:val="00015F2A"/>
    <w:rsid w:val="00016478"/>
    <w:rsid w:val="000167D0"/>
    <w:rsid w:val="00016981"/>
    <w:rsid w:val="00017789"/>
    <w:rsid w:val="0001792A"/>
    <w:rsid w:val="00017BDD"/>
    <w:rsid w:val="0002026E"/>
    <w:rsid w:val="00020337"/>
    <w:rsid w:val="000205C0"/>
    <w:rsid w:val="00020850"/>
    <w:rsid w:val="0002089E"/>
    <w:rsid w:val="00020908"/>
    <w:rsid w:val="00020AEB"/>
    <w:rsid w:val="00020B5E"/>
    <w:rsid w:val="00020C75"/>
    <w:rsid w:val="00020E6E"/>
    <w:rsid w:val="0002121C"/>
    <w:rsid w:val="0002134F"/>
    <w:rsid w:val="00021BC8"/>
    <w:rsid w:val="00021EB3"/>
    <w:rsid w:val="000220BF"/>
    <w:rsid w:val="000221F1"/>
    <w:rsid w:val="000227CB"/>
    <w:rsid w:val="00022877"/>
    <w:rsid w:val="00022AA1"/>
    <w:rsid w:val="00023005"/>
    <w:rsid w:val="0002330E"/>
    <w:rsid w:val="0002339C"/>
    <w:rsid w:val="00023654"/>
    <w:rsid w:val="00023769"/>
    <w:rsid w:val="0002398A"/>
    <w:rsid w:val="00023A7B"/>
    <w:rsid w:val="00023C5B"/>
    <w:rsid w:val="00024031"/>
    <w:rsid w:val="000240EB"/>
    <w:rsid w:val="000242B0"/>
    <w:rsid w:val="000243FC"/>
    <w:rsid w:val="00024518"/>
    <w:rsid w:val="0002484B"/>
    <w:rsid w:val="00024F20"/>
    <w:rsid w:val="0002508E"/>
    <w:rsid w:val="0002529C"/>
    <w:rsid w:val="00025361"/>
    <w:rsid w:val="00025549"/>
    <w:rsid w:val="0002588B"/>
    <w:rsid w:val="00025EB3"/>
    <w:rsid w:val="00026027"/>
    <w:rsid w:val="00026689"/>
    <w:rsid w:val="0002680F"/>
    <w:rsid w:val="00026B39"/>
    <w:rsid w:val="00026E82"/>
    <w:rsid w:val="00026FD0"/>
    <w:rsid w:val="000272E5"/>
    <w:rsid w:val="00027706"/>
    <w:rsid w:val="00030005"/>
    <w:rsid w:val="000305CA"/>
    <w:rsid w:val="00030FDA"/>
    <w:rsid w:val="00032084"/>
    <w:rsid w:val="00032219"/>
    <w:rsid w:val="000324B5"/>
    <w:rsid w:val="00032732"/>
    <w:rsid w:val="0003284E"/>
    <w:rsid w:val="0003288B"/>
    <w:rsid w:val="000332E6"/>
    <w:rsid w:val="00033859"/>
    <w:rsid w:val="000339A0"/>
    <w:rsid w:val="00033EC1"/>
    <w:rsid w:val="0003408B"/>
    <w:rsid w:val="000344F0"/>
    <w:rsid w:val="00034765"/>
    <w:rsid w:val="0003485C"/>
    <w:rsid w:val="000348B3"/>
    <w:rsid w:val="00034AB4"/>
    <w:rsid w:val="00034B8C"/>
    <w:rsid w:val="00035410"/>
    <w:rsid w:val="0003558A"/>
    <w:rsid w:val="00035B38"/>
    <w:rsid w:val="0003601F"/>
    <w:rsid w:val="000361F7"/>
    <w:rsid w:val="00036240"/>
    <w:rsid w:val="0003654D"/>
    <w:rsid w:val="000370DC"/>
    <w:rsid w:val="00037108"/>
    <w:rsid w:val="0003738C"/>
    <w:rsid w:val="000374E5"/>
    <w:rsid w:val="00037830"/>
    <w:rsid w:val="00037B4A"/>
    <w:rsid w:val="00037C1A"/>
    <w:rsid w:val="00037C77"/>
    <w:rsid w:val="0004017E"/>
    <w:rsid w:val="000403F9"/>
    <w:rsid w:val="00040475"/>
    <w:rsid w:val="000405A8"/>
    <w:rsid w:val="00040644"/>
    <w:rsid w:val="00040968"/>
    <w:rsid w:val="00040990"/>
    <w:rsid w:val="000412C3"/>
    <w:rsid w:val="00041439"/>
    <w:rsid w:val="00041651"/>
    <w:rsid w:val="0004166B"/>
    <w:rsid w:val="000416B0"/>
    <w:rsid w:val="00041A68"/>
    <w:rsid w:val="000421B0"/>
    <w:rsid w:val="00042267"/>
    <w:rsid w:val="000426E9"/>
    <w:rsid w:val="00042A1A"/>
    <w:rsid w:val="00042F48"/>
    <w:rsid w:val="00042F6F"/>
    <w:rsid w:val="000431A3"/>
    <w:rsid w:val="0004334D"/>
    <w:rsid w:val="000436D8"/>
    <w:rsid w:val="00043AB1"/>
    <w:rsid w:val="00043C24"/>
    <w:rsid w:val="000441EB"/>
    <w:rsid w:val="00044513"/>
    <w:rsid w:val="000445F2"/>
    <w:rsid w:val="000447FE"/>
    <w:rsid w:val="00044A73"/>
    <w:rsid w:val="00044A8E"/>
    <w:rsid w:val="00044D40"/>
    <w:rsid w:val="00044F15"/>
    <w:rsid w:val="000450FD"/>
    <w:rsid w:val="0004519C"/>
    <w:rsid w:val="000453A6"/>
    <w:rsid w:val="000454EA"/>
    <w:rsid w:val="000458AE"/>
    <w:rsid w:val="0004591F"/>
    <w:rsid w:val="00045B2B"/>
    <w:rsid w:val="00045EF8"/>
    <w:rsid w:val="00046734"/>
    <w:rsid w:val="00046DE0"/>
    <w:rsid w:val="00046EE9"/>
    <w:rsid w:val="00047384"/>
    <w:rsid w:val="0004761B"/>
    <w:rsid w:val="00047734"/>
    <w:rsid w:val="00047DA7"/>
    <w:rsid w:val="00047F83"/>
    <w:rsid w:val="000501E0"/>
    <w:rsid w:val="000509D6"/>
    <w:rsid w:val="00050A54"/>
    <w:rsid w:val="00050C1C"/>
    <w:rsid w:val="000510E9"/>
    <w:rsid w:val="00051510"/>
    <w:rsid w:val="000516F0"/>
    <w:rsid w:val="000519BD"/>
    <w:rsid w:val="00051A50"/>
    <w:rsid w:val="00051B0B"/>
    <w:rsid w:val="00051B32"/>
    <w:rsid w:val="00051D64"/>
    <w:rsid w:val="00051E3D"/>
    <w:rsid w:val="0005208A"/>
    <w:rsid w:val="0005292D"/>
    <w:rsid w:val="00052D02"/>
    <w:rsid w:val="0005346E"/>
    <w:rsid w:val="00053587"/>
    <w:rsid w:val="00053BFA"/>
    <w:rsid w:val="00053D1A"/>
    <w:rsid w:val="00053D87"/>
    <w:rsid w:val="00053F5B"/>
    <w:rsid w:val="00053FBA"/>
    <w:rsid w:val="00054375"/>
    <w:rsid w:val="0005446E"/>
    <w:rsid w:val="0005472A"/>
    <w:rsid w:val="00054AF3"/>
    <w:rsid w:val="000552AB"/>
    <w:rsid w:val="00055601"/>
    <w:rsid w:val="00055A05"/>
    <w:rsid w:val="00055A80"/>
    <w:rsid w:val="00055D7D"/>
    <w:rsid w:val="00055F10"/>
    <w:rsid w:val="00056062"/>
    <w:rsid w:val="000563AA"/>
    <w:rsid w:val="000564E2"/>
    <w:rsid w:val="00056635"/>
    <w:rsid w:val="00056A28"/>
    <w:rsid w:val="00056BDA"/>
    <w:rsid w:val="00056C95"/>
    <w:rsid w:val="00056DCC"/>
    <w:rsid w:val="00057879"/>
    <w:rsid w:val="00057B30"/>
    <w:rsid w:val="00060716"/>
    <w:rsid w:val="00060834"/>
    <w:rsid w:val="00060902"/>
    <w:rsid w:val="000609A0"/>
    <w:rsid w:val="00061138"/>
    <w:rsid w:val="00061A6A"/>
    <w:rsid w:val="00061E52"/>
    <w:rsid w:val="00062138"/>
    <w:rsid w:val="000621A6"/>
    <w:rsid w:val="00062932"/>
    <w:rsid w:val="00062D45"/>
    <w:rsid w:val="00062D5C"/>
    <w:rsid w:val="00063AD7"/>
    <w:rsid w:val="00063D5E"/>
    <w:rsid w:val="00064322"/>
    <w:rsid w:val="00064428"/>
    <w:rsid w:val="000647D4"/>
    <w:rsid w:val="00064AC3"/>
    <w:rsid w:val="00064C7B"/>
    <w:rsid w:val="00064D25"/>
    <w:rsid w:val="0006511D"/>
    <w:rsid w:val="0006512F"/>
    <w:rsid w:val="000652DC"/>
    <w:rsid w:val="000654C1"/>
    <w:rsid w:val="00065917"/>
    <w:rsid w:val="00065D1F"/>
    <w:rsid w:val="00065DF7"/>
    <w:rsid w:val="00065ECA"/>
    <w:rsid w:val="0006621A"/>
    <w:rsid w:val="0006635B"/>
    <w:rsid w:val="000664A8"/>
    <w:rsid w:val="000667D8"/>
    <w:rsid w:val="00066C13"/>
    <w:rsid w:val="00066C5D"/>
    <w:rsid w:val="00066CC0"/>
    <w:rsid w:val="0006738B"/>
    <w:rsid w:val="0006782C"/>
    <w:rsid w:val="00070289"/>
    <w:rsid w:val="0007028E"/>
    <w:rsid w:val="000704E7"/>
    <w:rsid w:val="00070576"/>
    <w:rsid w:val="000705EC"/>
    <w:rsid w:val="00070D22"/>
    <w:rsid w:val="00070D8B"/>
    <w:rsid w:val="00070EB6"/>
    <w:rsid w:val="000711B1"/>
    <w:rsid w:val="000712F2"/>
    <w:rsid w:val="00071677"/>
    <w:rsid w:val="000717E4"/>
    <w:rsid w:val="00071D73"/>
    <w:rsid w:val="00072952"/>
    <w:rsid w:val="00072AD7"/>
    <w:rsid w:val="00072E58"/>
    <w:rsid w:val="000730A2"/>
    <w:rsid w:val="000731AC"/>
    <w:rsid w:val="0007355E"/>
    <w:rsid w:val="000736A5"/>
    <w:rsid w:val="000736D3"/>
    <w:rsid w:val="00073767"/>
    <w:rsid w:val="00073A04"/>
    <w:rsid w:val="00073E17"/>
    <w:rsid w:val="00074320"/>
    <w:rsid w:val="0007433B"/>
    <w:rsid w:val="000743B7"/>
    <w:rsid w:val="000743D9"/>
    <w:rsid w:val="0007456B"/>
    <w:rsid w:val="00074AD5"/>
    <w:rsid w:val="00074B2C"/>
    <w:rsid w:val="000752A4"/>
    <w:rsid w:val="000752B1"/>
    <w:rsid w:val="0007564E"/>
    <w:rsid w:val="0007666B"/>
    <w:rsid w:val="000767D6"/>
    <w:rsid w:val="0007693B"/>
    <w:rsid w:val="00076AE3"/>
    <w:rsid w:val="00076CB0"/>
    <w:rsid w:val="00076D92"/>
    <w:rsid w:val="00076EC0"/>
    <w:rsid w:val="000770CC"/>
    <w:rsid w:val="000773AF"/>
    <w:rsid w:val="00080004"/>
    <w:rsid w:val="000801C9"/>
    <w:rsid w:val="000804B8"/>
    <w:rsid w:val="00080509"/>
    <w:rsid w:val="00080638"/>
    <w:rsid w:val="000806B1"/>
    <w:rsid w:val="000807A6"/>
    <w:rsid w:val="00080A06"/>
    <w:rsid w:val="00080E08"/>
    <w:rsid w:val="00080EE1"/>
    <w:rsid w:val="00081689"/>
    <w:rsid w:val="000816E3"/>
    <w:rsid w:val="0008187B"/>
    <w:rsid w:val="000819E7"/>
    <w:rsid w:val="00081B4A"/>
    <w:rsid w:val="00082015"/>
    <w:rsid w:val="00082058"/>
    <w:rsid w:val="00082667"/>
    <w:rsid w:val="000826D1"/>
    <w:rsid w:val="000827C1"/>
    <w:rsid w:val="0008284E"/>
    <w:rsid w:val="00082D81"/>
    <w:rsid w:val="00082E3F"/>
    <w:rsid w:val="00082E74"/>
    <w:rsid w:val="000830B0"/>
    <w:rsid w:val="000832DB"/>
    <w:rsid w:val="00083887"/>
    <w:rsid w:val="00083ECB"/>
    <w:rsid w:val="0008408A"/>
    <w:rsid w:val="00084552"/>
    <w:rsid w:val="00084BC7"/>
    <w:rsid w:val="0008521A"/>
    <w:rsid w:val="000852D9"/>
    <w:rsid w:val="00085332"/>
    <w:rsid w:val="000858B1"/>
    <w:rsid w:val="00085A94"/>
    <w:rsid w:val="00085CB4"/>
    <w:rsid w:val="00086866"/>
    <w:rsid w:val="000868F2"/>
    <w:rsid w:val="000871E8"/>
    <w:rsid w:val="00087744"/>
    <w:rsid w:val="000878BE"/>
    <w:rsid w:val="00087AFD"/>
    <w:rsid w:val="00087D18"/>
    <w:rsid w:val="0009033E"/>
    <w:rsid w:val="000903C2"/>
    <w:rsid w:val="000903F6"/>
    <w:rsid w:val="00090762"/>
    <w:rsid w:val="000908E3"/>
    <w:rsid w:val="000908E8"/>
    <w:rsid w:val="00090D26"/>
    <w:rsid w:val="00090DD1"/>
    <w:rsid w:val="00090E4A"/>
    <w:rsid w:val="00091594"/>
    <w:rsid w:val="00091AFE"/>
    <w:rsid w:val="00091D22"/>
    <w:rsid w:val="00091DD1"/>
    <w:rsid w:val="0009203C"/>
    <w:rsid w:val="00092294"/>
    <w:rsid w:val="000925D7"/>
    <w:rsid w:val="000928F4"/>
    <w:rsid w:val="0009296E"/>
    <w:rsid w:val="00092971"/>
    <w:rsid w:val="00092EAF"/>
    <w:rsid w:val="0009327F"/>
    <w:rsid w:val="00093574"/>
    <w:rsid w:val="0009366C"/>
    <w:rsid w:val="00093E2B"/>
    <w:rsid w:val="00094191"/>
    <w:rsid w:val="00094335"/>
    <w:rsid w:val="00094583"/>
    <w:rsid w:val="000946C3"/>
    <w:rsid w:val="00094A0D"/>
    <w:rsid w:val="00094ACC"/>
    <w:rsid w:val="00094AD5"/>
    <w:rsid w:val="00094D37"/>
    <w:rsid w:val="00094E54"/>
    <w:rsid w:val="00094FE0"/>
    <w:rsid w:val="00095323"/>
    <w:rsid w:val="00095795"/>
    <w:rsid w:val="00095909"/>
    <w:rsid w:val="00095BA2"/>
    <w:rsid w:val="00095F1B"/>
    <w:rsid w:val="000962CE"/>
    <w:rsid w:val="000962F7"/>
    <w:rsid w:val="0009630E"/>
    <w:rsid w:val="000965C3"/>
    <w:rsid w:val="0009680F"/>
    <w:rsid w:val="00096BB5"/>
    <w:rsid w:val="00096C70"/>
    <w:rsid w:val="00097081"/>
    <w:rsid w:val="000970D3"/>
    <w:rsid w:val="000973A3"/>
    <w:rsid w:val="00097429"/>
    <w:rsid w:val="0009781E"/>
    <w:rsid w:val="0009783D"/>
    <w:rsid w:val="000978D1"/>
    <w:rsid w:val="00097B39"/>
    <w:rsid w:val="00097BDE"/>
    <w:rsid w:val="00097C47"/>
    <w:rsid w:val="000A033E"/>
    <w:rsid w:val="000A03B3"/>
    <w:rsid w:val="000A03DF"/>
    <w:rsid w:val="000A0782"/>
    <w:rsid w:val="000A08F9"/>
    <w:rsid w:val="000A0A7E"/>
    <w:rsid w:val="000A0C3B"/>
    <w:rsid w:val="000A1374"/>
    <w:rsid w:val="000A15C0"/>
    <w:rsid w:val="000A1708"/>
    <w:rsid w:val="000A1835"/>
    <w:rsid w:val="000A1BE0"/>
    <w:rsid w:val="000A2015"/>
    <w:rsid w:val="000A26C1"/>
    <w:rsid w:val="000A2865"/>
    <w:rsid w:val="000A28A1"/>
    <w:rsid w:val="000A2945"/>
    <w:rsid w:val="000A2ABC"/>
    <w:rsid w:val="000A2E14"/>
    <w:rsid w:val="000A3921"/>
    <w:rsid w:val="000A3BC3"/>
    <w:rsid w:val="000A3D6D"/>
    <w:rsid w:val="000A4A79"/>
    <w:rsid w:val="000A5265"/>
    <w:rsid w:val="000A5A14"/>
    <w:rsid w:val="000A5A4A"/>
    <w:rsid w:val="000A62F9"/>
    <w:rsid w:val="000A68FF"/>
    <w:rsid w:val="000A6AB3"/>
    <w:rsid w:val="000A6BB2"/>
    <w:rsid w:val="000A6C71"/>
    <w:rsid w:val="000A7260"/>
    <w:rsid w:val="000A76C1"/>
    <w:rsid w:val="000A7BBF"/>
    <w:rsid w:val="000A7FF6"/>
    <w:rsid w:val="000B053D"/>
    <w:rsid w:val="000B099D"/>
    <w:rsid w:val="000B0F32"/>
    <w:rsid w:val="000B0F3E"/>
    <w:rsid w:val="000B10F5"/>
    <w:rsid w:val="000B161E"/>
    <w:rsid w:val="000B17D5"/>
    <w:rsid w:val="000B19EB"/>
    <w:rsid w:val="000B1AC2"/>
    <w:rsid w:val="000B1F48"/>
    <w:rsid w:val="000B2121"/>
    <w:rsid w:val="000B2297"/>
    <w:rsid w:val="000B2830"/>
    <w:rsid w:val="000B2BFA"/>
    <w:rsid w:val="000B2C7D"/>
    <w:rsid w:val="000B2EF2"/>
    <w:rsid w:val="000B302E"/>
    <w:rsid w:val="000B304C"/>
    <w:rsid w:val="000B331F"/>
    <w:rsid w:val="000B3824"/>
    <w:rsid w:val="000B3D45"/>
    <w:rsid w:val="000B3D5C"/>
    <w:rsid w:val="000B414E"/>
    <w:rsid w:val="000B4374"/>
    <w:rsid w:val="000B4887"/>
    <w:rsid w:val="000B4992"/>
    <w:rsid w:val="000B49A0"/>
    <w:rsid w:val="000B4B58"/>
    <w:rsid w:val="000B51F4"/>
    <w:rsid w:val="000B555D"/>
    <w:rsid w:val="000B5731"/>
    <w:rsid w:val="000B577F"/>
    <w:rsid w:val="000B57F5"/>
    <w:rsid w:val="000B5B8E"/>
    <w:rsid w:val="000B5BE4"/>
    <w:rsid w:val="000B5E08"/>
    <w:rsid w:val="000B5E69"/>
    <w:rsid w:val="000B665D"/>
    <w:rsid w:val="000B6BEC"/>
    <w:rsid w:val="000B71AB"/>
    <w:rsid w:val="000B7371"/>
    <w:rsid w:val="000B73CB"/>
    <w:rsid w:val="000B747E"/>
    <w:rsid w:val="000B74CE"/>
    <w:rsid w:val="000B796A"/>
    <w:rsid w:val="000B7A54"/>
    <w:rsid w:val="000B7B4A"/>
    <w:rsid w:val="000B7CA2"/>
    <w:rsid w:val="000B7F8C"/>
    <w:rsid w:val="000B7FD0"/>
    <w:rsid w:val="000C0498"/>
    <w:rsid w:val="000C0519"/>
    <w:rsid w:val="000C05FD"/>
    <w:rsid w:val="000C0710"/>
    <w:rsid w:val="000C0773"/>
    <w:rsid w:val="000C09D2"/>
    <w:rsid w:val="000C0B37"/>
    <w:rsid w:val="000C14E1"/>
    <w:rsid w:val="000C1533"/>
    <w:rsid w:val="000C1569"/>
    <w:rsid w:val="000C1997"/>
    <w:rsid w:val="000C1AC2"/>
    <w:rsid w:val="000C225B"/>
    <w:rsid w:val="000C263A"/>
    <w:rsid w:val="000C2C4B"/>
    <w:rsid w:val="000C2F45"/>
    <w:rsid w:val="000C2FBA"/>
    <w:rsid w:val="000C3047"/>
    <w:rsid w:val="000C356A"/>
    <w:rsid w:val="000C3F48"/>
    <w:rsid w:val="000C3FC1"/>
    <w:rsid w:val="000C4168"/>
    <w:rsid w:val="000C44B4"/>
    <w:rsid w:val="000C49DC"/>
    <w:rsid w:val="000C4CDE"/>
    <w:rsid w:val="000C4E5B"/>
    <w:rsid w:val="000C519E"/>
    <w:rsid w:val="000C5245"/>
    <w:rsid w:val="000C52EB"/>
    <w:rsid w:val="000C5465"/>
    <w:rsid w:val="000C564D"/>
    <w:rsid w:val="000C5D66"/>
    <w:rsid w:val="000C5D6A"/>
    <w:rsid w:val="000C5DDC"/>
    <w:rsid w:val="000C6065"/>
    <w:rsid w:val="000C6275"/>
    <w:rsid w:val="000C63F9"/>
    <w:rsid w:val="000C7047"/>
    <w:rsid w:val="000C71BA"/>
    <w:rsid w:val="000C71CF"/>
    <w:rsid w:val="000C724C"/>
    <w:rsid w:val="000C7282"/>
    <w:rsid w:val="000C7D14"/>
    <w:rsid w:val="000C7F06"/>
    <w:rsid w:val="000D0309"/>
    <w:rsid w:val="000D08D8"/>
    <w:rsid w:val="000D09C2"/>
    <w:rsid w:val="000D09DD"/>
    <w:rsid w:val="000D0A03"/>
    <w:rsid w:val="000D0F30"/>
    <w:rsid w:val="000D0FA4"/>
    <w:rsid w:val="000D11DD"/>
    <w:rsid w:val="000D1694"/>
    <w:rsid w:val="000D25BE"/>
    <w:rsid w:val="000D26B0"/>
    <w:rsid w:val="000D26CF"/>
    <w:rsid w:val="000D29D7"/>
    <w:rsid w:val="000D2B3F"/>
    <w:rsid w:val="000D2CCE"/>
    <w:rsid w:val="000D2D89"/>
    <w:rsid w:val="000D2F4D"/>
    <w:rsid w:val="000D31DD"/>
    <w:rsid w:val="000D31FC"/>
    <w:rsid w:val="000D3A9B"/>
    <w:rsid w:val="000D3B8A"/>
    <w:rsid w:val="000D3D73"/>
    <w:rsid w:val="000D3F5C"/>
    <w:rsid w:val="000D4037"/>
    <w:rsid w:val="000D412F"/>
    <w:rsid w:val="000D426E"/>
    <w:rsid w:val="000D445C"/>
    <w:rsid w:val="000D4497"/>
    <w:rsid w:val="000D4E6E"/>
    <w:rsid w:val="000D4EB9"/>
    <w:rsid w:val="000D6217"/>
    <w:rsid w:val="000D6234"/>
    <w:rsid w:val="000D6687"/>
    <w:rsid w:val="000D68C7"/>
    <w:rsid w:val="000D68DD"/>
    <w:rsid w:val="000D69E2"/>
    <w:rsid w:val="000D6AD4"/>
    <w:rsid w:val="000D768D"/>
    <w:rsid w:val="000D777C"/>
    <w:rsid w:val="000D7E1C"/>
    <w:rsid w:val="000E015F"/>
    <w:rsid w:val="000E017D"/>
    <w:rsid w:val="000E01AD"/>
    <w:rsid w:val="000E0558"/>
    <w:rsid w:val="000E0C74"/>
    <w:rsid w:val="000E1238"/>
    <w:rsid w:val="000E1313"/>
    <w:rsid w:val="000E1320"/>
    <w:rsid w:val="000E1629"/>
    <w:rsid w:val="000E1649"/>
    <w:rsid w:val="000E1722"/>
    <w:rsid w:val="000E18E7"/>
    <w:rsid w:val="000E1B34"/>
    <w:rsid w:val="000E1C3E"/>
    <w:rsid w:val="000E1D00"/>
    <w:rsid w:val="000E2210"/>
    <w:rsid w:val="000E238F"/>
    <w:rsid w:val="000E243B"/>
    <w:rsid w:val="000E2462"/>
    <w:rsid w:val="000E2788"/>
    <w:rsid w:val="000E27F9"/>
    <w:rsid w:val="000E29D9"/>
    <w:rsid w:val="000E2A35"/>
    <w:rsid w:val="000E2AEA"/>
    <w:rsid w:val="000E2D08"/>
    <w:rsid w:val="000E2E7C"/>
    <w:rsid w:val="000E3082"/>
    <w:rsid w:val="000E3565"/>
    <w:rsid w:val="000E3CED"/>
    <w:rsid w:val="000E3EA0"/>
    <w:rsid w:val="000E40D6"/>
    <w:rsid w:val="000E42A2"/>
    <w:rsid w:val="000E46DA"/>
    <w:rsid w:val="000E494F"/>
    <w:rsid w:val="000E4D06"/>
    <w:rsid w:val="000E516A"/>
    <w:rsid w:val="000E5529"/>
    <w:rsid w:val="000E59E0"/>
    <w:rsid w:val="000E5E68"/>
    <w:rsid w:val="000E5EDE"/>
    <w:rsid w:val="000E6F93"/>
    <w:rsid w:val="000F00D1"/>
    <w:rsid w:val="000F018E"/>
    <w:rsid w:val="000F04D2"/>
    <w:rsid w:val="000F0529"/>
    <w:rsid w:val="000F0838"/>
    <w:rsid w:val="000F0D4A"/>
    <w:rsid w:val="000F0E54"/>
    <w:rsid w:val="000F10A2"/>
    <w:rsid w:val="000F11CE"/>
    <w:rsid w:val="000F128A"/>
    <w:rsid w:val="000F12A7"/>
    <w:rsid w:val="000F12B5"/>
    <w:rsid w:val="000F1BAF"/>
    <w:rsid w:val="000F2250"/>
    <w:rsid w:val="000F2322"/>
    <w:rsid w:val="000F244F"/>
    <w:rsid w:val="000F25E2"/>
    <w:rsid w:val="000F2ADA"/>
    <w:rsid w:val="000F2C1C"/>
    <w:rsid w:val="000F3326"/>
    <w:rsid w:val="000F3435"/>
    <w:rsid w:val="000F355D"/>
    <w:rsid w:val="000F39E8"/>
    <w:rsid w:val="000F3BF4"/>
    <w:rsid w:val="000F3C2D"/>
    <w:rsid w:val="000F3D5F"/>
    <w:rsid w:val="000F414B"/>
    <w:rsid w:val="000F45D7"/>
    <w:rsid w:val="000F471C"/>
    <w:rsid w:val="000F49D5"/>
    <w:rsid w:val="000F4A42"/>
    <w:rsid w:val="000F4C45"/>
    <w:rsid w:val="000F4D7C"/>
    <w:rsid w:val="000F5403"/>
    <w:rsid w:val="000F568C"/>
    <w:rsid w:val="000F5BB4"/>
    <w:rsid w:val="000F6554"/>
    <w:rsid w:val="000F6782"/>
    <w:rsid w:val="000F6B30"/>
    <w:rsid w:val="000F6B9D"/>
    <w:rsid w:val="000F6E53"/>
    <w:rsid w:val="000F6FE6"/>
    <w:rsid w:val="000F71D4"/>
    <w:rsid w:val="000F74A1"/>
    <w:rsid w:val="000F753D"/>
    <w:rsid w:val="000F755E"/>
    <w:rsid w:val="000F7571"/>
    <w:rsid w:val="000F7A9B"/>
    <w:rsid w:val="00100023"/>
    <w:rsid w:val="00100091"/>
    <w:rsid w:val="0010014E"/>
    <w:rsid w:val="00100498"/>
    <w:rsid w:val="00100E48"/>
    <w:rsid w:val="00100ECF"/>
    <w:rsid w:val="00100FDB"/>
    <w:rsid w:val="001011DD"/>
    <w:rsid w:val="0010192F"/>
    <w:rsid w:val="00101C9D"/>
    <w:rsid w:val="00101D31"/>
    <w:rsid w:val="0010222F"/>
    <w:rsid w:val="00102371"/>
    <w:rsid w:val="00102424"/>
    <w:rsid w:val="00102C71"/>
    <w:rsid w:val="00102CDA"/>
    <w:rsid w:val="00102FB9"/>
    <w:rsid w:val="0010367C"/>
    <w:rsid w:val="00103716"/>
    <w:rsid w:val="00103880"/>
    <w:rsid w:val="0010398D"/>
    <w:rsid w:val="0010398E"/>
    <w:rsid w:val="00103B84"/>
    <w:rsid w:val="00103CDD"/>
    <w:rsid w:val="001043A3"/>
    <w:rsid w:val="00104741"/>
    <w:rsid w:val="0010477F"/>
    <w:rsid w:val="001052ED"/>
    <w:rsid w:val="00105471"/>
    <w:rsid w:val="00105AF0"/>
    <w:rsid w:val="00105DBA"/>
    <w:rsid w:val="00105E45"/>
    <w:rsid w:val="0010637A"/>
    <w:rsid w:val="00106797"/>
    <w:rsid w:val="001069F8"/>
    <w:rsid w:val="00106ACE"/>
    <w:rsid w:val="00106D17"/>
    <w:rsid w:val="00106D8D"/>
    <w:rsid w:val="0010712E"/>
    <w:rsid w:val="00107166"/>
    <w:rsid w:val="001074B4"/>
    <w:rsid w:val="0010778E"/>
    <w:rsid w:val="00107A88"/>
    <w:rsid w:val="00107C58"/>
    <w:rsid w:val="00110340"/>
    <w:rsid w:val="001106DE"/>
    <w:rsid w:val="00110B49"/>
    <w:rsid w:val="00110D57"/>
    <w:rsid w:val="00110EAB"/>
    <w:rsid w:val="001113AE"/>
    <w:rsid w:val="001114DC"/>
    <w:rsid w:val="001115D0"/>
    <w:rsid w:val="001116EE"/>
    <w:rsid w:val="0011188F"/>
    <w:rsid w:val="00111A11"/>
    <w:rsid w:val="00111E91"/>
    <w:rsid w:val="0011210F"/>
    <w:rsid w:val="0011212D"/>
    <w:rsid w:val="001126B1"/>
    <w:rsid w:val="00112A0B"/>
    <w:rsid w:val="00112AD8"/>
    <w:rsid w:val="00112D45"/>
    <w:rsid w:val="00112D99"/>
    <w:rsid w:val="001131B5"/>
    <w:rsid w:val="001136FC"/>
    <w:rsid w:val="001138D0"/>
    <w:rsid w:val="00113A7A"/>
    <w:rsid w:val="00113AF6"/>
    <w:rsid w:val="00113C1A"/>
    <w:rsid w:val="00113E87"/>
    <w:rsid w:val="00113EC7"/>
    <w:rsid w:val="00113EE1"/>
    <w:rsid w:val="00114294"/>
    <w:rsid w:val="001144AF"/>
    <w:rsid w:val="00114797"/>
    <w:rsid w:val="001148F7"/>
    <w:rsid w:val="00114B45"/>
    <w:rsid w:val="00114BDA"/>
    <w:rsid w:val="00114C5B"/>
    <w:rsid w:val="00114C80"/>
    <w:rsid w:val="00114C8F"/>
    <w:rsid w:val="00115013"/>
    <w:rsid w:val="00115277"/>
    <w:rsid w:val="00115483"/>
    <w:rsid w:val="00115488"/>
    <w:rsid w:val="00115714"/>
    <w:rsid w:val="00115743"/>
    <w:rsid w:val="001159EB"/>
    <w:rsid w:val="00115A61"/>
    <w:rsid w:val="00115F86"/>
    <w:rsid w:val="0011611D"/>
    <w:rsid w:val="001164CC"/>
    <w:rsid w:val="00116BC3"/>
    <w:rsid w:val="0011705A"/>
    <w:rsid w:val="0011706C"/>
    <w:rsid w:val="00117478"/>
    <w:rsid w:val="001178A3"/>
    <w:rsid w:val="00120680"/>
    <w:rsid w:val="00120744"/>
    <w:rsid w:val="00120B68"/>
    <w:rsid w:val="00120CD1"/>
    <w:rsid w:val="00121074"/>
    <w:rsid w:val="001216F5"/>
    <w:rsid w:val="00121A98"/>
    <w:rsid w:val="00121D03"/>
    <w:rsid w:val="0012239C"/>
    <w:rsid w:val="001229DB"/>
    <w:rsid w:val="00122B1C"/>
    <w:rsid w:val="00122DC9"/>
    <w:rsid w:val="00123E5C"/>
    <w:rsid w:val="00123E5F"/>
    <w:rsid w:val="001241C7"/>
    <w:rsid w:val="00124B2B"/>
    <w:rsid w:val="00124D05"/>
    <w:rsid w:val="00124F5B"/>
    <w:rsid w:val="00125002"/>
    <w:rsid w:val="00125044"/>
    <w:rsid w:val="00125198"/>
    <w:rsid w:val="001252D4"/>
    <w:rsid w:val="00125364"/>
    <w:rsid w:val="0012578F"/>
    <w:rsid w:val="0012584C"/>
    <w:rsid w:val="0012595E"/>
    <w:rsid w:val="00125EE0"/>
    <w:rsid w:val="00125FE7"/>
    <w:rsid w:val="001263D9"/>
    <w:rsid w:val="001266D0"/>
    <w:rsid w:val="00126D6B"/>
    <w:rsid w:val="00126E71"/>
    <w:rsid w:val="00126FD6"/>
    <w:rsid w:val="0012739C"/>
    <w:rsid w:val="0012746C"/>
    <w:rsid w:val="001276D8"/>
    <w:rsid w:val="00127F79"/>
    <w:rsid w:val="00127FC1"/>
    <w:rsid w:val="00130552"/>
    <w:rsid w:val="001308D0"/>
    <w:rsid w:val="00130A1C"/>
    <w:rsid w:val="00130CB7"/>
    <w:rsid w:val="00130E72"/>
    <w:rsid w:val="0013118B"/>
    <w:rsid w:val="001311A9"/>
    <w:rsid w:val="00131336"/>
    <w:rsid w:val="00131891"/>
    <w:rsid w:val="001318B9"/>
    <w:rsid w:val="00131940"/>
    <w:rsid w:val="00131C59"/>
    <w:rsid w:val="00131CB7"/>
    <w:rsid w:val="00131EE8"/>
    <w:rsid w:val="00131F0C"/>
    <w:rsid w:val="00132212"/>
    <w:rsid w:val="001322FC"/>
    <w:rsid w:val="001324CD"/>
    <w:rsid w:val="00132965"/>
    <w:rsid w:val="00132971"/>
    <w:rsid w:val="00132B2C"/>
    <w:rsid w:val="00133541"/>
    <w:rsid w:val="001336AB"/>
    <w:rsid w:val="00133986"/>
    <w:rsid w:val="001339DF"/>
    <w:rsid w:val="00133BF2"/>
    <w:rsid w:val="00133CE2"/>
    <w:rsid w:val="00133D8B"/>
    <w:rsid w:val="00133F44"/>
    <w:rsid w:val="0013420C"/>
    <w:rsid w:val="001344B8"/>
    <w:rsid w:val="00134AD2"/>
    <w:rsid w:val="00134C21"/>
    <w:rsid w:val="00134CDE"/>
    <w:rsid w:val="00134CFA"/>
    <w:rsid w:val="001350C1"/>
    <w:rsid w:val="00135362"/>
    <w:rsid w:val="001356E9"/>
    <w:rsid w:val="00135857"/>
    <w:rsid w:val="001359B4"/>
    <w:rsid w:val="00135A23"/>
    <w:rsid w:val="00135AAF"/>
    <w:rsid w:val="00135E42"/>
    <w:rsid w:val="00135F87"/>
    <w:rsid w:val="0013656C"/>
    <w:rsid w:val="00136B5E"/>
    <w:rsid w:val="00136C97"/>
    <w:rsid w:val="00137003"/>
    <w:rsid w:val="001370DA"/>
    <w:rsid w:val="00137199"/>
    <w:rsid w:val="0013729B"/>
    <w:rsid w:val="001376BA"/>
    <w:rsid w:val="00137F11"/>
    <w:rsid w:val="0014034D"/>
    <w:rsid w:val="001406A1"/>
    <w:rsid w:val="00140849"/>
    <w:rsid w:val="00140D4F"/>
    <w:rsid w:val="00140F3E"/>
    <w:rsid w:val="00141017"/>
    <w:rsid w:val="001412C7"/>
    <w:rsid w:val="0014134F"/>
    <w:rsid w:val="0014142C"/>
    <w:rsid w:val="00141543"/>
    <w:rsid w:val="00141A3C"/>
    <w:rsid w:val="00141C05"/>
    <w:rsid w:val="0014226D"/>
    <w:rsid w:val="001423B9"/>
    <w:rsid w:val="0014243A"/>
    <w:rsid w:val="00142797"/>
    <w:rsid w:val="0014287B"/>
    <w:rsid w:val="001429DE"/>
    <w:rsid w:val="00142C5A"/>
    <w:rsid w:val="00142D8B"/>
    <w:rsid w:val="00142E84"/>
    <w:rsid w:val="0014374A"/>
    <w:rsid w:val="00143996"/>
    <w:rsid w:val="00144096"/>
    <w:rsid w:val="0014417E"/>
    <w:rsid w:val="001443F1"/>
    <w:rsid w:val="00144E89"/>
    <w:rsid w:val="00145346"/>
    <w:rsid w:val="00145B89"/>
    <w:rsid w:val="00146039"/>
    <w:rsid w:val="00146553"/>
    <w:rsid w:val="00146560"/>
    <w:rsid w:val="0014668F"/>
    <w:rsid w:val="0014683B"/>
    <w:rsid w:val="00146B13"/>
    <w:rsid w:val="00146DA5"/>
    <w:rsid w:val="00146F08"/>
    <w:rsid w:val="0014736F"/>
    <w:rsid w:val="001476FF"/>
    <w:rsid w:val="0015019E"/>
    <w:rsid w:val="001504EC"/>
    <w:rsid w:val="001505F6"/>
    <w:rsid w:val="00150738"/>
    <w:rsid w:val="00150887"/>
    <w:rsid w:val="001508F3"/>
    <w:rsid w:val="001509B9"/>
    <w:rsid w:val="00150A39"/>
    <w:rsid w:val="00150AD3"/>
    <w:rsid w:val="00150C10"/>
    <w:rsid w:val="00150DE1"/>
    <w:rsid w:val="00151017"/>
    <w:rsid w:val="001512CF"/>
    <w:rsid w:val="0015181D"/>
    <w:rsid w:val="001518A2"/>
    <w:rsid w:val="00151FC2"/>
    <w:rsid w:val="00152098"/>
    <w:rsid w:val="001520DD"/>
    <w:rsid w:val="00152166"/>
    <w:rsid w:val="0015241D"/>
    <w:rsid w:val="0015259A"/>
    <w:rsid w:val="00152994"/>
    <w:rsid w:val="00152C34"/>
    <w:rsid w:val="00152DB4"/>
    <w:rsid w:val="00152F3F"/>
    <w:rsid w:val="00153158"/>
    <w:rsid w:val="00153288"/>
    <w:rsid w:val="00153408"/>
    <w:rsid w:val="001534AA"/>
    <w:rsid w:val="00153B62"/>
    <w:rsid w:val="00153FA7"/>
    <w:rsid w:val="00154189"/>
    <w:rsid w:val="001542A6"/>
    <w:rsid w:val="001542AB"/>
    <w:rsid w:val="00154582"/>
    <w:rsid w:val="00154A1F"/>
    <w:rsid w:val="00154D04"/>
    <w:rsid w:val="00154E5A"/>
    <w:rsid w:val="00154F89"/>
    <w:rsid w:val="00155073"/>
    <w:rsid w:val="0015535D"/>
    <w:rsid w:val="0015599C"/>
    <w:rsid w:val="001559D0"/>
    <w:rsid w:val="001559E3"/>
    <w:rsid w:val="00155A2D"/>
    <w:rsid w:val="00155DC4"/>
    <w:rsid w:val="00155E05"/>
    <w:rsid w:val="00155F3F"/>
    <w:rsid w:val="00156ABF"/>
    <w:rsid w:val="0015705D"/>
    <w:rsid w:val="00157588"/>
    <w:rsid w:val="0015773E"/>
    <w:rsid w:val="00157A98"/>
    <w:rsid w:val="00157B76"/>
    <w:rsid w:val="00157BA8"/>
    <w:rsid w:val="00157C0B"/>
    <w:rsid w:val="00157EB6"/>
    <w:rsid w:val="00157F46"/>
    <w:rsid w:val="00157F6A"/>
    <w:rsid w:val="001600BE"/>
    <w:rsid w:val="00160223"/>
    <w:rsid w:val="00160BDC"/>
    <w:rsid w:val="00160C62"/>
    <w:rsid w:val="00160CD1"/>
    <w:rsid w:val="00160F3F"/>
    <w:rsid w:val="00160F7C"/>
    <w:rsid w:val="001610A5"/>
    <w:rsid w:val="00161560"/>
    <w:rsid w:val="00161813"/>
    <w:rsid w:val="00161843"/>
    <w:rsid w:val="00161943"/>
    <w:rsid w:val="00161A66"/>
    <w:rsid w:val="00161C6A"/>
    <w:rsid w:val="00162125"/>
    <w:rsid w:val="0016266D"/>
    <w:rsid w:val="00162BB9"/>
    <w:rsid w:val="00162D35"/>
    <w:rsid w:val="00162E2F"/>
    <w:rsid w:val="00163217"/>
    <w:rsid w:val="001635B8"/>
    <w:rsid w:val="00163F59"/>
    <w:rsid w:val="00164136"/>
    <w:rsid w:val="00164162"/>
    <w:rsid w:val="00164405"/>
    <w:rsid w:val="001644FC"/>
    <w:rsid w:val="00164CA4"/>
    <w:rsid w:val="0016513C"/>
    <w:rsid w:val="00165646"/>
    <w:rsid w:val="001656F4"/>
    <w:rsid w:val="0016597C"/>
    <w:rsid w:val="00165A80"/>
    <w:rsid w:val="00165E64"/>
    <w:rsid w:val="00165F1E"/>
    <w:rsid w:val="00165FFD"/>
    <w:rsid w:val="00166F2A"/>
    <w:rsid w:val="0016717A"/>
    <w:rsid w:val="00167262"/>
    <w:rsid w:val="001678C5"/>
    <w:rsid w:val="00167ECC"/>
    <w:rsid w:val="00167FEE"/>
    <w:rsid w:val="001700FE"/>
    <w:rsid w:val="0017038D"/>
    <w:rsid w:val="0017047E"/>
    <w:rsid w:val="001704DB"/>
    <w:rsid w:val="001704E8"/>
    <w:rsid w:val="0017089E"/>
    <w:rsid w:val="00170D6F"/>
    <w:rsid w:val="00170DEB"/>
    <w:rsid w:val="00170EF4"/>
    <w:rsid w:val="00170FE8"/>
    <w:rsid w:val="0017101A"/>
    <w:rsid w:val="00171060"/>
    <w:rsid w:val="001714AB"/>
    <w:rsid w:val="00171B25"/>
    <w:rsid w:val="00171B2D"/>
    <w:rsid w:val="00171C7A"/>
    <w:rsid w:val="00171CB4"/>
    <w:rsid w:val="00171D2A"/>
    <w:rsid w:val="00171F0B"/>
    <w:rsid w:val="00171F42"/>
    <w:rsid w:val="00172162"/>
    <w:rsid w:val="001721BD"/>
    <w:rsid w:val="0017223A"/>
    <w:rsid w:val="001722A9"/>
    <w:rsid w:val="001724AB"/>
    <w:rsid w:val="001727C7"/>
    <w:rsid w:val="00172B35"/>
    <w:rsid w:val="00173013"/>
    <w:rsid w:val="00173071"/>
    <w:rsid w:val="001739CE"/>
    <w:rsid w:val="0017456F"/>
    <w:rsid w:val="001749E6"/>
    <w:rsid w:val="00174BA8"/>
    <w:rsid w:val="0017575E"/>
    <w:rsid w:val="0017575F"/>
    <w:rsid w:val="001758FB"/>
    <w:rsid w:val="00175E9D"/>
    <w:rsid w:val="00176021"/>
    <w:rsid w:val="00176253"/>
    <w:rsid w:val="0017627A"/>
    <w:rsid w:val="0017635A"/>
    <w:rsid w:val="001763CD"/>
    <w:rsid w:val="001764A5"/>
    <w:rsid w:val="001764B1"/>
    <w:rsid w:val="001766B7"/>
    <w:rsid w:val="00176B9D"/>
    <w:rsid w:val="00176CB4"/>
    <w:rsid w:val="001770C9"/>
    <w:rsid w:val="0017725C"/>
    <w:rsid w:val="001774BF"/>
    <w:rsid w:val="00177980"/>
    <w:rsid w:val="00177C55"/>
    <w:rsid w:val="0018055C"/>
    <w:rsid w:val="00180607"/>
    <w:rsid w:val="001809A3"/>
    <w:rsid w:val="00180B4B"/>
    <w:rsid w:val="00180CF6"/>
    <w:rsid w:val="00180DA4"/>
    <w:rsid w:val="00181016"/>
    <w:rsid w:val="00181541"/>
    <w:rsid w:val="001815D4"/>
    <w:rsid w:val="0018175E"/>
    <w:rsid w:val="00181A7E"/>
    <w:rsid w:val="00181F74"/>
    <w:rsid w:val="00182894"/>
    <w:rsid w:val="0018308B"/>
    <w:rsid w:val="00183179"/>
    <w:rsid w:val="00183CC8"/>
    <w:rsid w:val="00183CE0"/>
    <w:rsid w:val="00183DA0"/>
    <w:rsid w:val="0018400A"/>
    <w:rsid w:val="0018401B"/>
    <w:rsid w:val="00184039"/>
    <w:rsid w:val="001842B4"/>
    <w:rsid w:val="0018486D"/>
    <w:rsid w:val="00184DC3"/>
    <w:rsid w:val="0018587E"/>
    <w:rsid w:val="00185BAC"/>
    <w:rsid w:val="00185C3C"/>
    <w:rsid w:val="00185CB4"/>
    <w:rsid w:val="00186091"/>
    <w:rsid w:val="001862D4"/>
    <w:rsid w:val="00186A18"/>
    <w:rsid w:val="00186D5C"/>
    <w:rsid w:val="00187026"/>
    <w:rsid w:val="00187374"/>
    <w:rsid w:val="00187389"/>
    <w:rsid w:val="00187464"/>
    <w:rsid w:val="00187B81"/>
    <w:rsid w:val="00187E64"/>
    <w:rsid w:val="00187F3F"/>
    <w:rsid w:val="00187F40"/>
    <w:rsid w:val="00187F89"/>
    <w:rsid w:val="00190A3D"/>
    <w:rsid w:val="00190DEF"/>
    <w:rsid w:val="00190E3F"/>
    <w:rsid w:val="00190FD1"/>
    <w:rsid w:val="0019106A"/>
    <w:rsid w:val="00191090"/>
    <w:rsid w:val="00191B64"/>
    <w:rsid w:val="00191C6F"/>
    <w:rsid w:val="001920F5"/>
    <w:rsid w:val="0019214A"/>
    <w:rsid w:val="00192168"/>
    <w:rsid w:val="00192408"/>
    <w:rsid w:val="001925C2"/>
    <w:rsid w:val="00192628"/>
    <w:rsid w:val="00192965"/>
    <w:rsid w:val="00192995"/>
    <w:rsid w:val="00192C65"/>
    <w:rsid w:val="00192F14"/>
    <w:rsid w:val="00192F18"/>
    <w:rsid w:val="001934A9"/>
    <w:rsid w:val="001939D6"/>
    <w:rsid w:val="001939FE"/>
    <w:rsid w:val="00193B70"/>
    <w:rsid w:val="00193D0F"/>
    <w:rsid w:val="001940BE"/>
    <w:rsid w:val="00194289"/>
    <w:rsid w:val="00194533"/>
    <w:rsid w:val="00194A15"/>
    <w:rsid w:val="001951F9"/>
    <w:rsid w:val="00195310"/>
    <w:rsid w:val="00195910"/>
    <w:rsid w:val="00195B99"/>
    <w:rsid w:val="00195F20"/>
    <w:rsid w:val="0019639D"/>
    <w:rsid w:val="00196A5F"/>
    <w:rsid w:val="00196DA8"/>
    <w:rsid w:val="00196E84"/>
    <w:rsid w:val="00196EA3"/>
    <w:rsid w:val="00196F71"/>
    <w:rsid w:val="00196F7A"/>
    <w:rsid w:val="001972FB"/>
    <w:rsid w:val="0019732D"/>
    <w:rsid w:val="00197673"/>
    <w:rsid w:val="00197697"/>
    <w:rsid w:val="0019770D"/>
    <w:rsid w:val="00197810"/>
    <w:rsid w:val="0019790D"/>
    <w:rsid w:val="00197BE2"/>
    <w:rsid w:val="00197C7A"/>
    <w:rsid w:val="00197E04"/>
    <w:rsid w:val="001A03D6"/>
    <w:rsid w:val="001A04DE"/>
    <w:rsid w:val="001A07FD"/>
    <w:rsid w:val="001A08A1"/>
    <w:rsid w:val="001A0BE9"/>
    <w:rsid w:val="001A0D34"/>
    <w:rsid w:val="001A1369"/>
    <w:rsid w:val="001A193D"/>
    <w:rsid w:val="001A19C3"/>
    <w:rsid w:val="001A1B45"/>
    <w:rsid w:val="001A2001"/>
    <w:rsid w:val="001A222E"/>
    <w:rsid w:val="001A25C7"/>
    <w:rsid w:val="001A2640"/>
    <w:rsid w:val="001A2790"/>
    <w:rsid w:val="001A28CF"/>
    <w:rsid w:val="001A28D0"/>
    <w:rsid w:val="001A2D46"/>
    <w:rsid w:val="001A2E3D"/>
    <w:rsid w:val="001A356B"/>
    <w:rsid w:val="001A3773"/>
    <w:rsid w:val="001A399B"/>
    <w:rsid w:val="001A3BD5"/>
    <w:rsid w:val="001A3BF2"/>
    <w:rsid w:val="001A40C8"/>
    <w:rsid w:val="001A40EC"/>
    <w:rsid w:val="001A4101"/>
    <w:rsid w:val="001A4925"/>
    <w:rsid w:val="001A4A79"/>
    <w:rsid w:val="001A4EDE"/>
    <w:rsid w:val="001A4F14"/>
    <w:rsid w:val="001A5735"/>
    <w:rsid w:val="001A5801"/>
    <w:rsid w:val="001A59A6"/>
    <w:rsid w:val="001A5ADD"/>
    <w:rsid w:val="001A5C8B"/>
    <w:rsid w:val="001A5CB5"/>
    <w:rsid w:val="001A6002"/>
    <w:rsid w:val="001A60FD"/>
    <w:rsid w:val="001A6658"/>
    <w:rsid w:val="001A66EF"/>
    <w:rsid w:val="001A6C91"/>
    <w:rsid w:val="001A6D17"/>
    <w:rsid w:val="001A73A4"/>
    <w:rsid w:val="001A79B4"/>
    <w:rsid w:val="001B0085"/>
    <w:rsid w:val="001B03DE"/>
    <w:rsid w:val="001B04D7"/>
    <w:rsid w:val="001B067F"/>
    <w:rsid w:val="001B0704"/>
    <w:rsid w:val="001B0946"/>
    <w:rsid w:val="001B0A0B"/>
    <w:rsid w:val="001B0B00"/>
    <w:rsid w:val="001B0BE2"/>
    <w:rsid w:val="001B0F34"/>
    <w:rsid w:val="001B15DE"/>
    <w:rsid w:val="001B17BB"/>
    <w:rsid w:val="001B1802"/>
    <w:rsid w:val="001B19D9"/>
    <w:rsid w:val="001B1A4F"/>
    <w:rsid w:val="001B1DEA"/>
    <w:rsid w:val="001B1F27"/>
    <w:rsid w:val="001B26CF"/>
    <w:rsid w:val="001B272A"/>
    <w:rsid w:val="001B28B9"/>
    <w:rsid w:val="001B2D90"/>
    <w:rsid w:val="001B2E17"/>
    <w:rsid w:val="001B2F96"/>
    <w:rsid w:val="001B30D4"/>
    <w:rsid w:val="001B3550"/>
    <w:rsid w:val="001B38EA"/>
    <w:rsid w:val="001B3C5E"/>
    <w:rsid w:val="001B3CEA"/>
    <w:rsid w:val="001B3F2D"/>
    <w:rsid w:val="001B4026"/>
    <w:rsid w:val="001B40F3"/>
    <w:rsid w:val="001B44F5"/>
    <w:rsid w:val="001B48A1"/>
    <w:rsid w:val="001B4E33"/>
    <w:rsid w:val="001B4FD4"/>
    <w:rsid w:val="001B5154"/>
    <w:rsid w:val="001B51F5"/>
    <w:rsid w:val="001B52A1"/>
    <w:rsid w:val="001B53A3"/>
    <w:rsid w:val="001B54E9"/>
    <w:rsid w:val="001B5934"/>
    <w:rsid w:val="001B5C12"/>
    <w:rsid w:val="001B5D04"/>
    <w:rsid w:val="001B64E6"/>
    <w:rsid w:val="001B6676"/>
    <w:rsid w:val="001B6693"/>
    <w:rsid w:val="001B6A9E"/>
    <w:rsid w:val="001B6E08"/>
    <w:rsid w:val="001B714F"/>
    <w:rsid w:val="001B720F"/>
    <w:rsid w:val="001B72BB"/>
    <w:rsid w:val="001B76EB"/>
    <w:rsid w:val="001B786D"/>
    <w:rsid w:val="001B78FE"/>
    <w:rsid w:val="001B7EE2"/>
    <w:rsid w:val="001B7F90"/>
    <w:rsid w:val="001C02A6"/>
    <w:rsid w:val="001C037D"/>
    <w:rsid w:val="001C0559"/>
    <w:rsid w:val="001C0596"/>
    <w:rsid w:val="001C0685"/>
    <w:rsid w:val="001C0B27"/>
    <w:rsid w:val="001C0DA4"/>
    <w:rsid w:val="001C0FCE"/>
    <w:rsid w:val="001C11C2"/>
    <w:rsid w:val="001C14C6"/>
    <w:rsid w:val="001C1540"/>
    <w:rsid w:val="001C1898"/>
    <w:rsid w:val="001C1A77"/>
    <w:rsid w:val="001C1D70"/>
    <w:rsid w:val="001C1FC1"/>
    <w:rsid w:val="001C22C3"/>
    <w:rsid w:val="001C2333"/>
    <w:rsid w:val="001C2954"/>
    <w:rsid w:val="001C2A07"/>
    <w:rsid w:val="001C2E58"/>
    <w:rsid w:val="001C2EEA"/>
    <w:rsid w:val="001C2F01"/>
    <w:rsid w:val="001C3926"/>
    <w:rsid w:val="001C3B14"/>
    <w:rsid w:val="001C3D09"/>
    <w:rsid w:val="001C3F74"/>
    <w:rsid w:val="001C42A9"/>
    <w:rsid w:val="001C4883"/>
    <w:rsid w:val="001C4969"/>
    <w:rsid w:val="001C49FC"/>
    <w:rsid w:val="001C4AF6"/>
    <w:rsid w:val="001C4E75"/>
    <w:rsid w:val="001C5055"/>
    <w:rsid w:val="001C538E"/>
    <w:rsid w:val="001C5440"/>
    <w:rsid w:val="001C566F"/>
    <w:rsid w:val="001C59DF"/>
    <w:rsid w:val="001C6201"/>
    <w:rsid w:val="001C65F2"/>
    <w:rsid w:val="001C6644"/>
    <w:rsid w:val="001C66A3"/>
    <w:rsid w:val="001C66C7"/>
    <w:rsid w:val="001C679F"/>
    <w:rsid w:val="001C67D0"/>
    <w:rsid w:val="001C6AA0"/>
    <w:rsid w:val="001C7029"/>
    <w:rsid w:val="001C7060"/>
    <w:rsid w:val="001C7A40"/>
    <w:rsid w:val="001C7C9A"/>
    <w:rsid w:val="001C7ED4"/>
    <w:rsid w:val="001D000D"/>
    <w:rsid w:val="001D04D1"/>
    <w:rsid w:val="001D04E7"/>
    <w:rsid w:val="001D07F8"/>
    <w:rsid w:val="001D0EC6"/>
    <w:rsid w:val="001D0ECD"/>
    <w:rsid w:val="001D178C"/>
    <w:rsid w:val="001D187B"/>
    <w:rsid w:val="001D1B42"/>
    <w:rsid w:val="001D1E94"/>
    <w:rsid w:val="001D213F"/>
    <w:rsid w:val="001D228A"/>
    <w:rsid w:val="001D2B8E"/>
    <w:rsid w:val="001D2EF6"/>
    <w:rsid w:val="001D30D5"/>
    <w:rsid w:val="001D3230"/>
    <w:rsid w:val="001D337B"/>
    <w:rsid w:val="001D3AFE"/>
    <w:rsid w:val="001D3B6E"/>
    <w:rsid w:val="001D3E9D"/>
    <w:rsid w:val="001D46C5"/>
    <w:rsid w:val="001D4780"/>
    <w:rsid w:val="001D4824"/>
    <w:rsid w:val="001D4C12"/>
    <w:rsid w:val="001D4DCE"/>
    <w:rsid w:val="001D5470"/>
    <w:rsid w:val="001D548E"/>
    <w:rsid w:val="001D556F"/>
    <w:rsid w:val="001D5590"/>
    <w:rsid w:val="001D58C9"/>
    <w:rsid w:val="001D5AB7"/>
    <w:rsid w:val="001D5B3D"/>
    <w:rsid w:val="001D5EA1"/>
    <w:rsid w:val="001D60F7"/>
    <w:rsid w:val="001D61B2"/>
    <w:rsid w:val="001D6872"/>
    <w:rsid w:val="001D68BB"/>
    <w:rsid w:val="001D6EE6"/>
    <w:rsid w:val="001D6FBF"/>
    <w:rsid w:val="001D7202"/>
    <w:rsid w:val="001D7448"/>
    <w:rsid w:val="001D7712"/>
    <w:rsid w:val="001D7B61"/>
    <w:rsid w:val="001D7BE6"/>
    <w:rsid w:val="001D7C1C"/>
    <w:rsid w:val="001D7CAC"/>
    <w:rsid w:val="001E0052"/>
    <w:rsid w:val="001E032E"/>
    <w:rsid w:val="001E04CA"/>
    <w:rsid w:val="001E04DB"/>
    <w:rsid w:val="001E0725"/>
    <w:rsid w:val="001E0734"/>
    <w:rsid w:val="001E0BDD"/>
    <w:rsid w:val="001E0CFD"/>
    <w:rsid w:val="001E0E67"/>
    <w:rsid w:val="001E112E"/>
    <w:rsid w:val="001E11EF"/>
    <w:rsid w:val="001E130B"/>
    <w:rsid w:val="001E14D2"/>
    <w:rsid w:val="001E160C"/>
    <w:rsid w:val="001E2014"/>
    <w:rsid w:val="001E20E8"/>
    <w:rsid w:val="001E2311"/>
    <w:rsid w:val="001E27CC"/>
    <w:rsid w:val="001E29DB"/>
    <w:rsid w:val="001E31F8"/>
    <w:rsid w:val="001E3573"/>
    <w:rsid w:val="001E36BC"/>
    <w:rsid w:val="001E3D4A"/>
    <w:rsid w:val="001E3E33"/>
    <w:rsid w:val="001E43D8"/>
    <w:rsid w:val="001E4402"/>
    <w:rsid w:val="001E44D1"/>
    <w:rsid w:val="001E44F2"/>
    <w:rsid w:val="001E4550"/>
    <w:rsid w:val="001E466D"/>
    <w:rsid w:val="001E47D6"/>
    <w:rsid w:val="001E4ACA"/>
    <w:rsid w:val="001E4BDD"/>
    <w:rsid w:val="001E4BEC"/>
    <w:rsid w:val="001E5009"/>
    <w:rsid w:val="001E549B"/>
    <w:rsid w:val="001E58F9"/>
    <w:rsid w:val="001E5900"/>
    <w:rsid w:val="001E5A94"/>
    <w:rsid w:val="001E5D65"/>
    <w:rsid w:val="001E5DE9"/>
    <w:rsid w:val="001E5EFE"/>
    <w:rsid w:val="001E60E8"/>
    <w:rsid w:val="001E624C"/>
    <w:rsid w:val="001E64BF"/>
    <w:rsid w:val="001E64E4"/>
    <w:rsid w:val="001E6537"/>
    <w:rsid w:val="001E65A8"/>
    <w:rsid w:val="001E6814"/>
    <w:rsid w:val="001E6BB4"/>
    <w:rsid w:val="001E6CC6"/>
    <w:rsid w:val="001E6E55"/>
    <w:rsid w:val="001E707F"/>
    <w:rsid w:val="001E7235"/>
    <w:rsid w:val="001E75C5"/>
    <w:rsid w:val="001E7673"/>
    <w:rsid w:val="001E77BF"/>
    <w:rsid w:val="001E785A"/>
    <w:rsid w:val="001E7D03"/>
    <w:rsid w:val="001E7D52"/>
    <w:rsid w:val="001F0071"/>
    <w:rsid w:val="001F019F"/>
    <w:rsid w:val="001F05E2"/>
    <w:rsid w:val="001F0A12"/>
    <w:rsid w:val="001F0BF9"/>
    <w:rsid w:val="001F12CD"/>
    <w:rsid w:val="001F1AEE"/>
    <w:rsid w:val="001F1D38"/>
    <w:rsid w:val="001F1F74"/>
    <w:rsid w:val="001F1FBE"/>
    <w:rsid w:val="001F239B"/>
    <w:rsid w:val="001F2645"/>
    <w:rsid w:val="001F27A7"/>
    <w:rsid w:val="001F2871"/>
    <w:rsid w:val="001F2A88"/>
    <w:rsid w:val="001F2BE2"/>
    <w:rsid w:val="001F2DF5"/>
    <w:rsid w:val="001F3661"/>
    <w:rsid w:val="001F383A"/>
    <w:rsid w:val="001F3A3D"/>
    <w:rsid w:val="001F3B58"/>
    <w:rsid w:val="001F3C8E"/>
    <w:rsid w:val="001F3CB0"/>
    <w:rsid w:val="001F40FB"/>
    <w:rsid w:val="001F419D"/>
    <w:rsid w:val="001F41B5"/>
    <w:rsid w:val="001F436D"/>
    <w:rsid w:val="001F4501"/>
    <w:rsid w:val="001F47BF"/>
    <w:rsid w:val="001F4906"/>
    <w:rsid w:val="001F4950"/>
    <w:rsid w:val="001F4AB5"/>
    <w:rsid w:val="001F4C04"/>
    <w:rsid w:val="001F5186"/>
    <w:rsid w:val="001F5715"/>
    <w:rsid w:val="001F5D67"/>
    <w:rsid w:val="001F6100"/>
    <w:rsid w:val="001F6392"/>
    <w:rsid w:val="001F6413"/>
    <w:rsid w:val="001F70DC"/>
    <w:rsid w:val="001F7319"/>
    <w:rsid w:val="001F73C7"/>
    <w:rsid w:val="001F7435"/>
    <w:rsid w:val="001F76DE"/>
    <w:rsid w:val="001F775A"/>
    <w:rsid w:val="001F777B"/>
    <w:rsid w:val="001F78D4"/>
    <w:rsid w:val="001F7AF2"/>
    <w:rsid w:val="001F7BE9"/>
    <w:rsid w:val="001F7FC3"/>
    <w:rsid w:val="002005A0"/>
    <w:rsid w:val="0020089B"/>
    <w:rsid w:val="00200964"/>
    <w:rsid w:val="00200D05"/>
    <w:rsid w:val="0020112E"/>
    <w:rsid w:val="0020120C"/>
    <w:rsid w:val="0020123B"/>
    <w:rsid w:val="00201613"/>
    <w:rsid w:val="002016F3"/>
    <w:rsid w:val="00201964"/>
    <w:rsid w:val="00201FD9"/>
    <w:rsid w:val="002021A9"/>
    <w:rsid w:val="00202368"/>
    <w:rsid w:val="002027B2"/>
    <w:rsid w:val="002029FB"/>
    <w:rsid w:val="00202B47"/>
    <w:rsid w:val="00202D41"/>
    <w:rsid w:val="00202E53"/>
    <w:rsid w:val="00202F3E"/>
    <w:rsid w:val="00203084"/>
    <w:rsid w:val="0020310D"/>
    <w:rsid w:val="00203619"/>
    <w:rsid w:val="00203A72"/>
    <w:rsid w:val="0020407F"/>
    <w:rsid w:val="0020443E"/>
    <w:rsid w:val="002049F0"/>
    <w:rsid w:val="00204DF8"/>
    <w:rsid w:val="0020508D"/>
    <w:rsid w:val="00205273"/>
    <w:rsid w:val="00205288"/>
    <w:rsid w:val="002056B3"/>
    <w:rsid w:val="00205A9A"/>
    <w:rsid w:val="00205B54"/>
    <w:rsid w:val="00205B7E"/>
    <w:rsid w:val="00205CEB"/>
    <w:rsid w:val="00206264"/>
    <w:rsid w:val="00206887"/>
    <w:rsid w:val="00206E04"/>
    <w:rsid w:val="00206EB3"/>
    <w:rsid w:val="002070ED"/>
    <w:rsid w:val="00207336"/>
    <w:rsid w:val="00207550"/>
    <w:rsid w:val="0020788C"/>
    <w:rsid w:val="00207D81"/>
    <w:rsid w:val="00210207"/>
    <w:rsid w:val="002105A5"/>
    <w:rsid w:val="002105C9"/>
    <w:rsid w:val="00210A43"/>
    <w:rsid w:val="00210A6F"/>
    <w:rsid w:val="00210F74"/>
    <w:rsid w:val="0021116E"/>
    <w:rsid w:val="00211197"/>
    <w:rsid w:val="0021140C"/>
    <w:rsid w:val="00211F40"/>
    <w:rsid w:val="00212208"/>
    <w:rsid w:val="00212EE5"/>
    <w:rsid w:val="00212FD3"/>
    <w:rsid w:val="002131E2"/>
    <w:rsid w:val="00213332"/>
    <w:rsid w:val="00213E1B"/>
    <w:rsid w:val="002144EF"/>
    <w:rsid w:val="002148BC"/>
    <w:rsid w:val="0021492C"/>
    <w:rsid w:val="00214CA0"/>
    <w:rsid w:val="00214D48"/>
    <w:rsid w:val="0021540E"/>
    <w:rsid w:val="002155C3"/>
    <w:rsid w:val="00215BA6"/>
    <w:rsid w:val="00215E62"/>
    <w:rsid w:val="00215F12"/>
    <w:rsid w:val="002160D1"/>
    <w:rsid w:val="00216390"/>
    <w:rsid w:val="00216986"/>
    <w:rsid w:val="00216A48"/>
    <w:rsid w:val="00216B6D"/>
    <w:rsid w:val="00216D61"/>
    <w:rsid w:val="0021721A"/>
    <w:rsid w:val="002176C5"/>
    <w:rsid w:val="00217784"/>
    <w:rsid w:val="00217953"/>
    <w:rsid w:val="00217DE3"/>
    <w:rsid w:val="00220243"/>
    <w:rsid w:val="00220976"/>
    <w:rsid w:val="00220A4E"/>
    <w:rsid w:val="00221041"/>
    <w:rsid w:val="0022133A"/>
    <w:rsid w:val="0022153C"/>
    <w:rsid w:val="00221819"/>
    <w:rsid w:val="00221869"/>
    <w:rsid w:val="002221A0"/>
    <w:rsid w:val="002221C5"/>
    <w:rsid w:val="002221F5"/>
    <w:rsid w:val="002221FE"/>
    <w:rsid w:val="00222718"/>
    <w:rsid w:val="0022280E"/>
    <w:rsid w:val="0022281E"/>
    <w:rsid w:val="00222A7F"/>
    <w:rsid w:val="00222D6A"/>
    <w:rsid w:val="002230F2"/>
    <w:rsid w:val="00223196"/>
    <w:rsid w:val="002231AF"/>
    <w:rsid w:val="00223369"/>
    <w:rsid w:val="00223533"/>
    <w:rsid w:val="00223943"/>
    <w:rsid w:val="00223DA9"/>
    <w:rsid w:val="00223F02"/>
    <w:rsid w:val="00223F0A"/>
    <w:rsid w:val="00224658"/>
    <w:rsid w:val="00224980"/>
    <w:rsid w:val="00224A57"/>
    <w:rsid w:val="00224ADE"/>
    <w:rsid w:val="00224BA9"/>
    <w:rsid w:val="00224BBA"/>
    <w:rsid w:val="00224C5E"/>
    <w:rsid w:val="00224C81"/>
    <w:rsid w:val="00224D35"/>
    <w:rsid w:val="00224DCD"/>
    <w:rsid w:val="00224E2C"/>
    <w:rsid w:val="00224E52"/>
    <w:rsid w:val="0022520C"/>
    <w:rsid w:val="00225590"/>
    <w:rsid w:val="002258BA"/>
    <w:rsid w:val="002258ED"/>
    <w:rsid w:val="00225D5E"/>
    <w:rsid w:val="002260D4"/>
    <w:rsid w:val="002261CE"/>
    <w:rsid w:val="0022652B"/>
    <w:rsid w:val="00226A32"/>
    <w:rsid w:val="0022735A"/>
    <w:rsid w:val="0022765D"/>
    <w:rsid w:val="002279CC"/>
    <w:rsid w:val="00227AEB"/>
    <w:rsid w:val="00227F2D"/>
    <w:rsid w:val="00230382"/>
    <w:rsid w:val="00230567"/>
    <w:rsid w:val="00230878"/>
    <w:rsid w:val="002308A7"/>
    <w:rsid w:val="002309C4"/>
    <w:rsid w:val="00230AA6"/>
    <w:rsid w:val="002311C3"/>
    <w:rsid w:val="002311E8"/>
    <w:rsid w:val="002312C7"/>
    <w:rsid w:val="002317E2"/>
    <w:rsid w:val="00231DB2"/>
    <w:rsid w:val="00231F5C"/>
    <w:rsid w:val="002320D9"/>
    <w:rsid w:val="002321B9"/>
    <w:rsid w:val="00232588"/>
    <w:rsid w:val="00232694"/>
    <w:rsid w:val="002326E6"/>
    <w:rsid w:val="002326F3"/>
    <w:rsid w:val="00232761"/>
    <w:rsid w:val="00233258"/>
    <w:rsid w:val="0023325D"/>
    <w:rsid w:val="0023344E"/>
    <w:rsid w:val="00233719"/>
    <w:rsid w:val="002338EA"/>
    <w:rsid w:val="00233B2D"/>
    <w:rsid w:val="00234188"/>
    <w:rsid w:val="002342EC"/>
    <w:rsid w:val="002346D2"/>
    <w:rsid w:val="0023474D"/>
    <w:rsid w:val="00234A7A"/>
    <w:rsid w:val="00234EAE"/>
    <w:rsid w:val="00234EB3"/>
    <w:rsid w:val="00234F3D"/>
    <w:rsid w:val="002350DA"/>
    <w:rsid w:val="00235274"/>
    <w:rsid w:val="0023530E"/>
    <w:rsid w:val="0023549F"/>
    <w:rsid w:val="00235A82"/>
    <w:rsid w:val="002366D2"/>
    <w:rsid w:val="0023696D"/>
    <w:rsid w:val="00236F26"/>
    <w:rsid w:val="00237011"/>
    <w:rsid w:val="00237337"/>
    <w:rsid w:val="002373CB"/>
    <w:rsid w:val="0023757B"/>
    <w:rsid w:val="002378D3"/>
    <w:rsid w:val="00237A32"/>
    <w:rsid w:val="002408A5"/>
    <w:rsid w:val="002408E7"/>
    <w:rsid w:val="00240DB6"/>
    <w:rsid w:val="00241195"/>
    <w:rsid w:val="002411F1"/>
    <w:rsid w:val="002414B1"/>
    <w:rsid w:val="00241563"/>
    <w:rsid w:val="0024166D"/>
    <w:rsid w:val="00241E3E"/>
    <w:rsid w:val="00241FA8"/>
    <w:rsid w:val="002421BA"/>
    <w:rsid w:val="002421F3"/>
    <w:rsid w:val="0024220B"/>
    <w:rsid w:val="0024232F"/>
    <w:rsid w:val="00242447"/>
    <w:rsid w:val="00242665"/>
    <w:rsid w:val="0024285D"/>
    <w:rsid w:val="00242B63"/>
    <w:rsid w:val="00242D55"/>
    <w:rsid w:val="00242F4D"/>
    <w:rsid w:val="00243194"/>
    <w:rsid w:val="00243432"/>
    <w:rsid w:val="00243484"/>
    <w:rsid w:val="00243512"/>
    <w:rsid w:val="00243654"/>
    <w:rsid w:val="002438EF"/>
    <w:rsid w:val="00244015"/>
    <w:rsid w:val="002441A7"/>
    <w:rsid w:val="002442AD"/>
    <w:rsid w:val="0024483E"/>
    <w:rsid w:val="0024489D"/>
    <w:rsid w:val="00244929"/>
    <w:rsid w:val="00244B4F"/>
    <w:rsid w:val="00244CC8"/>
    <w:rsid w:val="00244F5D"/>
    <w:rsid w:val="0024500D"/>
    <w:rsid w:val="0024564D"/>
    <w:rsid w:val="00245801"/>
    <w:rsid w:val="0024591E"/>
    <w:rsid w:val="0024594D"/>
    <w:rsid w:val="00245F04"/>
    <w:rsid w:val="00245F79"/>
    <w:rsid w:val="00245FDC"/>
    <w:rsid w:val="002461D5"/>
    <w:rsid w:val="0024630A"/>
    <w:rsid w:val="00246924"/>
    <w:rsid w:val="00246FF1"/>
    <w:rsid w:val="00247417"/>
    <w:rsid w:val="002474F0"/>
    <w:rsid w:val="002475DD"/>
    <w:rsid w:val="00247CE5"/>
    <w:rsid w:val="00250038"/>
    <w:rsid w:val="002500D9"/>
    <w:rsid w:val="002501DF"/>
    <w:rsid w:val="00250238"/>
    <w:rsid w:val="002504B3"/>
    <w:rsid w:val="002506E5"/>
    <w:rsid w:val="00250927"/>
    <w:rsid w:val="00250A4C"/>
    <w:rsid w:val="00250F40"/>
    <w:rsid w:val="00251013"/>
    <w:rsid w:val="00251647"/>
    <w:rsid w:val="002518F7"/>
    <w:rsid w:val="00251A8C"/>
    <w:rsid w:val="00251B89"/>
    <w:rsid w:val="00251F11"/>
    <w:rsid w:val="00252632"/>
    <w:rsid w:val="00252C0E"/>
    <w:rsid w:val="00252CC0"/>
    <w:rsid w:val="00252EFA"/>
    <w:rsid w:val="00252FE9"/>
    <w:rsid w:val="002535E3"/>
    <w:rsid w:val="00253D44"/>
    <w:rsid w:val="0025427A"/>
    <w:rsid w:val="0025493F"/>
    <w:rsid w:val="00254A1D"/>
    <w:rsid w:val="00254B51"/>
    <w:rsid w:val="00254C37"/>
    <w:rsid w:val="00254E79"/>
    <w:rsid w:val="002552AF"/>
    <w:rsid w:val="002553EA"/>
    <w:rsid w:val="00255660"/>
    <w:rsid w:val="002558CA"/>
    <w:rsid w:val="00255911"/>
    <w:rsid w:val="00255DD9"/>
    <w:rsid w:val="00256637"/>
    <w:rsid w:val="0025673C"/>
    <w:rsid w:val="00256A68"/>
    <w:rsid w:val="00256B9E"/>
    <w:rsid w:val="00256E3A"/>
    <w:rsid w:val="00256FB3"/>
    <w:rsid w:val="00256FF7"/>
    <w:rsid w:val="002570EA"/>
    <w:rsid w:val="002571F7"/>
    <w:rsid w:val="00257318"/>
    <w:rsid w:val="00257380"/>
    <w:rsid w:val="00257436"/>
    <w:rsid w:val="002577BE"/>
    <w:rsid w:val="002579D1"/>
    <w:rsid w:val="00257B95"/>
    <w:rsid w:val="00257C5C"/>
    <w:rsid w:val="002600DF"/>
    <w:rsid w:val="0026027F"/>
    <w:rsid w:val="002602ED"/>
    <w:rsid w:val="0026031C"/>
    <w:rsid w:val="00260988"/>
    <w:rsid w:val="00260B97"/>
    <w:rsid w:val="002614CE"/>
    <w:rsid w:val="002614F9"/>
    <w:rsid w:val="00261522"/>
    <w:rsid w:val="002615BB"/>
    <w:rsid w:val="00261678"/>
    <w:rsid w:val="00261985"/>
    <w:rsid w:val="00261B70"/>
    <w:rsid w:val="00261C3C"/>
    <w:rsid w:val="00261C5E"/>
    <w:rsid w:val="002620CE"/>
    <w:rsid w:val="002624F9"/>
    <w:rsid w:val="00262522"/>
    <w:rsid w:val="00262987"/>
    <w:rsid w:val="00262ECC"/>
    <w:rsid w:val="00263071"/>
    <w:rsid w:val="00263AA4"/>
    <w:rsid w:val="00263D3F"/>
    <w:rsid w:val="00263E18"/>
    <w:rsid w:val="00263E19"/>
    <w:rsid w:val="0026437B"/>
    <w:rsid w:val="0026449A"/>
    <w:rsid w:val="002645ED"/>
    <w:rsid w:val="002647EF"/>
    <w:rsid w:val="00264E62"/>
    <w:rsid w:val="00264F45"/>
    <w:rsid w:val="0026525E"/>
    <w:rsid w:val="00265546"/>
    <w:rsid w:val="00265765"/>
    <w:rsid w:val="002657C4"/>
    <w:rsid w:val="00265D21"/>
    <w:rsid w:val="00266474"/>
    <w:rsid w:val="002665AF"/>
    <w:rsid w:val="002666CD"/>
    <w:rsid w:val="0026677C"/>
    <w:rsid w:val="002668BF"/>
    <w:rsid w:val="002669FC"/>
    <w:rsid w:val="0026707C"/>
    <w:rsid w:val="00267960"/>
    <w:rsid w:val="00267C4F"/>
    <w:rsid w:val="00267D29"/>
    <w:rsid w:val="00267EEA"/>
    <w:rsid w:val="0027003F"/>
    <w:rsid w:val="00270303"/>
    <w:rsid w:val="0027086E"/>
    <w:rsid w:val="002709FA"/>
    <w:rsid w:val="00270AE7"/>
    <w:rsid w:val="00270C71"/>
    <w:rsid w:val="00270DC9"/>
    <w:rsid w:val="00270EAF"/>
    <w:rsid w:val="00270FE7"/>
    <w:rsid w:val="00271395"/>
    <w:rsid w:val="00271805"/>
    <w:rsid w:val="0027181C"/>
    <w:rsid w:val="0027187F"/>
    <w:rsid w:val="00271B69"/>
    <w:rsid w:val="00271B9C"/>
    <w:rsid w:val="00271BD7"/>
    <w:rsid w:val="002720DD"/>
    <w:rsid w:val="002723B9"/>
    <w:rsid w:val="002723F1"/>
    <w:rsid w:val="002728DC"/>
    <w:rsid w:val="00272EDE"/>
    <w:rsid w:val="002736BC"/>
    <w:rsid w:val="002737A3"/>
    <w:rsid w:val="0027392E"/>
    <w:rsid w:val="00273CED"/>
    <w:rsid w:val="00274085"/>
    <w:rsid w:val="002740AD"/>
    <w:rsid w:val="002746AF"/>
    <w:rsid w:val="00274F51"/>
    <w:rsid w:val="0027512F"/>
    <w:rsid w:val="00275A33"/>
    <w:rsid w:val="00275A65"/>
    <w:rsid w:val="00275D7C"/>
    <w:rsid w:val="00275DE9"/>
    <w:rsid w:val="00275ECD"/>
    <w:rsid w:val="00276419"/>
    <w:rsid w:val="002764F6"/>
    <w:rsid w:val="0027668B"/>
    <w:rsid w:val="002766B6"/>
    <w:rsid w:val="002768F0"/>
    <w:rsid w:val="00276A7F"/>
    <w:rsid w:val="00276D30"/>
    <w:rsid w:val="00276D43"/>
    <w:rsid w:val="00277283"/>
    <w:rsid w:val="0027737B"/>
    <w:rsid w:val="00277A61"/>
    <w:rsid w:val="00277F62"/>
    <w:rsid w:val="0028004B"/>
    <w:rsid w:val="002800FE"/>
    <w:rsid w:val="002807E5"/>
    <w:rsid w:val="00280BFD"/>
    <w:rsid w:val="00280D1E"/>
    <w:rsid w:val="00281146"/>
    <w:rsid w:val="00281298"/>
    <w:rsid w:val="002812B3"/>
    <w:rsid w:val="00281755"/>
    <w:rsid w:val="002818C7"/>
    <w:rsid w:val="002819DC"/>
    <w:rsid w:val="00281A7E"/>
    <w:rsid w:val="00281C6C"/>
    <w:rsid w:val="0028230C"/>
    <w:rsid w:val="002824A8"/>
    <w:rsid w:val="002824F2"/>
    <w:rsid w:val="0028255B"/>
    <w:rsid w:val="002825D8"/>
    <w:rsid w:val="0028262D"/>
    <w:rsid w:val="00282674"/>
    <w:rsid w:val="002826A0"/>
    <w:rsid w:val="00282916"/>
    <w:rsid w:val="00282EEE"/>
    <w:rsid w:val="00283135"/>
    <w:rsid w:val="0028360A"/>
    <w:rsid w:val="00283CBF"/>
    <w:rsid w:val="00283CCC"/>
    <w:rsid w:val="00283D1B"/>
    <w:rsid w:val="00283F68"/>
    <w:rsid w:val="00284076"/>
    <w:rsid w:val="002847F5"/>
    <w:rsid w:val="002847FC"/>
    <w:rsid w:val="00284C05"/>
    <w:rsid w:val="00284CDD"/>
    <w:rsid w:val="0028517A"/>
    <w:rsid w:val="00285776"/>
    <w:rsid w:val="00285796"/>
    <w:rsid w:val="00285F17"/>
    <w:rsid w:val="0028630E"/>
    <w:rsid w:val="00286516"/>
    <w:rsid w:val="00286584"/>
    <w:rsid w:val="00286704"/>
    <w:rsid w:val="00286908"/>
    <w:rsid w:val="00287366"/>
    <w:rsid w:val="002877C3"/>
    <w:rsid w:val="00287DD1"/>
    <w:rsid w:val="00287F49"/>
    <w:rsid w:val="0029008E"/>
    <w:rsid w:val="00290243"/>
    <w:rsid w:val="0029087F"/>
    <w:rsid w:val="0029094F"/>
    <w:rsid w:val="00290957"/>
    <w:rsid w:val="00290F20"/>
    <w:rsid w:val="002913FF"/>
    <w:rsid w:val="002915EC"/>
    <w:rsid w:val="0029171A"/>
    <w:rsid w:val="002919A8"/>
    <w:rsid w:val="00291D3B"/>
    <w:rsid w:val="00291EEE"/>
    <w:rsid w:val="002920B7"/>
    <w:rsid w:val="0029221E"/>
    <w:rsid w:val="00292536"/>
    <w:rsid w:val="00292704"/>
    <w:rsid w:val="00292CBC"/>
    <w:rsid w:val="00292D3A"/>
    <w:rsid w:val="00293510"/>
    <w:rsid w:val="0029365D"/>
    <w:rsid w:val="00293DC7"/>
    <w:rsid w:val="0029448E"/>
    <w:rsid w:val="00294523"/>
    <w:rsid w:val="00294529"/>
    <w:rsid w:val="00294693"/>
    <w:rsid w:val="002947B7"/>
    <w:rsid w:val="00294843"/>
    <w:rsid w:val="00294E50"/>
    <w:rsid w:val="0029507F"/>
    <w:rsid w:val="002953B9"/>
    <w:rsid w:val="00295514"/>
    <w:rsid w:val="0029556B"/>
    <w:rsid w:val="002958EF"/>
    <w:rsid w:val="002959FD"/>
    <w:rsid w:val="00295C16"/>
    <w:rsid w:val="00295DAD"/>
    <w:rsid w:val="002963F4"/>
    <w:rsid w:val="00296642"/>
    <w:rsid w:val="0029689C"/>
    <w:rsid w:val="00296A06"/>
    <w:rsid w:val="00296A0B"/>
    <w:rsid w:val="00296A4A"/>
    <w:rsid w:val="00296D86"/>
    <w:rsid w:val="00297273"/>
    <w:rsid w:val="002972CD"/>
    <w:rsid w:val="0029753B"/>
    <w:rsid w:val="0029786F"/>
    <w:rsid w:val="002979F3"/>
    <w:rsid w:val="00297A01"/>
    <w:rsid w:val="00297C41"/>
    <w:rsid w:val="002A000C"/>
    <w:rsid w:val="002A08FD"/>
    <w:rsid w:val="002A096D"/>
    <w:rsid w:val="002A0A8C"/>
    <w:rsid w:val="002A0D88"/>
    <w:rsid w:val="002A13CF"/>
    <w:rsid w:val="002A1616"/>
    <w:rsid w:val="002A168A"/>
    <w:rsid w:val="002A17F3"/>
    <w:rsid w:val="002A192C"/>
    <w:rsid w:val="002A197F"/>
    <w:rsid w:val="002A1A57"/>
    <w:rsid w:val="002A1B46"/>
    <w:rsid w:val="002A1CDE"/>
    <w:rsid w:val="002A2086"/>
    <w:rsid w:val="002A20E6"/>
    <w:rsid w:val="002A20EB"/>
    <w:rsid w:val="002A24EE"/>
    <w:rsid w:val="002A2D2D"/>
    <w:rsid w:val="002A30D0"/>
    <w:rsid w:val="002A319D"/>
    <w:rsid w:val="002A32BC"/>
    <w:rsid w:val="002A36E5"/>
    <w:rsid w:val="002A3716"/>
    <w:rsid w:val="002A3C02"/>
    <w:rsid w:val="002A4050"/>
    <w:rsid w:val="002A42B8"/>
    <w:rsid w:val="002A46D1"/>
    <w:rsid w:val="002A46E9"/>
    <w:rsid w:val="002A4847"/>
    <w:rsid w:val="002A4ABD"/>
    <w:rsid w:val="002A4ACE"/>
    <w:rsid w:val="002A4C2B"/>
    <w:rsid w:val="002A5234"/>
    <w:rsid w:val="002A557C"/>
    <w:rsid w:val="002A55A5"/>
    <w:rsid w:val="002A5D39"/>
    <w:rsid w:val="002A5E7B"/>
    <w:rsid w:val="002A5FA1"/>
    <w:rsid w:val="002A6476"/>
    <w:rsid w:val="002A664E"/>
    <w:rsid w:val="002A6B15"/>
    <w:rsid w:val="002A6B74"/>
    <w:rsid w:val="002A6FE5"/>
    <w:rsid w:val="002A707D"/>
    <w:rsid w:val="002A732B"/>
    <w:rsid w:val="002A7355"/>
    <w:rsid w:val="002A73A0"/>
    <w:rsid w:val="002A7731"/>
    <w:rsid w:val="002A78AA"/>
    <w:rsid w:val="002B0116"/>
    <w:rsid w:val="002B02B2"/>
    <w:rsid w:val="002B0402"/>
    <w:rsid w:val="002B043A"/>
    <w:rsid w:val="002B077B"/>
    <w:rsid w:val="002B0D80"/>
    <w:rsid w:val="002B0F40"/>
    <w:rsid w:val="002B13AD"/>
    <w:rsid w:val="002B15FE"/>
    <w:rsid w:val="002B189D"/>
    <w:rsid w:val="002B1EC5"/>
    <w:rsid w:val="002B2119"/>
    <w:rsid w:val="002B264C"/>
    <w:rsid w:val="002B2F19"/>
    <w:rsid w:val="002B331D"/>
    <w:rsid w:val="002B3509"/>
    <w:rsid w:val="002B3629"/>
    <w:rsid w:val="002B3646"/>
    <w:rsid w:val="002B3C44"/>
    <w:rsid w:val="002B4063"/>
    <w:rsid w:val="002B4268"/>
    <w:rsid w:val="002B49D2"/>
    <w:rsid w:val="002B4B31"/>
    <w:rsid w:val="002B4EE2"/>
    <w:rsid w:val="002B5129"/>
    <w:rsid w:val="002B51EF"/>
    <w:rsid w:val="002B542B"/>
    <w:rsid w:val="002B5591"/>
    <w:rsid w:val="002B6412"/>
    <w:rsid w:val="002B7281"/>
    <w:rsid w:val="002B79A1"/>
    <w:rsid w:val="002C02A4"/>
    <w:rsid w:val="002C0301"/>
    <w:rsid w:val="002C056B"/>
    <w:rsid w:val="002C0727"/>
    <w:rsid w:val="002C0D47"/>
    <w:rsid w:val="002C167E"/>
    <w:rsid w:val="002C19F4"/>
    <w:rsid w:val="002C1BFD"/>
    <w:rsid w:val="002C1D78"/>
    <w:rsid w:val="002C20AE"/>
    <w:rsid w:val="002C27D6"/>
    <w:rsid w:val="002C29D2"/>
    <w:rsid w:val="002C2D66"/>
    <w:rsid w:val="002C2EC5"/>
    <w:rsid w:val="002C3025"/>
    <w:rsid w:val="002C3050"/>
    <w:rsid w:val="002C3136"/>
    <w:rsid w:val="002C31FB"/>
    <w:rsid w:val="002C361B"/>
    <w:rsid w:val="002C3682"/>
    <w:rsid w:val="002C4049"/>
    <w:rsid w:val="002C412B"/>
    <w:rsid w:val="002C4281"/>
    <w:rsid w:val="002C4418"/>
    <w:rsid w:val="002C46C5"/>
    <w:rsid w:val="002C49A1"/>
    <w:rsid w:val="002C4CBD"/>
    <w:rsid w:val="002C50C5"/>
    <w:rsid w:val="002C58C9"/>
    <w:rsid w:val="002C5D87"/>
    <w:rsid w:val="002C6082"/>
    <w:rsid w:val="002C6245"/>
    <w:rsid w:val="002C62AA"/>
    <w:rsid w:val="002C64AE"/>
    <w:rsid w:val="002C6668"/>
    <w:rsid w:val="002C672F"/>
    <w:rsid w:val="002C6A52"/>
    <w:rsid w:val="002C6B7D"/>
    <w:rsid w:val="002C7352"/>
    <w:rsid w:val="002C7926"/>
    <w:rsid w:val="002C7D1D"/>
    <w:rsid w:val="002C7F12"/>
    <w:rsid w:val="002D0970"/>
    <w:rsid w:val="002D0B80"/>
    <w:rsid w:val="002D0F91"/>
    <w:rsid w:val="002D1124"/>
    <w:rsid w:val="002D18EB"/>
    <w:rsid w:val="002D1ACB"/>
    <w:rsid w:val="002D1E6D"/>
    <w:rsid w:val="002D2024"/>
    <w:rsid w:val="002D224A"/>
    <w:rsid w:val="002D22D6"/>
    <w:rsid w:val="002D2BB3"/>
    <w:rsid w:val="002D2DA6"/>
    <w:rsid w:val="002D2DF5"/>
    <w:rsid w:val="002D3792"/>
    <w:rsid w:val="002D3A9C"/>
    <w:rsid w:val="002D3C67"/>
    <w:rsid w:val="002D3C86"/>
    <w:rsid w:val="002D3D0F"/>
    <w:rsid w:val="002D3FA4"/>
    <w:rsid w:val="002D4258"/>
    <w:rsid w:val="002D43F7"/>
    <w:rsid w:val="002D445A"/>
    <w:rsid w:val="002D47CF"/>
    <w:rsid w:val="002D51A3"/>
    <w:rsid w:val="002D5325"/>
    <w:rsid w:val="002D5741"/>
    <w:rsid w:val="002D57FE"/>
    <w:rsid w:val="002D5BFD"/>
    <w:rsid w:val="002D5BFF"/>
    <w:rsid w:val="002D5F8F"/>
    <w:rsid w:val="002D6181"/>
    <w:rsid w:val="002D659B"/>
    <w:rsid w:val="002D66C7"/>
    <w:rsid w:val="002D6A78"/>
    <w:rsid w:val="002D6DF5"/>
    <w:rsid w:val="002D6F90"/>
    <w:rsid w:val="002D71EB"/>
    <w:rsid w:val="002E0110"/>
    <w:rsid w:val="002E0298"/>
    <w:rsid w:val="002E0496"/>
    <w:rsid w:val="002E0569"/>
    <w:rsid w:val="002E06F9"/>
    <w:rsid w:val="002E0A80"/>
    <w:rsid w:val="002E0CC0"/>
    <w:rsid w:val="002E1149"/>
    <w:rsid w:val="002E1472"/>
    <w:rsid w:val="002E16B8"/>
    <w:rsid w:val="002E1856"/>
    <w:rsid w:val="002E188D"/>
    <w:rsid w:val="002E1B93"/>
    <w:rsid w:val="002E211E"/>
    <w:rsid w:val="002E2133"/>
    <w:rsid w:val="002E2143"/>
    <w:rsid w:val="002E2442"/>
    <w:rsid w:val="002E2526"/>
    <w:rsid w:val="002E2558"/>
    <w:rsid w:val="002E286D"/>
    <w:rsid w:val="002E2AA5"/>
    <w:rsid w:val="002E2B09"/>
    <w:rsid w:val="002E2BBE"/>
    <w:rsid w:val="002E2ED0"/>
    <w:rsid w:val="002E3118"/>
    <w:rsid w:val="002E316B"/>
    <w:rsid w:val="002E3216"/>
    <w:rsid w:val="002E3630"/>
    <w:rsid w:val="002E36FC"/>
    <w:rsid w:val="002E3E55"/>
    <w:rsid w:val="002E3EFC"/>
    <w:rsid w:val="002E3F96"/>
    <w:rsid w:val="002E4276"/>
    <w:rsid w:val="002E44A3"/>
    <w:rsid w:val="002E4576"/>
    <w:rsid w:val="002E4AAA"/>
    <w:rsid w:val="002E4BD0"/>
    <w:rsid w:val="002E4E55"/>
    <w:rsid w:val="002E50BE"/>
    <w:rsid w:val="002E5984"/>
    <w:rsid w:val="002E601B"/>
    <w:rsid w:val="002E6634"/>
    <w:rsid w:val="002E666C"/>
    <w:rsid w:val="002E6812"/>
    <w:rsid w:val="002E6FA0"/>
    <w:rsid w:val="002E75FF"/>
    <w:rsid w:val="002F0205"/>
    <w:rsid w:val="002F041A"/>
    <w:rsid w:val="002F0C17"/>
    <w:rsid w:val="002F0D16"/>
    <w:rsid w:val="002F1035"/>
    <w:rsid w:val="002F1107"/>
    <w:rsid w:val="002F1232"/>
    <w:rsid w:val="002F12BC"/>
    <w:rsid w:val="002F135D"/>
    <w:rsid w:val="002F1563"/>
    <w:rsid w:val="002F16FB"/>
    <w:rsid w:val="002F1829"/>
    <w:rsid w:val="002F1DE3"/>
    <w:rsid w:val="002F24AB"/>
    <w:rsid w:val="002F2530"/>
    <w:rsid w:val="002F2587"/>
    <w:rsid w:val="002F2692"/>
    <w:rsid w:val="002F2747"/>
    <w:rsid w:val="002F28BD"/>
    <w:rsid w:val="002F3315"/>
    <w:rsid w:val="002F387B"/>
    <w:rsid w:val="002F3B25"/>
    <w:rsid w:val="002F3BB8"/>
    <w:rsid w:val="002F3CD1"/>
    <w:rsid w:val="002F3EFE"/>
    <w:rsid w:val="002F4173"/>
    <w:rsid w:val="002F4188"/>
    <w:rsid w:val="002F43F2"/>
    <w:rsid w:val="002F45CE"/>
    <w:rsid w:val="002F4845"/>
    <w:rsid w:val="002F4858"/>
    <w:rsid w:val="002F48D4"/>
    <w:rsid w:val="002F4A75"/>
    <w:rsid w:val="002F4E08"/>
    <w:rsid w:val="002F4E6F"/>
    <w:rsid w:val="002F5007"/>
    <w:rsid w:val="002F50D7"/>
    <w:rsid w:val="002F5988"/>
    <w:rsid w:val="002F619D"/>
    <w:rsid w:val="002F61B6"/>
    <w:rsid w:val="002F635F"/>
    <w:rsid w:val="002F66AD"/>
    <w:rsid w:val="002F68B5"/>
    <w:rsid w:val="002F6B73"/>
    <w:rsid w:val="002F6D5E"/>
    <w:rsid w:val="002F6E54"/>
    <w:rsid w:val="002F70D9"/>
    <w:rsid w:val="002F790D"/>
    <w:rsid w:val="002F7EB9"/>
    <w:rsid w:val="00300AFE"/>
    <w:rsid w:val="0030102B"/>
    <w:rsid w:val="00301CDD"/>
    <w:rsid w:val="00301D4B"/>
    <w:rsid w:val="0030215B"/>
    <w:rsid w:val="00302429"/>
    <w:rsid w:val="003025D0"/>
    <w:rsid w:val="003025D4"/>
    <w:rsid w:val="00302A78"/>
    <w:rsid w:val="00302B0B"/>
    <w:rsid w:val="00302E0E"/>
    <w:rsid w:val="00302E93"/>
    <w:rsid w:val="00302F77"/>
    <w:rsid w:val="00302F7C"/>
    <w:rsid w:val="00303052"/>
    <w:rsid w:val="00303578"/>
    <w:rsid w:val="00303DB3"/>
    <w:rsid w:val="00304067"/>
    <w:rsid w:val="003041D9"/>
    <w:rsid w:val="00304371"/>
    <w:rsid w:val="003043E0"/>
    <w:rsid w:val="0030451C"/>
    <w:rsid w:val="0030477C"/>
    <w:rsid w:val="003049D2"/>
    <w:rsid w:val="00304AF3"/>
    <w:rsid w:val="00304E8A"/>
    <w:rsid w:val="003053E1"/>
    <w:rsid w:val="003060DE"/>
    <w:rsid w:val="00306596"/>
    <w:rsid w:val="00306917"/>
    <w:rsid w:val="00306DA7"/>
    <w:rsid w:val="00306E44"/>
    <w:rsid w:val="00307138"/>
    <w:rsid w:val="0030755F"/>
    <w:rsid w:val="003079D8"/>
    <w:rsid w:val="00307BF0"/>
    <w:rsid w:val="0031017F"/>
    <w:rsid w:val="00310327"/>
    <w:rsid w:val="00310467"/>
    <w:rsid w:val="003105F9"/>
    <w:rsid w:val="00310A2E"/>
    <w:rsid w:val="003114F1"/>
    <w:rsid w:val="00311542"/>
    <w:rsid w:val="00311562"/>
    <w:rsid w:val="003115A6"/>
    <w:rsid w:val="0031170A"/>
    <w:rsid w:val="00311821"/>
    <w:rsid w:val="00311B30"/>
    <w:rsid w:val="00311DE9"/>
    <w:rsid w:val="003122EC"/>
    <w:rsid w:val="00312645"/>
    <w:rsid w:val="00313208"/>
    <w:rsid w:val="0031381E"/>
    <w:rsid w:val="0031386E"/>
    <w:rsid w:val="00313B90"/>
    <w:rsid w:val="00313DF1"/>
    <w:rsid w:val="003141B5"/>
    <w:rsid w:val="00314357"/>
    <w:rsid w:val="0031481D"/>
    <w:rsid w:val="00314AA1"/>
    <w:rsid w:val="00314CD0"/>
    <w:rsid w:val="00314E13"/>
    <w:rsid w:val="003157F4"/>
    <w:rsid w:val="00315C4F"/>
    <w:rsid w:val="00315FEB"/>
    <w:rsid w:val="00316033"/>
    <w:rsid w:val="003164B5"/>
    <w:rsid w:val="00316881"/>
    <w:rsid w:val="00316945"/>
    <w:rsid w:val="00316B9D"/>
    <w:rsid w:val="00316E2B"/>
    <w:rsid w:val="00317025"/>
    <w:rsid w:val="00317356"/>
    <w:rsid w:val="003174F2"/>
    <w:rsid w:val="0031756E"/>
    <w:rsid w:val="00317E33"/>
    <w:rsid w:val="00317F52"/>
    <w:rsid w:val="00317F96"/>
    <w:rsid w:val="00320563"/>
    <w:rsid w:val="003209DB"/>
    <w:rsid w:val="00320AAF"/>
    <w:rsid w:val="00320DB9"/>
    <w:rsid w:val="00320F69"/>
    <w:rsid w:val="00321DE0"/>
    <w:rsid w:val="00321F3D"/>
    <w:rsid w:val="00322323"/>
    <w:rsid w:val="00322502"/>
    <w:rsid w:val="00322984"/>
    <w:rsid w:val="003230AF"/>
    <w:rsid w:val="00323990"/>
    <w:rsid w:val="00323D5D"/>
    <w:rsid w:val="0032404C"/>
    <w:rsid w:val="00324153"/>
    <w:rsid w:val="0032455F"/>
    <w:rsid w:val="00324871"/>
    <w:rsid w:val="0032490E"/>
    <w:rsid w:val="00324A57"/>
    <w:rsid w:val="00324B32"/>
    <w:rsid w:val="00325691"/>
    <w:rsid w:val="00325DA5"/>
    <w:rsid w:val="00326218"/>
    <w:rsid w:val="00326378"/>
    <w:rsid w:val="003266EA"/>
    <w:rsid w:val="003268AE"/>
    <w:rsid w:val="00326CF2"/>
    <w:rsid w:val="0032772A"/>
    <w:rsid w:val="00327740"/>
    <w:rsid w:val="0032785B"/>
    <w:rsid w:val="003279D2"/>
    <w:rsid w:val="00327BBE"/>
    <w:rsid w:val="003300F6"/>
    <w:rsid w:val="00330B0E"/>
    <w:rsid w:val="00330BC3"/>
    <w:rsid w:val="00330C83"/>
    <w:rsid w:val="00330F5B"/>
    <w:rsid w:val="003310EC"/>
    <w:rsid w:val="003312A2"/>
    <w:rsid w:val="00331344"/>
    <w:rsid w:val="00331678"/>
    <w:rsid w:val="00331E02"/>
    <w:rsid w:val="00331F6E"/>
    <w:rsid w:val="0033204D"/>
    <w:rsid w:val="0033207D"/>
    <w:rsid w:val="003321C5"/>
    <w:rsid w:val="00332330"/>
    <w:rsid w:val="0033238D"/>
    <w:rsid w:val="003329A2"/>
    <w:rsid w:val="003329BC"/>
    <w:rsid w:val="00332FEA"/>
    <w:rsid w:val="00333024"/>
    <w:rsid w:val="003330B7"/>
    <w:rsid w:val="00333140"/>
    <w:rsid w:val="00333288"/>
    <w:rsid w:val="0033335E"/>
    <w:rsid w:val="0033364B"/>
    <w:rsid w:val="0033368B"/>
    <w:rsid w:val="00333758"/>
    <w:rsid w:val="00333A2F"/>
    <w:rsid w:val="00333ACE"/>
    <w:rsid w:val="00333B2C"/>
    <w:rsid w:val="00333D45"/>
    <w:rsid w:val="00334208"/>
    <w:rsid w:val="00334591"/>
    <w:rsid w:val="00334793"/>
    <w:rsid w:val="0033498A"/>
    <w:rsid w:val="00334BF2"/>
    <w:rsid w:val="00334D4E"/>
    <w:rsid w:val="00334D7A"/>
    <w:rsid w:val="00334DFE"/>
    <w:rsid w:val="00334F90"/>
    <w:rsid w:val="003350F0"/>
    <w:rsid w:val="00335125"/>
    <w:rsid w:val="00335287"/>
    <w:rsid w:val="003353B1"/>
    <w:rsid w:val="00335B42"/>
    <w:rsid w:val="00335B8B"/>
    <w:rsid w:val="00336064"/>
    <w:rsid w:val="003360D0"/>
    <w:rsid w:val="00336374"/>
    <w:rsid w:val="00336533"/>
    <w:rsid w:val="0033654F"/>
    <w:rsid w:val="00336569"/>
    <w:rsid w:val="0033716B"/>
    <w:rsid w:val="0033730B"/>
    <w:rsid w:val="003374AB"/>
    <w:rsid w:val="0033761B"/>
    <w:rsid w:val="00337833"/>
    <w:rsid w:val="003378C7"/>
    <w:rsid w:val="003378D2"/>
    <w:rsid w:val="00337926"/>
    <w:rsid w:val="00337CBD"/>
    <w:rsid w:val="00337D05"/>
    <w:rsid w:val="003404D9"/>
    <w:rsid w:val="00340663"/>
    <w:rsid w:val="003407E5"/>
    <w:rsid w:val="00340ED4"/>
    <w:rsid w:val="00341502"/>
    <w:rsid w:val="00341DEE"/>
    <w:rsid w:val="00341E97"/>
    <w:rsid w:val="00342459"/>
    <w:rsid w:val="00342542"/>
    <w:rsid w:val="0034282F"/>
    <w:rsid w:val="00342C5A"/>
    <w:rsid w:val="00342D31"/>
    <w:rsid w:val="0034321C"/>
    <w:rsid w:val="00343787"/>
    <w:rsid w:val="003437E4"/>
    <w:rsid w:val="00343818"/>
    <w:rsid w:val="00343FAC"/>
    <w:rsid w:val="003445FD"/>
    <w:rsid w:val="00344DBE"/>
    <w:rsid w:val="003453FA"/>
    <w:rsid w:val="00345705"/>
    <w:rsid w:val="003458F9"/>
    <w:rsid w:val="00345A34"/>
    <w:rsid w:val="00345A8C"/>
    <w:rsid w:val="00345B71"/>
    <w:rsid w:val="00345E8D"/>
    <w:rsid w:val="003461B1"/>
    <w:rsid w:val="003461BF"/>
    <w:rsid w:val="00346207"/>
    <w:rsid w:val="00346459"/>
    <w:rsid w:val="00346613"/>
    <w:rsid w:val="00346BE6"/>
    <w:rsid w:val="00346E66"/>
    <w:rsid w:val="003471B2"/>
    <w:rsid w:val="003478C6"/>
    <w:rsid w:val="003478DE"/>
    <w:rsid w:val="00347A9E"/>
    <w:rsid w:val="00350062"/>
    <w:rsid w:val="0035029B"/>
    <w:rsid w:val="0035036A"/>
    <w:rsid w:val="003506D6"/>
    <w:rsid w:val="0035075F"/>
    <w:rsid w:val="00350BBA"/>
    <w:rsid w:val="00350D3D"/>
    <w:rsid w:val="00350F3D"/>
    <w:rsid w:val="003510B5"/>
    <w:rsid w:val="003510BC"/>
    <w:rsid w:val="003510BE"/>
    <w:rsid w:val="003515EB"/>
    <w:rsid w:val="00352194"/>
    <w:rsid w:val="00352267"/>
    <w:rsid w:val="00352D1C"/>
    <w:rsid w:val="00353C05"/>
    <w:rsid w:val="00353D85"/>
    <w:rsid w:val="00353DC2"/>
    <w:rsid w:val="00354102"/>
    <w:rsid w:val="003544B8"/>
    <w:rsid w:val="003548F3"/>
    <w:rsid w:val="00354B83"/>
    <w:rsid w:val="00354C2A"/>
    <w:rsid w:val="003551B3"/>
    <w:rsid w:val="003552AD"/>
    <w:rsid w:val="003554F3"/>
    <w:rsid w:val="003556BD"/>
    <w:rsid w:val="0035593E"/>
    <w:rsid w:val="00355B8C"/>
    <w:rsid w:val="00355CC6"/>
    <w:rsid w:val="003562C5"/>
    <w:rsid w:val="00356936"/>
    <w:rsid w:val="00356CCA"/>
    <w:rsid w:val="00356D07"/>
    <w:rsid w:val="00356EE2"/>
    <w:rsid w:val="0035749F"/>
    <w:rsid w:val="00357806"/>
    <w:rsid w:val="00360058"/>
    <w:rsid w:val="0036010A"/>
    <w:rsid w:val="00360132"/>
    <w:rsid w:val="003608B2"/>
    <w:rsid w:val="00360CA7"/>
    <w:rsid w:val="00360EAD"/>
    <w:rsid w:val="00360F20"/>
    <w:rsid w:val="0036102F"/>
    <w:rsid w:val="00361050"/>
    <w:rsid w:val="00361698"/>
    <w:rsid w:val="00361A82"/>
    <w:rsid w:val="00361B2E"/>
    <w:rsid w:val="00361CF4"/>
    <w:rsid w:val="00361D66"/>
    <w:rsid w:val="00361E7B"/>
    <w:rsid w:val="00362147"/>
    <w:rsid w:val="00363101"/>
    <w:rsid w:val="00363151"/>
    <w:rsid w:val="003636C8"/>
    <w:rsid w:val="00363CD8"/>
    <w:rsid w:val="003640AD"/>
    <w:rsid w:val="00364463"/>
    <w:rsid w:val="003649B8"/>
    <w:rsid w:val="003656FE"/>
    <w:rsid w:val="003657B3"/>
    <w:rsid w:val="00365F3F"/>
    <w:rsid w:val="0036610D"/>
    <w:rsid w:val="00366158"/>
    <w:rsid w:val="00366426"/>
    <w:rsid w:val="00366636"/>
    <w:rsid w:val="00366A45"/>
    <w:rsid w:val="00366AF8"/>
    <w:rsid w:val="00366B55"/>
    <w:rsid w:val="00366B84"/>
    <w:rsid w:val="00366FCB"/>
    <w:rsid w:val="003670D4"/>
    <w:rsid w:val="003676B9"/>
    <w:rsid w:val="00367DD5"/>
    <w:rsid w:val="00367E1A"/>
    <w:rsid w:val="00370152"/>
    <w:rsid w:val="00370174"/>
    <w:rsid w:val="00370331"/>
    <w:rsid w:val="003703E0"/>
    <w:rsid w:val="00370495"/>
    <w:rsid w:val="00370DAA"/>
    <w:rsid w:val="00370F44"/>
    <w:rsid w:val="00371FEE"/>
    <w:rsid w:val="003721F8"/>
    <w:rsid w:val="00372258"/>
    <w:rsid w:val="0037274B"/>
    <w:rsid w:val="00372A2D"/>
    <w:rsid w:val="00372C2B"/>
    <w:rsid w:val="00372D20"/>
    <w:rsid w:val="0037314F"/>
    <w:rsid w:val="00373A7F"/>
    <w:rsid w:val="00373AA0"/>
    <w:rsid w:val="00373BA5"/>
    <w:rsid w:val="003742BE"/>
    <w:rsid w:val="00374486"/>
    <w:rsid w:val="00374564"/>
    <w:rsid w:val="003746B9"/>
    <w:rsid w:val="00374A9F"/>
    <w:rsid w:val="00375225"/>
    <w:rsid w:val="003752C8"/>
    <w:rsid w:val="0037539E"/>
    <w:rsid w:val="0037544D"/>
    <w:rsid w:val="003754F9"/>
    <w:rsid w:val="00375AD0"/>
    <w:rsid w:val="00375C29"/>
    <w:rsid w:val="00375DBF"/>
    <w:rsid w:val="00375E72"/>
    <w:rsid w:val="00376578"/>
    <w:rsid w:val="003767EA"/>
    <w:rsid w:val="00376A86"/>
    <w:rsid w:val="00376D08"/>
    <w:rsid w:val="00376D55"/>
    <w:rsid w:val="00376ED5"/>
    <w:rsid w:val="00376EDF"/>
    <w:rsid w:val="00376F60"/>
    <w:rsid w:val="0037766A"/>
    <w:rsid w:val="00377C17"/>
    <w:rsid w:val="00377D39"/>
    <w:rsid w:val="00377F03"/>
    <w:rsid w:val="003806B7"/>
    <w:rsid w:val="00380905"/>
    <w:rsid w:val="00380BA2"/>
    <w:rsid w:val="00380BCD"/>
    <w:rsid w:val="00380E11"/>
    <w:rsid w:val="0038100F"/>
    <w:rsid w:val="003814E4"/>
    <w:rsid w:val="003816A5"/>
    <w:rsid w:val="0038189F"/>
    <w:rsid w:val="003818C4"/>
    <w:rsid w:val="00381A68"/>
    <w:rsid w:val="00381ABA"/>
    <w:rsid w:val="00381F97"/>
    <w:rsid w:val="003820B8"/>
    <w:rsid w:val="00382123"/>
    <w:rsid w:val="003821B6"/>
    <w:rsid w:val="00382C9B"/>
    <w:rsid w:val="00382DE3"/>
    <w:rsid w:val="003830F7"/>
    <w:rsid w:val="00383328"/>
    <w:rsid w:val="003834D2"/>
    <w:rsid w:val="00383671"/>
    <w:rsid w:val="0038386F"/>
    <w:rsid w:val="0038389D"/>
    <w:rsid w:val="00383ADE"/>
    <w:rsid w:val="00384011"/>
    <w:rsid w:val="003844E1"/>
    <w:rsid w:val="00384699"/>
    <w:rsid w:val="003849D4"/>
    <w:rsid w:val="00384CB8"/>
    <w:rsid w:val="003851C2"/>
    <w:rsid w:val="00385214"/>
    <w:rsid w:val="0038565C"/>
    <w:rsid w:val="003858BE"/>
    <w:rsid w:val="003859A5"/>
    <w:rsid w:val="00385A1C"/>
    <w:rsid w:val="00385A68"/>
    <w:rsid w:val="0038607A"/>
    <w:rsid w:val="00386118"/>
    <w:rsid w:val="00386CED"/>
    <w:rsid w:val="00386D20"/>
    <w:rsid w:val="00386D49"/>
    <w:rsid w:val="0038717A"/>
    <w:rsid w:val="00387607"/>
    <w:rsid w:val="003876AA"/>
    <w:rsid w:val="003877DE"/>
    <w:rsid w:val="00387994"/>
    <w:rsid w:val="003879C9"/>
    <w:rsid w:val="003879F6"/>
    <w:rsid w:val="00387E20"/>
    <w:rsid w:val="00387F1B"/>
    <w:rsid w:val="00390183"/>
    <w:rsid w:val="0039054B"/>
    <w:rsid w:val="00390555"/>
    <w:rsid w:val="00390B1D"/>
    <w:rsid w:val="00390FBA"/>
    <w:rsid w:val="00391023"/>
    <w:rsid w:val="0039105A"/>
    <w:rsid w:val="00391261"/>
    <w:rsid w:val="00391345"/>
    <w:rsid w:val="00391426"/>
    <w:rsid w:val="00391481"/>
    <w:rsid w:val="00391529"/>
    <w:rsid w:val="0039156E"/>
    <w:rsid w:val="00391628"/>
    <w:rsid w:val="00391629"/>
    <w:rsid w:val="00391637"/>
    <w:rsid w:val="00391E81"/>
    <w:rsid w:val="00392198"/>
    <w:rsid w:val="003922A7"/>
    <w:rsid w:val="0039232E"/>
    <w:rsid w:val="00392651"/>
    <w:rsid w:val="003926EA"/>
    <w:rsid w:val="003927EF"/>
    <w:rsid w:val="003928D4"/>
    <w:rsid w:val="00392DCD"/>
    <w:rsid w:val="0039332B"/>
    <w:rsid w:val="00394A5A"/>
    <w:rsid w:val="00394B3E"/>
    <w:rsid w:val="003954DA"/>
    <w:rsid w:val="003958C0"/>
    <w:rsid w:val="003969B4"/>
    <w:rsid w:val="003974E4"/>
    <w:rsid w:val="0039777F"/>
    <w:rsid w:val="0039787C"/>
    <w:rsid w:val="00397A17"/>
    <w:rsid w:val="00397A64"/>
    <w:rsid w:val="00397D44"/>
    <w:rsid w:val="00397DD3"/>
    <w:rsid w:val="00397F82"/>
    <w:rsid w:val="003A0589"/>
    <w:rsid w:val="003A058E"/>
    <w:rsid w:val="003A0674"/>
    <w:rsid w:val="003A06BA"/>
    <w:rsid w:val="003A07F2"/>
    <w:rsid w:val="003A0981"/>
    <w:rsid w:val="003A0E32"/>
    <w:rsid w:val="003A1022"/>
    <w:rsid w:val="003A1216"/>
    <w:rsid w:val="003A1499"/>
    <w:rsid w:val="003A1603"/>
    <w:rsid w:val="003A1605"/>
    <w:rsid w:val="003A1655"/>
    <w:rsid w:val="003A16B3"/>
    <w:rsid w:val="003A16CF"/>
    <w:rsid w:val="003A17D6"/>
    <w:rsid w:val="003A188B"/>
    <w:rsid w:val="003A1ED8"/>
    <w:rsid w:val="003A1FA3"/>
    <w:rsid w:val="003A2067"/>
    <w:rsid w:val="003A2762"/>
    <w:rsid w:val="003A27BF"/>
    <w:rsid w:val="003A2994"/>
    <w:rsid w:val="003A2CB5"/>
    <w:rsid w:val="003A2D53"/>
    <w:rsid w:val="003A3053"/>
    <w:rsid w:val="003A33AD"/>
    <w:rsid w:val="003A38F6"/>
    <w:rsid w:val="003A3D54"/>
    <w:rsid w:val="003A3E22"/>
    <w:rsid w:val="003A42F2"/>
    <w:rsid w:val="003A442E"/>
    <w:rsid w:val="003A4575"/>
    <w:rsid w:val="003A46C6"/>
    <w:rsid w:val="003A4965"/>
    <w:rsid w:val="003A4992"/>
    <w:rsid w:val="003A4BFB"/>
    <w:rsid w:val="003A4C75"/>
    <w:rsid w:val="003A4F15"/>
    <w:rsid w:val="003A5020"/>
    <w:rsid w:val="003A518D"/>
    <w:rsid w:val="003A53D1"/>
    <w:rsid w:val="003A57AA"/>
    <w:rsid w:val="003A5C7E"/>
    <w:rsid w:val="003A5F8A"/>
    <w:rsid w:val="003A63D4"/>
    <w:rsid w:val="003A65F1"/>
    <w:rsid w:val="003A67D1"/>
    <w:rsid w:val="003A6988"/>
    <w:rsid w:val="003A6A5D"/>
    <w:rsid w:val="003A6ABA"/>
    <w:rsid w:val="003A6B28"/>
    <w:rsid w:val="003A6F76"/>
    <w:rsid w:val="003A710F"/>
    <w:rsid w:val="003A73B1"/>
    <w:rsid w:val="003A78AA"/>
    <w:rsid w:val="003A79AB"/>
    <w:rsid w:val="003A7CFA"/>
    <w:rsid w:val="003A7D02"/>
    <w:rsid w:val="003B0191"/>
    <w:rsid w:val="003B0608"/>
    <w:rsid w:val="003B0906"/>
    <w:rsid w:val="003B0A61"/>
    <w:rsid w:val="003B14F7"/>
    <w:rsid w:val="003B17D3"/>
    <w:rsid w:val="003B1AB0"/>
    <w:rsid w:val="003B1BB5"/>
    <w:rsid w:val="003B1CA1"/>
    <w:rsid w:val="003B1D9B"/>
    <w:rsid w:val="003B1DCE"/>
    <w:rsid w:val="003B1E3D"/>
    <w:rsid w:val="003B2050"/>
    <w:rsid w:val="003B2244"/>
    <w:rsid w:val="003B2A16"/>
    <w:rsid w:val="003B2B85"/>
    <w:rsid w:val="003B30B5"/>
    <w:rsid w:val="003B328F"/>
    <w:rsid w:val="003B3351"/>
    <w:rsid w:val="003B3693"/>
    <w:rsid w:val="003B3A87"/>
    <w:rsid w:val="003B3AD8"/>
    <w:rsid w:val="003B3B83"/>
    <w:rsid w:val="003B3D51"/>
    <w:rsid w:val="003B3E57"/>
    <w:rsid w:val="003B4046"/>
    <w:rsid w:val="003B4078"/>
    <w:rsid w:val="003B44CB"/>
    <w:rsid w:val="003B455D"/>
    <w:rsid w:val="003B49AF"/>
    <w:rsid w:val="003B4A34"/>
    <w:rsid w:val="003B4BF4"/>
    <w:rsid w:val="003B4C5F"/>
    <w:rsid w:val="003B4CB7"/>
    <w:rsid w:val="003B4F79"/>
    <w:rsid w:val="003B5163"/>
    <w:rsid w:val="003B543A"/>
    <w:rsid w:val="003B5B1B"/>
    <w:rsid w:val="003B5C10"/>
    <w:rsid w:val="003B5F36"/>
    <w:rsid w:val="003B627D"/>
    <w:rsid w:val="003B6394"/>
    <w:rsid w:val="003B6526"/>
    <w:rsid w:val="003B66AA"/>
    <w:rsid w:val="003B68A5"/>
    <w:rsid w:val="003B6C0F"/>
    <w:rsid w:val="003B6C38"/>
    <w:rsid w:val="003B6DDB"/>
    <w:rsid w:val="003B6F73"/>
    <w:rsid w:val="003B7550"/>
    <w:rsid w:val="003B7728"/>
    <w:rsid w:val="003B77C9"/>
    <w:rsid w:val="003B7BAF"/>
    <w:rsid w:val="003B7DC6"/>
    <w:rsid w:val="003C0729"/>
    <w:rsid w:val="003C0754"/>
    <w:rsid w:val="003C0CBE"/>
    <w:rsid w:val="003C0CF0"/>
    <w:rsid w:val="003C0FF1"/>
    <w:rsid w:val="003C1074"/>
    <w:rsid w:val="003C1139"/>
    <w:rsid w:val="003C11A3"/>
    <w:rsid w:val="003C1B43"/>
    <w:rsid w:val="003C1C32"/>
    <w:rsid w:val="003C1CB3"/>
    <w:rsid w:val="003C2643"/>
    <w:rsid w:val="003C265A"/>
    <w:rsid w:val="003C27F7"/>
    <w:rsid w:val="003C2CF4"/>
    <w:rsid w:val="003C2E0D"/>
    <w:rsid w:val="003C2E82"/>
    <w:rsid w:val="003C31E5"/>
    <w:rsid w:val="003C3390"/>
    <w:rsid w:val="003C3B60"/>
    <w:rsid w:val="003C3D00"/>
    <w:rsid w:val="003C3E69"/>
    <w:rsid w:val="003C41FE"/>
    <w:rsid w:val="003C43D5"/>
    <w:rsid w:val="003C4514"/>
    <w:rsid w:val="003C4670"/>
    <w:rsid w:val="003C4709"/>
    <w:rsid w:val="003C4A42"/>
    <w:rsid w:val="003C4A79"/>
    <w:rsid w:val="003C4CB3"/>
    <w:rsid w:val="003C50D7"/>
    <w:rsid w:val="003C539C"/>
    <w:rsid w:val="003C55CE"/>
    <w:rsid w:val="003C5C31"/>
    <w:rsid w:val="003C5D65"/>
    <w:rsid w:val="003C5FD6"/>
    <w:rsid w:val="003C6575"/>
    <w:rsid w:val="003C6998"/>
    <w:rsid w:val="003C6D6B"/>
    <w:rsid w:val="003C6D83"/>
    <w:rsid w:val="003C6E71"/>
    <w:rsid w:val="003C704A"/>
    <w:rsid w:val="003C70CF"/>
    <w:rsid w:val="003C7388"/>
    <w:rsid w:val="003C740C"/>
    <w:rsid w:val="003C7A41"/>
    <w:rsid w:val="003C7BDF"/>
    <w:rsid w:val="003C7CFC"/>
    <w:rsid w:val="003C7E11"/>
    <w:rsid w:val="003D015F"/>
    <w:rsid w:val="003D055E"/>
    <w:rsid w:val="003D0825"/>
    <w:rsid w:val="003D0A9F"/>
    <w:rsid w:val="003D0C74"/>
    <w:rsid w:val="003D13CD"/>
    <w:rsid w:val="003D147D"/>
    <w:rsid w:val="003D1756"/>
    <w:rsid w:val="003D2037"/>
    <w:rsid w:val="003D22F9"/>
    <w:rsid w:val="003D2813"/>
    <w:rsid w:val="003D2824"/>
    <w:rsid w:val="003D2A3B"/>
    <w:rsid w:val="003D2AAA"/>
    <w:rsid w:val="003D2C4C"/>
    <w:rsid w:val="003D2C64"/>
    <w:rsid w:val="003D3370"/>
    <w:rsid w:val="003D338D"/>
    <w:rsid w:val="003D3516"/>
    <w:rsid w:val="003D3687"/>
    <w:rsid w:val="003D3E40"/>
    <w:rsid w:val="003D3F2F"/>
    <w:rsid w:val="003D3FAD"/>
    <w:rsid w:val="003D427A"/>
    <w:rsid w:val="003D4623"/>
    <w:rsid w:val="003D4681"/>
    <w:rsid w:val="003D4819"/>
    <w:rsid w:val="003D4CAD"/>
    <w:rsid w:val="003D520D"/>
    <w:rsid w:val="003D5378"/>
    <w:rsid w:val="003D5C0E"/>
    <w:rsid w:val="003D5E42"/>
    <w:rsid w:val="003D5F1F"/>
    <w:rsid w:val="003D64D7"/>
    <w:rsid w:val="003D6A27"/>
    <w:rsid w:val="003D6DC0"/>
    <w:rsid w:val="003D6EA6"/>
    <w:rsid w:val="003D6EE9"/>
    <w:rsid w:val="003D746D"/>
    <w:rsid w:val="003D74DB"/>
    <w:rsid w:val="003D761A"/>
    <w:rsid w:val="003D795A"/>
    <w:rsid w:val="003D7E39"/>
    <w:rsid w:val="003E0156"/>
    <w:rsid w:val="003E0380"/>
    <w:rsid w:val="003E06A2"/>
    <w:rsid w:val="003E073C"/>
    <w:rsid w:val="003E099C"/>
    <w:rsid w:val="003E09EB"/>
    <w:rsid w:val="003E0E19"/>
    <w:rsid w:val="003E11BB"/>
    <w:rsid w:val="003E121C"/>
    <w:rsid w:val="003E14AC"/>
    <w:rsid w:val="003E16C8"/>
    <w:rsid w:val="003E18F1"/>
    <w:rsid w:val="003E18F8"/>
    <w:rsid w:val="003E2225"/>
    <w:rsid w:val="003E225D"/>
    <w:rsid w:val="003E2280"/>
    <w:rsid w:val="003E2626"/>
    <w:rsid w:val="003E2907"/>
    <w:rsid w:val="003E2ABA"/>
    <w:rsid w:val="003E2AF4"/>
    <w:rsid w:val="003E2F25"/>
    <w:rsid w:val="003E318C"/>
    <w:rsid w:val="003E3644"/>
    <w:rsid w:val="003E376B"/>
    <w:rsid w:val="003E37B5"/>
    <w:rsid w:val="003E3923"/>
    <w:rsid w:val="003E3F62"/>
    <w:rsid w:val="003E3FF1"/>
    <w:rsid w:val="003E402D"/>
    <w:rsid w:val="003E40C7"/>
    <w:rsid w:val="003E42CA"/>
    <w:rsid w:val="003E4432"/>
    <w:rsid w:val="003E44F5"/>
    <w:rsid w:val="003E4699"/>
    <w:rsid w:val="003E49B0"/>
    <w:rsid w:val="003E4A8D"/>
    <w:rsid w:val="003E4D64"/>
    <w:rsid w:val="003E4EE0"/>
    <w:rsid w:val="003E4EF3"/>
    <w:rsid w:val="003E51BD"/>
    <w:rsid w:val="003E5B87"/>
    <w:rsid w:val="003E5E7E"/>
    <w:rsid w:val="003E629A"/>
    <w:rsid w:val="003E646E"/>
    <w:rsid w:val="003E691B"/>
    <w:rsid w:val="003E6D98"/>
    <w:rsid w:val="003E6E31"/>
    <w:rsid w:val="003E7BC2"/>
    <w:rsid w:val="003E7D7C"/>
    <w:rsid w:val="003E7D96"/>
    <w:rsid w:val="003E7DE9"/>
    <w:rsid w:val="003E7E6D"/>
    <w:rsid w:val="003F03A2"/>
    <w:rsid w:val="003F03D5"/>
    <w:rsid w:val="003F0412"/>
    <w:rsid w:val="003F0C8B"/>
    <w:rsid w:val="003F0D16"/>
    <w:rsid w:val="003F13B6"/>
    <w:rsid w:val="003F13CE"/>
    <w:rsid w:val="003F1C37"/>
    <w:rsid w:val="003F2845"/>
    <w:rsid w:val="003F28C7"/>
    <w:rsid w:val="003F29CC"/>
    <w:rsid w:val="003F2A01"/>
    <w:rsid w:val="003F2D4E"/>
    <w:rsid w:val="003F2DC4"/>
    <w:rsid w:val="003F2DFF"/>
    <w:rsid w:val="003F2E8E"/>
    <w:rsid w:val="003F2F3D"/>
    <w:rsid w:val="003F31EE"/>
    <w:rsid w:val="003F3800"/>
    <w:rsid w:val="003F3861"/>
    <w:rsid w:val="003F3BB8"/>
    <w:rsid w:val="003F3EAD"/>
    <w:rsid w:val="003F406D"/>
    <w:rsid w:val="003F44AF"/>
    <w:rsid w:val="003F44F7"/>
    <w:rsid w:val="003F4745"/>
    <w:rsid w:val="003F488E"/>
    <w:rsid w:val="003F48AA"/>
    <w:rsid w:val="003F4AF9"/>
    <w:rsid w:val="003F4D62"/>
    <w:rsid w:val="003F500C"/>
    <w:rsid w:val="003F510E"/>
    <w:rsid w:val="003F52E5"/>
    <w:rsid w:val="003F5394"/>
    <w:rsid w:val="003F55A3"/>
    <w:rsid w:val="003F5C68"/>
    <w:rsid w:val="003F5EAB"/>
    <w:rsid w:val="003F644F"/>
    <w:rsid w:val="003F6546"/>
    <w:rsid w:val="003F6611"/>
    <w:rsid w:val="003F669C"/>
    <w:rsid w:val="003F6862"/>
    <w:rsid w:val="003F6A25"/>
    <w:rsid w:val="003F6D58"/>
    <w:rsid w:val="003F6FE0"/>
    <w:rsid w:val="003F735E"/>
    <w:rsid w:val="003F763C"/>
    <w:rsid w:val="003F7B3E"/>
    <w:rsid w:val="003F7E07"/>
    <w:rsid w:val="003F7FE1"/>
    <w:rsid w:val="00400534"/>
    <w:rsid w:val="00400783"/>
    <w:rsid w:val="004007D5"/>
    <w:rsid w:val="00400D0B"/>
    <w:rsid w:val="00400FEE"/>
    <w:rsid w:val="00401062"/>
    <w:rsid w:val="004010DA"/>
    <w:rsid w:val="00401206"/>
    <w:rsid w:val="004015A6"/>
    <w:rsid w:val="00401910"/>
    <w:rsid w:val="00401D07"/>
    <w:rsid w:val="00401E7E"/>
    <w:rsid w:val="00401EB4"/>
    <w:rsid w:val="00401EBA"/>
    <w:rsid w:val="0040203A"/>
    <w:rsid w:val="00402192"/>
    <w:rsid w:val="004023A3"/>
    <w:rsid w:val="00402476"/>
    <w:rsid w:val="004024E1"/>
    <w:rsid w:val="00402D50"/>
    <w:rsid w:val="00403615"/>
    <w:rsid w:val="0040369D"/>
    <w:rsid w:val="004038F7"/>
    <w:rsid w:val="00403D77"/>
    <w:rsid w:val="00403EEF"/>
    <w:rsid w:val="00403EF2"/>
    <w:rsid w:val="0040415A"/>
    <w:rsid w:val="004042ED"/>
    <w:rsid w:val="00404493"/>
    <w:rsid w:val="00404795"/>
    <w:rsid w:val="004047F4"/>
    <w:rsid w:val="00404C63"/>
    <w:rsid w:val="00404F9D"/>
    <w:rsid w:val="0040510B"/>
    <w:rsid w:val="00405370"/>
    <w:rsid w:val="004053E2"/>
    <w:rsid w:val="00405894"/>
    <w:rsid w:val="00405BD8"/>
    <w:rsid w:val="00405F3A"/>
    <w:rsid w:val="00405FD7"/>
    <w:rsid w:val="00406176"/>
    <w:rsid w:val="0040636F"/>
    <w:rsid w:val="004069E8"/>
    <w:rsid w:val="00406F2A"/>
    <w:rsid w:val="004070C5"/>
    <w:rsid w:val="0040772C"/>
    <w:rsid w:val="00407806"/>
    <w:rsid w:val="0040780A"/>
    <w:rsid w:val="0040780D"/>
    <w:rsid w:val="0040789C"/>
    <w:rsid w:val="00407DA1"/>
    <w:rsid w:val="00410012"/>
    <w:rsid w:val="0041001A"/>
    <w:rsid w:val="00410032"/>
    <w:rsid w:val="0041029A"/>
    <w:rsid w:val="0041082B"/>
    <w:rsid w:val="0041083D"/>
    <w:rsid w:val="00410ABB"/>
    <w:rsid w:val="00410BAB"/>
    <w:rsid w:val="00410C1C"/>
    <w:rsid w:val="00410C83"/>
    <w:rsid w:val="00410E0D"/>
    <w:rsid w:val="00410F39"/>
    <w:rsid w:val="0041131F"/>
    <w:rsid w:val="00411394"/>
    <w:rsid w:val="0041141A"/>
    <w:rsid w:val="0041175B"/>
    <w:rsid w:val="00411AC9"/>
    <w:rsid w:val="004120EE"/>
    <w:rsid w:val="00412478"/>
    <w:rsid w:val="004127E5"/>
    <w:rsid w:val="00412826"/>
    <w:rsid w:val="00413383"/>
    <w:rsid w:val="00413D4C"/>
    <w:rsid w:val="00413DC2"/>
    <w:rsid w:val="0041403C"/>
    <w:rsid w:val="004140B1"/>
    <w:rsid w:val="004141E9"/>
    <w:rsid w:val="0041429A"/>
    <w:rsid w:val="004143C8"/>
    <w:rsid w:val="004145CC"/>
    <w:rsid w:val="00414B37"/>
    <w:rsid w:val="00415A5D"/>
    <w:rsid w:val="00415B15"/>
    <w:rsid w:val="00415BAF"/>
    <w:rsid w:val="00415BBE"/>
    <w:rsid w:val="00415E6D"/>
    <w:rsid w:val="004160C3"/>
    <w:rsid w:val="004162BA"/>
    <w:rsid w:val="00416581"/>
    <w:rsid w:val="004168C2"/>
    <w:rsid w:val="00416914"/>
    <w:rsid w:val="00416A3B"/>
    <w:rsid w:val="00416B22"/>
    <w:rsid w:val="00416B65"/>
    <w:rsid w:val="0041716B"/>
    <w:rsid w:val="004171C5"/>
    <w:rsid w:val="00417261"/>
    <w:rsid w:val="0041755D"/>
    <w:rsid w:val="004176B5"/>
    <w:rsid w:val="00417AC9"/>
    <w:rsid w:val="00420259"/>
    <w:rsid w:val="004206B9"/>
    <w:rsid w:val="00420995"/>
    <w:rsid w:val="00420B9E"/>
    <w:rsid w:val="00420CF1"/>
    <w:rsid w:val="00420F6D"/>
    <w:rsid w:val="00421384"/>
    <w:rsid w:val="00421633"/>
    <w:rsid w:val="00421ACE"/>
    <w:rsid w:val="00421AD6"/>
    <w:rsid w:val="004220F3"/>
    <w:rsid w:val="0042230B"/>
    <w:rsid w:val="0042272F"/>
    <w:rsid w:val="00422925"/>
    <w:rsid w:val="00422D4B"/>
    <w:rsid w:val="00423665"/>
    <w:rsid w:val="00423909"/>
    <w:rsid w:val="00423C07"/>
    <w:rsid w:val="00423D94"/>
    <w:rsid w:val="00424142"/>
    <w:rsid w:val="004241EC"/>
    <w:rsid w:val="00424418"/>
    <w:rsid w:val="0042489A"/>
    <w:rsid w:val="00424994"/>
    <w:rsid w:val="00424CFA"/>
    <w:rsid w:val="00424F31"/>
    <w:rsid w:val="0042534E"/>
    <w:rsid w:val="00425367"/>
    <w:rsid w:val="00425839"/>
    <w:rsid w:val="00425C81"/>
    <w:rsid w:val="00425D10"/>
    <w:rsid w:val="00425D20"/>
    <w:rsid w:val="00426221"/>
    <w:rsid w:val="00426382"/>
    <w:rsid w:val="00426634"/>
    <w:rsid w:val="00427650"/>
    <w:rsid w:val="004276F0"/>
    <w:rsid w:val="00427BDF"/>
    <w:rsid w:val="00427C8E"/>
    <w:rsid w:val="00430301"/>
    <w:rsid w:val="00430458"/>
    <w:rsid w:val="00430981"/>
    <w:rsid w:val="004309DF"/>
    <w:rsid w:val="00430A8E"/>
    <w:rsid w:val="00430BC4"/>
    <w:rsid w:val="00430BEC"/>
    <w:rsid w:val="00430C29"/>
    <w:rsid w:val="00430F23"/>
    <w:rsid w:val="00430FF9"/>
    <w:rsid w:val="00431286"/>
    <w:rsid w:val="0043131F"/>
    <w:rsid w:val="004316FB"/>
    <w:rsid w:val="00431967"/>
    <w:rsid w:val="00431DC2"/>
    <w:rsid w:val="00432030"/>
    <w:rsid w:val="004320B4"/>
    <w:rsid w:val="0043279E"/>
    <w:rsid w:val="004328BF"/>
    <w:rsid w:val="00432A2B"/>
    <w:rsid w:val="00432CF1"/>
    <w:rsid w:val="00432D65"/>
    <w:rsid w:val="00433280"/>
    <w:rsid w:val="004332FF"/>
    <w:rsid w:val="00433311"/>
    <w:rsid w:val="004338B6"/>
    <w:rsid w:val="00433960"/>
    <w:rsid w:val="00434407"/>
    <w:rsid w:val="00434758"/>
    <w:rsid w:val="0043495E"/>
    <w:rsid w:val="00434BF3"/>
    <w:rsid w:val="00434C1B"/>
    <w:rsid w:val="00434C3C"/>
    <w:rsid w:val="00435112"/>
    <w:rsid w:val="00435365"/>
    <w:rsid w:val="004357C8"/>
    <w:rsid w:val="00435E34"/>
    <w:rsid w:val="00435FCE"/>
    <w:rsid w:val="00436703"/>
    <w:rsid w:val="00436B2B"/>
    <w:rsid w:val="00436E2E"/>
    <w:rsid w:val="0043702E"/>
    <w:rsid w:val="0043716B"/>
    <w:rsid w:val="004371CF"/>
    <w:rsid w:val="004371D9"/>
    <w:rsid w:val="0043778C"/>
    <w:rsid w:val="004377C3"/>
    <w:rsid w:val="00437AC0"/>
    <w:rsid w:val="00437DE0"/>
    <w:rsid w:val="00437EA2"/>
    <w:rsid w:val="00437ED9"/>
    <w:rsid w:val="00440234"/>
    <w:rsid w:val="004402FA"/>
    <w:rsid w:val="004404B0"/>
    <w:rsid w:val="00440626"/>
    <w:rsid w:val="00440D8A"/>
    <w:rsid w:val="00440E43"/>
    <w:rsid w:val="00441022"/>
    <w:rsid w:val="004411A2"/>
    <w:rsid w:val="004412D2"/>
    <w:rsid w:val="00441326"/>
    <w:rsid w:val="00441424"/>
    <w:rsid w:val="004414B8"/>
    <w:rsid w:val="0044151D"/>
    <w:rsid w:val="004418D5"/>
    <w:rsid w:val="00441FAC"/>
    <w:rsid w:val="0044251D"/>
    <w:rsid w:val="004426C8"/>
    <w:rsid w:val="00442797"/>
    <w:rsid w:val="0044288C"/>
    <w:rsid w:val="00442CBB"/>
    <w:rsid w:val="00443067"/>
    <w:rsid w:val="0044310C"/>
    <w:rsid w:val="0044317C"/>
    <w:rsid w:val="004436B1"/>
    <w:rsid w:val="0044388E"/>
    <w:rsid w:val="00443A2D"/>
    <w:rsid w:val="00443AE2"/>
    <w:rsid w:val="00443F28"/>
    <w:rsid w:val="00443FDF"/>
    <w:rsid w:val="004443A6"/>
    <w:rsid w:val="004444A7"/>
    <w:rsid w:val="00444522"/>
    <w:rsid w:val="00444694"/>
    <w:rsid w:val="00444D08"/>
    <w:rsid w:val="00444D97"/>
    <w:rsid w:val="004451A0"/>
    <w:rsid w:val="004452CA"/>
    <w:rsid w:val="004452DA"/>
    <w:rsid w:val="0044582B"/>
    <w:rsid w:val="00446238"/>
    <w:rsid w:val="00446366"/>
    <w:rsid w:val="004464F3"/>
    <w:rsid w:val="0044654A"/>
    <w:rsid w:val="0044689E"/>
    <w:rsid w:val="0044697C"/>
    <w:rsid w:val="00446C27"/>
    <w:rsid w:val="00447231"/>
    <w:rsid w:val="004473D2"/>
    <w:rsid w:val="00450234"/>
    <w:rsid w:val="004502F2"/>
    <w:rsid w:val="004504B2"/>
    <w:rsid w:val="004504D5"/>
    <w:rsid w:val="00450560"/>
    <w:rsid w:val="0045094F"/>
    <w:rsid w:val="00450A80"/>
    <w:rsid w:val="00450DDE"/>
    <w:rsid w:val="00450EA1"/>
    <w:rsid w:val="00451663"/>
    <w:rsid w:val="0045169E"/>
    <w:rsid w:val="00451A88"/>
    <w:rsid w:val="00451C8C"/>
    <w:rsid w:val="00452213"/>
    <w:rsid w:val="0045229D"/>
    <w:rsid w:val="00452472"/>
    <w:rsid w:val="004531E9"/>
    <w:rsid w:val="00453256"/>
    <w:rsid w:val="00453390"/>
    <w:rsid w:val="0045344C"/>
    <w:rsid w:val="00453B0A"/>
    <w:rsid w:val="00453B68"/>
    <w:rsid w:val="00453B8F"/>
    <w:rsid w:val="00453C37"/>
    <w:rsid w:val="00453D7B"/>
    <w:rsid w:val="00453FD2"/>
    <w:rsid w:val="0045407A"/>
    <w:rsid w:val="004540DD"/>
    <w:rsid w:val="004542CC"/>
    <w:rsid w:val="00454355"/>
    <w:rsid w:val="00454483"/>
    <w:rsid w:val="004545AC"/>
    <w:rsid w:val="00454A9D"/>
    <w:rsid w:val="00454BB8"/>
    <w:rsid w:val="00454C5E"/>
    <w:rsid w:val="004551E9"/>
    <w:rsid w:val="004552BC"/>
    <w:rsid w:val="004554EA"/>
    <w:rsid w:val="0045582C"/>
    <w:rsid w:val="00455BEE"/>
    <w:rsid w:val="00455E6A"/>
    <w:rsid w:val="004561E3"/>
    <w:rsid w:val="00456269"/>
    <w:rsid w:val="00456280"/>
    <w:rsid w:val="004562C2"/>
    <w:rsid w:val="0045639C"/>
    <w:rsid w:val="00456A0E"/>
    <w:rsid w:val="00457365"/>
    <w:rsid w:val="00457938"/>
    <w:rsid w:val="004579F9"/>
    <w:rsid w:val="00457B76"/>
    <w:rsid w:val="00457BFD"/>
    <w:rsid w:val="00460423"/>
    <w:rsid w:val="004604A1"/>
    <w:rsid w:val="00460582"/>
    <w:rsid w:val="004605D4"/>
    <w:rsid w:val="00460731"/>
    <w:rsid w:val="004607B7"/>
    <w:rsid w:val="00460A15"/>
    <w:rsid w:val="0046118B"/>
    <w:rsid w:val="0046119C"/>
    <w:rsid w:val="00461A1F"/>
    <w:rsid w:val="00461C5C"/>
    <w:rsid w:val="00461D64"/>
    <w:rsid w:val="00462656"/>
    <w:rsid w:val="00462853"/>
    <w:rsid w:val="004628D7"/>
    <w:rsid w:val="00462AA8"/>
    <w:rsid w:val="00462B1E"/>
    <w:rsid w:val="00462B62"/>
    <w:rsid w:val="00462CA3"/>
    <w:rsid w:val="004630A2"/>
    <w:rsid w:val="00463170"/>
    <w:rsid w:val="004635FD"/>
    <w:rsid w:val="00463A0F"/>
    <w:rsid w:val="00463BA4"/>
    <w:rsid w:val="00463EE3"/>
    <w:rsid w:val="0046406C"/>
    <w:rsid w:val="00464E20"/>
    <w:rsid w:val="00465077"/>
    <w:rsid w:val="004651ED"/>
    <w:rsid w:val="00465786"/>
    <w:rsid w:val="00465863"/>
    <w:rsid w:val="00465D5C"/>
    <w:rsid w:val="00465D6F"/>
    <w:rsid w:val="00465EC0"/>
    <w:rsid w:val="0046605F"/>
    <w:rsid w:val="0046619D"/>
    <w:rsid w:val="00466A45"/>
    <w:rsid w:val="00466AD0"/>
    <w:rsid w:val="00466CB3"/>
    <w:rsid w:val="00466EAB"/>
    <w:rsid w:val="0046725A"/>
    <w:rsid w:val="004673E8"/>
    <w:rsid w:val="00467856"/>
    <w:rsid w:val="00467861"/>
    <w:rsid w:val="0046793E"/>
    <w:rsid w:val="00467A9A"/>
    <w:rsid w:val="00467C54"/>
    <w:rsid w:val="00467E0F"/>
    <w:rsid w:val="00467F6E"/>
    <w:rsid w:val="00467FA3"/>
    <w:rsid w:val="004706EE"/>
    <w:rsid w:val="00470A0A"/>
    <w:rsid w:val="00470C50"/>
    <w:rsid w:val="004710B8"/>
    <w:rsid w:val="00471814"/>
    <w:rsid w:val="00471C14"/>
    <w:rsid w:val="00471C22"/>
    <w:rsid w:val="0047285F"/>
    <w:rsid w:val="00472A6B"/>
    <w:rsid w:val="00472BBC"/>
    <w:rsid w:val="00472C2D"/>
    <w:rsid w:val="00472DCD"/>
    <w:rsid w:val="0047316D"/>
    <w:rsid w:val="00473312"/>
    <w:rsid w:val="00473439"/>
    <w:rsid w:val="0047359C"/>
    <w:rsid w:val="00473674"/>
    <w:rsid w:val="004736F7"/>
    <w:rsid w:val="00473A7C"/>
    <w:rsid w:val="00474985"/>
    <w:rsid w:val="00474A97"/>
    <w:rsid w:val="00474C1E"/>
    <w:rsid w:val="00474E7A"/>
    <w:rsid w:val="0047524B"/>
    <w:rsid w:val="0047586C"/>
    <w:rsid w:val="00476398"/>
    <w:rsid w:val="004769D7"/>
    <w:rsid w:val="00476A7A"/>
    <w:rsid w:val="00476CF9"/>
    <w:rsid w:val="00476D5C"/>
    <w:rsid w:val="00476F9A"/>
    <w:rsid w:val="00477605"/>
    <w:rsid w:val="0047776D"/>
    <w:rsid w:val="004778CB"/>
    <w:rsid w:val="004778FE"/>
    <w:rsid w:val="004779BD"/>
    <w:rsid w:val="00477A3A"/>
    <w:rsid w:val="00477AA0"/>
    <w:rsid w:val="00477B01"/>
    <w:rsid w:val="00477D02"/>
    <w:rsid w:val="00477DC9"/>
    <w:rsid w:val="00477FAB"/>
    <w:rsid w:val="00477FD7"/>
    <w:rsid w:val="00477FEE"/>
    <w:rsid w:val="0048010A"/>
    <w:rsid w:val="004806D2"/>
    <w:rsid w:val="00480815"/>
    <w:rsid w:val="00480AD2"/>
    <w:rsid w:val="004811D4"/>
    <w:rsid w:val="004811FB"/>
    <w:rsid w:val="00481817"/>
    <w:rsid w:val="00481961"/>
    <w:rsid w:val="004824FA"/>
    <w:rsid w:val="00482B4D"/>
    <w:rsid w:val="00482B8F"/>
    <w:rsid w:val="00482C05"/>
    <w:rsid w:val="00482F19"/>
    <w:rsid w:val="00482F7A"/>
    <w:rsid w:val="00483154"/>
    <w:rsid w:val="00483553"/>
    <w:rsid w:val="00483737"/>
    <w:rsid w:val="0048381E"/>
    <w:rsid w:val="00483CF1"/>
    <w:rsid w:val="00483D0C"/>
    <w:rsid w:val="004842BB"/>
    <w:rsid w:val="004843DA"/>
    <w:rsid w:val="00485290"/>
    <w:rsid w:val="00485399"/>
    <w:rsid w:val="0048559E"/>
    <w:rsid w:val="00485652"/>
    <w:rsid w:val="004858BE"/>
    <w:rsid w:val="00485DA1"/>
    <w:rsid w:val="004861BC"/>
    <w:rsid w:val="00486642"/>
    <w:rsid w:val="0048692B"/>
    <w:rsid w:val="00486C15"/>
    <w:rsid w:val="00486CC7"/>
    <w:rsid w:val="00486E03"/>
    <w:rsid w:val="00486E2B"/>
    <w:rsid w:val="004873F8"/>
    <w:rsid w:val="00487523"/>
    <w:rsid w:val="00487E26"/>
    <w:rsid w:val="0049023E"/>
    <w:rsid w:val="004902E1"/>
    <w:rsid w:val="004904BD"/>
    <w:rsid w:val="00490880"/>
    <w:rsid w:val="00490C2A"/>
    <w:rsid w:val="00490CF8"/>
    <w:rsid w:val="00490DC7"/>
    <w:rsid w:val="00491323"/>
    <w:rsid w:val="00491598"/>
    <w:rsid w:val="004915EC"/>
    <w:rsid w:val="00491840"/>
    <w:rsid w:val="00491B86"/>
    <w:rsid w:val="00492123"/>
    <w:rsid w:val="00492600"/>
    <w:rsid w:val="004926AD"/>
    <w:rsid w:val="004926BC"/>
    <w:rsid w:val="00492717"/>
    <w:rsid w:val="00492A05"/>
    <w:rsid w:val="00492B78"/>
    <w:rsid w:val="0049305C"/>
    <w:rsid w:val="004932DD"/>
    <w:rsid w:val="0049368E"/>
    <w:rsid w:val="004936FB"/>
    <w:rsid w:val="00493709"/>
    <w:rsid w:val="00493778"/>
    <w:rsid w:val="00493C9B"/>
    <w:rsid w:val="00493D16"/>
    <w:rsid w:val="00493DCB"/>
    <w:rsid w:val="00493DF4"/>
    <w:rsid w:val="00493F70"/>
    <w:rsid w:val="0049415A"/>
    <w:rsid w:val="004943EF"/>
    <w:rsid w:val="00494441"/>
    <w:rsid w:val="004946B6"/>
    <w:rsid w:val="00494762"/>
    <w:rsid w:val="00494B7F"/>
    <w:rsid w:val="00494BB7"/>
    <w:rsid w:val="00494D29"/>
    <w:rsid w:val="0049502C"/>
    <w:rsid w:val="004950B6"/>
    <w:rsid w:val="004955BD"/>
    <w:rsid w:val="0049596C"/>
    <w:rsid w:val="00495C04"/>
    <w:rsid w:val="004965FF"/>
    <w:rsid w:val="00496A7C"/>
    <w:rsid w:val="00496BC7"/>
    <w:rsid w:val="00497212"/>
    <w:rsid w:val="00497845"/>
    <w:rsid w:val="00497F97"/>
    <w:rsid w:val="004A0406"/>
    <w:rsid w:val="004A04C7"/>
    <w:rsid w:val="004A0A8A"/>
    <w:rsid w:val="004A0B9C"/>
    <w:rsid w:val="004A0D80"/>
    <w:rsid w:val="004A100B"/>
    <w:rsid w:val="004A13DF"/>
    <w:rsid w:val="004A1987"/>
    <w:rsid w:val="004A1B77"/>
    <w:rsid w:val="004A1C59"/>
    <w:rsid w:val="004A277E"/>
    <w:rsid w:val="004A2A07"/>
    <w:rsid w:val="004A2BD9"/>
    <w:rsid w:val="004A2E5F"/>
    <w:rsid w:val="004A2EDD"/>
    <w:rsid w:val="004A3393"/>
    <w:rsid w:val="004A3919"/>
    <w:rsid w:val="004A3B70"/>
    <w:rsid w:val="004A3E3C"/>
    <w:rsid w:val="004A42C8"/>
    <w:rsid w:val="004A43A0"/>
    <w:rsid w:val="004A4B31"/>
    <w:rsid w:val="004A4BEF"/>
    <w:rsid w:val="004A505E"/>
    <w:rsid w:val="004A525E"/>
    <w:rsid w:val="004A636E"/>
    <w:rsid w:val="004A683D"/>
    <w:rsid w:val="004A68DF"/>
    <w:rsid w:val="004A6923"/>
    <w:rsid w:val="004A6B0A"/>
    <w:rsid w:val="004A6B7E"/>
    <w:rsid w:val="004A6C6C"/>
    <w:rsid w:val="004A6DBC"/>
    <w:rsid w:val="004A6E6F"/>
    <w:rsid w:val="004A724A"/>
    <w:rsid w:val="004A72A8"/>
    <w:rsid w:val="004A7317"/>
    <w:rsid w:val="004A7361"/>
    <w:rsid w:val="004A7551"/>
    <w:rsid w:val="004A7801"/>
    <w:rsid w:val="004A7894"/>
    <w:rsid w:val="004A7895"/>
    <w:rsid w:val="004A7B8D"/>
    <w:rsid w:val="004A7C49"/>
    <w:rsid w:val="004A7D79"/>
    <w:rsid w:val="004B021E"/>
    <w:rsid w:val="004B04A5"/>
    <w:rsid w:val="004B068A"/>
    <w:rsid w:val="004B09BF"/>
    <w:rsid w:val="004B1192"/>
    <w:rsid w:val="004B1552"/>
    <w:rsid w:val="004B1AFE"/>
    <w:rsid w:val="004B1BF9"/>
    <w:rsid w:val="004B1D29"/>
    <w:rsid w:val="004B2261"/>
    <w:rsid w:val="004B2692"/>
    <w:rsid w:val="004B2785"/>
    <w:rsid w:val="004B27BD"/>
    <w:rsid w:val="004B2F6E"/>
    <w:rsid w:val="004B3008"/>
    <w:rsid w:val="004B3539"/>
    <w:rsid w:val="004B3E0B"/>
    <w:rsid w:val="004B4278"/>
    <w:rsid w:val="004B43EC"/>
    <w:rsid w:val="004B442A"/>
    <w:rsid w:val="004B4478"/>
    <w:rsid w:val="004B44E0"/>
    <w:rsid w:val="004B488D"/>
    <w:rsid w:val="004B4995"/>
    <w:rsid w:val="004B5024"/>
    <w:rsid w:val="004B5155"/>
    <w:rsid w:val="004B5275"/>
    <w:rsid w:val="004B5867"/>
    <w:rsid w:val="004B5B40"/>
    <w:rsid w:val="004B5FD1"/>
    <w:rsid w:val="004B5FFB"/>
    <w:rsid w:val="004B6251"/>
    <w:rsid w:val="004B639F"/>
    <w:rsid w:val="004B63ED"/>
    <w:rsid w:val="004B6481"/>
    <w:rsid w:val="004B6C16"/>
    <w:rsid w:val="004B6F2D"/>
    <w:rsid w:val="004B7695"/>
    <w:rsid w:val="004B77D3"/>
    <w:rsid w:val="004B7802"/>
    <w:rsid w:val="004B7A12"/>
    <w:rsid w:val="004B7B30"/>
    <w:rsid w:val="004B7E9B"/>
    <w:rsid w:val="004B7F31"/>
    <w:rsid w:val="004B7FB7"/>
    <w:rsid w:val="004C01FD"/>
    <w:rsid w:val="004C0407"/>
    <w:rsid w:val="004C0E0C"/>
    <w:rsid w:val="004C1200"/>
    <w:rsid w:val="004C1479"/>
    <w:rsid w:val="004C1C9D"/>
    <w:rsid w:val="004C2002"/>
    <w:rsid w:val="004C244F"/>
    <w:rsid w:val="004C269E"/>
    <w:rsid w:val="004C293A"/>
    <w:rsid w:val="004C29F7"/>
    <w:rsid w:val="004C2C11"/>
    <w:rsid w:val="004C2DB5"/>
    <w:rsid w:val="004C2F73"/>
    <w:rsid w:val="004C30A4"/>
    <w:rsid w:val="004C3227"/>
    <w:rsid w:val="004C3341"/>
    <w:rsid w:val="004C3533"/>
    <w:rsid w:val="004C36C7"/>
    <w:rsid w:val="004C39A6"/>
    <w:rsid w:val="004C39DE"/>
    <w:rsid w:val="004C488F"/>
    <w:rsid w:val="004C4FEF"/>
    <w:rsid w:val="004C5135"/>
    <w:rsid w:val="004C5939"/>
    <w:rsid w:val="004C5997"/>
    <w:rsid w:val="004C5A8F"/>
    <w:rsid w:val="004C685B"/>
    <w:rsid w:val="004C6895"/>
    <w:rsid w:val="004C68A1"/>
    <w:rsid w:val="004C6BEE"/>
    <w:rsid w:val="004C6C1D"/>
    <w:rsid w:val="004C6E2D"/>
    <w:rsid w:val="004C6E3D"/>
    <w:rsid w:val="004C714E"/>
    <w:rsid w:val="004C7CC6"/>
    <w:rsid w:val="004D05D8"/>
    <w:rsid w:val="004D07B8"/>
    <w:rsid w:val="004D0ABB"/>
    <w:rsid w:val="004D11D9"/>
    <w:rsid w:val="004D1831"/>
    <w:rsid w:val="004D271B"/>
    <w:rsid w:val="004D2B3D"/>
    <w:rsid w:val="004D2B6E"/>
    <w:rsid w:val="004D2CA3"/>
    <w:rsid w:val="004D2F9B"/>
    <w:rsid w:val="004D35F4"/>
    <w:rsid w:val="004D38B2"/>
    <w:rsid w:val="004D3A90"/>
    <w:rsid w:val="004D3AA9"/>
    <w:rsid w:val="004D3C94"/>
    <w:rsid w:val="004D3E03"/>
    <w:rsid w:val="004D43D7"/>
    <w:rsid w:val="004D46AA"/>
    <w:rsid w:val="004D4818"/>
    <w:rsid w:val="004D4BFF"/>
    <w:rsid w:val="004D4C81"/>
    <w:rsid w:val="004D4DDF"/>
    <w:rsid w:val="004D4FA8"/>
    <w:rsid w:val="004D52AC"/>
    <w:rsid w:val="004D55A8"/>
    <w:rsid w:val="004D5795"/>
    <w:rsid w:val="004D580F"/>
    <w:rsid w:val="004D5998"/>
    <w:rsid w:val="004D5A9D"/>
    <w:rsid w:val="004D5ED5"/>
    <w:rsid w:val="004D5FBC"/>
    <w:rsid w:val="004D6461"/>
    <w:rsid w:val="004D6919"/>
    <w:rsid w:val="004D71DB"/>
    <w:rsid w:val="004D7292"/>
    <w:rsid w:val="004D738D"/>
    <w:rsid w:val="004D7700"/>
    <w:rsid w:val="004D774E"/>
    <w:rsid w:val="004D7B73"/>
    <w:rsid w:val="004E02A6"/>
    <w:rsid w:val="004E04E5"/>
    <w:rsid w:val="004E071F"/>
    <w:rsid w:val="004E07F2"/>
    <w:rsid w:val="004E0E3D"/>
    <w:rsid w:val="004E13A0"/>
    <w:rsid w:val="004E1746"/>
    <w:rsid w:val="004E183A"/>
    <w:rsid w:val="004E1F8D"/>
    <w:rsid w:val="004E2034"/>
    <w:rsid w:val="004E2039"/>
    <w:rsid w:val="004E22CA"/>
    <w:rsid w:val="004E244E"/>
    <w:rsid w:val="004E29FC"/>
    <w:rsid w:val="004E2A17"/>
    <w:rsid w:val="004E2FB6"/>
    <w:rsid w:val="004E315D"/>
    <w:rsid w:val="004E3218"/>
    <w:rsid w:val="004E32B2"/>
    <w:rsid w:val="004E385E"/>
    <w:rsid w:val="004E3C34"/>
    <w:rsid w:val="004E3E64"/>
    <w:rsid w:val="004E42F1"/>
    <w:rsid w:val="004E4363"/>
    <w:rsid w:val="004E4683"/>
    <w:rsid w:val="004E471E"/>
    <w:rsid w:val="004E4726"/>
    <w:rsid w:val="004E47A2"/>
    <w:rsid w:val="004E4B20"/>
    <w:rsid w:val="004E4D42"/>
    <w:rsid w:val="004E57B6"/>
    <w:rsid w:val="004E58F2"/>
    <w:rsid w:val="004E5E53"/>
    <w:rsid w:val="004E60AE"/>
    <w:rsid w:val="004E6341"/>
    <w:rsid w:val="004E6A27"/>
    <w:rsid w:val="004E6C54"/>
    <w:rsid w:val="004E6E95"/>
    <w:rsid w:val="004E6EB3"/>
    <w:rsid w:val="004E7019"/>
    <w:rsid w:val="004E70A4"/>
    <w:rsid w:val="004E71C0"/>
    <w:rsid w:val="004E7284"/>
    <w:rsid w:val="004F0391"/>
    <w:rsid w:val="004F0505"/>
    <w:rsid w:val="004F068F"/>
    <w:rsid w:val="004F0AF0"/>
    <w:rsid w:val="004F0D36"/>
    <w:rsid w:val="004F0E74"/>
    <w:rsid w:val="004F1220"/>
    <w:rsid w:val="004F1294"/>
    <w:rsid w:val="004F1371"/>
    <w:rsid w:val="004F1836"/>
    <w:rsid w:val="004F183A"/>
    <w:rsid w:val="004F19BE"/>
    <w:rsid w:val="004F1AC6"/>
    <w:rsid w:val="004F1C2F"/>
    <w:rsid w:val="004F1E9E"/>
    <w:rsid w:val="004F2083"/>
    <w:rsid w:val="004F2086"/>
    <w:rsid w:val="004F2566"/>
    <w:rsid w:val="004F26E8"/>
    <w:rsid w:val="004F2752"/>
    <w:rsid w:val="004F29D3"/>
    <w:rsid w:val="004F2BCC"/>
    <w:rsid w:val="004F2BEF"/>
    <w:rsid w:val="004F3548"/>
    <w:rsid w:val="004F35D6"/>
    <w:rsid w:val="004F37AC"/>
    <w:rsid w:val="004F391A"/>
    <w:rsid w:val="004F3C17"/>
    <w:rsid w:val="004F3E31"/>
    <w:rsid w:val="004F40A4"/>
    <w:rsid w:val="004F4107"/>
    <w:rsid w:val="004F438D"/>
    <w:rsid w:val="004F44B9"/>
    <w:rsid w:val="004F4A37"/>
    <w:rsid w:val="004F4D5B"/>
    <w:rsid w:val="004F50B5"/>
    <w:rsid w:val="004F50CB"/>
    <w:rsid w:val="004F5122"/>
    <w:rsid w:val="004F5394"/>
    <w:rsid w:val="004F55B6"/>
    <w:rsid w:val="004F57D3"/>
    <w:rsid w:val="004F5830"/>
    <w:rsid w:val="004F5954"/>
    <w:rsid w:val="004F66A4"/>
    <w:rsid w:val="004F7154"/>
    <w:rsid w:val="004F75C4"/>
    <w:rsid w:val="004F762A"/>
    <w:rsid w:val="004F7745"/>
    <w:rsid w:val="004F7960"/>
    <w:rsid w:val="004F7C00"/>
    <w:rsid w:val="004F7EA5"/>
    <w:rsid w:val="005000D0"/>
    <w:rsid w:val="00500171"/>
    <w:rsid w:val="005004EA"/>
    <w:rsid w:val="005006D3"/>
    <w:rsid w:val="00500C1F"/>
    <w:rsid w:val="005017C3"/>
    <w:rsid w:val="005017E3"/>
    <w:rsid w:val="005018F1"/>
    <w:rsid w:val="00501E03"/>
    <w:rsid w:val="00501E79"/>
    <w:rsid w:val="0050205C"/>
    <w:rsid w:val="00502235"/>
    <w:rsid w:val="005022D0"/>
    <w:rsid w:val="0050255D"/>
    <w:rsid w:val="00502785"/>
    <w:rsid w:val="005029B8"/>
    <w:rsid w:val="00502F36"/>
    <w:rsid w:val="005032E7"/>
    <w:rsid w:val="005034DB"/>
    <w:rsid w:val="005034ED"/>
    <w:rsid w:val="00503CD4"/>
    <w:rsid w:val="00503E68"/>
    <w:rsid w:val="0050423B"/>
    <w:rsid w:val="005046FF"/>
    <w:rsid w:val="00504A59"/>
    <w:rsid w:val="00504D8A"/>
    <w:rsid w:val="00504FDF"/>
    <w:rsid w:val="005054FE"/>
    <w:rsid w:val="0050551D"/>
    <w:rsid w:val="00505536"/>
    <w:rsid w:val="005055C2"/>
    <w:rsid w:val="00505833"/>
    <w:rsid w:val="0050615D"/>
    <w:rsid w:val="0050634B"/>
    <w:rsid w:val="00506676"/>
    <w:rsid w:val="0050672E"/>
    <w:rsid w:val="00506776"/>
    <w:rsid w:val="0050696D"/>
    <w:rsid w:val="00506BDD"/>
    <w:rsid w:val="0050707C"/>
    <w:rsid w:val="00507274"/>
    <w:rsid w:val="00507CE1"/>
    <w:rsid w:val="00507D8F"/>
    <w:rsid w:val="005104D7"/>
    <w:rsid w:val="00510A6A"/>
    <w:rsid w:val="00510AC9"/>
    <w:rsid w:val="00510AD5"/>
    <w:rsid w:val="00510CD8"/>
    <w:rsid w:val="00510F1A"/>
    <w:rsid w:val="00511451"/>
    <w:rsid w:val="00511752"/>
    <w:rsid w:val="0051194C"/>
    <w:rsid w:val="00511C91"/>
    <w:rsid w:val="005121C4"/>
    <w:rsid w:val="005121DE"/>
    <w:rsid w:val="00512E1D"/>
    <w:rsid w:val="0051305B"/>
    <w:rsid w:val="00513170"/>
    <w:rsid w:val="00513343"/>
    <w:rsid w:val="0051356C"/>
    <w:rsid w:val="005137C9"/>
    <w:rsid w:val="0051388D"/>
    <w:rsid w:val="005138BA"/>
    <w:rsid w:val="00513D9C"/>
    <w:rsid w:val="005140C2"/>
    <w:rsid w:val="00514417"/>
    <w:rsid w:val="005146B4"/>
    <w:rsid w:val="0051482F"/>
    <w:rsid w:val="00514860"/>
    <w:rsid w:val="005148CF"/>
    <w:rsid w:val="00514BCA"/>
    <w:rsid w:val="00514FC6"/>
    <w:rsid w:val="00515360"/>
    <w:rsid w:val="005155D7"/>
    <w:rsid w:val="005155F3"/>
    <w:rsid w:val="0051566C"/>
    <w:rsid w:val="00515BAD"/>
    <w:rsid w:val="00516561"/>
    <w:rsid w:val="005165B0"/>
    <w:rsid w:val="0051696A"/>
    <w:rsid w:val="00516A52"/>
    <w:rsid w:val="00516B74"/>
    <w:rsid w:val="00517157"/>
    <w:rsid w:val="005171EC"/>
    <w:rsid w:val="00517305"/>
    <w:rsid w:val="00517534"/>
    <w:rsid w:val="005175E8"/>
    <w:rsid w:val="00517797"/>
    <w:rsid w:val="00517DF7"/>
    <w:rsid w:val="00517F40"/>
    <w:rsid w:val="0052025C"/>
    <w:rsid w:val="0052029A"/>
    <w:rsid w:val="005203A9"/>
    <w:rsid w:val="00520427"/>
    <w:rsid w:val="00520A86"/>
    <w:rsid w:val="00520EA1"/>
    <w:rsid w:val="0052111F"/>
    <w:rsid w:val="0052225C"/>
    <w:rsid w:val="00522314"/>
    <w:rsid w:val="00522384"/>
    <w:rsid w:val="00522945"/>
    <w:rsid w:val="0052297F"/>
    <w:rsid w:val="00522B3F"/>
    <w:rsid w:val="005231B9"/>
    <w:rsid w:val="005233A9"/>
    <w:rsid w:val="00524065"/>
    <w:rsid w:val="0052409F"/>
    <w:rsid w:val="00524371"/>
    <w:rsid w:val="005246BD"/>
    <w:rsid w:val="0052487B"/>
    <w:rsid w:val="00524955"/>
    <w:rsid w:val="00524AF8"/>
    <w:rsid w:val="00524B34"/>
    <w:rsid w:val="00524D15"/>
    <w:rsid w:val="00524DFD"/>
    <w:rsid w:val="0052550C"/>
    <w:rsid w:val="00525B0C"/>
    <w:rsid w:val="00525E33"/>
    <w:rsid w:val="00525ED7"/>
    <w:rsid w:val="00525EFF"/>
    <w:rsid w:val="005262A8"/>
    <w:rsid w:val="005264D1"/>
    <w:rsid w:val="005265E7"/>
    <w:rsid w:val="005266D3"/>
    <w:rsid w:val="00526771"/>
    <w:rsid w:val="00526C65"/>
    <w:rsid w:val="00526D56"/>
    <w:rsid w:val="005271C3"/>
    <w:rsid w:val="00527A03"/>
    <w:rsid w:val="00527AC2"/>
    <w:rsid w:val="00527E96"/>
    <w:rsid w:val="00527F49"/>
    <w:rsid w:val="00530118"/>
    <w:rsid w:val="00530B9C"/>
    <w:rsid w:val="00530C6C"/>
    <w:rsid w:val="005311C9"/>
    <w:rsid w:val="0053131F"/>
    <w:rsid w:val="00531511"/>
    <w:rsid w:val="00531674"/>
    <w:rsid w:val="005316D3"/>
    <w:rsid w:val="0053189C"/>
    <w:rsid w:val="00531AA5"/>
    <w:rsid w:val="00531D7F"/>
    <w:rsid w:val="005321A8"/>
    <w:rsid w:val="005321E1"/>
    <w:rsid w:val="005324BC"/>
    <w:rsid w:val="005325C3"/>
    <w:rsid w:val="00532939"/>
    <w:rsid w:val="00532DAA"/>
    <w:rsid w:val="00532FD6"/>
    <w:rsid w:val="0053307E"/>
    <w:rsid w:val="0053308C"/>
    <w:rsid w:val="005334DD"/>
    <w:rsid w:val="00533DBC"/>
    <w:rsid w:val="00533E02"/>
    <w:rsid w:val="00533F67"/>
    <w:rsid w:val="0053440A"/>
    <w:rsid w:val="00534618"/>
    <w:rsid w:val="00534755"/>
    <w:rsid w:val="00534A92"/>
    <w:rsid w:val="00534D82"/>
    <w:rsid w:val="00534E8D"/>
    <w:rsid w:val="005350D3"/>
    <w:rsid w:val="0053513F"/>
    <w:rsid w:val="00535501"/>
    <w:rsid w:val="00535875"/>
    <w:rsid w:val="005359B0"/>
    <w:rsid w:val="00535D0D"/>
    <w:rsid w:val="00535DDD"/>
    <w:rsid w:val="00535EA3"/>
    <w:rsid w:val="005360B7"/>
    <w:rsid w:val="0053631C"/>
    <w:rsid w:val="005363A1"/>
    <w:rsid w:val="005367D6"/>
    <w:rsid w:val="005368C2"/>
    <w:rsid w:val="00536DE2"/>
    <w:rsid w:val="00536E9A"/>
    <w:rsid w:val="00537146"/>
    <w:rsid w:val="005376E8"/>
    <w:rsid w:val="005377EA"/>
    <w:rsid w:val="00537825"/>
    <w:rsid w:val="00537830"/>
    <w:rsid w:val="0053783D"/>
    <w:rsid w:val="00537958"/>
    <w:rsid w:val="005400C6"/>
    <w:rsid w:val="00540480"/>
    <w:rsid w:val="0054070B"/>
    <w:rsid w:val="0054095B"/>
    <w:rsid w:val="00540983"/>
    <w:rsid w:val="00540B9D"/>
    <w:rsid w:val="00540CF4"/>
    <w:rsid w:val="00540DF8"/>
    <w:rsid w:val="00540E99"/>
    <w:rsid w:val="00540FD9"/>
    <w:rsid w:val="00541227"/>
    <w:rsid w:val="00541303"/>
    <w:rsid w:val="00541440"/>
    <w:rsid w:val="005415CA"/>
    <w:rsid w:val="00541735"/>
    <w:rsid w:val="005420E9"/>
    <w:rsid w:val="005422EB"/>
    <w:rsid w:val="00542611"/>
    <w:rsid w:val="00542A02"/>
    <w:rsid w:val="00542A49"/>
    <w:rsid w:val="00542C10"/>
    <w:rsid w:val="00542C86"/>
    <w:rsid w:val="00542CF4"/>
    <w:rsid w:val="005435F9"/>
    <w:rsid w:val="00543808"/>
    <w:rsid w:val="00543ADA"/>
    <w:rsid w:val="00543F98"/>
    <w:rsid w:val="00544005"/>
    <w:rsid w:val="005443F0"/>
    <w:rsid w:val="00544620"/>
    <w:rsid w:val="005446A2"/>
    <w:rsid w:val="005447FF"/>
    <w:rsid w:val="00544928"/>
    <w:rsid w:val="00544C52"/>
    <w:rsid w:val="00544C54"/>
    <w:rsid w:val="00544EE7"/>
    <w:rsid w:val="005451EF"/>
    <w:rsid w:val="005457AF"/>
    <w:rsid w:val="005457F6"/>
    <w:rsid w:val="0054581F"/>
    <w:rsid w:val="00545EFA"/>
    <w:rsid w:val="00545FCD"/>
    <w:rsid w:val="005464D2"/>
    <w:rsid w:val="00546B33"/>
    <w:rsid w:val="00546BA0"/>
    <w:rsid w:val="00547311"/>
    <w:rsid w:val="00547591"/>
    <w:rsid w:val="00547783"/>
    <w:rsid w:val="00547A03"/>
    <w:rsid w:val="00547DEF"/>
    <w:rsid w:val="0055002B"/>
    <w:rsid w:val="00550291"/>
    <w:rsid w:val="0055033F"/>
    <w:rsid w:val="00550EA1"/>
    <w:rsid w:val="00551060"/>
    <w:rsid w:val="00551177"/>
    <w:rsid w:val="00551410"/>
    <w:rsid w:val="005514CD"/>
    <w:rsid w:val="00551A8A"/>
    <w:rsid w:val="00552036"/>
    <w:rsid w:val="005527C5"/>
    <w:rsid w:val="005528FF"/>
    <w:rsid w:val="00552A53"/>
    <w:rsid w:val="00552D5B"/>
    <w:rsid w:val="00553188"/>
    <w:rsid w:val="005532C0"/>
    <w:rsid w:val="00553838"/>
    <w:rsid w:val="005539A8"/>
    <w:rsid w:val="00553CD3"/>
    <w:rsid w:val="00553DE5"/>
    <w:rsid w:val="00553E08"/>
    <w:rsid w:val="00553F4A"/>
    <w:rsid w:val="00554068"/>
    <w:rsid w:val="005542C1"/>
    <w:rsid w:val="0055434D"/>
    <w:rsid w:val="005543B2"/>
    <w:rsid w:val="005544AB"/>
    <w:rsid w:val="00554C10"/>
    <w:rsid w:val="005554A8"/>
    <w:rsid w:val="00555916"/>
    <w:rsid w:val="00555A93"/>
    <w:rsid w:val="0055613F"/>
    <w:rsid w:val="0055639B"/>
    <w:rsid w:val="005567FF"/>
    <w:rsid w:val="00556CAA"/>
    <w:rsid w:val="00556E75"/>
    <w:rsid w:val="00556ED6"/>
    <w:rsid w:val="005572BB"/>
    <w:rsid w:val="00557375"/>
    <w:rsid w:val="0055750A"/>
    <w:rsid w:val="0055772B"/>
    <w:rsid w:val="00557AF7"/>
    <w:rsid w:val="00557D8D"/>
    <w:rsid w:val="00557EF1"/>
    <w:rsid w:val="005602DC"/>
    <w:rsid w:val="005602E9"/>
    <w:rsid w:val="00560429"/>
    <w:rsid w:val="00560620"/>
    <w:rsid w:val="00560715"/>
    <w:rsid w:val="00560972"/>
    <w:rsid w:val="00560D09"/>
    <w:rsid w:val="00560DEB"/>
    <w:rsid w:val="00560E43"/>
    <w:rsid w:val="0056115E"/>
    <w:rsid w:val="00561222"/>
    <w:rsid w:val="005613E4"/>
    <w:rsid w:val="0056197F"/>
    <w:rsid w:val="00561E42"/>
    <w:rsid w:val="0056286E"/>
    <w:rsid w:val="00562ACD"/>
    <w:rsid w:val="00562D26"/>
    <w:rsid w:val="005632F5"/>
    <w:rsid w:val="005640CD"/>
    <w:rsid w:val="00564440"/>
    <w:rsid w:val="00564580"/>
    <w:rsid w:val="00564C46"/>
    <w:rsid w:val="005654FB"/>
    <w:rsid w:val="005657BF"/>
    <w:rsid w:val="0056583A"/>
    <w:rsid w:val="00565B5E"/>
    <w:rsid w:val="00565D16"/>
    <w:rsid w:val="00565D7D"/>
    <w:rsid w:val="00566018"/>
    <w:rsid w:val="00566176"/>
    <w:rsid w:val="0056660F"/>
    <w:rsid w:val="005667EE"/>
    <w:rsid w:val="00566A75"/>
    <w:rsid w:val="00566AB3"/>
    <w:rsid w:val="00566CF1"/>
    <w:rsid w:val="00567084"/>
    <w:rsid w:val="00567512"/>
    <w:rsid w:val="00567CC5"/>
    <w:rsid w:val="005703C5"/>
    <w:rsid w:val="005703DE"/>
    <w:rsid w:val="0057096E"/>
    <w:rsid w:val="005709B8"/>
    <w:rsid w:val="00570A4E"/>
    <w:rsid w:val="00571011"/>
    <w:rsid w:val="005710FB"/>
    <w:rsid w:val="0057114B"/>
    <w:rsid w:val="00571157"/>
    <w:rsid w:val="00571263"/>
    <w:rsid w:val="005712B6"/>
    <w:rsid w:val="005713A0"/>
    <w:rsid w:val="0057157E"/>
    <w:rsid w:val="005719AC"/>
    <w:rsid w:val="00571FFA"/>
    <w:rsid w:val="0057203C"/>
    <w:rsid w:val="00572641"/>
    <w:rsid w:val="0057286A"/>
    <w:rsid w:val="00572EE8"/>
    <w:rsid w:val="00573119"/>
    <w:rsid w:val="0057347B"/>
    <w:rsid w:val="00573492"/>
    <w:rsid w:val="00573B82"/>
    <w:rsid w:val="00573BE8"/>
    <w:rsid w:val="00574408"/>
    <w:rsid w:val="00574425"/>
    <w:rsid w:val="00574995"/>
    <w:rsid w:val="005749A6"/>
    <w:rsid w:val="00574FD1"/>
    <w:rsid w:val="005756FA"/>
    <w:rsid w:val="00575BA2"/>
    <w:rsid w:val="00575D43"/>
    <w:rsid w:val="00575F0B"/>
    <w:rsid w:val="00576137"/>
    <w:rsid w:val="0057652F"/>
    <w:rsid w:val="00576985"/>
    <w:rsid w:val="00576B74"/>
    <w:rsid w:val="00576EC6"/>
    <w:rsid w:val="005772E0"/>
    <w:rsid w:val="005774EC"/>
    <w:rsid w:val="0057752E"/>
    <w:rsid w:val="0057776B"/>
    <w:rsid w:val="00577A95"/>
    <w:rsid w:val="0058035A"/>
    <w:rsid w:val="00580400"/>
    <w:rsid w:val="0058089A"/>
    <w:rsid w:val="00580AA3"/>
    <w:rsid w:val="00580BBF"/>
    <w:rsid w:val="00580DD8"/>
    <w:rsid w:val="00580E4E"/>
    <w:rsid w:val="00580FF0"/>
    <w:rsid w:val="0058106B"/>
    <w:rsid w:val="00581295"/>
    <w:rsid w:val="005812FC"/>
    <w:rsid w:val="00581322"/>
    <w:rsid w:val="005813AB"/>
    <w:rsid w:val="0058143F"/>
    <w:rsid w:val="00581470"/>
    <w:rsid w:val="0058149E"/>
    <w:rsid w:val="0058154C"/>
    <w:rsid w:val="0058159B"/>
    <w:rsid w:val="00581CF6"/>
    <w:rsid w:val="00581F0B"/>
    <w:rsid w:val="005820F9"/>
    <w:rsid w:val="0058236C"/>
    <w:rsid w:val="005827EE"/>
    <w:rsid w:val="00582CEE"/>
    <w:rsid w:val="00582E7E"/>
    <w:rsid w:val="00582E8B"/>
    <w:rsid w:val="00582F60"/>
    <w:rsid w:val="00582FB6"/>
    <w:rsid w:val="005835E4"/>
    <w:rsid w:val="00583602"/>
    <w:rsid w:val="00583696"/>
    <w:rsid w:val="005836EF"/>
    <w:rsid w:val="00583990"/>
    <w:rsid w:val="00583AB9"/>
    <w:rsid w:val="00583C44"/>
    <w:rsid w:val="0058427D"/>
    <w:rsid w:val="00584504"/>
    <w:rsid w:val="00584ACA"/>
    <w:rsid w:val="00584B0A"/>
    <w:rsid w:val="00584D86"/>
    <w:rsid w:val="005850D2"/>
    <w:rsid w:val="00585211"/>
    <w:rsid w:val="005852F2"/>
    <w:rsid w:val="005854A0"/>
    <w:rsid w:val="0058569B"/>
    <w:rsid w:val="0058575D"/>
    <w:rsid w:val="0058575F"/>
    <w:rsid w:val="005858A1"/>
    <w:rsid w:val="00585BA9"/>
    <w:rsid w:val="00585BC1"/>
    <w:rsid w:val="00585FF2"/>
    <w:rsid w:val="00586126"/>
    <w:rsid w:val="005867D6"/>
    <w:rsid w:val="0058684D"/>
    <w:rsid w:val="00586C18"/>
    <w:rsid w:val="0058702E"/>
    <w:rsid w:val="005870E4"/>
    <w:rsid w:val="0058751B"/>
    <w:rsid w:val="00587986"/>
    <w:rsid w:val="00587E0F"/>
    <w:rsid w:val="005907B5"/>
    <w:rsid w:val="00591349"/>
    <w:rsid w:val="005913BA"/>
    <w:rsid w:val="0059158F"/>
    <w:rsid w:val="0059168C"/>
    <w:rsid w:val="005917B1"/>
    <w:rsid w:val="005919C6"/>
    <w:rsid w:val="00591B5B"/>
    <w:rsid w:val="00591FA3"/>
    <w:rsid w:val="005928F9"/>
    <w:rsid w:val="00592BDE"/>
    <w:rsid w:val="00592F3C"/>
    <w:rsid w:val="0059314E"/>
    <w:rsid w:val="0059329C"/>
    <w:rsid w:val="00593448"/>
    <w:rsid w:val="00593481"/>
    <w:rsid w:val="00593489"/>
    <w:rsid w:val="00593C8A"/>
    <w:rsid w:val="0059403A"/>
    <w:rsid w:val="0059475E"/>
    <w:rsid w:val="00594A26"/>
    <w:rsid w:val="00595663"/>
    <w:rsid w:val="0059574B"/>
    <w:rsid w:val="005957AB"/>
    <w:rsid w:val="00595B3D"/>
    <w:rsid w:val="0059657C"/>
    <w:rsid w:val="00596A51"/>
    <w:rsid w:val="00596CE6"/>
    <w:rsid w:val="0059748A"/>
    <w:rsid w:val="00597AF1"/>
    <w:rsid w:val="00597C1C"/>
    <w:rsid w:val="00597F91"/>
    <w:rsid w:val="00597F9E"/>
    <w:rsid w:val="005A0098"/>
    <w:rsid w:val="005A07F2"/>
    <w:rsid w:val="005A0908"/>
    <w:rsid w:val="005A1327"/>
    <w:rsid w:val="005A15BD"/>
    <w:rsid w:val="005A190A"/>
    <w:rsid w:val="005A2010"/>
    <w:rsid w:val="005A21D0"/>
    <w:rsid w:val="005A2451"/>
    <w:rsid w:val="005A289C"/>
    <w:rsid w:val="005A2EB5"/>
    <w:rsid w:val="005A2F6B"/>
    <w:rsid w:val="005A2F7B"/>
    <w:rsid w:val="005A3022"/>
    <w:rsid w:val="005A3140"/>
    <w:rsid w:val="005A31AF"/>
    <w:rsid w:val="005A3323"/>
    <w:rsid w:val="005A333E"/>
    <w:rsid w:val="005A3996"/>
    <w:rsid w:val="005A4041"/>
    <w:rsid w:val="005A4104"/>
    <w:rsid w:val="005A449A"/>
    <w:rsid w:val="005A467C"/>
    <w:rsid w:val="005A475A"/>
    <w:rsid w:val="005A480C"/>
    <w:rsid w:val="005A4E8C"/>
    <w:rsid w:val="005A535C"/>
    <w:rsid w:val="005A5A9D"/>
    <w:rsid w:val="005A5B1B"/>
    <w:rsid w:val="005A5CCA"/>
    <w:rsid w:val="005A63B0"/>
    <w:rsid w:val="005A66A5"/>
    <w:rsid w:val="005A687F"/>
    <w:rsid w:val="005A6D08"/>
    <w:rsid w:val="005A6F05"/>
    <w:rsid w:val="005A6F2E"/>
    <w:rsid w:val="005A71F3"/>
    <w:rsid w:val="005A779E"/>
    <w:rsid w:val="005A79BE"/>
    <w:rsid w:val="005B0064"/>
    <w:rsid w:val="005B0919"/>
    <w:rsid w:val="005B0A3B"/>
    <w:rsid w:val="005B0AE9"/>
    <w:rsid w:val="005B0C3C"/>
    <w:rsid w:val="005B0E78"/>
    <w:rsid w:val="005B100A"/>
    <w:rsid w:val="005B13A7"/>
    <w:rsid w:val="005B20D4"/>
    <w:rsid w:val="005B220C"/>
    <w:rsid w:val="005B243F"/>
    <w:rsid w:val="005B29DA"/>
    <w:rsid w:val="005B3354"/>
    <w:rsid w:val="005B3982"/>
    <w:rsid w:val="005B3B53"/>
    <w:rsid w:val="005B4452"/>
    <w:rsid w:val="005B44EF"/>
    <w:rsid w:val="005B47A0"/>
    <w:rsid w:val="005B4949"/>
    <w:rsid w:val="005B4DEF"/>
    <w:rsid w:val="005B5068"/>
    <w:rsid w:val="005B50B5"/>
    <w:rsid w:val="005B511F"/>
    <w:rsid w:val="005B51C0"/>
    <w:rsid w:val="005B53FE"/>
    <w:rsid w:val="005B54AE"/>
    <w:rsid w:val="005B5652"/>
    <w:rsid w:val="005B5C2F"/>
    <w:rsid w:val="005B5D19"/>
    <w:rsid w:val="005B5D7F"/>
    <w:rsid w:val="005B5E5D"/>
    <w:rsid w:val="005B622E"/>
    <w:rsid w:val="005B6237"/>
    <w:rsid w:val="005B6454"/>
    <w:rsid w:val="005B64AC"/>
    <w:rsid w:val="005B64C2"/>
    <w:rsid w:val="005B6501"/>
    <w:rsid w:val="005B6564"/>
    <w:rsid w:val="005B6995"/>
    <w:rsid w:val="005B6F42"/>
    <w:rsid w:val="005B6FB0"/>
    <w:rsid w:val="005B70A6"/>
    <w:rsid w:val="005B7102"/>
    <w:rsid w:val="005B7120"/>
    <w:rsid w:val="005B71FC"/>
    <w:rsid w:val="005B732D"/>
    <w:rsid w:val="005B7A0D"/>
    <w:rsid w:val="005B7A71"/>
    <w:rsid w:val="005B7B22"/>
    <w:rsid w:val="005C004A"/>
    <w:rsid w:val="005C01A3"/>
    <w:rsid w:val="005C02E5"/>
    <w:rsid w:val="005C0A02"/>
    <w:rsid w:val="005C0A6A"/>
    <w:rsid w:val="005C0C37"/>
    <w:rsid w:val="005C141C"/>
    <w:rsid w:val="005C14B0"/>
    <w:rsid w:val="005C2022"/>
    <w:rsid w:val="005C2087"/>
    <w:rsid w:val="005C22B1"/>
    <w:rsid w:val="005C2653"/>
    <w:rsid w:val="005C26E6"/>
    <w:rsid w:val="005C2AF2"/>
    <w:rsid w:val="005C2C97"/>
    <w:rsid w:val="005C2FE6"/>
    <w:rsid w:val="005C327B"/>
    <w:rsid w:val="005C363B"/>
    <w:rsid w:val="005C3767"/>
    <w:rsid w:val="005C3BDA"/>
    <w:rsid w:val="005C3E6B"/>
    <w:rsid w:val="005C3FE7"/>
    <w:rsid w:val="005C4098"/>
    <w:rsid w:val="005C424D"/>
    <w:rsid w:val="005C4666"/>
    <w:rsid w:val="005C4692"/>
    <w:rsid w:val="005C49D6"/>
    <w:rsid w:val="005C4E3B"/>
    <w:rsid w:val="005C4E4B"/>
    <w:rsid w:val="005C4FEC"/>
    <w:rsid w:val="005C5368"/>
    <w:rsid w:val="005C549F"/>
    <w:rsid w:val="005C55B1"/>
    <w:rsid w:val="005C5810"/>
    <w:rsid w:val="005C58D8"/>
    <w:rsid w:val="005C58E8"/>
    <w:rsid w:val="005C5D34"/>
    <w:rsid w:val="005C5E5F"/>
    <w:rsid w:val="005C61F9"/>
    <w:rsid w:val="005C68B0"/>
    <w:rsid w:val="005C6C3D"/>
    <w:rsid w:val="005C70DE"/>
    <w:rsid w:val="005C7198"/>
    <w:rsid w:val="005C7202"/>
    <w:rsid w:val="005C7C40"/>
    <w:rsid w:val="005C7C96"/>
    <w:rsid w:val="005C7D0E"/>
    <w:rsid w:val="005D0380"/>
    <w:rsid w:val="005D0493"/>
    <w:rsid w:val="005D0846"/>
    <w:rsid w:val="005D10BA"/>
    <w:rsid w:val="005D1261"/>
    <w:rsid w:val="005D14E8"/>
    <w:rsid w:val="005D16A1"/>
    <w:rsid w:val="005D23E9"/>
    <w:rsid w:val="005D2736"/>
    <w:rsid w:val="005D28E8"/>
    <w:rsid w:val="005D28F1"/>
    <w:rsid w:val="005D293B"/>
    <w:rsid w:val="005D2B98"/>
    <w:rsid w:val="005D2F48"/>
    <w:rsid w:val="005D2FD9"/>
    <w:rsid w:val="005D301C"/>
    <w:rsid w:val="005D30A6"/>
    <w:rsid w:val="005D30F4"/>
    <w:rsid w:val="005D3495"/>
    <w:rsid w:val="005D3539"/>
    <w:rsid w:val="005D3ECA"/>
    <w:rsid w:val="005D42FF"/>
    <w:rsid w:val="005D46B6"/>
    <w:rsid w:val="005D47E5"/>
    <w:rsid w:val="005D480C"/>
    <w:rsid w:val="005D4DE9"/>
    <w:rsid w:val="005D4ED2"/>
    <w:rsid w:val="005D50CF"/>
    <w:rsid w:val="005D53D8"/>
    <w:rsid w:val="005D555C"/>
    <w:rsid w:val="005D5ECD"/>
    <w:rsid w:val="005D654B"/>
    <w:rsid w:val="005D6DBE"/>
    <w:rsid w:val="005D6E7A"/>
    <w:rsid w:val="005D7078"/>
    <w:rsid w:val="005D7361"/>
    <w:rsid w:val="005D78F7"/>
    <w:rsid w:val="005D7F3E"/>
    <w:rsid w:val="005E02C9"/>
    <w:rsid w:val="005E03E8"/>
    <w:rsid w:val="005E06C9"/>
    <w:rsid w:val="005E09E1"/>
    <w:rsid w:val="005E0A6B"/>
    <w:rsid w:val="005E0BEE"/>
    <w:rsid w:val="005E0FB9"/>
    <w:rsid w:val="005E0FCD"/>
    <w:rsid w:val="005E0FD9"/>
    <w:rsid w:val="005E12D6"/>
    <w:rsid w:val="005E18D5"/>
    <w:rsid w:val="005E1900"/>
    <w:rsid w:val="005E19D4"/>
    <w:rsid w:val="005E1C0B"/>
    <w:rsid w:val="005E1FCF"/>
    <w:rsid w:val="005E20C4"/>
    <w:rsid w:val="005E2333"/>
    <w:rsid w:val="005E2508"/>
    <w:rsid w:val="005E25DF"/>
    <w:rsid w:val="005E26FF"/>
    <w:rsid w:val="005E2771"/>
    <w:rsid w:val="005E2AD4"/>
    <w:rsid w:val="005E3091"/>
    <w:rsid w:val="005E364A"/>
    <w:rsid w:val="005E3A67"/>
    <w:rsid w:val="005E4210"/>
    <w:rsid w:val="005E4663"/>
    <w:rsid w:val="005E4877"/>
    <w:rsid w:val="005E4944"/>
    <w:rsid w:val="005E4A88"/>
    <w:rsid w:val="005E4C35"/>
    <w:rsid w:val="005E5120"/>
    <w:rsid w:val="005E5244"/>
    <w:rsid w:val="005E5261"/>
    <w:rsid w:val="005E5941"/>
    <w:rsid w:val="005E5E85"/>
    <w:rsid w:val="005E5EAF"/>
    <w:rsid w:val="005E60CE"/>
    <w:rsid w:val="005E66D5"/>
    <w:rsid w:val="005E67AB"/>
    <w:rsid w:val="005E6908"/>
    <w:rsid w:val="005E6BA8"/>
    <w:rsid w:val="005E6C53"/>
    <w:rsid w:val="005E6CC3"/>
    <w:rsid w:val="005E7204"/>
    <w:rsid w:val="005E7777"/>
    <w:rsid w:val="005E7FC0"/>
    <w:rsid w:val="005F028C"/>
    <w:rsid w:val="005F082D"/>
    <w:rsid w:val="005F0BA0"/>
    <w:rsid w:val="005F0C0A"/>
    <w:rsid w:val="005F0E78"/>
    <w:rsid w:val="005F1042"/>
    <w:rsid w:val="005F140A"/>
    <w:rsid w:val="005F1629"/>
    <w:rsid w:val="005F1705"/>
    <w:rsid w:val="005F1849"/>
    <w:rsid w:val="005F184F"/>
    <w:rsid w:val="005F1B14"/>
    <w:rsid w:val="005F1C57"/>
    <w:rsid w:val="005F249A"/>
    <w:rsid w:val="005F265C"/>
    <w:rsid w:val="005F267C"/>
    <w:rsid w:val="005F26F1"/>
    <w:rsid w:val="005F2C72"/>
    <w:rsid w:val="005F2DAE"/>
    <w:rsid w:val="005F2FF8"/>
    <w:rsid w:val="005F30B4"/>
    <w:rsid w:val="005F330E"/>
    <w:rsid w:val="005F337B"/>
    <w:rsid w:val="005F34EF"/>
    <w:rsid w:val="005F3510"/>
    <w:rsid w:val="005F369C"/>
    <w:rsid w:val="005F3D35"/>
    <w:rsid w:val="005F4085"/>
    <w:rsid w:val="005F415B"/>
    <w:rsid w:val="005F41F6"/>
    <w:rsid w:val="005F4CF8"/>
    <w:rsid w:val="005F4EDF"/>
    <w:rsid w:val="005F5104"/>
    <w:rsid w:val="005F538D"/>
    <w:rsid w:val="005F53C9"/>
    <w:rsid w:val="005F58BC"/>
    <w:rsid w:val="005F59F7"/>
    <w:rsid w:val="005F6214"/>
    <w:rsid w:val="005F6833"/>
    <w:rsid w:val="005F68FC"/>
    <w:rsid w:val="005F74A7"/>
    <w:rsid w:val="005F74BC"/>
    <w:rsid w:val="005F7744"/>
    <w:rsid w:val="005F7B9C"/>
    <w:rsid w:val="005F7D91"/>
    <w:rsid w:val="005F7EC4"/>
    <w:rsid w:val="00600084"/>
    <w:rsid w:val="0060031C"/>
    <w:rsid w:val="00600908"/>
    <w:rsid w:val="00600B17"/>
    <w:rsid w:val="006019D5"/>
    <w:rsid w:val="006019F6"/>
    <w:rsid w:val="00601AA4"/>
    <w:rsid w:val="00601CE6"/>
    <w:rsid w:val="00601D80"/>
    <w:rsid w:val="006021E3"/>
    <w:rsid w:val="006023D9"/>
    <w:rsid w:val="00602452"/>
    <w:rsid w:val="00602557"/>
    <w:rsid w:val="00602622"/>
    <w:rsid w:val="00602714"/>
    <w:rsid w:val="0060281D"/>
    <w:rsid w:val="00602840"/>
    <w:rsid w:val="00602948"/>
    <w:rsid w:val="00602A78"/>
    <w:rsid w:val="00602D8A"/>
    <w:rsid w:val="00602E84"/>
    <w:rsid w:val="00603338"/>
    <w:rsid w:val="006035D8"/>
    <w:rsid w:val="0060362E"/>
    <w:rsid w:val="00603D8B"/>
    <w:rsid w:val="00603DDB"/>
    <w:rsid w:val="00603F3C"/>
    <w:rsid w:val="0060456D"/>
    <w:rsid w:val="0060493B"/>
    <w:rsid w:val="00604A77"/>
    <w:rsid w:val="00604B41"/>
    <w:rsid w:val="00604F99"/>
    <w:rsid w:val="006053B6"/>
    <w:rsid w:val="006054F4"/>
    <w:rsid w:val="006058AC"/>
    <w:rsid w:val="006059D4"/>
    <w:rsid w:val="006059FD"/>
    <w:rsid w:val="00605A84"/>
    <w:rsid w:val="00605B02"/>
    <w:rsid w:val="00605B8C"/>
    <w:rsid w:val="00605F4C"/>
    <w:rsid w:val="0060604B"/>
    <w:rsid w:val="006061DB"/>
    <w:rsid w:val="0060645B"/>
    <w:rsid w:val="0060651D"/>
    <w:rsid w:val="006068A9"/>
    <w:rsid w:val="006073CB"/>
    <w:rsid w:val="00607AFE"/>
    <w:rsid w:val="00607F30"/>
    <w:rsid w:val="00610AB1"/>
    <w:rsid w:val="00611126"/>
    <w:rsid w:val="006113C4"/>
    <w:rsid w:val="0061180B"/>
    <w:rsid w:val="00611B9E"/>
    <w:rsid w:val="006134A7"/>
    <w:rsid w:val="006134F0"/>
    <w:rsid w:val="00613731"/>
    <w:rsid w:val="00613DFD"/>
    <w:rsid w:val="00614402"/>
    <w:rsid w:val="0061442F"/>
    <w:rsid w:val="006152A8"/>
    <w:rsid w:val="006153A6"/>
    <w:rsid w:val="00615678"/>
    <w:rsid w:val="00615BDA"/>
    <w:rsid w:val="006160CB"/>
    <w:rsid w:val="00616199"/>
    <w:rsid w:val="006166D7"/>
    <w:rsid w:val="00616942"/>
    <w:rsid w:val="00616D16"/>
    <w:rsid w:val="00616DAF"/>
    <w:rsid w:val="0061705A"/>
    <w:rsid w:val="00617551"/>
    <w:rsid w:val="0061785E"/>
    <w:rsid w:val="00617952"/>
    <w:rsid w:val="00617FEE"/>
    <w:rsid w:val="00620184"/>
    <w:rsid w:val="006205AF"/>
    <w:rsid w:val="00620700"/>
    <w:rsid w:val="00620968"/>
    <w:rsid w:val="00620ABD"/>
    <w:rsid w:val="00620B77"/>
    <w:rsid w:val="006211B4"/>
    <w:rsid w:val="006212B0"/>
    <w:rsid w:val="006216B5"/>
    <w:rsid w:val="00621A80"/>
    <w:rsid w:val="00621B4C"/>
    <w:rsid w:val="00621C13"/>
    <w:rsid w:val="00621CCB"/>
    <w:rsid w:val="00621D4A"/>
    <w:rsid w:val="0062219D"/>
    <w:rsid w:val="006221CA"/>
    <w:rsid w:val="00622357"/>
    <w:rsid w:val="00622F97"/>
    <w:rsid w:val="0062319E"/>
    <w:rsid w:val="0062345E"/>
    <w:rsid w:val="00623493"/>
    <w:rsid w:val="00623923"/>
    <w:rsid w:val="0062395B"/>
    <w:rsid w:val="00624406"/>
    <w:rsid w:val="00624673"/>
    <w:rsid w:val="006246F4"/>
    <w:rsid w:val="00625542"/>
    <w:rsid w:val="006258C7"/>
    <w:rsid w:val="00625C08"/>
    <w:rsid w:val="00625C2F"/>
    <w:rsid w:val="00625C5F"/>
    <w:rsid w:val="00626074"/>
    <w:rsid w:val="006268D1"/>
    <w:rsid w:val="00626936"/>
    <w:rsid w:val="00626B44"/>
    <w:rsid w:val="00626D7E"/>
    <w:rsid w:val="00626DD1"/>
    <w:rsid w:val="006278B9"/>
    <w:rsid w:val="00627C87"/>
    <w:rsid w:val="00627FC0"/>
    <w:rsid w:val="00630164"/>
    <w:rsid w:val="0063063D"/>
    <w:rsid w:val="00630760"/>
    <w:rsid w:val="00630AE3"/>
    <w:rsid w:val="00630AFA"/>
    <w:rsid w:val="00630DDE"/>
    <w:rsid w:val="00630DF8"/>
    <w:rsid w:val="00630F22"/>
    <w:rsid w:val="00631272"/>
    <w:rsid w:val="0063153D"/>
    <w:rsid w:val="00631634"/>
    <w:rsid w:val="00631784"/>
    <w:rsid w:val="0063178F"/>
    <w:rsid w:val="00631935"/>
    <w:rsid w:val="00631A5F"/>
    <w:rsid w:val="00631B4D"/>
    <w:rsid w:val="00631BF3"/>
    <w:rsid w:val="00631DD6"/>
    <w:rsid w:val="006322D3"/>
    <w:rsid w:val="006323D6"/>
    <w:rsid w:val="006323D8"/>
    <w:rsid w:val="0063251D"/>
    <w:rsid w:val="0063254A"/>
    <w:rsid w:val="006326A8"/>
    <w:rsid w:val="00632B55"/>
    <w:rsid w:val="00632C8A"/>
    <w:rsid w:val="00632F6A"/>
    <w:rsid w:val="00632FF6"/>
    <w:rsid w:val="0063330F"/>
    <w:rsid w:val="0063334D"/>
    <w:rsid w:val="00633567"/>
    <w:rsid w:val="006335D6"/>
    <w:rsid w:val="00633AE9"/>
    <w:rsid w:val="00633C73"/>
    <w:rsid w:val="0063402C"/>
    <w:rsid w:val="0063412A"/>
    <w:rsid w:val="006342AE"/>
    <w:rsid w:val="006346D0"/>
    <w:rsid w:val="006347AD"/>
    <w:rsid w:val="00634FD4"/>
    <w:rsid w:val="00635124"/>
    <w:rsid w:val="00635170"/>
    <w:rsid w:val="00635300"/>
    <w:rsid w:val="0063537A"/>
    <w:rsid w:val="006356EE"/>
    <w:rsid w:val="00635970"/>
    <w:rsid w:val="0063597A"/>
    <w:rsid w:val="00635A2C"/>
    <w:rsid w:val="00635B2A"/>
    <w:rsid w:val="00635B65"/>
    <w:rsid w:val="00635E8C"/>
    <w:rsid w:val="006362DC"/>
    <w:rsid w:val="00636814"/>
    <w:rsid w:val="00636907"/>
    <w:rsid w:val="006369C1"/>
    <w:rsid w:val="00636B13"/>
    <w:rsid w:val="00636BE4"/>
    <w:rsid w:val="00636E63"/>
    <w:rsid w:val="00636E91"/>
    <w:rsid w:val="00636F88"/>
    <w:rsid w:val="006371F2"/>
    <w:rsid w:val="00637950"/>
    <w:rsid w:val="006379D5"/>
    <w:rsid w:val="00637AB3"/>
    <w:rsid w:val="00637CD1"/>
    <w:rsid w:val="00637D38"/>
    <w:rsid w:val="00637F0C"/>
    <w:rsid w:val="006400A3"/>
    <w:rsid w:val="006404AF"/>
    <w:rsid w:val="006408C1"/>
    <w:rsid w:val="00640FFD"/>
    <w:rsid w:val="0064139C"/>
    <w:rsid w:val="00641660"/>
    <w:rsid w:val="00641B7C"/>
    <w:rsid w:val="00641C17"/>
    <w:rsid w:val="00641DB7"/>
    <w:rsid w:val="00641F11"/>
    <w:rsid w:val="00642296"/>
    <w:rsid w:val="006422A9"/>
    <w:rsid w:val="006422CC"/>
    <w:rsid w:val="0064296D"/>
    <w:rsid w:val="00642BD5"/>
    <w:rsid w:val="00642D1C"/>
    <w:rsid w:val="00642E03"/>
    <w:rsid w:val="00642E19"/>
    <w:rsid w:val="00642F55"/>
    <w:rsid w:val="006436C2"/>
    <w:rsid w:val="0064372A"/>
    <w:rsid w:val="006439E1"/>
    <w:rsid w:val="00643A76"/>
    <w:rsid w:val="00643B22"/>
    <w:rsid w:val="00644164"/>
    <w:rsid w:val="00644390"/>
    <w:rsid w:val="00644535"/>
    <w:rsid w:val="006447EE"/>
    <w:rsid w:val="00644DCA"/>
    <w:rsid w:val="00644F68"/>
    <w:rsid w:val="00645029"/>
    <w:rsid w:val="0064520C"/>
    <w:rsid w:val="00645217"/>
    <w:rsid w:val="00645475"/>
    <w:rsid w:val="00645525"/>
    <w:rsid w:val="00645667"/>
    <w:rsid w:val="006456E7"/>
    <w:rsid w:val="0064586C"/>
    <w:rsid w:val="00645984"/>
    <w:rsid w:val="00645BE7"/>
    <w:rsid w:val="00646069"/>
    <w:rsid w:val="006462DD"/>
    <w:rsid w:val="0064630A"/>
    <w:rsid w:val="00646676"/>
    <w:rsid w:val="00646879"/>
    <w:rsid w:val="0064687C"/>
    <w:rsid w:val="006471CE"/>
    <w:rsid w:val="00647C69"/>
    <w:rsid w:val="00647F4B"/>
    <w:rsid w:val="0065020B"/>
    <w:rsid w:val="006506DE"/>
    <w:rsid w:val="006507F2"/>
    <w:rsid w:val="0065090C"/>
    <w:rsid w:val="0065095A"/>
    <w:rsid w:val="006509FE"/>
    <w:rsid w:val="00650E4C"/>
    <w:rsid w:val="00650F9E"/>
    <w:rsid w:val="00650FFB"/>
    <w:rsid w:val="0065106B"/>
    <w:rsid w:val="006512C4"/>
    <w:rsid w:val="00651456"/>
    <w:rsid w:val="00651922"/>
    <w:rsid w:val="00651CF7"/>
    <w:rsid w:val="00651D08"/>
    <w:rsid w:val="00652351"/>
    <w:rsid w:val="00652969"/>
    <w:rsid w:val="00652A74"/>
    <w:rsid w:val="00652D82"/>
    <w:rsid w:val="00652E33"/>
    <w:rsid w:val="00653199"/>
    <w:rsid w:val="00653660"/>
    <w:rsid w:val="00653855"/>
    <w:rsid w:val="006538F7"/>
    <w:rsid w:val="00653B05"/>
    <w:rsid w:val="00653B27"/>
    <w:rsid w:val="00653E8F"/>
    <w:rsid w:val="00654A9C"/>
    <w:rsid w:val="00655433"/>
    <w:rsid w:val="006555DF"/>
    <w:rsid w:val="00655602"/>
    <w:rsid w:val="00655651"/>
    <w:rsid w:val="00655785"/>
    <w:rsid w:val="00655CC5"/>
    <w:rsid w:val="00655E27"/>
    <w:rsid w:val="00655F77"/>
    <w:rsid w:val="00655FEB"/>
    <w:rsid w:val="00655FF1"/>
    <w:rsid w:val="00656089"/>
    <w:rsid w:val="0065650B"/>
    <w:rsid w:val="006569D2"/>
    <w:rsid w:val="006573B2"/>
    <w:rsid w:val="00657540"/>
    <w:rsid w:val="00657ACA"/>
    <w:rsid w:val="00657C40"/>
    <w:rsid w:val="00657D42"/>
    <w:rsid w:val="006600A5"/>
    <w:rsid w:val="0066017D"/>
    <w:rsid w:val="00660382"/>
    <w:rsid w:val="0066090F"/>
    <w:rsid w:val="00660934"/>
    <w:rsid w:val="00660F33"/>
    <w:rsid w:val="00660FB1"/>
    <w:rsid w:val="00661C3C"/>
    <w:rsid w:val="00661ED5"/>
    <w:rsid w:val="0066266F"/>
    <w:rsid w:val="006628BA"/>
    <w:rsid w:val="006629BE"/>
    <w:rsid w:val="00662AD2"/>
    <w:rsid w:val="00662D34"/>
    <w:rsid w:val="00662FA0"/>
    <w:rsid w:val="00663342"/>
    <w:rsid w:val="006638D7"/>
    <w:rsid w:val="00663B50"/>
    <w:rsid w:val="00663DA1"/>
    <w:rsid w:val="0066452F"/>
    <w:rsid w:val="006647D3"/>
    <w:rsid w:val="006647E3"/>
    <w:rsid w:val="006648DB"/>
    <w:rsid w:val="00664AF9"/>
    <w:rsid w:val="00664D0E"/>
    <w:rsid w:val="00664DAD"/>
    <w:rsid w:val="006650DE"/>
    <w:rsid w:val="006651EF"/>
    <w:rsid w:val="00665A7B"/>
    <w:rsid w:val="00665E67"/>
    <w:rsid w:val="00666322"/>
    <w:rsid w:val="00666531"/>
    <w:rsid w:val="0066669E"/>
    <w:rsid w:val="0066675E"/>
    <w:rsid w:val="006667E8"/>
    <w:rsid w:val="00666A99"/>
    <w:rsid w:val="00666EEC"/>
    <w:rsid w:val="00667355"/>
    <w:rsid w:val="006673C9"/>
    <w:rsid w:val="006674E5"/>
    <w:rsid w:val="00667855"/>
    <w:rsid w:val="00667CBA"/>
    <w:rsid w:val="00667D15"/>
    <w:rsid w:val="00667D91"/>
    <w:rsid w:val="0067016A"/>
    <w:rsid w:val="006702DE"/>
    <w:rsid w:val="00670680"/>
    <w:rsid w:val="006707B1"/>
    <w:rsid w:val="00670AD1"/>
    <w:rsid w:val="00670BA9"/>
    <w:rsid w:val="0067106E"/>
    <w:rsid w:val="0067112E"/>
    <w:rsid w:val="006711FE"/>
    <w:rsid w:val="00671604"/>
    <w:rsid w:val="00671960"/>
    <w:rsid w:val="0067196D"/>
    <w:rsid w:val="006719BB"/>
    <w:rsid w:val="00672088"/>
    <w:rsid w:val="00672239"/>
    <w:rsid w:val="006724AF"/>
    <w:rsid w:val="00672572"/>
    <w:rsid w:val="00672CC1"/>
    <w:rsid w:val="00672CD6"/>
    <w:rsid w:val="0067317B"/>
    <w:rsid w:val="006735B0"/>
    <w:rsid w:val="00673645"/>
    <w:rsid w:val="00673779"/>
    <w:rsid w:val="0067381B"/>
    <w:rsid w:val="00673960"/>
    <w:rsid w:val="00673AFD"/>
    <w:rsid w:val="00673E88"/>
    <w:rsid w:val="006745BB"/>
    <w:rsid w:val="0067474F"/>
    <w:rsid w:val="006749DD"/>
    <w:rsid w:val="00674A98"/>
    <w:rsid w:val="00675F37"/>
    <w:rsid w:val="00676101"/>
    <w:rsid w:val="006764B7"/>
    <w:rsid w:val="0067650C"/>
    <w:rsid w:val="00676533"/>
    <w:rsid w:val="00676863"/>
    <w:rsid w:val="00676916"/>
    <w:rsid w:val="00676B54"/>
    <w:rsid w:val="00676BC2"/>
    <w:rsid w:val="00676E66"/>
    <w:rsid w:val="0067714C"/>
    <w:rsid w:val="006771AE"/>
    <w:rsid w:val="00677327"/>
    <w:rsid w:val="00677676"/>
    <w:rsid w:val="00677727"/>
    <w:rsid w:val="00677870"/>
    <w:rsid w:val="00677C27"/>
    <w:rsid w:val="00677D35"/>
    <w:rsid w:val="00677F32"/>
    <w:rsid w:val="00680E07"/>
    <w:rsid w:val="00680E74"/>
    <w:rsid w:val="00681341"/>
    <w:rsid w:val="006813A6"/>
    <w:rsid w:val="006814C1"/>
    <w:rsid w:val="0068189D"/>
    <w:rsid w:val="00681B2D"/>
    <w:rsid w:val="00681D4E"/>
    <w:rsid w:val="00682065"/>
    <w:rsid w:val="0068246C"/>
    <w:rsid w:val="0068258F"/>
    <w:rsid w:val="006826F5"/>
    <w:rsid w:val="00682839"/>
    <w:rsid w:val="00682D3B"/>
    <w:rsid w:val="00682D86"/>
    <w:rsid w:val="00682F1D"/>
    <w:rsid w:val="00683387"/>
    <w:rsid w:val="0068362B"/>
    <w:rsid w:val="006836A8"/>
    <w:rsid w:val="0068373A"/>
    <w:rsid w:val="00683AD2"/>
    <w:rsid w:val="00683D62"/>
    <w:rsid w:val="00683E54"/>
    <w:rsid w:val="00683ECB"/>
    <w:rsid w:val="00684084"/>
    <w:rsid w:val="0068419A"/>
    <w:rsid w:val="006843C2"/>
    <w:rsid w:val="006843C5"/>
    <w:rsid w:val="006844E5"/>
    <w:rsid w:val="0068497A"/>
    <w:rsid w:val="00684A65"/>
    <w:rsid w:val="00685A1F"/>
    <w:rsid w:val="00685A63"/>
    <w:rsid w:val="00685DB7"/>
    <w:rsid w:val="00686474"/>
    <w:rsid w:val="006864A7"/>
    <w:rsid w:val="0068665F"/>
    <w:rsid w:val="0068688E"/>
    <w:rsid w:val="006868FA"/>
    <w:rsid w:val="00686DAA"/>
    <w:rsid w:val="00686DFD"/>
    <w:rsid w:val="0068711A"/>
    <w:rsid w:val="006873AF"/>
    <w:rsid w:val="00687586"/>
    <w:rsid w:val="006877E0"/>
    <w:rsid w:val="006877F5"/>
    <w:rsid w:val="006906C0"/>
    <w:rsid w:val="0069080A"/>
    <w:rsid w:val="00690ADC"/>
    <w:rsid w:val="00690CBC"/>
    <w:rsid w:val="00690FCC"/>
    <w:rsid w:val="00691032"/>
    <w:rsid w:val="0069128F"/>
    <w:rsid w:val="00691297"/>
    <w:rsid w:val="0069146C"/>
    <w:rsid w:val="006918B0"/>
    <w:rsid w:val="0069251C"/>
    <w:rsid w:val="0069263D"/>
    <w:rsid w:val="006928E3"/>
    <w:rsid w:val="00692B13"/>
    <w:rsid w:val="00692D6D"/>
    <w:rsid w:val="006932A9"/>
    <w:rsid w:val="006932FE"/>
    <w:rsid w:val="00693820"/>
    <w:rsid w:val="00693B09"/>
    <w:rsid w:val="00693B3A"/>
    <w:rsid w:val="00693B7C"/>
    <w:rsid w:val="006941E8"/>
    <w:rsid w:val="00694479"/>
    <w:rsid w:val="0069477B"/>
    <w:rsid w:val="00694876"/>
    <w:rsid w:val="0069496A"/>
    <w:rsid w:val="00694A61"/>
    <w:rsid w:val="00694A8C"/>
    <w:rsid w:val="00694E52"/>
    <w:rsid w:val="006951C6"/>
    <w:rsid w:val="00695527"/>
    <w:rsid w:val="0069598F"/>
    <w:rsid w:val="00695C7F"/>
    <w:rsid w:val="00695D45"/>
    <w:rsid w:val="00696098"/>
    <w:rsid w:val="0069689E"/>
    <w:rsid w:val="00696A66"/>
    <w:rsid w:val="00696C73"/>
    <w:rsid w:val="00696E62"/>
    <w:rsid w:val="00696EC4"/>
    <w:rsid w:val="00696F50"/>
    <w:rsid w:val="00697014"/>
    <w:rsid w:val="00697367"/>
    <w:rsid w:val="00697404"/>
    <w:rsid w:val="00697C80"/>
    <w:rsid w:val="006A0184"/>
    <w:rsid w:val="006A01C6"/>
    <w:rsid w:val="006A093F"/>
    <w:rsid w:val="006A0C28"/>
    <w:rsid w:val="006A0C56"/>
    <w:rsid w:val="006A0CF1"/>
    <w:rsid w:val="006A14A7"/>
    <w:rsid w:val="006A17A5"/>
    <w:rsid w:val="006A1D27"/>
    <w:rsid w:val="006A220C"/>
    <w:rsid w:val="006A22DB"/>
    <w:rsid w:val="006A23A6"/>
    <w:rsid w:val="006A287F"/>
    <w:rsid w:val="006A2C56"/>
    <w:rsid w:val="006A2CF8"/>
    <w:rsid w:val="006A2DA7"/>
    <w:rsid w:val="006A3078"/>
    <w:rsid w:val="006A33AC"/>
    <w:rsid w:val="006A3486"/>
    <w:rsid w:val="006A3615"/>
    <w:rsid w:val="006A3CAE"/>
    <w:rsid w:val="006A3CEC"/>
    <w:rsid w:val="006A416D"/>
    <w:rsid w:val="006A421B"/>
    <w:rsid w:val="006A42AA"/>
    <w:rsid w:val="006A42D6"/>
    <w:rsid w:val="006A4839"/>
    <w:rsid w:val="006A4950"/>
    <w:rsid w:val="006A4AA6"/>
    <w:rsid w:val="006A4D89"/>
    <w:rsid w:val="006A5233"/>
    <w:rsid w:val="006A58E9"/>
    <w:rsid w:val="006A62DB"/>
    <w:rsid w:val="006A67DE"/>
    <w:rsid w:val="006A6AFC"/>
    <w:rsid w:val="006A6BC5"/>
    <w:rsid w:val="006A6E65"/>
    <w:rsid w:val="006A6FA2"/>
    <w:rsid w:val="006A70FC"/>
    <w:rsid w:val="006A73D7"/>
    <w:rsid w:val="006A786B"/>
    <w:rsid w:val="006A79D1"/>
    <w:rsid w:val="006A7BFB"/>
    <w:rsid w:val="006A7CD1"/>
    <w:rsid w:val="006A7D27"/>
    <w:rsid w:val="006A7F28"/>
    <w:rsid w:val="006A7FF4"/>
    <w:rsid w:val="006B0184"/>
    <w:rsid w:val="006B0209"/>
    <w:rsid w:val="006B0216"/>
    <w:rsid w:val="006B0579"/>
    <w:rsid w:val="006B061D"/>
    <w:rsid w:val="006B0802"/>
    <w:rsid w:val="006B0803"/>
    <w:rsid w:val="006B0871"/>
    <w:rsid w:val="006B091E"/>
    <w:rsid w:val="006B0ACA"/>
    <w:rsid w:val="006B114A"/>
    <w:rsid w:val="006B11C9"/>
    <w:rsid w:val="006B1BEB"/>
    <w:rsid w:val="006B1D89"/>
    <w:rsid w:val="006B1F16"/>
    <w:rsid w:val="006B2AD6"/>
    <w:rsid w:val="006B2BE8"/>
    <w:rsid w:val="006B2E4A"/>
    <w:rsid w:val="006B2F1B"/>
    <w:rsid w:val="006B3432"/>
    <w:rsid w:val="006B3480"/>
    <w:rsid w:val="006B3729"/>
    <w:rsid w:val="006B388B"/>
    <w:rsid w:val="006B3D00"/>
    <w:rsid w:val="006B3DFA"/>
    <w:rsid w:val="006B3EEB"/>
    <w:rsid w:val="006B43EA"/>
    <w:rsid w:val="006B4576"/>
    <w:rsid w:val="006B45F7"/>
    <w:rsid w:val="006B4C8B"/>
    <w:rsid w:val="006B4FD6"/>
    <w:rsid w:val="006B535E"/>
    <w:rsid w:val="006B5652"/>
    <w:rsid w:val="006B58A8"/>
    <w:rsid w:val="006B5A82"/>
    <w:rsid w:val="006B5C00"/>
    <w:rsid w:val="006B5D0A"/>
    <w:rsid w:val="006B5DFA"/>
    <w:rsid w:val="006B60CC"/>
    <w:rsid w:val="006B623F"/>
    <w:rsid w:val="006B6979"/>
    <w:rsid w:val="006B6DB6"/>
    <w:rsid w:val="006B6FC4"/>
    <w:rsid w:val="006B7201"/>
    <w:rsid w:val="006B7FA4"/>
    <w:rsid w:val="006C029D"/>
    <w:rsid w:val="006C0559"/>
    <w:rsid w:val="006C0673"/>
    <w:rsid w:val="006C0892"/>
    <w:rsid w:val="006C08EC"/>
    <w:rsid w:val="006C09E5"/>
    <w:rsid w:val="006C0BEE"/>
    <w:rsid w:val="006C0E6D"/>
    <w:rsid w:val="006C109E"/>
    <w:rsid w:val="006C1148"/>
    <w:rsid w:val="006C1EEF"/>
    <w:rsid w:val="006C26F5"/>
    <w:rsid w:val="006C2771"/>
    <w:rsid w:val="006C2AD6"/>
    <w:rsid w:val="006C2C27"/>
    <w:rsid w:val="006C2F54"/>
    <w:rsid w:val="006C3337"/>
    <w:rsid w:val="006C33EB"/>
    <w:rsid w:val="006C3660"/>
    <w:rsid w:val="006C38A6"/>
    <w:rsid w:val="006C3B74"/>
    <w:rsid w:val="006C3E5E"/>
    <w:rsid w:val="006C4211"/>
    <w:rsid w:val="006C482E"/>
    <w:rsid w:val="006C4A1E"/>
    <w:rsid w:val="006C4C75"/>
    <w:rsid w:val="006C4E59"/>
    <w:rsid w:val="006C5ABF"/>
    <w:rsid w:val="006C5C42"/>
    <w:rsid w:val="006C5C6B"/>
    <w:rsid w:val="006C5D34"/>
    <w:rsid w:val="006C5D9D"/>
    <w:rsid w:val="006C5E9A"/>
    <w:rsid w:val="006C5EF0"/>
    <w:rsid w:val="006C63B0"/>
    <w:rsid w:val="006C662B"/>
    <w:rsid w:val="006C674B"/>
    <w:rsid w:val="006C6C8D"/>
    <w:rsid w:val="006C6EDE"/>
    <w:rsid w:val="006C7840"/>
    <w:rsid w:val="006C7A20"/>
    <w:rsid w:val="006C7E24"/>
    <w:rsid w:val="006D0443"/>
    <w:rsid w:val="006D045D"/>
    <w:rsid w:val="006D05FE"/>
    <w:rsid w:val="006D0621"/>
    <w:rsid w:val="006D078F"/>
    <w:rsid w:val="006D0D46"/>
    <w:rsid w:val="006D0D47"/>
    <w:rsid w:val="006D0E27"/>
    <w:rsid w:val="006D0F72"/>
    <w:rsid w:val="006D1174"/>
    <w:rsid w:val="006D1B41"/>
    <w:rsid w:val="006D1C73"/>
    <w:rsid w:val="006D1E10"/>
    <w:rsid w:val="006D1F29"/>
    <w:rsid w:val="006D23AF"/>
    <w:rsid w:val="006D2AC1"/>
    <w:rsid w:val="006D2E9F"/>
    <w:rsid w:val="006D3283"/>
    <w:rsid w:val="006D33C9"/>
    <w:rsid w:val="006D3447"/>
    <w:rsid w:val="006D36FE"/>
    <w:rsid w:val="006D3A18"/>
    <w:rsid w:val="006D3A34"/>
    <w:rsid w:val="006D3AD7"/>
    <w:rsid w:val="006D3B89"/>
    <w:rsid w:val="006D412C"/>
    <w:rsid w:val="006D4271"/>
    <w:rsid w:val="006D4590"/>
    <w:rsid w:val="006D4BA0"/>
    <w:rsid w:val="006D5238"/>
    <w:rsid w:val="006D5565"/>
    <w:rsid w:val="006D574A"/>
    <w:rsid w:val="006D578F"/>
    <w:rsid w:val="006D5C81"/>
    <w:rsid w:val="006D5D88"/>
    <w:rsid w:val="006D61C9"/>
    <w:rsid w:val="006D62AC"/>
    <w:rsid w:val="006D6A8E"/>
    <w:rsid w:val="006D705E"/>
    <w:rsid w:val="006D7060"/>
    <w:rsid w:val="006D70C5"/>
    <w:rsid w:val="006D7147"/>
    <w:rsid w:val="006D7489"/>
    <w:rsid w:val="006D74DC"/>
    <w:rsid w:val="006D7571"/>
    <w:rsid w:val="006D763C"/>
    <w:rsid w:val="006D784E"/>
    <w:rsid w:val="006D7ADD"/>
    <w:rsid w:val="006E06BE"/>
    <w:rsid w:val="006E0823"/>
    <w:rsid w:val="006E097B"/>
    <w:rsid w:val="006E09A1"/>
    <w:rsid w:val="006E0F5A"/>
    <w:rsid w:val="006E0FEB"/>
    <w:rsid w:val="006E1467"/>
    <w:rsid w:val="006E1688"/>
    <w:rsid w:val="006E1909"/>
    <w:rsid w:val="006E1AEA"/>
    <w:rsid w:val="006E1BE7"/>
    <w:rsid w:val="006E1E4D"/>
    <w:rsid w:val="006E1E91"/>
    <w:rsid w:val="006E2422"/>
    <w:rsid w:val="006E2670"/>
    <w:rsid w:val="006E2804"/>
    <w:rsid w:val="006E293D"/>
    <w:rsid w:val="006E2BFF"/>
    <w:rsid w:val="006E2D4B"/>
    <w:rsid w:val="006E3020"/>
    <w:rsid w:val="006E3965"/>
    <w:rsid w:val="006E41BB"/>
    <w:rsid w:val="006E42AA"/>
    <w:rsid w:val="006E4528"/>
    <w:rsid w:val="006E4747"/>
    <w:rsid w:val="006E4C3B"/>
    <w:rsid w:val="006E515B"/>
    <w:rsid w:val="006E53B0"/>
    <w:rsid w:val="006E56E9"/>
    <w:rsid w:val="006E5DAA"/>
    <w:rsid w:val="006E5DED"/>
    <w:rsid w:val="006E5E7E"/>
    <w:rsid w:val="006E61F7"/>
    <w:rsid w:val="006E6281"/>
    <w:rsid w:val="006E6389"/>
    <w:rsid w:val="006E657C"/>
    <w:rsid w:val="006E668F"/>
    <w:rsid w:val="006E682D"/>
    <w:rsid w:val="006E6A14"/>
    <w:rsid w:val="006E6A31"/>
    <w:rsid w:val="006E6AB3"/>
    <w:rsid w:val="006E6F52"/>
    <w:rsid w:val="006E7180"/>
    <w:rsid w:val="006E76A5"/>
    <w:rsid w:val="006E7F65"/>
    <w:rsid w:val="006E7FE4"/>
    <w:rsid w:val="006F0192"/>
    <w:rsid w:val="006F0263"/>
    <w:rsid w:val="006F07D5"/>
    <w:rsid w:val="006F08E7"/>
    <w:rsid w:val="006F10B6"/>
    <w:rsid w:val="006F1134"/>
    <w:rsid w:val="006F1145"/>
    <w:rsid w:val="006F1551"/>
    <w:rsid w:val="006F1ED8"/>
    <w:rsid w:val="006F2337"/>
    <w:rsid w:val="006F265D"/>
    <w:rsid w:val="006F2687"/>
    <w:rsid w:val="006F26D4"/>
    <w:rsid w:val="006F272E"/>
    <w:rsid w:val="006F286B"/>
    <w:rsid w:val="006F2E17"/>
    <w:rsid w:val="006F3065"/>
    <w:rsid w:val="006F3075"/>
    <w:rsid w:val="006F342E"/>
    <w:rsid w:val="006F34EC"/>
    <w:rsid w:val="006F3593"/>
    <w:rsid w:val="006F3BF7"/>
    <w:rsid w:val="006F44D5"/>
    <w:rsid w:val="006F4694"/>
    <w:rsid w:val="006F47F8"/>
    <w:rsid w:val="006F499E"/>
    <w:rsid w:val="006F5107"/>
    <w:rsid w:val="006F522E"/>
    <w:rsid w:val="006F531C"/>
    <w:rsid w:val="006F5497"/>
    <w:rsid w:val="006F59B4"/>
    <w:rsid w:val="006F5BDD"/>
    <w:rsid w:val="006F5DF6"/>
    <w:rsid w:val="006F5F45"/>
    <w:rsid w:val="006F5F53"/>
    <w:rsid w:val="006F64FD"/>
    <w:rsid w:val="006F675D"/>
    <w:rsid w:val="006F67F5"/>
    <w:rsid w:val="006F6BCB"/>
    <w:rsid w:val="006F70E4"/>
    <w:rsid w:val="006F70F9"/>
    <w:rsid w:val="006F7931"/>
    <w:rsid w:val="006F79A7"/>
    <w:rsid w:val="006F7CD0"/>
    <w:rsid w:val="006F7E6A"/>
    <w:rsid w:val="00700169"/>
    <w:rsid w:val="007004D4"/>
    <w:rsid w:val="00700633"/>
    <w:rsid w:val="007007D9"/>
    <w:rsid w:val="00700E45"/>
    <w:rsid w:val="00700EA0"/>
    <w:rsid w:val="00701391"/>
    <w:rsid w:val="007014A3"/>
    <w:rsid w:val="00701675"/>
    <w:rsid w:val="0070167C"/>
    <w:rsid w:val="00701811"/>
    <w:rsid w:val="00701A58"/>
    <w:rsid w:val="00702016"/>
    <w:rsid w:val="00702138"/>
    <w:rsid w:val="007022F1"/>
    <w:rsid w:val="007031BC"/>
    <w:rsid w:val="007032B2"/>
    <w:rsid w:val="007038B3"/>
    <w:rsid w:val="00703B54"/>
    <w:rsid w:val="00703CC8"/>
    <w:rsid w:val="00704CCD"/>
    <w:rsid w:val="00704D2A"/>
    <w:rsid w:val="007053D8"/>
    <w:rsid w:val="007057C2"/>
    <w:rsid w:val="007057E7"/>
    <w:rsid w:val="007059B0"/>
    <w:rsid w:val="00705B1F"/>
    <w:rsid w:val="00705BF9"/>
    <w:rsid w:val="00705DA9"/>
    <w:rsid w:val="00705F3A"/>
    <w:rsid w:val="00705F54"/>
    <w:rsid w:val="007061C2"/>
    <w:rsid w:val="007062AC"/>
    <w:rsid w:val="007063EF"/>
    <w:rsid w:val="00706EE7"/>
    <w:rsid w:val="00707138"/>
    <w:rsid w:val="0070714F"/>
    <w:rsid w:val="0070718C"/>
    <w:rsid w:val="00707537"/>
    <w:rsid w:val="0070799E"/>
    <w:rsid w:val="00707B04"/>
    <w:rsid w:val="007101E2"/>
    <w:rsid w:val="0071045C"/>
    <w:rsid w:val="00710618"/>
    <w:rsid w:val="007106C8"/>
    <w:rsid w:val="007106D3"/>
    <w:rsid w:val="0071074C"/>
    <w:rsid w:val="0071077D"/>
    <w:rsid w:val="007109CE"/>
    <w:rsid w:val="00710D76"/>
    <w:rsid w:val="00710DEC"/>
    <w:rsid w:val="00710EFE"/>
    <w:rsid w:val="00710FC8"/>
    <w:rsid w:val="007110C5"/>
    <w:rsid w:val="00711373"/>
    <w:rsid w:val="00711553"/>
    <w:rsid w:val="00711A8A"/>
    <w:rsid w:val="00711D26"/>
    <w:rsid w:val="00712866"/>
    <w:rsid w:val="00712AD2"/>
    <w:rsid w:val="00712B02"/>
    <w:rsid w:val="00713CDA"/>
    <w:rsid w:val="00713E11"/>
    <w:rsid w:val="00713E65"/>
    <w:rsid w:val="00713F01"/>
    <w:rsid w:val="00713FEA"/>
    <w:rsid w:val="00713FF1"/>
    <w:rsid w:val="0071411A"/>
    <w:rsid w:val="0071444C"/>
    <w:rsid w:val="00714541"/>
    <w:rsid w:val="0071496F"/>
    <w:rsid w:val="00714A15"/>
    <w:rsid w:val="00714A89"/>
    <w:rsid w:val="00714ACF"/>
    <w:rsid w:val="00714E81"/>
    <w:rsid w:val="007152DF"/>
    <w:rsid w:val="00715825"/>
    <w:rsid w:val="00715C40"/>
    <w:rsid w:val="00716231"/>
    <w:rsid w:val="007163B6"/>
    <w:rsid w:val="007163BF"/>
    <w:rsid w:val="007164CE"/>
    <w:rsid w:val="007164D9"/>
    <w:rsid w:val="0071673E"/>
    <w:rsid w:val="00716843"/>
    <w:rsid w:val="00716A5A"/>
    <w:rsid w:val="00716AB0"/>
    <w:rsid w:val="00716BBC"/>
    <w:rsid w:val="00717031"/>
    <w:rsid w:val="007171AB"/>
    <w:rsid w:val="00717241"/>
    <w:rsid w:val="00717F24"/>
    <w:rsid w:val="007201D1"/>
    <w:rsid w:val="00720316"/>
    <w:rsid w:val="00720360"/>
    <w:rsid w:val="007203A1"/>
    <w:rsid w:val="00720734"/>
    <w:rsid w:val="00720B43"/>
    <w:rsid w:val="00720E2A"/>
    <w:rsid w:val="0072196F"/>
    <w:rsid w:val="00721B02"/>
    <w:rsid w:val="00721D71"/>
    <w:rsid w:val="007222BC"/>
    <w:rsid w:val="0072409B"/>
    <w:rsid w:val="00724413"/>
    <w:rsid w:val="0072505C"/>
    <w:rsid w:val="007254DB"/>
    <w:rsid w:val="00725549"/>
    <w:rsid w:val="007256C9"/>
    <w:rsid w:val="00725893"/>
    <w:rsid w:val="00725A21"/>
    <w:rsid w:val="00725BE5"/>
    <w:rsid w:val="007262B0"/>
    <w:rsid w:val="00726450"/>
    <w:rsid w:val="00726471"/>
    <w:rsid w:val="00726813"/>
    <w:rsid w:val="007268CE"/>
    <w:rsid w:val="00726B79"/>
    <w:rsid w:val="00727553"/>
    <w:rsid w:val="0072771A"/>
    <w:rsid w:val="00727928"/>
    <w:rsid w:val="00727A58"/>
    <w:rsid w:val="00727CC5"/>
    <w:rsid w:val="00727F34"/>
    <w:rsid w:val="00730051"/>
    <w:rsid w:val="007303B4"/>
    <w:rsid w:val="007308F3"/>
    <w:rsid w:val="00730A88"/>
    <w:rsid w:val="00730ED0"/>
    <w:rsid w:val="00731077"/>
    <w:rsid w:val="00731163"/>
    <w:rsid w:val="0073169F"/>
    <w:rsid w:val="007317AA"/>
    <w:rsid w:val="00731A6D"/>
    <w:rsid w:val="00731C49"/>
    <w:rsid w:val="0073202F"/>
    <w:rsid w:val="00732068"/>
    <w:rsid w:val="007324FF"/>
    <w:rsid w:val="0073252D"/>
    <w:rsid w:val="0073283A"/>
    <w:rsid w:val="00732DB7"/>
    <w:rsid w:val="007332D2"/>
    <w:rsid w:val="007338A8"/>
    <w:rsid w:val="00733AD5"/>
    <w:rsid w:val="00733BF4"/>
    <w:rsid w:val="00733F1C"/>
    <w:rsid w:val="00733FB6"/>
    <w:rsid w:val="0073456D"/>
    <w:rsid w:val="007345AB"/>
    <w:rsid w:val="00734887"/>
    <w:rsid w:val="0073490A"/>
    <w:rsid w:val="00734C1B"/>
    <w:rsid w:val="00734DFF"/>
    <w:rsid w:val="00734E91"/>
    <w:rsid w:val="00734FDC"/>
    <w:rsid w:val="00735299"/>
    <w:rsid w:val="00735354"/>
    <w:rsid w:val="0073539C"/>
    <w:rsid w:val="0073566F"/>
    <w:rsid w:val="00735694"/>
    <w:rsid w:val="0073598F"/>
    <w:rsid w:val="00735B48"/>
    <w:rsid w:val="00735E07"/>
    <w:rsid w:val="00735EDF"/>
    <w:rsid w:val="00735F1D"/>
    <w:rsid w:val="0073604A"/>
    <w:rsid w:val="007360B2"/>
    <w:rsid w:val="007367C8"/>
    <w:rsid w:val="0073690F"/>
    <w:rsid w:val="00736E38"/>
    <w:rsid w:val="00737042"/>
    <w:rsid w:val="00737060"/>
    <w:rsid w:val="00737220"/>
    <w:rsid w:val="0073736D"/>
    <w:rsid w:val="007374CE"/>
    <w:rsid w:val="00737B36"/>
    <w:rsid w:val="00740BA3"/>
    <w:rsid w:val="00741329"/>
    <w:rsid w:val="007415A9"/>
    <w:rsid w:val="00741698"/>
    <w:rsid w:val="00741A1E"/>
    <w:rsid w:val="00741A27"/>
    <w:rsid w:val="00741BE6"/>
    <w:rsid w:val="0074254D"/>
    <w:rsid w:val="0074293E"/>
    <w:rsid w:val="0074299A"/>
    <w:rsid w:val="00742C4C"/>
    <w:rsid w:val="00742E9B"/>
    <w:rsid w:val="0074361A"/>
    <w:rsid w:val="00743760"/>
    <w:rsid w:val="00743ADE"/>
    <w:rsid w:val="00743B11"/>
    <w:rsid w:val="00743BA8"/>
    <w:rsid w:val="00743C7C"/>
    <w:rsid w:val="00743CC9"/>
    <w:rsid w:val="00743DE5"/>
    <w:rsid w:val="00744049"/>
    <w:rsid w:val="007444B8"/>
    <w:rsid w:val="007448B5"/>
    <w:rsid w:val="00744B73"/>
    <w:rsid w:val="00744C89"/>
    <w:rsid w:val="007452BA"/>
    <w:rsid w:val="0074586D"/>
    <w:rsid w:val="00745C80"/>
    <w:rsid w:val="00745D32"/>
    <w:rsid w:val="00745E09"/>
    <w:rsid w:val="00746034"/>
    <w:rsid w:val="007466EE"/>
    <w:rsid w:val="0074671B"/>
    <w:rsid w:val="007468E2"/>
    <w:rsid w:val="00746906"/>
    <w:rsid w:val="007471EC"/>
    <w:rsid w:val="0074726F"/>
    <w:rsid w:val="0074744F"/>
    <w:rsid w:val="007474FE"/>
    <w:rsid w:val="007475A5"/>
    <w:rsid w:val="007476F7"/>
    <w:rsid w:val="0074794C"/>
    <w:rsid w:val="007479CE"/>
    <w:rsid w:val="00747B97"/>
    <w:rsid w:val="00747D42"/>
    <w:rsid w:val="00747D47"/>
    <w:rsid w:val="00747FCA"/>
    <w:rsid w:val="007500C3"/>
    <w:rsid w:val="00750220"/>
    <w:rsid w:val="00750C94"/>
    <w:rsid w:val="007513D9"/>
    <w:rsid w:val="0075140E"/>
    <w:rsid w:val="00751733"/>
    <w:rsid w:val="007520D8"/>
    <w:rsid w:val="007521B8"/>
    <w:rsid w:val="0075236E"/>
    <w:rsid w:val="0075255E"/>
    <w:rsid w:val="00752A0C"/>
    <w:rsid w:val="00752BB2"/>
    <w:rsid w:val="00752E58"/>
    <w:rsid w:val="00752E66"/>
    <w:rsid w:val="00752F42"/>
    <w:rsid w:val="0075313F"/>
    <w:rsid w:val="0075317E"/>
    <w:rsid w:val="00753435"/>
    <w:rsid w:val="00753532"/>
    <w:rsid w:val="007536BB"/>
    <w:rsid w:val="007538D0"/>
    <w:rsid w:val="00753A48"/>
    <w:rsid w:val="00753D83"/>
    <w:rsid w:val="00754382"/>
    <w:rsid w:val="00754578"/>
    <w:rsid w:val="00754AEE"/>
    <w:rsid w:val="00754B49"/>
    <w:rsid w:val="00755192"/>
    <w:rsid w:val="00755206"/>
    <w:rsid w:val="007552BA"/>
    <w:rsid w:val="007553C8"/>
    <w:rsid w:val="007559AC"/>
    <w:rsid w:val="0075611F"/>
    <w:rsid w:val="007561F7"/>
    <w:rsid w:val="00756BB6"/>
    <w:rsid w:val="00756BF1"/>
    <w:rsid w:val="00756D45"/>
    <w:rsid w:val="00756FBD"/>
    <w:rsid w:val="007573DA"/>
    <w:rsid w:val="0075768D"/>
    <w:rsid w:val="007576CE"/>
    <w:rsid w:val="00757826"/>
    <w:rsid w:val="0075784C"/>
    <w:rsid w:val="00757B91"/>
    <w:rsid w:val="00757F12"/>
    <w:rsid w:val="00760C45"/>
    <w:rsid w:val="00760DA7"/>
    <w:rsid w:val="00760E5B"/>
    <w:rsid w:val="00760F78"/>
    <w:rsid w:val="00761197"/>
    <w:rsid w:val="0076158A"/>
    <w:rsid w:val="007615F8"/>
    <w:rsid w:val="00761B8D"/>
    <w:rsid w:val="00761BE8"/>
    <w:rsid w:val="00762241"/>
    <w:rsid w:val="007623B5"/>
    <w:rsid w:val="007624E3"/>
    <w:rsid w:val="00762639"/>
    <w:rsid w:val="007629A9"/>
    <w:rsid w:val="00762B58"/>
    <w:rsid w:val="00762DB1"/>
    <w:rsid w:val="00762EC5"/>
    <w:rsid w:val="007631FA"/>
    <w:rsid w:val="00763279"/>
    <w:rsid w:val="007634CE"/>
    <w:rsid w:val="0076367A"/>
    <w:rsid w:val="00763A87"/>
    <w:rsid w:val="00763C10"/>
    <w:rsid w:val="00763CAA"/>
    <w:rsid w:val="00763CEF"/>
    <w:rsid w:val="00764321"/>
    <w:rsid w:val="0076447C"/>
    <w:rsid w:val="00764693"/>
    <w:rsid w:val="00765522"/>
    <w:rsid w:val="007656D5"/>
    <w:rsid w:val="00765B19"/>
    <w:rsid w:val="00765B53"/>
    <w:rsid w:val="00765E46"/>
    <w:rsid w:val="00765EC3"/>
    <w:rsid w:val="00765FC7"/>
    <w:rsid w:val="007662A5"/>
    <w:rsid w:val="00766462"/>
    <w:rsid w:val="007665E5"/>
    <w:rsid w:val="007665F0"/>
    <w:rsid w:val="00766A05"/>
    <w:rsid w:val="00766EA2"/>
    <w:rsid w:val="00766F52"/>
    <w:rsid w:val="007670DE"/>
    <w:rsid w:val="0076755A"/>
    <w:rsid w:val="0076771D"/>
    <w:rsid w:val="00767909"/>
    <w:rsid w:val="00767B5E"/>
    <w:rsid w:val="00767B90"/>
    <w:rsid w:val="007700AA"/>
    <w:rsid w:val="007700E7"/>
    <w:rsid w:val="00770226"/>
    <w:rsid w:val="007709EF"/>
    <w:rsid w:val="00770D02"/>
    <w:rsid w:val="0077148F"/>
    <w:rsid w:val="00771499"/>
    <w:rsid w:val="007716DB"/>
    <w:rsid w:val="007717AC"/>
    <w:rsid w:val="00771ACF"/>
    <w:rsid w:val="00771D52"/>
    <w:rsid w:val="00772054"/>
    <w:rsid w:val="00772265"/>
    <w:rsid w:val="007724C8"/>
    <w:rsid w:val="007726FF"/>
    <w:rsid w:val="007727BE"/>
    <w:rsid w:val="00772A52"/>
    <w:rsid w:val="00772FBE"/>
    <w:rsid w:val="00773652"/>
    <w:rsid w:val="00773708"/>
    <w:rsid w:val="00773CFA"/>
    <w:rsid w:val="0077406F"/>
    <w:rsid w:val="007745FE"/>
    <w:rsid w:val="00774663"/>
    <w:rsid w:val="00774D97"/>
    <w:rsid w:val="007758E9"/>
    <w:rsid w:val="00775965"/>
    <w:rsid w:val="00775ABA"/>
    <w:rsid w:val="00775C31"/>
    <w:rsid w:val="00775D70"/>
    <w:rsid w:val="00775F9C"/>
    <w:rsid w:val="0077646F"/>
    <w:rsid w:val="00776638"/>
    <w:rsid w:val="00776B48"/>
    <w:rsid w:val="00776B5B"/>
    <w:rsid w:val="00776C1F"/>
    <w:rsid w:val="00777001"/>
    <w:rsid w:val="007774FF"/>
    <w:rsid w:val="007776B4"/>
    <w:rsid w:val="00777B89"/>
    <w:rsid w:val="00777C69"/>
    <w:rsid w:val="00777F72"/>
    <w:rsid w:val="0078037D"/>
    <w:rsid w:val="007804C5"/>
    <w:rsid w:val="00780541"/>
    <w:rsid w:val="00780811"/>
    <w:rsid w:val="00780ACC"/>
    <w:rsid w:val="007813FA"/>
    <w:rsid w:val="0078148B"/>
    <w:rsid w:val="00781526"/>
    <w:rsid w:val="007815A8"/>
    <w:rsid w:val="00781BBD"/>
    <w:rsid w:val="00781D82"/>
    <w:rsid w:val="00781DF0"/>
    <w:rsid w:val="0078205E"/>
    <w:rsid w:val="00782224"/>
    <w:rsid w:val="0078239F"/>
    <w:rsid w:val="007824BB"/>
    <w:rsid w:val="0078281F"/>
    <w:rsid w:val="00782D0D"/>
    <w:rsid w:val="00782F51"/>
    <w:rsid w:val="00783026"/>
    <w:rsid w:val="0078376D"/>
    <w:rsid w:val="00783BDD"/>
    <w:rsid w:val="00783E2C"/>
    <w:rsid w:val="00784613"/>
    <w:rsid w:val="007846F5"/>
    <w:rsid w:val="00784733"/>
    <w:rsid w:val="00784A05"/>
    <w:rsid w:val="00784A9F"/>
    <w:rsid w:val="00784AF5"/>
    <w:rsid w:val="00784B15"/>
    <w:rsid w:val="00785718"/>
    <w:rsid w:val="00785AFE"/>
    <w:rsid w:val="00785DF1"/>
    <w:rsid w:val="0078621D"/>
    <w:rsid w:val="0078637F"/>
    <w:rsid w:val="0078641A"/>
    <w:rsid w:val="00786425"/>
    <w:rsid w:val="00786ED3"/>
    <w:rsid w:val="00787319"/>
    <w:rsid w:val="0078734B"/>
    <w:rsid w:val="007873F1"/>
    <w:rsid w:val="007874B3"/>
    <w:rsid w:val="007875AB"/>
    <w:rsid w:val="00787620"/>
    <w:rsid w:val="007878DC"/>
    <w:rsid w:val="00787CDE"/>
    <w:rsid w:val="00787D44"/>
    <w:rsid w:val="00787EBE"/>
    <w:rsid w:val="007900B9"/>
    <w:rsid w:val="0079070C"/>
    <w:rsid w:val="007908CD"/>
    <w:rsid w:val="00790F03"/>
    <w:rsid w:val="00790F8D"/>
    <w:rsid w:val="00790FFE"/>
    <w:rsid w:val="007910F5"/>
    <w:rsid w:val="00791133"/>
    <w:rsid w:val="0079144C"/>
    <w:rsid w:val="007916D1"/>
    <w:rsid w:val="00791A1F"/>
    <w:rsid w:val="00791BA1"/>
    <w:rsid w:val="00791BAE"/>
    <w:rsid w:val="00791E3C"/>
    <w:rsid w:val="00792308"/>
    <w:rsid w:val="0079257D"/>
    <w:rsid w:val="00792C1E"/>
    <w:rsid w:val="00792CC6"/>
    <w:rsid w:val="00792CED"/>
    <w:rsid w:val="00792F26"/>
    <w:rsid w:val="00792FB9"/>
    <w:rsid w:val="00793317"/>
    <w:rsid w:val="0079332C"/>
    <w:rsid w:val="0079347E"/>
    <w:rsid w:val="00793566"/>
    <w:rsid w:val="00793CCA"/>
    <w:rsid w:val="00793DC8"/>
    <w:rsid w:val="00793EE9"/>
    <w:rsid w:val="007941C7"/>
    <w:rsid w:val="007942E0"/>
    <w:rsid w:val="007944E3"/>
    <w:rsid w:val="00794819"/>
    <w:rsid w:val="00794940"/>
    <w:rsid w:val="0079515D"/>
    <w:rsid w:val="007952BF"/>
    <w:rsid w:val="007954B0"/>
    <w:rsid w:val="00795B0D"/>
    <w:rsid w:val="00795B76"/>
    <w:rsid w:val="00795D5A"/>
    <w:rsid w:val="00795DCA"/>
    <w:rsid w:val="00795F05"/>
    <w:rsid w:val="007963AD"/>
    <w:rsid w:val="007963E0"/>
    <w:rsid w:val="00796571"/>
    <w:rsid w:val="00796591"/>
    <w:rsid w:val="007965FD"/>
    <w:rsid w:val="007968BC"/>
    <w:rsid w:val="007972F0"/>
    <w:rsid w:val="00797352"/>
    <w:rsid w:val="00797805"/>
    <w:rsid w:val="00797E56"/>
    <w:rsid w:val="007A08C0"/>
    <w:rsid w:val="007A0A6F"/>
    <w:rsid w:val="007A0D77"/>
    <w:rsid w:val="007A0F40"/>
    <w:rsid w:val="007A10B0"/>
    <w:rsid w:val="007A11E4"/>
    <w:rsid w:val="007A1200"/>
    <w:rsid w:val="007A120A"/>
    <w:rsid w:val="007A140E"/>
    <w:rsid w:val="007A1479"/>
    <w:rsid w:val="007A16A2"/>
    <w:rsid w:val="007A16F2"/>
    <w:rsid w:val="007A1A07"/>
    <w:rsid w:val="007A1DD7"/>
    <w:rsid w:val="007A1EDD"/>
    <w:rsid w:val="007A208D"/>
    <w:rsid w:val="007A217F"/>
    <w:rsid w:val="007A22D6"/>
    <w:rsid w:val="007A2367"/>
    <w:rsid w:val="007A23F4"/>
    <w:rsid w:val="007A2559"/>
    <w:rsid w:val="007A2757"/>
    <w:rsid w:val="007A29EB"/>
    <w:rsid w:val="007A2A2E"/>
    <w:rsid w:val="007A2B5D"/>
    <w:rsid w:val="007A2C46"/>
    <w:rsid w:val="007A2EC4"/>
    <w:rsid w:val="007A3037"/>
    <w:rsid w:val="007A336A"/>
    <w:rsid w:val="007A359D"/>
    <w:rsid w:val="007A38E9"/>
    <w:rsid w:val="007A3C1A"/>
    <w:rsid w:val="007A474F"/>
    <w:rsid w:val="007A47FD"/>
    <w:rsid w:val="007A481F"/>
    <w:rsid w:val="007A483C"/>
    <w:rsid w:val="007A487E"/>
    <w:rsid w:val="007A4972"/>
    <w:rsid w:val="007A4A1A"/>
    <w:rsid w:val="007A4C6F"/>
    <w:rsid w:val="007A4ECF"/>
    <w:rsid w:val="007A5190"/>
    <w:rsid w:val="007A55ED"/>
    <w:rsid w:val="007A576A"/>
    <w:rsid w:val="007A57CD"/>
    <w:rsid w:val="007A5891"/>
    <w:rsid w:val="007A58E4"/>
    <w:rsid w:val="007A59D5"/>
    <w:rsid w:val="007A5E92"/>
    <w:rsid w:val="007A613D"/>
    <w:rsid w:val="007A615B"/>
    <w:rsid w:val="007A6195"/>
    <w:rsid w:val="007A66D0"/>
    <w:rsid w:val="007A6703"/>
    <w:rsid w:val="007A7190"/>
    <w:rsid w:val="007A775C"/>
    <w:rsid w:val="007A77A0"/>
    <w:rsid w:val="007A7C67"/>
    <w:rsid w:val="007B006B"/>
    <w:rsid w:val="007B00B8"/>
    <w:rsid w:val="007B036B"/>
    <w:rsid w:val="007B058E"/>
    <w:rsid w:val="007B078A"/>
    <w:rsid w:val="007B0D90"/>
    <w:rsid w:val="007B15CE"/>
    <w:rsid w:val="007B1A87"/>
    <w:rsid w:val="007B1CA1"/>
    <w:rsid w:val="007B1D09"/>
    <w:rsid w:val="007B1ED1"/>
    <w:rsid w:val="007B222C"/>
    <w:rsid w:val="007B2326"/>
    <w:rsid w:val="007B2443"/>
    <w:rsid w:val="007B244D"/>
    <w:rsid w:val="007B2608"/>
    <w:rsid w:val="007B27E5"/>
    <w:rsid w:val="007B28B9"/>
    <w:rsid w:val="007B2B4C"/>
    <w:rsid w:val="007B3212"/>
    <w:rsid w:val="007B324A"/>
    <w:rsid w:val="007B3483"/>
    <w:rsid w:val="007B42EC"/>
    <w:rsid w:val="007B45F7"/>
    <w:rsid w:val="007B4CF0"/>
    <w:rsid w:val="007B4EB2"/>
    <w:rsid w:val="007B4F99"/>
    <w:rsid w:val="007B5AAB"/>
    <w:rsid w:val="007B5EDF"/>
    <w:rsid w:val="007B5FDB"/>
    <w:rsid w:val="007B602F"/>
    <w:rsid w:val="007B6381"/>
    <w:rsid w:val="007B644B"/>
    <w:rsid w:val="007B6755"/>
    <w:rsid w:val="007B6B8A"/>
    <w:rsid w:val="007B6D39"/>
    <w:rsid w:val="007B6F46"/>
    <w:rsid w:val="007B7007"/>
    <w:rsid w:val="007B7079"/>
    <w:rsid w:val="007B724D"/>
    <w:rsid w:val="007B7647"/>
    <w:rsid w:val="007B76F3"/>
    <w:rsid w:val="007B778A"/>
    <w:rsid w:val="007B7862"/>
    <w:rsid w:val="007B7B61"/>
    <w:rsid w:val="007B7B69"/>
    <w:rsid w:val="007B7D63"/>
    <w:rsid w:val="007B7FF8"/>
    <w:rsid w:val="007C048D"/>
    <w:rsid w:val="007C054A"/>
    <w:rsid w:val="007C06B5"/>
    <w:rsid w:val="007C1143"/>
    <w:rsid w:val="007C1900"/>
    <w:rsid w:val="007C212C"/>
    <w:rsid w:val="007C214D"/>
    <w:rsid w:val="007C2186"/>
    <w:rsid w:val="007C21E6"/>
    <w:rsid w:val="007C27DE"/>
    <w:rsid w:val="007C293C"/>
    <w:rsid w:val="007C2B68"/>
    <w:rsid w:val="007C2C56"/>
    <w:rsid w:val="007C312B"/>
    <w:rsid w:val="007C3269"/>
    <w:rsid w:val="007C32E9"/>
    <w:rsid w:val="007C3866"/>
    <w:rsid w:val="007C3EE2"/>
    <w:rsid w:val="007C3F2F"/>
    <w:rsid w:val="007C408E"/>
    <w:rsid w:val="007C455D"/>
    <w:rsid w:val="007C45C6"/>
    <w:rsid w:val="007C4859"/>
    <w:rsid w:val="007C4B05"/>
    <w:rsid w:val="007C4B95"/>
    <w:rsid w:val="007C4D81"/>
    <w:rsid w:val="007C4DB6"/>
    <w:rsid w:val="007C4FB3"/>
    <w:rsid w:val="007C51B4"/>
    <w:rsid w:val="007C5F94"/>
    <w:rsid w:val="007C6318"/>
    <w:rsid w:val="007C656D"/>
    <w:rsid w:val="007C65D0"/>
    <w:rsid w:val="007C68A5"/>
    <w:rsid w:val="007C6B60"/>
    <w:rsid w:val="007C6C3E"/>
    <w:rsid w:val="007C7035"/>
    <w:rsid w:val="007C7048"/>
    <w:rsid w:val="007C79C9"/>
    <w:rsid w:val="007C7CCE"/>
    <w:rsid w:val="007D0054"/>
    <w:rsid w:val="007D00AB"/>
    <w:rsid w:val="007D012B"/>
    <w:rsid w:val="007D01A4"/>
    <w:rsid w:val="007D0300"/>
    <w:rsid w:val="007D04AD"/>
    <w:rsid w:val="007D07AF"/>
    <w:rsid w:val="007D0916"/>
    <w:rsid w:val="007D0A7A"/>
    <w:rsid w:val="007D1292"/>
    <w:rsid w:val="007D1381"/>
    <w:rsid w:val="007D1531"/>
    <w:rsid w:val="007D2231"/>
    <w:rsid w:val="007D22F0"/>
    <w:rsid w:val="007D243D"/>
    <w:rsid w:val="007D2953"/>
    <w:rsid w:val="007D3190"/>
    <w:rsid w:val="007D3370"/>
    <w:rsid w:val="007D33AC"/>
    <w:rsid w:val="007D3663"/>
    <w:rsid w:val="007D36EE"/>
    <w:rsid w:val="007D39FD"/>
    <w:rsid w:val="007D3A45"/>
    <w:rsid w:val="007D3ED3"/>
    <w:rsid w:val="007D3F3F"/>
    <w:rsid w:val="007D4182"/>
    <w:rsid w:val="007D4301"/>
    <w:rsid w:val="007D4B20"/>
    <w:rsid w:val="007D4C29"/>
    <w:rsid w:val="007D4DCA"/>
    <w:rsid w:val="007D555D"/>
    <w:rsid w:val="007D5A69"/>
    <w:rsid w:val="007D5C00"/>
    <w:rsid w:val="007D60B2"/>
    <w:rsid w:val="007D6C94"/>
    <w:rsid w:val="007D6CF6"/>
    <w:rsid w:val="007D6D83"/>
    <w:rsid w:val="007D6F38"/>
    <w:rsid w:val="007D7043"/>
    <w:rsid w:val="007D7894"/>
    <w:rsid w:val="007D7ACF"/>
    <w:rsid w:val="007D7FAD"/>
    <w:rsid w:val="007E013F"/>
    <w:rsid w:val="007E05A5"/>
    <w:rsid w:val="007E0809"/>
    <w:rsid w:val="007E0F82"/>
    <w:rsid w:val="007E1025"/>
    <w:rsid w:val="007E11CA"/>
    <w:rsid w:val="007E1220"/>
    <w:rsid w:val="007E185D"/>
    <w:rsid w:val="007E1B2D"/>
    <w:rsid w:val="007E1F58"/>
    <w:rsid w:val="007E2165"/>
    <w:rsid w:val="007E229A"/>
    <w:rsid w:val="007E296A"/>
    <w:rsid w:val="007E2BC1"/>
    <w:rsid w:val="007E2E09"/>
    <w:rsid w:val="007E2F75"/>
    <w:rsid w:val="007E305D"/>
    <w:rsid w:val="007E31D9"/>
    <w:rsid w:val="007E368B"/>
    <w:rsid w:val="007E37FB"/>
    <w:rsid w:val="007E386B"/>
    <w:rsid w:val="007E3ABA"/>
    <w:rsid w:val="007E3BEE"/>
    <w:rsid w:val="007E3FC8"/>
    <w:rsid w:val="007E43F2"/>
    <w:rsid w:val="007E48E0"/>
    <w:rsid w:val="007E48E6"/>
    <w:rsid w:val="007E4E7B"/>
    <w:rsid w:val="007E4EF8"/>
    <w:rsid w:val="007E528C"/>
    <w:rsid w:val="007E5554"/>
    <w:rsid w:val="007E582C"/>
    <w:rsid w:val="007E58BB"/>
    <w:rsid w:val="007E59A5"/>
    <w:rsid w:val="007E5EDF"/>
    <w:rsid w:val="007E617F"/>
    <w:rsid w:val="007E6756"/>
    <w:rsid w:val="007E6B23"/>
    <w:rsid w:val="007E74E2"/>
    <w:rsid w:val="007E76C2"/>
    <w:rsid w:val="007E783E"/>
    <w:rsid w:val="007E7851"/>
    <w:rsid w:val="007E7A69"/>
    <w:rsid w:val="007F0076"/>
    <w:rsid w:val="007F010A"/>
    <w:rsid w:val="007F02C4"/>
    <w:rsid w:val="007F03AD"/>
    <w:rsid w:val="007F0757"/>
    <w:rsid w:val="007F07A6"/>
    <w:rsid w:val="007F0974"/>
    <w:rsid w:val="007F0BF9"/>
    <w:rsid w:val="007F0BFC"/>
    <w:rsid w:val="007F0C50"/>
    <w:rsid w:val="007F111A"/>
    <w:rsid w:val="007F1816"/>
    <w:rsid w:val="007F1C57"/>
    <w:rsid w:val="007F1E78"/>
    <w:rsid w:val="007F243B"/>
    <w:rsid w:val="007F2570"/>
    <w:rsid w:val="007F29CB"/>
    <w:rsid w:val="007F2AFC"/>
    <w:rsid w:val="007F2B76"/>
    <w:rsid w:val="007F2D17"/>
    <w:rsid w:val="007F2ED0"/>
    <w:rsid w:val="007F3297"/>
    <w:rsid w:val="007F335F"/>
    <w:rsid w:val="007F34E6"/>
    <w:rsid w:val="007F3762"/>
    <w:rsid w:val="007F3798"/>
    <w:rsid w:val="007F3835"/>
    <w:rsid w:val="007F3941"/>
    <w:rsid w:val="007F4091"/>
    <w:rsid w:val="007F40BF"/>
    <w:rsid w:val="007F40DB"/>
    <w:rsid w:val="007F414B"/>
    <w:rsid w:val="007F4A95"/>
    <w:rsid w:val="007F4E75"/>
    <w:rsid w:val="007F5387"/>
    <w:rsid w:val="007F5BFA"/>
    <w:rsid w:val="007F66DF"/>
    <w:rsid w:val="007F66F2"/>
    <w:rsid w:val="007F6966"/>
    <w:rsid w:val="007F6C18"/>
    <w:rsid w:val="007F6C78"/>
    <w:rsid w:val="007F6CDB"/>
    <w:rsid w:val="007F6CF8"/>
    <w:rsid w:val="007F70A0"/>
    <w:rsid w:val="007F7265"/>
    <w:rsid w:val="007F7456"/>
    <w:rsid w:val="007F7594"/>
    <w:rsid w:val="0080005B"/>
    <w:rsid w:val="0080021E"/>
    <w:rsid w:val="00800539"/>
    <w:rsid w:val="0080068D"/>
    <w:rsid w:val="008006BB"/>
    <w:rsid w:val="00800B74"/>
    <w:rsid w:val="00800C34"/>
    <w:rsid w:val="00800C78"/>
    <w:rsid w:val="00800EAB"/>
    <w:rsid w:val="00801628"/>
    <w:rsid w:val="008016AC"/>
    <w:rsid w:val="008017E3"/>
    <w:rsid w:val="00801956"/>
    <w:rsid w:val="008019B3"/>
    <w:rsid w:val="00801A81"/>
    <w:rsid w:val="00801AE8"/>
    <w:rsid w:val="00801B6B"/>
    <w:rsid w:val="00801D66"/>
    <w:rsid w:val="00801DD6"/>
    <w:rsid w:val="008023D3"/>
    <w:rsid w:val="008026AA"/>
    <w:rsid w:val="0080277D"/>
    <w:rsid w:val="00802819"/>
    <w:rsid w:val="008028C9"/>
    <w:rsid w:val="00802ECB"/>
    <w:rsid w:val="00803162"/>
    <w:rsid w:val="0080316A"/>
    <w:rsid w:val="00803249"/>
    <w:rsid w:val="008032E8"/>
    <w:rsid w:val="0080381F"/>
    <w:rsid w:val="00803B76"/>
    <w:rsid w:val="00804091"/>
    <w:rsid w:val="00804261"/>
    <w:rsid w:val="008045A7"/>
    <w:rsid w:val="008045AA"/>
    <w:rsid w:val="00804A2F"/>
    <w:rsid w:val="0080508B"/>
    <w:rsid w:val="008055BA"/>
    <w:rsid w:val="00805781"/>
    <w:rsid w:val="00805974"/>
    <w:rsid w:val="00805998"/>
    <w:rsid w:val="00805A64"/>
    <w:rsid w:val="00805BB0"/>
    <w:rsid w:val="00805C41"/>
    <w:rsid w:val="00805D8E"/>
    <w:rsid w:val="00806027"/>
    <w:rsid w:val="00806139"/>
    <w:rsid w:val="008063F9"/>
    <w:rsid w:val="008065A9"/>
    <w:rsid w:val="00806620"/>
    <w:rsid w:val="0080669E"/>
    <w:rsid w:val="008066C4"/>
    <w:rsid w:val="00806D1D"/>
    <w:rsid w:val="00806D27"/>
    <w:rsid w:val="008077F4"/>
    <w:rsid w:val="0080788B"/>
    <w:rsid w:val="008079BF"/>
    <w:rsid w:val="00807BCC"/>
    <w:rsid w:val="00807C90"/>
    <w:rsid w:val="00807CD2"/>
    <w:rsid w:val="00807D99"/>
    <w:rsid w:val="00807F3E"/>
    <w:rsid w:val="00810329"/>
    <w:rsid w:val="0081032F"/>
    <w:rsid w:val="0081051E"/>
    <w:rsid w:val="00810575"/>
    <w:rsid w:val="00810C7C"/>
    <w:rsid w:val="00810E66"/>
    <w:rsid w:val="00810E9F"/>
    <w:rsid w:val="008113B9"/>
    <w:rsid w:val="0081159C"/>
    <w:rsid w:val="008118E2"/>
    <w:rsid w:val="00811A17"/>
    <w:rsid w:val="00811AEC"/>
    <w:rsid w:val="00811B1F"/>
    <w:rsid w:val="0081207D"/>
    <w:rsid w:val="008123F2"/>
    <w:rsid w:val="00812987"/>
    <w:rsid w:val="00812A55"/>
    <w:rsid w:val="00812B85"/>
    <w:rsid w:val="00812BA3"/>
    <w:rsid w:val="00812F6A"/>
    <w:rsid w:val="0081308F"/>
    <w:rsid w:val="00813A86"/>
    <w:rsid w:val="00813F1E"/>
    <w:rsid w:val="00814098"/>
    <w:rsid w:val="00814536"/>
    <w:rsid w:val="00814795"/>
    <w:rsid w:val="00814B04"/>
    <w:rsid w:val="00814BEA"/>
    <w:rsid w:val="00814C17"/>
    <w:rsid w:val="008151EA"/>
    <w:rsid w:val="00815274"/>
    <w:rsid w:val="00815559"/>
    <w:rsid w:val="0081568B"/>
    <w:rsid w:val="008156C6"/>
    <w:rsid w:val="00815751"/>
    <w:rsid w:val="00815CB9"/>
    <w:rsid w:val="0081654F"/>
    <w:rsid w:val="008166A8"/>
    <w:rsid w:val="0081674A"/>
    <w:rsid w:val="00816800"/>
    <w:rsid w:val="0081680F"/>
    <w:rsid w:val="0081688B"/>
    <w:rsid w:val="00816999"/>
    <w:rsid w:val="00816B04"/>
    <w:rsid w:val="00816EB5"/>
    <w:rsid w:val="008176F1"/>
    <w:rsid w:val="008176FE"/>
    <w:rsid w:val="0081786F"/>
    <w:rsid w:val="00817C43"/>
    <w:rsid w:val="00817F95"/>
    <w:rsid w:val="008209AA"/>
    <w:rsid w:val="00820E1E"/>
    <w:rsid w:val="00821225"/>
    <w:rsid w:val="008214FA"/>
    <w:rsid w:val="00821531"/>
    <w:rsid w:val="00821902"/>
    <w:rsid w:val="00822138"/>
    <w:rsid w:val="0082252C"/>
    <w:rsid w:val="008225E2"/>
    <w:rsid w:val="00822888"/>
    <w:rsid w:val="008228ED"/>
    <w:rsid w:val="008234E2"/>
    <w:rsid w:val="00823509"/>
    <w:rsid w:val="008235CE"/>
    <w:rsid w:val="00823BAC"/>
    <w:rsid w:val="00823F09"/>
    <w:rsid w:val="00823FCC"/>
    <w:rsid w:val="00823FEB"/>
    <w:rsid w:val="0082420C"/>
    <w:rsid w:val="00824C75"/>
    <w:rsid w:val="00825019"/>
    <w:rsid w:val="00825437"/>
    <w:rsid w:val="008255A3"/>
    <w:rsid w:val="0082595B"/>
    <w:rsid w:val="00825961"/>
    <w:rsid w:val="00825A2D"/>
    <w:rsid w:val="00825E5F"/>
    <w:rsid w:val="00825F71"/>
    <w:rsid w:val="00825FCE"/>
    <w:rsid w:val="0082619B"/>
    <w:rsid w:val="00826211"/>
    <w:rsid w:val="008265C8"/>
    <w:rsid w:val="008269D2"/>
    <w:rsid w:val="00826A71"/>
    <w:rsid w:val="00826B6C"/>
    <w:rsid w:val="00826C3F"/>
    <w:rsid w:val="00826D7A"/>
    <w:rsid w:val="00826E26"/>
    <w:rsid w:val="008271DC"/>
    <w:rsid w:val="0082743B"/>
    <w:rsid w:val="008278FB"/>
    <w:rsid w:val="00827AD5"/>
    <w:rsid w:val="00827B1B"/>
    <w:rsid w:val="00827BCF"/>
    <w:rsid w:val="0083007E"/>
    <w:rsid w:val="00830456"/>
    <w:rsid w:val="008305BD"/>
    <w:rsid w:val="00830A1C"/>
    <w:rsid w:val="00830E28"/>
    <w:rsid w:val="00830F80"/>
    <w:rsid w:val="0083122E"/>
    <w:rsid w:val="0083132D"/>
    <w:rsid w:val="008316E5"/>
    <w:rsid w:val="008317BE"/>
    <w:rsid w:val="00831E69"/>
    <w:rsid w:val="008326D1"/>
    <w:rsid w:val="00832996"/>
    <w:rsid w:val="00832D4A"/>
    <w:rsid w:val="008331D3"/>
    <w:rsid w:val="00833287"/>
    <w:rsid w:val="0083336D"/>
    <w:rsid w:val="008333CC"/>
    <w:rsid w:val="008341C1"/>
    <w:rsid w:val="0083445D"/>
    <w:rsid w:val="0083464A"/>
    <w:rsid w:val="0083474E"/>
    <w:rsid w:val="008350CC"/>
    <w:rsid w:val="00835251"/>
    <w:rsid w:val="008360C3"/>
    <w:rsid w:val="008366C5"/>
    <w:rsid w:val="00836829"/>
    <w:rsid w:val="00836943"/>
    <w:rsid w:val="008369B3"/>
    <w:rsid w:val="00836A0F"/>
    <w:rsid w:val="00836B79"/>
    <w:rsid w:val="008371B2"/>
    <w:rsid w:val="0083726D"/>
    <w:rsid w:val="00837478"/>
    <w:rsid w:val="00837AC7"/>
    <w:rsid w:val="00837B7C"/>
    <w:rsid w:val="00837CEB"/>
    <w:rsid w:val="00837E46"/>
    <w:rsid w:val="00837E73"/>
    <w:rsid w:val="00840109"/>
    <w:rsid w:val="008401D6"/>
    <w:rsid w:val="0084041D"/>
    <w:rsid w:val="00840532"/>
    <w:rsid w:val="008407CF"/>
    <w:rsid w:val="008407F6"/>
    <w:rsid w:val="00840DAC"/>
    <w:rsid w:val="00840F2C"/>
    <w:rsid w:val="00840FF0"/>
    <w:rsid w:val="0084166F"/>
    <w:rsid w:val="008416BA"/>
    <w:rsid w:val="00841B55"/>
    <w:rsid w:val="00841E5C"/>
    <w:rsid w:val="0084205D"/>
    <w:rsid w:val="00842879"/>
    <w:rsid w:val="00842CC5"/>
    <w:rsid w:val="00842D1E"/>
    <w:rsid w:val="00842F46"/>
    <w:rsid w:val="00843159"/>
    <w:rsid w:val="00843493"/>
    <w:rsid w:val="00843582"/>
    <w:rsid w:val="0084359E"/>
    <w:rsid w:val="00843CA9"/>
    <w:rsid w:val="00843D44"/>
    <w:rsid w:val="00843FE6"/>
    <w:rsid w:val="0084401F"/>
    <w:rsid w:val="0084437C"/>
    <w:rsid w:val="00844486"/>
    <w:rsid w:val="0084484C"/>
    <w:rsid w:val="00844BD5"/>
    <w:rsid w:val="00844BE7"/>
    <w:rsid w:val="00844C83"/>
    <w:rsid w:val="008450B9"/>
    <w:rsid w:val="00845637"/>
    <w:rsid w:val="008456D2"/>
    <w:rsid w:val="008458A2"/>
    <w:rsid w:val="00845ADA"/>
    <w:rsid w:val="00845B96"/>
    <w:rsid w:val="00845CDE"/>
    <w:rsid w:val="00845CF0"/>
    <w:rsid w:val="00845D34"/>
    <w:rsid w:val="00845DE3"/>
    <w:rsid w:val="00846025"/>
    <w:rsid w:val="00846215"/>
    <w:rsid w:val="008462E2"/>
    <w:rsid w:val="00846444"/>
    <w:rsid w:val="0084663A"/>
    <w:rsid w:val="0084666C"/>
    <w:rsid w:val="00846A6F"/>
    <w:rsid w:val="00846DB6"/>
    <w:rsid w:val="00846E16"/>
    <w:rsid w:val="00847DE6"/>
    <w:rsid w:val="00847EC2"/>
    <w:rsid w:val="00850382"/>
    <w:rsid w:val="00850728"/>
    <w:rsid w:val="0085089D"/>
    <w:rsid w:val="00850AAE"/>
    <w:rsid w:val="00850D59"/>
    <w:rsid w:val="00850F0B"/>
    <w:rsid w:val="008511B3"/>
    <w:rsid w:val="008511BB"/>
    <w:rsid w:val="00851419"/>
    <w:rsid w:val="0085167D"/>
    <w:rsid w:val="00851890"/>
    <w:rsid w:val="00851B99"/>
    <w:rsid w:val="00851C9A"/>
    <w:rsid w:val="00851E28"/>
    <w:rsid w:val="00851E40"/>
    <w:rsid w:val="00852537"/>
    <w:rsid w:val="00852655"/>
    <w:rsid w:val="008526D6"/>
    <w:rsid w:val="00852897"/>
    <w:rsid w:val="00852DEC"/>
    <w:rsid w:val="008530D4"/>
    <w:rsid w:val="008534AE"/>
    <w:rsid w:val="00853771"/>
    <w:rsid w:val="008537F9"/>
    <w:rsid w:val="008538B5"/>
    <w:rsid w:val="00853BE0"/>
    <w:rsid w:val="00853F80"/>
    <w:rsid w:val="00854039"/>
    <w:rsid w:val="00854BC7"/>
    <w:rsid w:val="00854CD9"/>
    <w:rsid w:val="00854FB4"/>
    <w:rsid w:val="00855563"/>
    <w:rsid w:val="00855A7A"/>
    <w:rsid w:val="00855DA0"/>
    <w:rsid w:val="00855DA9"/>
    <w:rsid w:val="00856577"/>
    <w:rsid w:val="00856ADE"/>
    <w:rsid w:val="00856D4F"/>
    <w:rsid w:val="00856DF3"/>
    <w:rsid w:val="00856E4B"/>
    <w:rsid w:val="00856FF7"/>
    <w:rsid w:val="00857023"/>
    <w:rsid w:val="00857469"/>
    <w:rsid w:val="008575A4"/>
    <w:rsid w:val="008577F8"/>
    <w:rsid w:val="00857848"/>
    <w:rsid w:val="0085785E"/>
    <w:rsid w:val="00857914"/>
    <w:rsid w:val="00857C50"/>
    <w:rsid w:val="00860374"/>
    <w:rsid w:val="00860554"/>
    <w:rsid w:val="00860563"/>
    <w:rsid w:val="008607DC"/>
    <w:rsid w:val="00860851"/>
    <w:rsid w:val="00860B0F"/>
    <w:rsid w:val="00860F3D"/>
    <w:rsid w:val="0086102D"/>
    <w:rsid w:val="008619FC"/>
    <w:rsid w:val="00861A0D"/>
    <w:rsid w:val="00861AB5"/>
    <w:rsid w:val="008625A4"/>
    <w:rsid w:val="008629C6"/>
    <w:rsid w:val="00862B8C"/>
    <w:rsid w:val="00862BDC"/>
    <w:rsid w:val="00862C22"/>
    <w:rsid w:val="00862DE4"/>
    <w:rsid w:val="00862F73"/>
    <w:rsid w:val="00863044"/>
    <w:rsid w:val="0086328A"/>
    <w:rsid w:val="008639E6"/>
    <w:rsid w:val="00863C50"/>
    <w:rsid w:val="00863D32"/>
    <w:rsid w:val="00863E7F"/>
    <w:rsid w:val="00863F0D"/>
    <w:rsid w:val="00863FF4"/>
    <w:rsid w:val="008640CE"/>
    <w:rsid w:val="00864251"/>
    <w:rsid w:val="0086458B"/>
    <w:rsid w:val="008646E1"/>
    <w:rsid w:val="00864782"/>
    <w:rsid w:val="00864C4C"/>
    <w:rsid w:val="00864CEB"/>
    <w:rsid w:val="008650CE"/>
    <w:rsid w:val="00865301"/>
    <w:rsid w:val="008659F0"/>
    <w:rsid w:val="00865A6E"/>
    <w:rsid w:val="00865F07"/>
    <w:rsid w:val="00866171"/>
    <w:rsid w:val="008661F9"/>
    <w:rsid w:val="00866343"/>
    <w:rsid w:val="008665F7"/>
    <w:rsid w:val="00866640"/>
    <w:rsid w:val="00866B11"/>
    <w:rsid w:val="00866EB3"/>
    <w:rsid w:val="0086711B"/>
    <w:rsid w:val="008678DB"/>
    <w:rsid w:val="008700DE"/>
    <w:rsid w:val="0087025D"/>
    <w:rsid w:val="008708C0"/>
    <w:rsid w:val="00870F13"/>
    <w:rsid w:val="00870F59"/>
    <w:rsid w:val="008712E1"/>
    <w:rsid w:val="00871502"/>
    <w:rsid w:val="008719B5"/>
    <w:rsid w:val="00871CB5"/>
    <w:rsid w:val="00871ECD"/>
    <w:rsid w:val="00872379"/>
    <w:rsid w:val="008726DE"/>
    <w:rsid w:val="00872784"/>
    <w:rsid w:val="008727A2"/>
    <w:rsid w:val="00872F3A"/>
    <w:rsid w:val="00872F53"/>
    <w:rsid w:val="00873100"/>
    <w:rsid w:val="00873158"/>
    <w:rsid w:val="00873547"/>
    <w:rsid w:val="008738E1"/>
    <w:rsid w:val="00873A53"/>
    <w:rsid w:val="00873CE9"/>
    <w:rsid w:val="00873EB5"/>
    <w:rsid w:val="00873ED7"/>
    <w:rsid w:val="0087462D"/>
    <w:rsid w:val="008747A8"/>
    <w:rsid w:val="00874B0E"/>
    <w:rsid w:val="008756F5"/>
    <w:rsid w:val="00875C90"/>
    <w:rsid w:val="00876836"/>
    <w:rsid w:val="00876D76"/>
    <w:rsid w:val="00876FDC"/>
    <w:rsid w:val="008771E0"/>
    <w:rsid w:val="008778BC"/>
    <w:rsid w:val="00877ABD"/>
    <w:rsid w:val="00877D7E"/>
    <w:rsid w:val="008802E2"/>
    <w:rsid w:val="00880404"/>
    <w:rsid w:val="008805BF"/>
    <w:rsid w:val="00880637"/>
    <w:rsid w:val="0088077D"/>
    <w:rsid w:val="00880E5F"/>
    <w:rsid w:val="00880F77"/>
    <w:rsid w:val="00880F9D"/>
    <w:rsid w:val="00881401"/>
    <w:rsid w:val="00881410"/>
    <w:rsid w:val="00881673"/>
    <w:rsid w:val="0088171E"/>
    <w:rsid w:val="008818EA"/>
    <w:rsid w:val="00881DD2"/>
    <w:rsid w:val="0088294F"/>
    <w:rsid w:val="008829D8"/>
    <w:rsid w:val="00882CC7"/>
    <w:rsid w:val="0088349D"/>
    <w:rsid w:val="008837E5"/>
    <w:rsid w:val="00883C08"/>
    <w:rsid w:val="00883FBC"/>
    <w:rsid w:val="008840C3"/>
    <w:rsid w:val="008845FB"/>
    <w:rsid w:val="008847C6"/>
    <w:rsid w:val="00884854"/>
    <w:rsid w:val="00884BC6"/>
    <w:rsid w:val="00884C22"/>
    <w:rsid w:val="00884C7B"/>
    <w:rsid w:val="00884F45"/>
    <w:rsid w:val="00885222"/>
    <w:rsid w:val="0088555A"/>
    <w:rsid w:val="008855F4"/>
    <w:rsid w:val="00885609"/>
    <w:rsid w:val="00885EE1"/>
    <w:rsid w:val="00885F3B"/>
    <w:rsid w:val="00886330"/>
    <w:rsid w:val="008864BE"/>
    <w:rsid w:val="008869A1"/>
    <w:rsid w:val="008869A5"/>
    <w:rsid w:val="00886B5F"/>
    <w:rsid w:val="00886EE0"/>
    <w:rsid w:val="00886EF9"/>
    <w:rsid w:val="00886F18"/>
    <w:rsid w:val="0088761C"/>
    <w:rsid w:val="00887643"/>
    <w:rsid w:val="008879D5"/>
    <w:rsid w:val="00887DD2"/>
    <w:rsid w:val="00890105"/>
    <w:rsid w:val="0089028E"/>
    <w:rsid w:val="00890748"/>
    <w:rsid w:val="00890B54"/>
    <w:rsid w:val="00890BD2"/>
    <w:rsid w:val="00890C2C"/>
    <w:rsid w:val="00890D90"/>
    <w:rsid w:val="008911A7"/>
    <w:rsid w:val="008913F4"/>
    <w:rsid w:val="00891405"/>
    <w:rsid w:val="008915CC"/>
    <w:rsid w:val="00891AF1"/>
    <w:rsid w:val="00891C1A"/>
    <w:rsid w:val="00891C48"/>
    <w:rsid w:val="00891CDB"/>
    <w:rsid w:val="00891DE8"/>
    <w:rsid w:val="008925A7"/>
    <w:rsid w:val="00892AA3"/>
    <w:rsid w:val="00892C49"/>
    <w:rsid w:val="00892D44"/>
    <w:rsid w:val="00892F16"/>
    <w:rsid w:val="0089318B"/>
    <w:rsid w:val="008931E2"/>
    <w:rsid w:val="00893555"/>
    <w:rsid w:val="00893991"/>
    <w:rsid w:val="00893B80"/>
    <w:rsid w:val="00893C74"/>
    <w:rsid w:val="00893D59"/>
    <w:rsid w:val="008941B0"/>
    <w:rsid w:val="00894366"/>
    <w:rsid w:val="00894E32"/>
    <w:rsid w:val="00894E7C"/>
    <w:rsid w:val="00894E91"/>
    <w:rsid w:val="00895243"/>
    <w:rsid w:val="0089541A"/>
    <w:rsid w:val="00895549"/>
    <w:rsid w:val="00895734"/>
    <w:rsid w:val="00895AC0"/>
    <w:rsid w:val="0089608D"/>
    <w:rsid w:val="00896205"/>
    <w:rsid w:val="008962B2"/>
    <w:rsid w:val="00896309"/>
    <w:rsid w:val="00896715"/>
    <w:rsid w:val="008967AF"/>
    <w:rsid w:val="008969E8"/>
    <w:rsid w:val="00896CBB"/>
    <w:rsid w:val="00896E3F"/>
    <w:rsid w:val="00896E77"/>
    <w:rsid w:val="008971F9"/>
    <w:rsid w:val="00897344"/>
    <w:rsid w:val="00897388"/>
    <w:rsid w:val="008973FA"/>
    <w:rsid w:val="008974AA"/>
    <w:rsid w:val="00897589"/>
    <w:rsid w:val="00897854"/>
    <w:rsid w:val="00897980"/>
    <w:rsid w:val="00897BF8"/>
    <w:rsid w:val="008A0036"/>
    <w:rsid w:val="008A00D9"/>
    <w:rsid w:val="008A0270"/>
    <w:rsid w:val="008A03F0"/>
    <w:rsid w:val="008A0442"/>
    <w:rsid w:val="008A060C"/>
    <w:rsid w:val="008A08B8"/>
    <w:rsid w:val="008A0C56"/>
    <w:rsid w:val="008A11C3"/>
    <w:rsid w:val="008A1583"/>
    <w:rsid w:val="008A15F7"/>
    <w:rsid w:val="008A16B6"/>
    <w:rsid w:val="008A1740"/>
    <w:rsid w:val="008A1C23"/>
    <w:rsid w:val="008A1D96"/>
    <w:rsid w:val="008A1DC6"/>
    <w:rsid w:val="008A1DFC"/>
    <w:rsid w:val="008A1E43"/>
    <w:rsid w:val="008A1E62"/>
    <w:rsid w:val="008A1EEC"/>
    <w:rsid w:val="008A1FC5"/>
    <w:rsid w:val="008A219F"/>
    <w:rsid w:val="008A2377"/>
    <w:rsid w:val="008A2399"/>
    <w:rsid w:val="008A256B"/>
    <w:rsid w:val="008A25A3"/>
    <w:rsid w:val="008A2803"/>
    <w:rsid w:val="008A28E1"/>
    <w:rsid w:val="008A29D4"/>
    <w:rsid w:val="008A2B79"/>
    <w:rsid w:val="008A2BB4"/>
    <w:rsid w:val="008A37FE"/>
    <w:rsid w:val="008A38E5"/>
    <w:rsid w:val="008A3C7B"/>
    <w:rsid w:val="008A4139"/>
    <w:rsid w:val="008A42D7"/>
    <w:rsid w:val="008A4442"/>
    <w:rsid w:val="008A4667"/>
    <w:rsid w:val="008A466B"/>
    <w:rsid w:val="008A46AA"/>
    <w:rsid w:val="008A4F68"/>
    <w:rsid w:val="008A539A"/>
    <w:rsid w:val="008A53C2"/>
    <w:rsid w:val="008A5635"/>
    <w:rsid w:val="008A5683"/>
    <w:rsid w:val="008A5729"/>
    <w:rsid w:val="008A5760"/>
    <w:rsid w:val="008A58CA"/>
    <w:rsid w:val="008A5987"/>
    <w:rsid w:val="008A59A2"/>
    <w:rsid w:val="008A5B8F"/>
    <w:rsid w:val="008A631B"/>
    <w:rsid w:val="008A64B6"/>
    <w:rsid w:val="008A6546"/>
    <w:rsid w:val="008A66AB"/>
    <w:rsid w:val="008A67AA"/>
    <w:rsid w:val="008A68E6"/>
    <w:rsid w:val="008A6DBA"/>
    <w:rsid w:val="008A712C"/>
    <w:rsid w:val="008A73F8"/>
    <w:rsid w:val="008A73FD"/>
    <w:rsid w:val="008A7855"/>
    <w:rsid w:val="008A792A"/>
    <w:rsid w:val="008A7CB6"/>
    <w:rsid w:val="008B0083"/>
    <w:rsid w:val="008B0265"/>
    <w:rsid w:val="008B052E"/>
    <w:rsid w:val="008B096C"/>
    <w:rsid w:val="008B0A36"/>
    <w:rsid w:val="008B0AFD"/>
    <w:rsid w:val="008B0B99"/>
    <w:rsid w:val="008B0C36"/>
    <w:rsid w:val="008B0CD9"/>
    <w:rsid w:val="008B0EC8"/>
    <w:rsid w:val="008B0FFA"/>
    <w:rsid w:val="008B1111"/>
    <w:rsid w:val="008B13F7"/>
    <w:rsid w:val="008B1886"/>
    <w:rsid w:val="008B2266"/>
    <w:rsid w:val="008B23F7"/>
    <w:rsid w:val="008B24DB"/>
    <w:rsid w:val="008B2658"/>
    <w:rsid w:val="008B274F"/>
    <w:rsid w:val="008B3000"/>
    <w:rsid w:val="008B3466"/>
    <w:rsid w:val="008B3755"/>
    <w:rsid w:val="008B3893"/>
    <w:rsid w:val="008B38DF"/>
    <w:rsid w:val="008B3900"/>
    <w:rsid w:val="008B3E0F"/>
    <w:rsid w:val="008B3F47"/>
    <w:rsid w:val="008B416E"/>
    <w:rsid w:val="008B4174"/>
    <w:rsid w:val="008B4356"/>
    <w:rsid w:val="008B43A3"/>
    <w:rsid w:val="008B4428"/>
    <w:rsid w:val="008B4D10"/>
    <w:rsid w:val="008B4D93"/>
    <w:rsid w:val="008B4E45"/>
    <w:rsid w:val="008B4FBB"/>
    <w:rsid w:val="008B5109"/>
    <w:rsid w:val="008B58D2"/>
    <w:rsid w:val="008B5ADC"/>
    <w:rsid w:val="008B652E"/>
    <w:rsid w:val="008B686E"/>
    <w:rsid w:val="008B6BBA"/>
    <w:rsid w:val="008B7084"/>
    <w:rsid w:val="008B73A3"/>
    <w:rsid w:val="008B7563"/>
    <w:rsid w:val="008B7FB0"/>
    <w:rsid w:val="008B7FC9"/>
    <w:rsid w:val="008C0070"/>
    <w:rsid w:val="008C0071"/>
    <w:rsid w:val="008C023C"/>
    <w:rsid w:val="008C0464"/>
    <w:rsid w:val="008C0471"/>
    <w:rsid w:val="008C0849"/>
    <w:rsid w:val="008C122B"/>
    <w:rsid w:val="008C1359"/>
    <w:rsid w:val="008C1420"/>
    <w:rsid w:val="008C15D3"/>
    <w:rsid w:val="008C16D9"/>
    <w:rsid w:val="008C18BD"/>
    <w:rsid w:val="008C2742"/>
    <w:rsid w:val="008C2770"/>
    <w:rsid w:val="008C337B"/>
    <w:rsid w:val="008C367F"/>
    <w:rsid w:val="008C3F75"/>
    <w:rsid w:val="008C4122"/>
    <w:rsid w:val="008C4354"/>
    <w:rsid w:val="008C43D4"/>
    <w:rsid w:val="008C4765"/>
    <w:rsid w:val="008C4937"/>
    <w:rsid w:val="008C4C7E"/>
    <w:rsid w:val="008C4D2D"/>
    <w:rsid w:val="008C4D6C"/>
    <w:rsid w:val="008C5163"/>
    <w:rsid w:val="008C53F5"/>
    <w:rsid w:val="008C559F"/>
    <w:rsid w:val="008C56FB"/>
    <w:rsid w:val="008C5A70"/>
    <w:rsid w:val="008C5BA8"/>
    <w:rsid w:val="008C5FD8"/>
    <w:rsid w:val="008C62A7"/>
    <w:rsid w:val="008C6938"/>
    <w:rsid w:val="008C694C"/>
    <w:rsid w:val="008C6A66"/>
    <w:rsid w:val="008C6CA3"/>
    <w:rsid w:val="008C6ECA"/>
    <w:rsid w:val="008C7144"/>
    <w:rsid w:val="008C779E"/>
    <w:rsid w:val="008C7B50"/>
    <w:rsid w:val="008C7C60"/>
    <w:rsid w:val="008D00B3"/>
    <w:rsid w:val="008D0638"/>
    <w:rsid w:val="008D087D"/>
    <w:rsid w:val="008D0B17"/>
    <w:rsid w:val="008D0B82"/>
    <w:rsid w:val="008D0C59"/>
    <w:rsid w:val="008D0D3F"/>
    <w:rsid w:val="008D0DD3"/>
    <w:rsid w:val="008D10A6"/>
    <w:rsid w:val="008D15F3"/>
    <w:rsid w:val="008D1775"/>
    <w:rsid w:val="008D1794"/>
    <w:rsid w:val="008D195B"/>
    <w:rsid w:val="008D1DB5"/>
    <w:rsid w:val="008D22D2"/>
    <w:rsid w:val="008D25BB"/>
    <w:rsid w:val="008D2F7F"/>
    <w:rsid w:val="008D2FC4"/>
    <w:rsid w:val="008D328F"/>
    <w:rsid w:val="008D3483"/>
    <w:rsid w:val="008D38EF"/>
    <w:rsid w:val="008D3BC0"/>
    <w:rsid w:val="008D4039"/>
    <w:rsid w:val="008D41E1"/>
    <w:rsid w:val="008D4298"/>
    <w:rsid w:val="008D43A6"/>
    <w:rsid w:val="008D43C6"/>
    <w:rsid w:val="008D44B5"/>
    <w:rsid w:val="008D471F"/>
    <w:rsid w:val="008D4ADD"/>
    <w:rsid w:val="008D4C20"/>
    <w:rsid w:val="008D4D38"/>
    <w:rsid w:val="008D4E2D"/>
    <w:rsid w:val="008D5178"/>
    <w:rsid w:val="008D5452"/>
    <w:rsid w:val="008D5505"/>
    <w:rsid w:val="008D57D3"/>
    <w:rsid w:val="008D5838"/>
    <w:rsid w:val="008D5876"/>
    <w:rsid w:val="008D60DC"/>
    <w:rsid w:val="008D6306"/>
    <w:rsid w:val="008D6897"/>
    <w:rsid w:val="008D68BA"/>
    <w:rsid w:val="008D6B39"/>
    <w:rsid w:val="008D6BAE"/>
    <w:rsid w:val="008D6E06"/>
    <w:rsid w:val="008D6E26"/>
    <w:rsid w:val="008D707A"/>
    <w:rsid w:val="008D74C6"/>
    <w:rsid w:val="008E0112"/>
    <w:rsid w:val="008E0193"/>
    <w:rsid w:val="008E09ED"/>
    <w:rsid w:val="008E0AE9"/>
    <w:rsid w:val="008E0BC1"/>
    <w:rsid w:val="008E0F8F"/>
    <w:rsid w:val="008E177E"/>
    <w:rsid w:val="008E1933"/>
    <w:rsid w:val="008E1A97"/>
    <w:rsid w:val="008E1AC3"/>
    <w:rsid w:val="008E1BFC"/>
    <w:rsid w:val="008E203B"/>
    <w:rsid w:val="008E2058"/>
    <w:rsid w:val="008E2422"/>
    <w:rsid w:val="008E249C"/>
    <w:rsid w:val="008E2648"/>
    <w:rsid w:val="008E28C0"/>
    <w:rsid w:val="008E29BE"/>
    <w:rsid w:val="008E29EB"/>
    <w:rsid w:val="008E2B48"/>
    <w:rsid w:val="008E2C5E"/>
    <w:rsid w:val="008E333C"/>
    <w:rsid w:val="008E3682"/>
    <w:rsid w:val="008E3BBD"/>
    <w:rsid w:val="008E3D84"/>
    <w:rsid w:val="008E3DF2"/>
    <w:rsid w:val="008E3F08"/>
    <w:rsid w:val="008E42C9"/>
    <w:rsid w:val="008E456B"/>
    <w:rsid w:val="008E493B"/>
    <w:rsid w:val="008E4946"/>
    <w:rsid w:val="008E4AF2"/>
    <w:rsid w:val="008E4D18"/>
    <w:rsid w:val="008E50C5"/>
    <w:rsid w:val="008E51C4"/>
    <w:rsid w:val="008E5284"/>
    <w:rsid w:val="008E52EB"/>
    <w:rsid w:val="008E53DD"/>
    <w:rsid w:val="008E5550"/>
    <w:rsid w:val="008E5AF1"/>
    <w:rsid w:val="008E6045"/>
    <w:rsid w:val="008E6248"/>
    <w:rsid w:val="008E65CB"/>
    <w:rsid w:val="008E6645"/>
    <w:rsid w:val="008E664B"/>
    <w:rsid w:val="008E6879"/>
    <w:rsid w:val="008E6E81"/>
    <w:rsid w:val="008E74C8"/>
    <w:rsid w:val="008E75BB"/>
    <w:rsid w:val="008E7764"/>
    <w:rsid w:val="008E791D"/>
    <w:rsid w:val="008E7D15"/>
    <w:rsid w:val="008E7F93"/>
    <w:rsid w:val="008F00E4"/>
    <w:rsid w:val="008F011B"/>
    <w:rsid w:val="008F06DD"/>
    <w:rsid w:val="008F13F5"/>
    <w:rsid w:val="008F14E5"/>
    <w:rsid w:val="008F15AC"/>
    <w:rsid w:val="008F2146"/>
    <w:rsid w:val="008F2381"/>
    <w:rsid w:val="008F24F8"/>
    <w:rsid w:val="008F2680"/>
    <w:rsid w:val="008F26E9"/>
    <w:rsid w:val="008F27A1"/>
    <w:rsid w:val="008F29EB"/>
    <w:rsid w:val="008F2A60"/>
    <w:rsid w:val="008F2D60"/>
    <w:rsid w:val="008F3018"/>
    <w:rsid w:val="008F308C"/>
    <w:rsid w:val="008F3168"/>
    <w:rsid w:val="008F3441"/>
    <w:rsid w:val="008F3507"/>
    <w:rsid w:val="008F39AE"/>
    <w:rsid w:val="008F3A8A"/>
    <w:rsid w:val="008F3E16"/>
    <w:rsid w:val="008F41CE"/>
    <w:rsid w:val="008F433C"/>
    <w:rsid w:val="008F451E"/>
    <w:rsid w:val="008F461D"/>
    <w:rsid w:val="008F49DD"/>
    <w:rsid w:val="008F4BED"/>
    <w:rsid w:val="008F54F8"/>
    <w:rsid w:val="008F582A"/>
    <w:rsid w:val="008F59BE"/>
    <w:rsid w:val="008F5D9D"/>
    <w:rsid w:val="008F5DE7"/>
    <w:rsid w:val="008F6003"/>
    <w:rsid w:val="008F6022"/>
    <w:rsid w:val="008F6440"/>
    <w:rsid w:val="008F65F2"/>
    <w:rsid w:val="008F661D"/>
    <w:rsid w:val="008F6841"/>
    <w:rsid w:val="008F691D"/>
    <w:rsid w:val="008F6A81"/>
    <w:rsid w:val="008F6B8C"/>
    <w:rsid w:val="008F6FFC"/>
    <w:rsid w:val="008F7562"/>
    <w:rsid w:val="008F7AE3"/>
    <w:rsid w:val="008F7DC4"/>
    <w:rsid w:val="00900063"/>
    <w:rsid w:val="009002A5"/>
    <w:rsid w:val="009002B8"/>
    <w:rsid w:val="00900A16"/>
    <w:rsid w:val="00900D4D"/>
    <w:rsid w:val="00901086"/>
    <w:rsid w:val="00901389"/>
    <w:rsid w:val="00901735"/>
    <w:rsid w:val="00901951"/>
    <w:rsid w:val="00901991"/>
    <w:rsid w:val="00901E12"/>
    <w:rsid w:val="00901ED9"/>
    <w:rsid w:val="00902A09"/>
    <w:rsid w:val="00902CE7"/>
    <w:rsid w:val="00902F78"/>
    <w:rsid w:val="0090325A"/>
    <w:rsid w:val="00903619"/>
    <w:rsid w:val="00903668"/>
    <w:rsid w:val="009039D4"/>
    <w:rsid w:val="00903B13"/>
    <w:rsid w:val="00903C9A"/>
    <w:rsid w:val="00903DDC"/>
    <w:rsid w:val="00904204"/>
    <w:rsid w:val="00904403"/>
    <w:rsid w:val="00904BD2"/>
    <w:rsid w:val="00904C4F"/>
    <w:rsid w:val="00904D5C"/>
    <w:rsid w:val="00904F93"/>
    <w:rsid w:val="00905007"/>
    <w:rsid w:val="0090513C"/>
    <w:rsid w:val="009052BD"/>
    <w:rsid w:val="00905942"/>
    <w:rsid w:val="00906190"/>
    <w:rsid w:val="009063BC"/>
    <w:rsid w:val="00906409"/>
    <w:rsid w:val="00906518"/>
    <w:rsid w:val="009065E2"/>
    <w:rsid w:val="009066C8"/>
    <w:rsid w:val="00906902"/>
    <w:rsid w:val="00906912"/>
    <w:rsid w:val="00906A89"/>
    <w:rsid w:val="00906AE6"/>
    <w:rsid w:val="00907066"/>
    <w:rsid w:val="00907FEE"/>
    <w:rsid w:val="009103FC"/>
    <w:rsid w:val="00910971"/>
    <w:rsid w:val="0091107E"/>
    <w:rsid w:val="00911587"/>
    <w:rsid w:val="00911869"/>
    <w:rsid w:val="0091194B"/>
    <w:rsid w:val="00911D6C"/>
    <w:rsid w:val="00911FEC"/>
    <w:rsid w:val="00912721"/>
    <w:rsid w:val="00912FFC"/>
    <w:rsid w:val="009130D3"/>
    <w:rsid w:val="00913603"/>
    <w:rsid w:val="0091372C"/>
    <w:rsid w:val="009138FC"/>
    <w:rsid w:val="00913F68"/>
    <w:rsid w:val="00913FD9"/>
    <w:rsid w:val="00914256"/>
    <w:rsid w:val="009145AC"/>
    <w:rsid w:val="00914699"/>
    <w:rsid w:val="009147B4"/>
    <w:rsid w:val="009147D3"/>
    <w:rsid w:val="00914AC2"/>
    <w:rsid w:val="00914B77"/>
    <w:rsid w:val="00914F31"/>
    <w:rsid w:val="00915097"/>
    <w:rsid w:val="0091512A"/>
    <w:rsid w:val="0091512E"/>
    <w:rsid w:val="009153F5"/>
    <w:rsid w:val="00915578"/>
    <w:rsid w:val="00915941"/>
    <w:rsid w:val="00915EF2"/>
    <w:rsid w:val="00916202"/>
    <w:rsid w:val="00916435"/>
    <w:rsid w:val="00916452"/>
    <w:rsid w:val="009165A7"/>
    <w:rsid w:val="00916D27"/>
    <w:rsid w:val="00916F47"/>
    <w:rsid w:val="00917193"/>
    <w:rsid w:val="009175FB"/>
    <w:rsid w:val="0091781E"/>
    <w:rsid w:val="0091792E"/>
    <w:rsid w:val="00917962"/>
    <w:rsid w:val="00917AA0"/>
    <w:rsid w:val="00917C6B"/>
    <w:rsid w:val="00917E3A"/>
    <w:rsid w:val="00917E92"/>
    <w:rsid w:val="00917F6A"/>
    <w:rsid w:val="009205B2"/>
    <w:rsid w:val="00920B9C"/>
    <w:rsid w:val="00920DEA"/>
    <w:rsid w:val="00921C39"/>
    <w:rsid w:val="00921F7A"/>
    <w:rsid w:val="00922039"/>
    <w:rsid w:val="0092290B"/>
    <w:rsid w:val="00922A24"/>
    <w:rsid w:val="00922E2A"/>
    <w:rsid w:val="00922F8F"/>
    <w:rsid w:val="009230BE"/>
    <w:rsid w:val="00923162"/>
    <w:rsid w:val="009233C2"/>
    <w:rsid w:val="009239A8"/>
    <w:rsid w:val="0092439F"/>
    <w:rsid w:val="009243D6"/>
    <w:rsid w:val="009245B2"/>
    <w:rsid w:val="0092474B"/>
    <w:rsid w:val="009248AD"/>
    <w:rsid w:val="00924A4E"/>
    <w:rsid w:val="00924AD5"/>
    <w:rsid w:val="00924F1F"/>
    <w:rsid w:val="009250DD"/>
    <w:rsid w:val="00925467"/>
    <w:rsid w:val="00925763"/>
    <w:rsid w:val="00925850"/>
    <w:rsid w:val="00925C22"/>
    <w:rsid w:val="00925D36"/>
    <w:rsid w:val="0092609C"/>
    <w:rsid w:val="009265E9"/>
    <w:rsid w:val="00926BFF"/>
    <w:rsid w:val="00926EEE"/>
    <w:rsid w:val="00927006"/>
    <w:rsid w:val="00927075"/>
    <w:rsid w:val="00927163"/>
    <w:rsid w:val="0092735D"/>
    <w:rsid w:val="00927B3A"/>
    <w:rsid w:val="00930228"/>
    <w:rsid w:val="00930264"/>
    <w:rsid w:val="0093027D"/>
    <w:rsid w:val="0093042B"/>
    <w:rsid w:val="009305BA"/>
    <w:rsid w:val="009306C3"/>
    <w:rsid w:val="00930C9B"/>
    <w:rsid w:val="00930E0A"/>
    <w:rsid w:val="0093117A"/>
    <w:rsid w:val="009311F5"/>
    <w:rsid w:val="00931788"/>
    <w:rsid w:val="00931954"/>
    <w:rsid w:val="0093196F"/>
    <w:rsid w:val="00931D6D"/>
    <w:rsid w:val="0093273A"/>
    <w:rsid w:val="009329F8"/>
    <w:rsid w:val="00932B2B"/>
    <w:rsid w:val="00932CF6"/>
    <w:rsid w:val="00932ED7"/>
    <w:rsid w:val="00933220"/>
    <w:rsid w:val="009334AB"/>
    <w:rsid w:val="00933594"/>
    <w:rsid w:val="00933E33"/>
    <w:rsid w:val="009345CA"/>
    <w:rsid w:val="009346A7"/>
    <w:rsid w:val="009347D3"/>
    <w:rsid w:val="00934813"/>
    <w:rsid w:val="0093481D"/>
    <w:rsid w:val="00934982"/>
    <w:rsid w:val="00934A8C"/>
    <w:rsid w:val="0093507C"/>
    <w:rsid w:val="0093512C"/>
    <w:rsid w:val="0093539A"/>
    <w:rsid w:val="00935AD2"/>
    <w:rsid w:val="00935CDF"/>
    <w:rsid w:val="00935E6C"/>
    <w:rsid w:val="00935ED0"/>
    <w:rsid w:val="0093630A"/>
    <w:rsid w:val="00936725"/>
    <w:rsid w:val="009368C5"/>
    <w:rsid w:val="00936CA2"/>
    <w:rsid w:val="00936DA7"/>
    <w:rsid w:val="00936FCA"/>
    <w:rsid w:val="0093746F"/>
    <w:rsid w:val="0093762B"/>
    <w:rsid w:val="00937830"/>
    <w:rsid w:val="00937878"/>
    <w:rsid w:val="009378C2"/>
    <w:rsid w:val="00937B88"/>
    <w:rsid w:val="00937C5D"/>
    <w:rsid w:val="00937EDC"/>
    <w:rsid w:val="00940160"/>
    <w:rsid w:val="0094042F"/>
    <w:rsid w:val="009407E7"/>
    <w:rsid w:val="00940B3C"/>
    <w:rsid w:val="00940F9B"/>
    <w:rsid w:val="00940FE6"/>
    <w:rsid w:val="00941228"/>
    <w:rsid w:val="009413CE"/>
    <w:rsid w:val="00941456"/>
    <w:rsid w:val="0094148B"/>
    <w:rsid w:val="009417A3"/>
    <w:rsid w:val="00941816"/>
    <w:rsid w:val="00941EB3"/>
    <w:rsid w:val="00942191"/>
    <w:rsid w:val="00942693"/>
    <w:rsid w:val="009428F4"/>
    <w:rsid w:val="00942A3E"/>
    <w:rsid w:val="00942B96"/>
    <w:rsid w:val="00942C38"/>
    <w:rsid w:val="00943334"/>
    <w:rsid w:val="00943364"/>
    <w:rsid w:val="00943980"/>
    <w:rsid w:val="00944273"/>
    <w:rsid w:val="0094463E"/>
    <w:rsid w:val="009448E3"/>
    <w:rsid w:val="00944A0E"/>
    <w:rsid w:val="00944C02"/>
    <w:rsid w:val="00945188"/>
    <w:rsid w:val="009454A7"/>
    <w:rsid w:val="00945914"/>
    <w:rsid w:val="00945C43"/>
    <w:rsid w:val="00945D44"/>
    <w:rsid w:val="00945E26"/>
    <w:rsid w:val="00946748"/>
    <w:rsid w:val="009467EF"/>
    <w:rsid w:val="009468C5"/>
    <w:rsid w:val="0094699E"/>
    <w:rsid w:val="00946D8F"/>
    <w:rsid w:val="009473D1"/>
    <w:rsid w:val="00947817"/>
    <w:rsid w:val="00947944"/>
    <w:rsid w:val="00947A84"/>
    <w:rsid w:val="009502F2"/>
    <w:rsid w:val="00950475"/>
    <w:rsid w:val="009507CF"/>
    <w:rsid w:val="00950896"/>
    <w:rsid w:val="00950AC9"/>
    <w:rsid w:val="00950BDC"/>
    <w:rsid w:val="00950EB0"/>
    <w:rsid w:val="00950F3B"/>
    <w:rsid w:val="00950FCF"/>
    <w:rsid w:val="0095147B"/>
    <w:rsid w:val="009517A9"/>
    <w:rsid w:val="00951AB5"/>
    <w:rsid w:val="00951B23"/>
    <w:rsid w:val="0095214E"/>
    <w:rsid w:val="00952215"/>
    <w:rsid w:val="00952514"/>
    <w:rsid w:val="00952663"/>
    <w:rsid w:val="00952750"/>
    <w:rsid w:val="009527BA"/>
    <w:rsid w:val="009528BB"/>
    <w:rsid w:val="00952AC1"/>
    <w:rsid w:val="00952CF5"/>
    <w:rsid w:val="00952E1E"/>
    <w:rsid w:val="00952E71"/>
    <w:rsid w:val="00952FAF"/>
    <w:rsid w:val="009533CF"/>
    <w:rsid w:val="00953554"/>
    <w:rsid w:val="00953A6F"/>
    <w:rsid w:val="00953DB6"/>
    <w:rsid w:val="00953F63"/>
    <w:rsid w:val="009542D0"/>
    <w:rsid w:val="00954671"/>
    <w:rsid w:val="009546EC"/>
    <w:rsid w:val="00954EF3"/>
    <w:rsid w:val="0095553E"/>
    <w:rsid w:val="0095572C"/>
    <w:rsid w:val="00955CFA"/>
    <w:rsid w:val="0095681D"/>
    <w:rsid w:val="009569A1"/>
    <w:rsid w:val="00956ECF"/>
    <w:rsid w:val="00957256"/>
    <w:rsid w:val="0095732D"/>
    <w:rsid w:val="0095785D"/>
    <w:rsid w:val="0095796E"/>
    <w:rsid w:val="00957C32"/>
    <w:rsid w:val="00957CFD"/>
    <w:rsid w:val="009603F5"/>
    <w:rsid w:val="00960437"/>
    <w:rsid w:val="00960B23"/>
    <w:rsid w:val="00960F1E"/>
    <w:rsid w:val="009614EA"/>
    <w:rsid w:val="00961B2D"/>
    <w:rsid w:val="009629C7"/>
    <w:rsid w:val="009632C2"/>
    <w:rsid w:val="009633C0"/>
    <w:rsid w:val="0096368F"/>
    <w:rsid w:val="00963C89"/>
    <w:rsid w:val="00963F0E"/>
    <w:rsid w:val="0096402E"/>
    <w:rsid w:val="009645FD"/>
    <w:rsid w:val="00964C13"/>
    <w:rsid w:val="00965005"/>
    <w:rsid w:val="00965593"/>
    <w:rsid w:val="00965695"/>
    <w:rsid w:val="00965B80"/>
    <w:rsid w:val="00965E61"/>
    <w:rsid w:val="0096642B"/>
    <w:rsid w:val="009667B1"/>
    <w:rsid w:val="00966BB3"/>
    <w:rsid w:val="00966CA2"/>
    <w:rsid w:val="00966DD3"/>
    <w:rsid w:val="00966E72"/>
    <w:rsid w:val="0096790D"/>
    <w:rsid w:val="00967C7C"/>
    <w:rsid w:val="00967D56"/>
    <w:rsid w:val="00970053"/>
    <w:rsid w:val="009704A3"/>
    <w:rsid w:val="00970AD7"/>
    <w:rsid w:val="00970B06"/>
    <w:rsid w:val="00970D21"/>
    <w:rsid w:val="00970DFB"/>
    <w:rsid w:val="00970EDE"/>
    <w:rsid w:val="009717FD"/>
    <w:rsid w:val="00971CC5"/>
    <w:rsid w:val="009721E1"/>
    <w:rsid w:val="00972343"/>
    <w:rsid w:val="009724E3"/>
    <w:rsid w:val="009725AF"/>
    <w:rsid w:val="00972984"/>
    <w:rsid w:val="00972E0B"/>
    <w:rsid w:val="00972EA9"/>
    <w:rsid w:val="00973045"/>
    <w:rsid w:val="009730F3"/>
    <w:rsid w:val="00973599"/>
    <w:rsid w:val="0097366B"/>
    <w:rsid w:val="00973716"/>
    <w:rsid w:val="00973A83"/>
    <w:rsid w:val="0097416A"/>
    <w:rsid w:val="0097436E"/>
    <w:rsid w:val="0097439F"/>
    <w:rsid w:val="00974426"/>
    <w:rsid w:val="00974544"/>
    <w:rsid w:val="00974571"/>
    <w:rsid w:val="00974D5D"/>
    <w:rsid w:val="00974D9C"/>
    <w:rsid w:val="00974DF2"/>
    <w:rsid w:val="00974F48"/>
    <w:rsid w:val="00975668"/>
    <w:rsid w:val="00975908"/>
    <w:rsid w:val="00975AAE"/>
    <w:rsid w:val="00975EB0"/>
    <w:rsid w:val="00975FBB"/>
    <w:rsid w:val="00975FE3"/>
    <w:rsid w:val="0097619D"/>
    <w:rsid w:val="009768B0"/>
    <w:rsid w:val="00976CAC"/>
    <w:rsid w:val="00976E41"/>
    <w:rsid w:val="00977C0E"/>
    <w:rsid w:val="0098017A"/>
    <w:rsid w:val="009801F0"/>
    <w:rsid w:val="00980507"/>
    <w:rsid w:val="009806E2"/>
    <w:rsid w:val="00980741"/>
    <w:rsid w:val="0098075B"/>
    <w:rsid w:val="0098095D"/>
    <w:rsid w:val="00980BE1"/>
    <w:rsid w:val="00980CA0"/>
    <w:rsid w:val="00980D95"/>
    <w:rsid w:val="00980DE7"/>
    <w:rsid w:val="009810A8"/>
    <w:rsid w:val="0098117C"/>
    <w:rsid w:val="009814F3"/>
    <w:rsid w:val="00981862"/>
    <w:rsid w:val="00981998"/>
    <w:rsid w:val="009819D0"/>
    <w:rsid w:val="009821E4"/>
    <w:rsid w:val="009822F7"/>
    <w:rsid w:val="00982356"/>
    <w:rsid w:val="00982426"/>
    <w:rsid w:val="009826C5"/>
    <w:rsid w:val="009826FA"/>
    <w:rsid w:val="00982B9F"/>
    <w:rsid w:val="00982C13"/>
    <w:rsid w:val="00982E94"/>
    <w:rsid w:val="009831A6"/>
    <w:rsid w:val="0098347A"/>
    <w:rsid w:val="00983591"/>
    <w:rsid w:val="0098367D"/>
    <w:rsid w:val="00983A02"/>
    <w:rsid w:val="00983EE4"/>
    <w:rsid w:val="00983FA1"/>
    <w:rsid w:val="009842EF"/>
    <w:rsid w:val="0098471D"/>
    <w:rsid w:val="009848A2"/>
    <w:rsid w:val="009848BA"/>
    <w:rsid w:val="009848FC"/>
    <w:rsid w:val="00984952"/>
    <w:rsid w:val="00984A32"/>
    <w:rsid w:val="00984DAD"/>
    <w:rsid w:val="00984E8C"/>
    <w:rsid w:val="00984FC2"/>
    <w:rsid w:val="009857DA"/>
    <w:rsid w:val="00985956"/>
    <w:rsid w:val="00985A1F"/>
    <w:rsid w:val="009860E9"/>
    <w:rsid w:val="00986217"/>
    <w:rsid w:val="00986398"/>
    <w:rsid w:val="00986805"/>
    <w:rsid w:val="00986ABE"/>
    <w:rsid w:val="00986BB5"/>
    <w:rsid w:val="00986C0E"/>
    <w:rsid w:val="00986E0B"/>
    <w:rsid w:val="00987642"/>
    <w:rsid w:val="009877CA"/>
    <w:rsid w:val="00987B9B"/>
    <w:rsid w:val="00987C15"/>
    <w:rsid w:val="00987F64"/>
    <w:rsid w:val="009903B8"/>
    <w:rsid w:val="0099070B"/>
    <w:rsid w:val="009907CF"/>
    <w:rsid w:val="00990987"/>
    <w:rsid w:val="009909FD"/>
    <w:rsid w:val="00990AAD"/>
    <w:rsid w:val="00990B3D"/>
    <w:rsid w:val="00990C2C"/>
    <w:rsid w:val="00990D3B"/>
    <w:rsid w:val="009910D5"/>
    <w:rsid w:val="009910E8"/>
    <w:rsid w:val="0099131F"/>
    <w:rsid w:val="00991450"/>
    <w:rsid w:val="0099151A"/>
    <w:rsid w:val="009915AB"/>
    <w:rsid w:val="0099186A"/>
    <w:rsid w:val="00992A52"/>
    <w:rsid w:val="00992ACE"/>
    <w:rsid w:val="00992BC0"/>
    <w:rsid w:val="0099306A"/>
    <w:rsid w:val="00993218"/>
    <w:rsid w:val="00993398"/>
    <w:rsid w:val="00993400"/>
    <w:rsid w:val="009936B8"/>
    <w:rsid w:val="009939C9"/>
    <w:rsid w:val="00993AE1"/>
    <w:rsid w:val="009943B1"/>
    <w:rsid w:val="009944FE"/>
    <w:rsid w:val="00994ABC"/>
    <w:rsid w:val="00994D7B"/>
    <w:rsid w:val="00994DF4"/>
    <w:rsid w:val="00994E55"/>
    <w:rsid w:val="00994EE9"/>
    <w:rsid w:val="00995192"/>
    <w:rsid w:val="009951C1"/>
    <w:rsid w:val="00995564"/>
    <w:rsid w:val="0099593A"/>
    <w:rsid w:val="00995A72"/>
    <w:rsid w:val="0099600D"/>
    <w:rsid w:val="009961D2"/>
    <w:rsid w:val="009963CC"/>
    <w:rsid w:val="00996547"/>
    <w:rsid w:val="00996FA2"/>
    <w:rsid w:val="0099735C"/>
    <w:rsid w:val="009976F6"/>
    <w:rsid w:val="009A017B"/>
    <w:rsid w:val="009A0201"/>
    <w:rsid w:val="009A02DE"/>
    <w:rsid w:val="009A05E1"/>
    <w:rsid w:val="009A0695"/>
    <w:rsid w:val="009A0DDF"/>
    <w:rsid w:val="009A0EE5"/>
    <w:rsid w:val="009A0EEA"/>
    <w:rsid w:val="009A1486"/>
    <w:rsid w:val="009A1562"/>
    <w:rsid w:val="009A179F"/>
    <w:rsid w:val="009A180C"/>
    <w:rsid w:val="009A1C33"/>
    <w:rsid w:val="009A1CA1"/>
    <w:rsid w:val="009A1D40"/>
    <w:rsid w:val="009A2034"/>
    <w:rsid w:val="009A2889"/>
    <w:rsid w:val="009A28B7"/>
    <w:rsid w:val="009A33F8"/>
    <w:rsid w:val="009A351E"/>
    <w:rsid w:val="009A37B7"/>
    <w:rsid w:val="009A3942"/>
    <w:rsid w:val="009A3987"/>
    <w:rsid w:val="009A3B3A"/>
    <w:rsid w:val="009A401E"/>
    <w:rsid w:val="009A41F1"/>
    <w:rsid w:val="009A43CB"/>
    <w:rsid w:val="009A4491"/>
    <w:rsid w:val="009A4688"/>
    <w:rsid w:val="009A47E1"/>
    <w:rsid w:val="009A5016"/>
    <w:rsid w:val="009A551F"/>
    <w:rsid w:val="009A5A83"/>
    <w:rsid w:val="009A5D98"/>
    <w:rsid w:val="009A5E92"/>
    <w:rsid w:val="009A5ECC"/>
    <w:rsid w:val="009A5FBF"/>
    <w:rsid w:val="009A621E"/>
    <w:rsid w:val="009A6AB5"/>
    <w:rsid w:val="009A6B99"/>
    <w:rsid w:val="009A70C1"/>
    <w:rsid w:val="009A7283"/>
    <w:rsid w:val="009A7304"/>
    <w:rsid w:val="009A7A71"/>
    <w:rsid w:val="009A7F89"/>
    <w:rsid w:val="009B01FB"/>
    <w:rsid w:val="009B02B2"/>
    <w:rsid w:val="009B08F4"/>
    <w:rsid w:val="009B138B"/>
    <w:rsid w:val="009B13F8"/>
    <w:rsid w:val="009B186B"/>
    <w:rsid w:val="009B1A7C"/>
    <w:rsid w:val="009B1AF6"/>
    <w:rsid w:val="009B1C5B"/>
    <w:rsid w:val="009B233C"/>
    <w:rsid w:val="009B23B2"/>
    <w:rsid w:val="009B28B0"/>
    <w:rsid w:val="009B2BBC"/>
    <w:rsid w:val="009B2FEB"/>
    <w:rsid w:val="009B32D5"/>
    <w:rsid w:val="009B331C"/>
    <w:rsid w:val="009B3366"/>
    <w:rsid w:val="009B33BA"/>
    <w:rsid w:val="009B342A"/>
    <w:rsid w:val="009B3455"/>
    <w:rsid w:val="009B36D9"/>
    <w:rsid w:val="009B387A"/>
    <w:rsid w:val="009B38B4"/>
    <w:rsid w:val="009B3917"/>
    <w:rsid w:val="009B39AA"/>
    <w:rsid w:val="009B3AF5"/>
    <w:rsid w:val="009B3E1B"/>
    <w:rsid w:val="009B3E52"/>
    <w:rsid w:val="009B4169"/>
    <w:rsid w:val="009B43FC"/>
    <w:rsid w:val="009B4B52"/>
    <w:rsid w:val="009B4CA6"/>
    <w:rsid w:val="009B519A"/>
    <w:rsid w:val="009B51E0"/>
    <w:rsid w:val="009B51E4"/>
    <w:rsid w:val="009B5264"/>
    <w:rsid w:val="009B53AB"/>
    <w:rsid w:val="009B53AD"/>
    <w:rsid w:val="009B53C8"/>
    <w:rsid w:val="009B564F"/>
    <w:rsid w:val="009B57D5"/>
    <w:rsid w:val="009B58D4"/>
    <w:rsid w:val="009B5929"/>
    <w:rsid w:val="009B5D5D"/>
    <w:rsid w:val="009B5DAF"/>
    <w:rsid w:val="009B5E75"/>
    <w:rsid w:val="009B5F4B"/>
    <w:rsid w:val="009B6142"/>
    <w:rsid w:val="009B69CF"/>
    <w:rsid w:val="009B6B15"/>
    <w:rsid w:val="009B6DC6"/>
    <w:rsid w:val="009B6ECB"/>
    <w:rsid w:val="009B7214"/>
    <w:rsid w:val="009B72EE"/>
    <w:rsid w:val="009B779A"/>
    <w:rsid w:val="009C046A"/>
    <w:rsid w:val="009C0B92"/>
    <w:rsid w:val="009C1E87"/>
    <w:rsid w:val="009C2028"/>
    <w:rsid w:val="009C2082"/>
    <w:rsid w:val="009C21E3"/>
    <w:rsid w:val="009C24CC"/>
    <w:rsid w:val="009C2996"/>
    <w:rsid w:val="009C2C16"/>
    <w:rsid w:val="009C3191"/>
    <w:rsid w:val="009C323C"/>
    <w:rsid w:val="009C366E"/>
    <w:rsid w:val="009C3A97"/>
    <w:rsid w:val="009C3FE7"/>
    <w:rsid w:val="009C4095"/>
    <w:rsid w:val="009C4807"/>
    <w:rsid w:val="009C4B2E"/>
    <w:rsid w:val="009C4C42"/>
    <w:rsid w:val="009C4DB2"/>
    <w:rsid w:val="009C4EC1"/>
    <w:rsid w:val="009C50AA"/>
    <w:rsid w:val="009C59D7"/>
    <w:rsid w:val="009C5B47"/>
    <w:rsid w:val="009C5C6F"/>
    <w:rsid w:val="009C5DCA"/>
    <w:rsid w:val="009C5E57"/>
    <w:rsid w:val="009C5FFC"/>
    <w:rsid w:val="009C60DF"/>
    <w:rsid w:val="009C618E"/>
    <w:rsid w:val="009C656B"/>
    <w:rsid w:val="009C674B"/>
    <w:rsid w:val="009C6B64"/>
    <w:rsid w:val="009C73A7"/>
    <w:rsid w:val="009C74C0"/>
    <w:rsid w:val="009C7861"/>
    <w:rsid w:val="009C79CD"/>
    <w:rsid w:val="009C7B1B"/>
    <w:rsid w:val="009C7F40"/>
    <w:rsid w:val="009C7F54"/>
    <w:rsid w:val="009D02CB"/>
    <w:rsid w:val="009D0487"/>
    <w:rsid w:val="009D04A0"/>
    <w:rsid w:val="009D0511"/>
    <w:rsid w:val="009D0552"/>
    <w:rsid w:val="009D06C6"/>
    <w:rsid w:val="009D0A67"/>
    <w:rsid w:val="009D0BBB"/>
    <w:rsid w:val="009D0DF0"/>
    <w:rsid w:val="009D0FA1"/>
    <w:rsid w:val="009D10DB"/>
    <w:rsid w:val="009D1257"/>
    <w:rsid w:val="009D13A2"/>
    <w:rsid w:val="009D14A3"/>
    <w:rsid w:val="009D19A9"/>
    <w:rsid w:val="009D1A76"/>
    <w:rsid w:val="009D1AB5"/>
    <w:rsid w:val="009D1BB3"/>
    <w:rsid w:val="009D1C35"/>
    <w:rsid w:val="009D25CD"/>
    <w:rsid w:val="009D25D8"/>
    <w:rsid w:val="009D2B7A"/>
    <w:rsid w:val="009D3E2B"/>
    <w:rsid w:val="009D4280"/>
    <w:rsid w:val="009D4639"/>
    <w:rsid w:val="009D4812"/>
    <w:rsid w:val="009D4A1D"/>
    <w:rsid w:val="009D5817"/>
    <w:rsid w:val="009D5D2F"/>
    <w:rsid w:val="009D5EA4"/>
    <w:rsid w:val="009D60DF"/>
    <w:rsid w:val="009D6146"/>
    <w:rsid w:val="009D65EF"/>
    <w:rsid w:val="009D688D"/>
    <w:rsid w:val="009D6941"/>
    <w:rsid w:val="009D69C1"/>
    <w:rsid w:val="009D6C76"/>
    <w:rsid w:val="009D70FC"/>
    <w:rsid w:val="009D71F5"/>
    <w:rsid w:val="009D73E4"/>
    <w:rsid w:val="009D76A0"/>
    <w:rsid w:val="009D77CA"/>
    <w:rsid w:val="009D7973"/>
    <w:rsid w:val="009D79CD"/>
    <w:rsid w:val="009E0240"/>
    <w:rsid w:val="009E0243"/>
    <w:rsid w:val="009E030F"/>
    <w:rsid w:val="009E056D"/>
    <w:rsid w:val="009E0770"/>
    <w:rsid w:val="009E0BC6"/>
    <w:rsid w:val="009E110F"/>
    <w:rsid w:val="009E17E5"/>
    <w:rsid w:val="009E1E6D"/>
    <w:rsid w:val="009E2603"/>
    <w:rsid w:val="009E29C3"/>
    <w:rsid w:val="009E2AF4"/>
    <w:rsid w:val="009E2BCB"/>
    <w:rsid w:val="009E2BD6"/>
    <w:rsid w:val="009E328A"/>
    <w:rsid w:val="009E34B0"/>
    <w:rsid w:val="009E3822"/>
    <w:rsid w:val="009E38CD"/>
    <w:rsid w:val="009E3AEB"/>
    <w:rsid w:val="009E3E1C"/>
    <w:rsid w:val="009E464B"/>
    <w:rsid w:val="009E465D"/>
    <w:rsid w:val="009E48B7"/>
    <w:rsid w:val="009E4D1E"/>
    <w:rsid w:val="009E509F"/>
    <w:rsid w:val="009E5182"/>
    <w:rsid w:val="009E59E7"/>
    <w:rsid w:val="009E5A04"/>
    <w:rsid w:val="009E5A57"/>
    <w:rsid w:val="009E5DE2"/>
    <w:rsid w:val="009E5E0A"/>
    <w:rsid w:val="009E5E58"/>
    <w:rsid w:val="009E5FA9"/>
    <w:rsid w:val="009E6173"/>
    <w:rsid w:val="009E62D7"/>
    <w:rsid w:val="009E6356"/>
    <w:rsid w:val="009E6370"/>
    <w:rsid w:val="009E659A"/>
    <w:rsid w:val="009E6A09"/>
    <w:rsid w:val="009E6B42"/>
    <w:rsid w:val="009E6CCA"/>
    <w:rsid w:val="009E6DE0"/>
    <w:rsid w:val="009E71C4"/>
    <w:rsid w:val="009E72ED"/>
    <w:rsid w:val="009E745B"/>
    <w:rsid w:val="009E754D"/>
    <w:rsid w:val="009E76B6"/>
    <w:rsid w:val="009E7771"/>
    <w:rsid w:val="009E785C"/>
    <w:rsid w:val="009E7AAF"/>
    <w:rsid w:val="009F0179"/>
    <w:rsid w:val="009F0BFA"/>
    <w:rsid w:val="009F1263"/>
    <w:rsid w:val="009F1E75"/>
    <w:rsid w:val="009F2151"/>
    <w:rsid w:val="009F22BD"/>
    <w:rsid w:val="009F287E"/>
    <w:rsid w:val="009F28FB"/>
    <w:rsid w:val="009F29A8"/>
    <w:rsid w:val="009F31C8"/>
    <w:rsid w:val="009F3380"/>
    <w:rsid w:val="009F35FC"/>
    <w:rsid w:val="009F36D7"/>
    <w:rsid w:val="009F3938"/>
    <w:rsid w:val="009F3B37"/>
    <w:rsid w:val="009F3DEB"/>
    <w:rsid w:val="009F3E6E"/>
    <w:rsid w:val="009F4007"/>
    <w:rsid w:val="009F4426"/>
    <w:rsid w:val="009F4782"/>
    <w:rsid w:val="009F48AA"/>
    <w:rsid w:val="009F4A25"/>
    <w:rsid w:val="009F4ABA"/>
    <w:rsid w:val="009F4B0A"/>
    <w:rsid w:val="009F4B79"/>
    <w:rsid w:val="009F4F53"/>
    <w:rsid w:val="009F4F8D"/>
    <w:rsid w:val="009F5059"/>
    <w:rsid w:val="009F51D1"/>
    <w:rsid w:val="009F5408"/>
    <w:rsid w:val="009F54A0"/>
    <w:rsid w:val="009F5633"/>
    <w:rsid w:val="009F568B"/>
    <w:rsid w:val="009F5854"/>
    <w:rsid w:val="009F586E"/>
    <w:rsid w:val="009F5BCD"/>
    <w:rsid w:val="009F5C0E"/>
    <w:rsid w:val="009F5DD2"/>
    <w:rsid w:val="009F606C"/>
    <w:rsid w:val="009F64B5"/>
    <w:rsid w:val="009F6A44"/>
    <w:rsid w:val="009F6BA3"/>
    <w:rsid w:val="009F7238"/>
    <w:rsid w:val="009F7350"/>
    <w:rsid w:val="00A0012E"/>
    <w:rsid w:val="00A004F8"/>
    <w:rsid w:val="00A00522"/>
    <w:rsid w:val="00A008B2"/>
    <w:rsid w:val="00A00CA8"/>
    <w:rsid w:val="00A0104A"/>
    <w:rsid w:val="00A010BC"/>
    <w:rsid w:val="00A0133E"/>
    <w:rsid w:val="00A014CF"/>
    <w:rsid w:val="00A015B9"/>
    <w:rsid w:val="00A019A6"/>
    <w:rsid w:val="00A022DC"/>
    <w:rsid w:val="00A0236A"/>
    <w:rsid w:val="00A023BF"/>
    <w:rsid w:val="00A0247A"/>
    <w:rsid w:val="00A026EF"/>
    <w:rsid w:val="00A0299B"/>
    <w:rsid w:val="00A02C08"/>
    <w:rsid w:val="00A02E17"/>
    <w:rsid w:val="00A02E3F"/>
    <w:rsid w:val="00A0331C"/>
    <w:rsid w:val="00A036FD"/>
    <w:rsid w:val="00A037ED"/>
    <w:rsid w:val="00A03A5C"/>
    <w:rsid w:val="00A04274"/>
    <w:rsid w:val="00A04698"/>
    <w:rsid w:val="00A04A40"/>
    <w:rsid w:val="00A0533D"/>
    <w:rsid w:val="00A0537E"/>
    <w:rsid w:val="00A053F8"/>
    <w:rsid w:val="00A05481"/>
    <w:rsid w:val="00A058C2"/>
    <w:rsid w:val="00A05A2A"/>
    <w:rsid w:val="00A06190"/>
    <w:rsid w:val="00A0630F"/>
    <w:rsid w:val="00A06414"/>
    <w:rsid w:val="00A0646E"/>
    <w:rsid w:val="00A066BA"/>
    <w:rsid w:val="00A06748"/>
    <w:rsid w:val="00A06907"/>
    <w:rsid w:val="00A06EFE"/>
    <w:rsid w:val="00A07106"/>
    <w:rsid w:val="00A07779"/>
    <w:rsid w:val="00A078C2"/>
    <w:rsid w:val="00A07BDD"/>
    <w:rsid w:val="00A07C3F"/>
    <w:rsid w:val="00A07CD6"/>
    <w:rsid w:val="00A07E12"/>
    <w:rsid w:val="00A07F54"/>
    <w:rsid w:val="00A07F71"/>
    <w:rsid w:val="00A10053"/>
    <w:rsid w:val="00A10286"/>
    <w:rsid w:val="00A104E6"/>
    <w:rsid w:val="00A10693"/>
    <w:rsid w:val="00A107C9"/>
    <w:rsid w:val="00A10913"/>
    <w:rsid w:val="00A10C66"/>
    <w:rsid w:val="00A11041"/>
    <w:rsid w:val="00A111D0"/>
    <w:rsid w:val="00A1138B"/>
    <w:rsid w:val="00A11BBA"/>
    <w:rsid w:val="00A11C12"/>
    <w:rsid w:val="00A11D5E"/>
    <w:rsid w:val="00A12034"/>
    <w:rsid w:val="00A12317"/>
    <w:rsid w:val="00A12688"/>
    <w:rsid w:val="00A12883"/>
    <w:rsid w:val="00A13524"/>
    <w:rsid w:val="00A135CA"/>
    <w:rsid w:val="00A135E6"/>
    <w:rsid w:val="00A137DE"/>
    <w:rsid w:val="00A13ED1"/>
    <w:rsid w:val="00A141B0"/>
    <w:rsid w:val="00A143D8"/>
    <w:rsid w:val="00A14475"/>
    <w:rsid w:val="00A144FB"/>
    <w:rsid w:val="00A14AC7"/>
    <w:rsid w:val="00A14EB9"/>
    <w:rsid w:val="00A1519B"/>
    <w:rsid w:val="00A15658"/>
    <w:rsid w:val="00A157AD"/>
    <w:rsid w:val="00A159AE"/>
    <w:rsid w:val="00A159FD"/>
    <w:rsid w:val="00A15B4F"/>
    <w:rsid w:val="00A15BBD"/>
    <w:rsid w:val="00A162EF"/>
    <w:rsid w:val="00A1658B"/>
    <w:rsid w:val="00A167A3"/>
    <w:rsid w:val="00A16BCA"/>
    <w:rsid w:val="00A16C0B"/>
    <w:rsid w:val="00A16E15"/>
    <w:rsid w:val="00A17348"/>
    <w:rsid w:val="00A176FA"/>
    <w:rsid w:val="00A178CE"/>
    <w:rsid w:val="00A200C6"/>
    <w:rsid w:val="00A2029B"/>
    <w:rsid w:val="00A20430"/>
    <w:rsid w:val="00A205F3"/>
    <w:rsid w:val="00A20D46"/>
    <w:rsid w:val="00A20FE1"/>
    <w:rsid w:val="00A21001"/>
    <w:rsid w:val="00A21127"/>
    <w:rsid w:val="00A212DE"/>
    <w:rsid w:val="00A213A7"/>
    <w:rsid w:val="00A213FC"/>
    <w:rsid w:val="00A217A1"/>
    <w:rsid w:val="00A21804"/>
    <w:rsid w:val="00A21CFA"/>
    <w:rsid w:val="00A22119"/>
    <w:rsid w:val="00A221B8"/>
    <w:rsid w:val="00A223F5"/>
    <w:rsid w:val="00A224B4"/>
    <w:rsid w:val="00A2260C"/>
    <w:rsid w:val="00A2281B"/>
    <w:rsid w:val="00A22B5A"/>
    <w:rsid w:val="00A22C71"/>
    <w:rsid w:val="00A22C73"/>
    <w:rsid w:val="00A22D0F"/>
    <w:rsid w:val="00A234B2"/>
    <w:rsid w:val="00A235DF"/>
    <w:rsid w:val="00A2377A"/>
    <w:rsid w:val="00A237E2"/>
    <w:rsid w:val="00A2382D"/>
    <w:rsid w:val="00A2389B"/>
    <w:rsid w:val="00A23BF8"/>
    <w:rsid w:val="00A23CB5"/>
    <w:rsid w:val="00A23D7C"/>
    <w:rsid w:val="00A244C4"/>
    <w:rsid w:val="00A2458A"/>
    <w:rsid w:val="00A24B9F"/>
    <w:rsid w:val="00A25364"/>
    <w:rsid w:val="00A25707"/>
    <w:rsid w:val="00A2583D"/>
    <w:rsid w:val="00A2583F"/>
    <w:rsid w:val="00A2589A"/>
    <w:rsid w:val="00A25C0E"/>
    <w:rsid w:val="00A25C7A"/>
    <w:rsid w:val="00A2661E"/>
    <w:rsid w:val="00A26DC5"/>
    <w:rsid w:val="00A26EC3"/>
    <w:rsid w:val="00A26EE0"/>
    <w:rsid w:val="00A27404"/>
    <w:rsid w:val="00A27A03"/>
    <w:rsid w:val="00A300EC"/>
    <w:rsid w:val="00A302B3"/>
    <w:rsid w:val="00A30387"/>
    <w:rsid w:val="00A304F7"/>
    <w:rsid w:val="00A30CFF"/>
    <w:rsid w:val="00A31403"/>
    <w:rsid w:val="00A31418"/>
    <w:rsid w:val="00A31465"/>
    <w:rsid w:val="00A3179D"/>
    <w:rsid w:val="00A3180C"/>
    <w:rsid w:val="00A31888"/>
    <w:rsid w:val="00A31B39"/>
    <w:rsid w:val="00A3327F"/>
    <w:rsid w:val="00A33BC0"/>
    <w:rsid w:val="00A3403E"/>
    <w:rsid w:val="00A34446"/>
    <w:rsid w:val="00A34587"/>
    <w:rsid w:val="00A348CD"/>
    <w:rsid w:val="00A34B98"/>
    <w:rsid w:val="00A352A5"/>
    <w:rsid w:val="00A353E0"/>
    <w:rsid w:val="00A35505"/>
    <w:rsid w:val="00A35AE3"/>
    <w:rsid w:val="00A35D25"/>
    <w:rsid w:val="00A35FEE"/>
    <w:rsid w:val="00A36345"/>
    <w:rsid w:val="00A363F9"/>
    <w:rsid w:val="00A367AA"/>
    <w:rsid w:val="00A36B1F"/>
    <w:rsid w:val="00A376E0"/>
    <w:rsid w:val="00A37CD8"/>
    <w:rsid w:val="00A37E93"/>
    <w:rsid w:val="00A4021E"/>
    <w:rsid w:val="00A404C9"/>
    <w:rsid w:val="00A404F5"/>
    <w:rsid w:val="00A40918"/>
    <w:rsid w:val="00A40A00"/>
    <w:rsid w:val="00A40A1E"/>
    <w:rsid w:val="00A40AA9"/>
    <w:rsid w:val="00A41107"/>
    <w:rsid w:val="00A41537"/>
    <w:rsid w:val="00A41C37"/>
    <w:rsid w:val="00A41CF2"/>
    <w:rsid w:val="00A41FD0"/>
    <w:rsid w:val="00A42145"/>
    <w:rsid w:val="00A42205"/>
    <w:rsid w:val="00A424C9"/>
    <w:rsid w:val="00A428BE"/>
    <w:rsid w:val="00A42993"/>
    <w:rsid w:val="00A429C7"/>
    <w:rsid w:val="00A42BBC"/>
    <w:rsid w:val="00A42C8D"/>
    <w:rsid w:val="00A42E32"/>
    <w:rsid w:val="00A42F7E"/>
    <w:rsid w:val="00A43332"/>
    <w:rsid w:val="00A43371"/>
    <w:rsid w:val="00A441EB"/>
    <w:rsid w:val="00A44217"/>
    <w:rsid w:val="00A442A4"/>
    <w:rsid w:val="00A4444E"/>
    <w:rsid w:val="00A448F1"/>
    <w:rsid w:val="00A44D9C"/>
    <w:rsid w:val="00A453C2"/>
    <w:rsid w:val="00A4576F"/>
    <w:rsid w:val="00A458B5"/>
    <w:rsid w:val="00A45BCF"/>
    <w:rsid w:val="00A45D6A"/>
    <w:rsid w:val="00A46009"/>
    <w:rsid w:val="00A4612D"/>
    <w:rsid w:val="00A46464"/>
    <w:rsid w:val="00A4646D"/>
    <w:rsid w:val="00A464B3"/>
    <w:rsid w:val="00A46568"/>
    <w:rsid w:val="00A466D6"/>
    <w:rsid w:val="00A466DC"/>
    <w:rsid w:val="00A467B8"/>
    <w:rsid w:val="00A4680B"/>
    <w:rsid w:val="00A46903"/>
    <w:rsid w:val="00A46AA5"/>
    <w:rsid w:val="00A46C82"/>
    <w:rsid w:val="00A474A9"/>
    <w:rsid w:val="00A4782D"/>
    <w:rsid w:val="00A47B55"/>
    <w:rsid w:val="00A47C78"/>
    <w:rsid w:val="00A47D0B"/>
    <w:rsid w:val="00A50082"/>
    <w:rsid w:val="00A5041C"/>
    <w:rsid w:val="00A5045C"/>
    <w:rsid w:val="00A506C2"/>
    <w:rsid w:val="00A50C43"/>
    <w:rsid w:val="00A50D9D"/>
    <w:rsid w:val="00A512FB"/>
    <w:rsid w:val="00A51841"/>
    <w:rsid w:val="00A51848"/>
    <w:rsid w:val="00A51DF7"/>
    <w:rsid w:val="00A52356"/>
    <w:rsid w:val="00A523B8"/>
    <w:rsid w:val="00A52499"/>
    <w:rsid w:val="00A5255D"/>
    <w:rsid w:val="00A52617"/>
    <w:rsid w:val="00A526C9"/>
    <w:rsid w:val="00A52A1E"/>
    <w:rsid w:val="00A52B75"/>
    <w:rsid w:val="00A52D08"/>
    <w:rsid w:val="00A52F32"/>
    <w:rsid w:val="00A530DC"/>
    <w:rsid w:val="00A53952"/>
    <w:rsid w:val="00A539C9"/>
    <w:rsid w:val="00A53B3E"/>
    <w:rsid w:val="00A53D7A"/>
    <w:rsid w:val="00A53E59"/>
    <w:rsid w:val="00A54132"/>
    <w:rsid w:val="00A544A5"/>
    <w:rsid w:val="00A54524"/>
    <w:rsid w:val="00A5491F"/>
    <w:rsid w:val="00A54C32"/>
    <w:rsid w:val="00A54DB0"/>
    <w:rsid w:val="00A5516A"/>
    <w:rsid w:val="00A55C72"/>
    <w:rsid w:val="00A55F04"/>
    <w:rsid w:val="00A55FA8"/>
    <w:rsid w:val="00A561AE"/>
    <w:rsid w:val="00A56284"/>
    <w:rsid w:val="00A562CA"/>
    <w:rsid w:val="00A563D2"/>
    <w:rsid w:val="00A5646A"/>
    <w:rsid w:val="00A56FB6"/>
    <w:rsid w:val="00A57081"/>
    <w:rsid w:val="00A570F6"/>
    <w:rsid w:val="00A571D3"/>
    <w:rsid w:val="00A57279"/>
    <w:rsid w:val="00A57477"/>
    <w:rsid w:val="00A5751E"/>
    <w:rsid w:val="00A5773E"/>
    <w:rsid w:val="00A57794"/>
    <w:rsid w:val="00A57F5E"/>
    <w:rsid w:val="00A60619"/>
    <w:rsid w:val="00A607CC"/>
    <w:rsid w:val="00A608B4"/>
    <w:rsid w:val="00A6090E"/>
    <w:rsid w:val="00A60AB9"/>
    <w:rsid w:val="00A60AD4"/>
    <w:rsid w:val="00A60F7C"/>
    <w:rsid w:val="00A61408"/>
    <w:rsid w:val="00A61D23"/>
    <w:rsid w:val="00A61EA8"/>
    <w:rsid w:val="00A620D1"/>
    <w:rsid w:val="00A621F1"/>
    <w:rsid w:val="00A62265"/>
    <w:rsid w:val="00A623DA"/>
    <w:rsid w:val="00A6250A"/>
    <w:rsid w:val="00A62848"/>
    <w:rsid w:val="00A62A39"/>
    <w:rsid w:val="00A62C26"/>
    <w:rsid w:val="00A62D91"/>
    <w:rsid w:val="00A635B3"/>
    <w:rsid w:val="00A63D54"/>
    <w:rsid w:val="00A63E69"/>
    <w:rsid w:val="00A63EDB"/>
    <w:rsid w:val="00A64359"/>
    <w:rsid w:val="00A6435D"/>
    <w:rsid w:val="00A64489"/>
    <w:rsid w:val="00A64880"/>
    <w:rsid w:val="00A64A85"/>
    <w:rsid w:val="00A64B56"/>
    <w:rsid w:val="00A64E97"/>
    <w:rsid w:val="00A650CB"/>
    <w:rsid w:val="00A65107"/>
    <w:rsid w:val="00A65153"/>
    <w:rsid w:val="00A65916"/>
    <w:rsid w:val="00A659CD"/>
    <w:rsid w:val="00A65BC6"/>
    <w:rsid w:val="00A660F5"/>
    <w:rsid w:val="00A664DC"/>
    <w:rsid w:val="00A66674"/>
    <w:rsid w:val="00A666B1"/>
    <w:rsid w:val="00A668B4"/>
    <w:rsid w:val="00A6694F"/>
    <w:rsid w:val="00A671C1"/>
    <w:rsid w:val="00A6736C"/>
    <w:rsid w:val="00A67423"/>
    <w:rsid w:val="00A67588"/>
    <w:rsid w:val="00A676DB"/>
    <w:rsid w:val="00A678FD"/>
    <w:rsid w:val="00A67BB7"/>
    <w:rsid w:val="00A67D3F"/>
    <w:rsid w:val="00A704D1"/>
    <w:rsid w:val="00A70604"/>
    <w:rsid w:val="00A7062B"/>
    <w:rsid w:val="00A70B4F"/>
    <w:rsid w:val="00A713DD"/>
    <w:rsid w:val="00A716C9"/>
    <w:rsid w:val="00A7177E"/>
    <w:rsid w:val="00A718D5"/>
    <w:rsid w:val="00A71967"/>
    <w:rsid w:val="00A71A3F"/>
    <w:rsid w:val="00A72307"/>
    <w:rsid w:val="00A726C6"/>
    <w:rsid w:val="00A72865"/>
    <w:rsid w:val="00A72EF2"/>
    <w:rsid w:val="00A72FE9"/>
    <w:rsid w:val="00A7372F"/>
    <w:rsid w:val="00A73784"/>
    <w:rsid w:val="00A73BD3"/>
    <w:rsid w:val="00A74243"/>
    <w:rsid w:val="00A742F9"/>
    <w:rsid w:val="00A743B4"/>
    <w:rsid w:val="00A74891"/>
    <w:rsid w:val="00A74A62"/>
    <w:rsid w:val="00A74CAD"/>
    <w:rsid w:val="00A74F11"/>
    <w:rsid w:val="00A74F7B"/>
    <w:rsid w:val="00A7517F"/>
    <w:rsid w:val="00A75292"/>
    <w:rsid w:val="00A752D4"/>
    <w:rsid w:val="00A753B6"/>
    <w:rsid w:val="00A75772"/>
    <w:rsid w:val="00A75780"/>
    <w:rsid w:val="00A75FD4"/>
    <w:rsid w:val="00A7632A"/>
    <w:rsid w:val="00A763C9"/>
    <w:rsid w:val="00A7663E"/>
    <w:rsid w:val="00A769EA"/>
    <w:rsid w:val="00A76E02"/>
    <w:rsid w:val="00A76E61"/>
    <w:rsid w:val="00A771E1"/>
    <w:rsid w:val="00A774F7"/>
    <w:rsid w:val="00A77B93"/>
    <w:rsid w:val="00A77C08"/>
    <w:rsid w:val="00A801E2"/>
    <w:rsid w:val="00A807E5"/>
    <w:rsid w:val="00A80BD9"/>
    <w:rsid w:val="00A80DEE"/>
    <w:rsid w:val="00A81281"/>
    <w:rsid w:val="00A81498"/>
    <w:rsid w:val="00A81AFD"/>
    <w:rsid w:val="00A82127"/>
    <w:rsid w:val="00A8229A"/>
    <w:rsid w:val="00A8247D"/>
    <w:rsid w:val="00A8257E"/>
    <w:rsid w:val="00A82BD7"/>
    <w:rsid w:val="00A83174"/>
    <w:rsid w:val="00A836BE"/>
    <w:rsid w:val="00A83815"/>
    <w:rsid w:val="00A83A16"/>
    <w:rsid w:val="00A83A85"/>
    <w:rsid w:val="00A83CFF"/>
    <w:rsid w:val="00A8407F"/>
    <w:rsid w:val="00A8456E"/>
    <w:rsid w:val="00A84777"/>
    <w:rsid w:val="00A8487A"/>
    <w:rsid w:val="00A84FDD"/>
    <w:rsid w:val="00A85389"/>
    <w:rsid w:val="00A8570A"/>
    <w:rsid w:val="00A858EC"/>
    <w:rsid w:val="00A85D99"/>
    <w:rsid w:val="00A86051"/>
    <w:rsid w:val="00A863DF"/>
    <w:rsid w:val="00A86710"/>
    <w:rsid w:val="00A867D3"/>
    <w:rsid w:val="00A868C3"/>
    <w:rsid w:val="00A86A01"/>
    <w:rsid w:val="00A86A40"/>
    <w:rsid w:val="00A871B7"/>
    <w:rsid w:val="00A877CB"/>
    <w:rsid w:val="00A8786A"/>
    <w:rsid w:val="00A87AE2"/>
    <w:rsid w:val="00A87C17"/>
    <w:rsid w:val="00A87D26"/>
    <w:rsid w:val="00A90191"/>
    <w:rsid w:val="00A90295"/>
    <w:rsid w:val="00A902D9"/>
    <w:rsid w:val="00A90395"/>
    <w:rsid w:val="00A904EB"/>
    <w:rsid w:val="00A90542"/>
    <w:rsid w:val="00A90562"/>
    <w:rsid w:val="00A9076F"/>
    <w:rsid w:val="00A90798"/>
    <w:rsid w:val="00A90ED9"/>
    <w:rsid w:val="00A91233"/>
    <w:rsid w:val="00A91291"/>
    <w:rsid w:val="00A915F7"/>
    <w:rsid w:val="00A91F54"/>
    <w:rsid w:val="00A920EB"/>
    <w:rsid w:val="00A92515"/>
    <w:rsid w:val="00A92B80"/>
    <w:rsid w:val="00A92E69"/>
    <w:rsid w:val="00A9305A"/>
    <w:rsid w:val="00A93279"/>
    <w:rsid w:val="00A93640"/>
    <w:rsid w:val="00A93854"/>
    <w:rsid w:val="00A938B0"/>
    <w:rsid w:val="00A93967"/>
    <w:rsid w:val="00A94029"/>
    <w:rsid w:val="00A94314"/>
    <w:rsid w:val="00A9442E"/>
    <w:rsid w:val="00A94812"/>
    <w:rsid w:val="00A949F1"/>
    <w:rsid w:val="00A94A16"/>
    <w:rsid w:val="00A94D48"/>
    <w:rsid w:val="00A94D80"/>
    <w:rsid w:val="00A95254"/>
    <w:rsid w:val="00A95306"/>
    <w:rsid w:val="00A9542C"/>
    <w:rsid w:val="00A9572D"/>
    <w:rsid w:val="00A95754"/>
    <w:rsid w:val="00A957AE"/>
    <w:rsid w:val="00A9583A"/>
    <w:rsid w:val="00A95A93"/>
    <w:rsid w:val="00A95CEB"/>
    <w:rsid w:val="00A95D63"/>
    <w:rsid w:val="00A95DF9"/>
    <w:rsid w:val="00A96447"/>
    <w:rsid w:val="00A966DB"/>
    <w:rsid w:val="00A96818"/>
    <w:rsid w:val="00A96902"/>
    <w:rsid w:val="00A9702F"/>
    <w:rsid w:val="00A9765F"/>
    <w:rsid w:val="00A97F4F"/>
    <w:rsid w:val="00AA017A"/>
    <w:rsid w:val="00AA023A"/>
    <w:rsid w:val="00AA02AC"/>
    <w:rsid w:val="00AA04A0"/>
    <w:rsid w:val="00AA088D"/>
    <w:rsid w:val="00AA163B"/>
    <w:rsid w:val="00AA1C60"/>
    <w:rsid w:val="00AA1D1A"/>
    <w:rsid w:val="00AA1DFC"/>
    <w:rsid w:val="00AA213E"/>
    <w:rsid w:val="00AA24AE"/>
    <w:rsid w:val="00AA2521"/>
    <w:rsid w:val="00AA2D41"/>
    <w:rsid w:val="00AA2D6B"/>
    <w:rsid w:val="00AA2F98"/>
    <w:rsid w:val="00AA33BB"/>
    <w:rsid w:val="00AA4354"/>
    <w:rsid w:val="00AA4692"/>
    <w:rsid w:val="00AA47A8"/>
    <w:rsid w:val="00AA4DCE"/>
    <w:rsid w:val="00AA5324"/>
    <w:rsid w:val="00AA535D"/>
    <w:rsid w:val="00AA53BB"/>
    <w:rsid w:val="00AA59A8"/>
    <w:rsid w:val="00AA5C58"/>
    <w:rsid w:val="00AA617C"/>
    <w:rsid w:val="00AA622D"/>
    <w:rsid w:val="00AA6375"/>
    <w:rsid w:val="00AA64DB"/>
    <w:rsid w:val="00AA65CC"/>
    <w:rsid w:val="00AA6BE4"/>
    <w:rsid w:val="00AA76DF"/>
    <w:rsid w:val="00AA7C08"/>
    <w:rsid w:val="00AA7D7B"/>
    <w:rsid w:val="00AB0114"/>
    <w:rsid w:val="00AB04E5"/>
    <w:rsid w:val="00AB0632"/>
    <w:rsid w:val="00AB0D0B"/>
    <w:rsid w:val="00AB0E56"/>
    <w:rsid w:val="00AB0EF8"/>
    <w:rsid w:val="00AB0F84"/>
    <w:rsid w:val="00AB11A5"/>
    <w:rsid w:val="00AB1B79"/>
    <w:rsid w:val="00AB1D2C"/>
    <w:rsid w:val="00AB1ED2"/>
    <w:rsid w:val="00AB1F12"/>
    <w:rsid w:val="00AB1F7E"/>
    <w:rsid w:val="00AB201C"/>
    <w:rsid w:val="00AB2431"/>
    <w:rsid w:val="00AB2B74"/>
    <w:rsid w:val="00AB334B"/>
    <w:rsid w:val="00AB37B5"/>
    <w:rsid w:val="00AB3C28"/>
    <w:rsid w:val="00AB48E7"/>
    <w:rsid w:val="00AB530E"/>
    <w:rsid w:val="00AB5765"/>
    <w:rsid w:val="00AB5B77"/>
    <w:rsid w:val="00AB5D1F"/>
    <w:rsid w:val="00AB5DDF"/>
    <w:rsid w:val="00AB5E6C"/>
    <w:rsid w:val="00AB6147"/>
    <w:rsid w:val="00AB6C47"/>
    <w:rsid w:val="00AB72CB"/>
    <w:rsid w:val="00AB7416"/>
    <w:rsid w:val="00AB78A7"/>
    <w:rsid w:val="00AC0308"/>
    <w:rsid w:val="00AC039D"/>
    <w:rsid w:val="00AC0CEC"/>
    <w:rsid w:val="00AC0E3F"/>
    <w:rsid w:val="00AC0F0D"/>
    <w:rsid w:val="00AC133B"/>
    <w:rsid w:val="00AC139C"/>
    <w:rsid w:val="00AC13DF"/>
    <w:rsid w:val="00AC14A2"/>
    <w:rsid w:val="00AC170B"/>
    <w:rsid w:val="00AC170F"/>
    <w:rsid w:val="00AC180E"/>
    <w:rsid w:val="00AC1E1F"/>
    <w:rsid w:val="00AC1FE0"/>
    <w:rsid w:val="00AC229E"/>
    <w:rsid w:val="00AC26A0"/>
    <w:rsid w:val="00AC2ED4"/>
    <w:rsid w:val="00AC369D"/>
    <w:rsid w:val="00AC3760"/>
    <w:rsid w:val="00AC3DF3"/>
    <w:rsid w:val="00AC3EA2"/>
    <w:rsid w:val="00AC4066"/>
    <w:rsid w:val="00AC411B"/>
    <w:rsid w:val="00AC41DA"/>
    <w:rsid w:val="00AC4743"/>
    <w:rsid w:val="00AC4FF2"/>
    <w:rsid w:val="00AC5007"/>
    <w:rsid w:val="00AC533D"/>
    <w:rsid w:val="00AC5997"/>
    <w:rsid w:val="00AC59B7"/>
    <w:rsid w:val="00AC5C71"/>
    <w:rsid w:val="00AC5D54"/>
    <w:rsid w:val="00AC5FC4"/>
    <w:rsid w:val="00AC6B1C"/>
    <w:rsid w:val="00AC6B81"/>
    <w:rsid w:val="00AC6E03"/>
    <w:rsid w:val="00AC6E87"/>
    <w:rsid w:val="00AC70FE"/>
    <w:rsid w:val="00AC71B9"/>
    <w:rsid w:val="00AC744B"/>
    <w:rsid w:val="00AC787D"/>
    <w:rsid w:val="00AC798D"/>
    <w:rsid w:val="00AC7A77"/>
    <w:rsid w:val="00AD00AE"/>
    <w:rsid w:val="00AD02B4"/>
    <w:rsid w:val="00AD0489"/>
    <w:rsid w:val="00AD0690"/>
    <w:rsid w:val="00AD11BC"/>
    <w:rsid w:val="00AD1C64"/>
    <w:rsid w:val="00AD1DA7"/>
    <w:rsid w:val="00AD1E56"/>
    <w:rsid w:val="00AD1E68"/>
    <w:rsid w:val="00AD23C1"/>
    <w:rsid w:val="00AD299B"/>
    <w:rsid w:val="00AD2C26"/>
    <w:rsid w:val="00AD2F77"/>
    <w:rsid w:val="00AD317D"/>
    <w:rsid w:val="00AD3554"/>
    <w:rsid w:val="00AD35E0"/>
    <w:rsid w:val="00AD3D20"/>
    <w:rsid w:val="00AD46D0"/>
    <w:rsid w:val="00AD4709"/>
    <w:rsid w:val="00AD4987"/>
    <w:rsid w:val="00AD4A92"/>
    <w:rsid w:val="00AD4AF4"/>
    <w:rsid w:val="00AD4D86"/>
    <w:rsid w:val="00AD52BA"/>
    <w:rsid w:val="00AD5B9E"/>
    <w:rsid w:val="00AD5BDD"/>
    <w:rsid w:val="00AD5E08"/>
    <w:rsid w:val="00AD5EDF"/>
    <w:rsid w:val="00AD5EFD"/>
    <w:rsid w:val="00AD5F98"/>
    <w:rsid w:val="00AD63C6"/>
    <w:rsid w:val="00AD69EC"/>
    <w:rsid w:val="00AD6C35"/>
    <w:rsid w:val="00AD6E0D"/>
    <w:rsid w:val="00AD74E5"/>
    <w:rsid w:val="00AD78F6"/>
    <w:rsid w:val="00AE0140"/>
    <w:rsid w:val="00AE01EF"/>
    <w:rsid w:val="00AE03D6"/>
    <w:rsid w:val="00AE0861"/>
    <w:rsid w:val="00AE0A1C"/>
    <w:rsid w:val="00AE0C1F"/>
    <w:rsid w:val="00AE0D16"/>
    <w:rsid w:val="00AE14A6"/>
    <w:rsid w:val="00AE1718"/>
    <w:rsid w:val="00AE171E"/>
    <w:rsid w:val="00AE19EE"/>
    <w:rsid w:val="00AE1C88"/>
    <w:rsid w:val="00AE1D0B"/>
    <w:rsid w:val="00AE2109"/>
    <w:rsid w:val="00AE2322"/>
    <w:rsid w:val="00AE289D"/>
    <w:rsid w:val="00AE28BB"/>
    <w:rsid w:val="00AE29A1"/>
    <w:rsid w:val="00AE2CCB"/>
    <w:rsid w:val="00AE330C"/>
    <w:rsid w:val="00AE3EF2"/>
    <w:rsid w:val="00AE4145"/>
    <w:rsid w:val="00AE4174"/>
    <w:rsid w:val="00AE43C8"/>
    <w:rsid w:val="00AE4573"/>
    <w:rsid w:val="00AE47AE"/>
    <w:rsid w:val="00AE4A22"/>
    <w:rsid w:val="00AE4C21"/>
    <w:rsid w:val="00AE4E73"/>
    <w:rsid w:val="00AE582B"/>
    <w:rsid w:val="00AE5841"/>
    <w:rsid w:val="00AE588F"/>
    <w:rsid w:val="00AE59CC"/>
    <w:rsid w:val="00AE60C2"/>
    <w:rsid w:val="00AE6353"/>
    <w:rsid w:val="00AE640B"/>
    <w:rsid w:val="00AE6435"/>
    <w:rsid w:val="00AE65D8"/>
    <w:rsid w:val="00AE6B37"/>
    <w:rsid w:val="00AE6CCB"/>
    <w:rsid w:val="00AE720F"/>
    <w:rsid w:val="00AE72E2"/>
    <w:rsid w:val="00AE75AB"/>
    <w:rsid w:val="00AE76C7"/>
    <w:rsid w:val="00AE7728"/>
    <w:rsid w:val="00AE7754"/>
    <w:rsid w:val="00AE78CC"/>
    <w:rsid w:val="00AE79BC"/>
    <w:rsid w:val="00AE7A1B"/>
    <w:rsid w:val="00AE7EAE"/>
    <w:rsid w:val="00AF01D8"/>
    <w:rsid w:val="00AF0D35"/>
    <w:rsid w:val="00AF0E21"/>
    <w:rsid w:val="00AF126C"/>
    <w:rsid w:val="00AF1476"/>
    <w:rsid w:val="00AF1748"/>
    <w:rsid w:val="00AF1A8A"/>
    <w:rsid w:val="00AF1F58"/>
    <w:rsid w:val="00AF2380"/>
    <w:rsid w:val="00AF25ED"/>
    <w:rsid w:val="00AF2A37"/>
    <w:rsid w:val="00AF2A77"/>
    <w:rsid w:val="00AF2AF3"/>
    <w:rsid w:val="00AF2EDB"/>
    <w:rsid w:val="00AF3178"/>
    <w:rsid w:val="00AF3C31"/>
    <w:rsid w:val="00AF3CE6"/>
    <w:rsid w:val="00AF3D11"/>
    <w:rsid w:val="00AF3DDD"/>
    <w:rsid w:val="00AF5214"/>
    <w:rsid w:val="00AF5351"/>
    <w:rsid w:val="00AF59A3"/>
    <w:rsid w:val="00AF5C5B"/>
    <w:rsid w:val="00AF5CFE"/>
    <w:rsid w:val="00AF5D2B"/>
    <w:rsid w:val="00AF6187"/>
    <w:rsid w:val="00AF626D"/>
    <w:rsid w:val="00AF637C"/>
    <w:rsid w:val="00AF678D"/>
    <w:rsid w:val="00AF690E"/>
    <w:rsid w:val="00AF6B14"/>
    <w:rsid w:val="00AF6E1E"/>
    <w:rsid w:val="00AF6E66"/>
    <w:rsid w:val="00AF707B"/>
    <w:rsid w:val="00AF7185"/>
    <w:rsid w:val="00AF719C"/>
    <w:rsid w:val="00AF747E"/>
    <w:rsid w:val="00AF74A0"/>
    <w:rsid w:val="00AF74BE"/>
    <w:rsid w:val="00AF7952"/>
    <w:rsid w:val="00AF7BF2"/>
    <w:rsid w:val="00AF7F21"/>
    <w:rsid w:val="00AF7F4A"/>
    <w:rsid w:val="00B00289"/>
    <w:rsid w:val="00B00585"/>
    <w:rsid w:val="00B00985"/>
    <w:rsid w:val="00B00BEA"/>
    <w:rsid w:val="00B00E38"/>
    <w:rsid w:val="00B01030"/>
    <w:rsid w:val="00B01543"/>
    <w:rsid w:val="00B01814"/>
    <w:rsid w:val="00B0181E"/>
    <w:rsid w:val="00B01D46"/>
    <w:rsid w:val="00B01F0F"/>
    <w:rsid w:val="00B02140"/>
    <w:rsid w:val="00B028CA"/>
    <w:rsid w:val="00B03194"/>
    <w:rsid w:val="00B031FD"/>
    <w:rsid w:val="00B034AC"/>
    <w:rsid w:val="00B0393A"/>
    <w:rsid w:val="00B03C6F"/>
    <w:rsid w:val="00B04241"/>
    <w:rsid w:val="00B04558"/>
    <w:rsid w:val="00B04D99"/>
    <w:rsid w:val="00B04DE8"/>
    <w:rsid w:val="00B04E97"/>
    <w:rsid w:val="00B0585A"/>
    <w:rsid w:val="00B05940"/>
    <w:rsid w:val="00B05954"/>
    <w:rsid w:val="00B05A93"/>
    <w:rsid w:val="00B05BBF"/>
    <w:rsid w:val="00B05C74"/>
    <w:rsid w:val="00B05C84"/>
    <w:rsid w:val="00B05CCC"/>
    <w:rsid w:val="00B05D61"/>
    <w:rsid w:val="00B05E57"/>
    <w:rsid w:val="00B0605D"/>
    <w:rsid w:val="00B0662A"/>
    <w:rsid w:val="00B06845"/>
    <w:rsid w:val="00B068DE"/>
    <w:rsid w:val="00B0698B"/>
    <w:rsid w:val="00B06A81"/>
    <w:rsid w:val="00B06C95"/>
    <w:rsid w:val="00B06DEA"/>
    <w:rsid w:val="00B071F0"/>
    <w:rsid w:val="00B07705"/>
    <w:rsid w:val="00B079FB"/>
    <w:rsid w:val="00B100DF"/>
    <w:rsid w:val="00B10253"/>
    <w:rsid w:val="00B10265"/>
    <w:rsid w:val="00B10732"/>
    <w:rsid w:val="00B10D07"/>
    <w:rsid w:val="00B11012"/>
    <w:rsid w:val="00B1121F"/>
    <w:rsid w:val="00B11429"/>
    <w:rsid w:val="00B117A7"/>
    <w:rsid w:val="00B11C3A"/>
    <w:rsid w:val="00B11D6A"/>
    <w:rsid w:val="00B11E39"/>
    <w:rsid w:val="00B1203B"/>
    <w:rsid w:val="00B124C4"/>
    <w:rsid w:val="00B12533"/>
    <w:rsid w:val="00B125CB"/>
    <w:rsid w:val="00B12696"/>
    <w:rsid w:val="00B12755"/>
    <w:rsid w:val="00B128A8"/>
    <w:rsid w:val="00B12B10"/>
    <w:rsid w:val="00B12C7F"/>
    <w:rsid w:val="00B12CDD"/>
    <w:rsid w:val="00B12D2F"/>
    <w:rsid w:val="00B12DF5"/>
    <w:rsid w:val="00B12FF7"/>
    <w:rsid w:val="00B13078"/>
    <w:rsid w:val="00B1314E"/>
    <w:rsid w:val="00B131EB"/>
    <w:rsid w:val="00B133EC"/>
    <w:rsid w:val="00B13BF9"/>
    <w:rsid w:val="00B13C81"/>
    <w:rsid w:val="00B13C97"/>
    <w:rsid w:val="00B13E1B"/>
    <w:rsid w:val="00B14345"/>
    <w:rsid w:val="00B1434B"/>
    <w:rsid w:val="00B144D3"/>
    <w:rsid w:val="00B14960"/>
    <w:rsid w:val="00B14B5E"/>
    <w:rsid w:val="00B14E82"/>
    <w:rsid w:val="00B15243"/>
    <w:rsid w:val="00B153E5"/>
    <w:rsid w:val="00B156A6"/>
    <w:rsid w:val="00B15A66"/>
    <w:rsid w:val="00B15BCC"/>
    <w:rsid w:val="00B16124"/>
    <w:rsid w:val="00B164C5"/>
    <w:rsid w:val="00B16637"/>
    <w:rsid w:val="00B1665D"/>
    <w:rsid w:val="00B16696"/>
    <w:rsid w:val="00B167DC"/>
    <w:rsid w:val="00B16B81"/>
    <w:rsid w:val="00B170ED"/>
    <w:rsid w:val="00B17327"/>
    <w:rsid w:val="00B17364"/>
    <w:rsid w:val="00B17873"/>
    <w:rsid w:val="00B17AE9"/>
    <w:rsid w:val="00B2041B"/>
    <w:rsid w:val="00B2044F"/>
    <w:rsid w:val="00B20AEE"/>
    <w:rsid w:val="00B20F74"/>
    <w:rsid w:val="00B211DF"/>
    <w:rsid w:val="00B2128F"/>
    <w:rsid w:val="00B21519"/>
    <w:rsid w:val="00B215CB"/>
    <w:rsid w:val="00B2168C"/>
    <w:rsid w:val="00B217C1"/>
    <w:rsid w:val="00B21AB5"/>
    <w:rsid w:val="00B21B12"/>
    <w:rsid w:val="00B21D70"/>
    <w:rsid w:val="00B21FA7"/>
    <w:rsid w:val="00B224BA"/>
    <w:rsid w:val="00B225ED"/>
    <w:rsid w:val="00B228DF"/>
    <w:rsid w:val="00B22A7D"/>
    <w:rsid w:val="00B22CC7"/>
    <w:rsid w:val="00B22FC8"/>
    <w:rsid w:val="00B23208"/>
    <w:rsid w:val="00B23661"/>
    <w:rsid w:val="00B23B14"/>
    <w:rsid w:val="00B23C95"/>
    <w:rsid w:val="00B23D90"/>
    <w:rsid w:val="00B23EFA"/>
    <w:rsid w:val="00B23F1D"/>
    <w:rsid w:val="00B2427A"/>
    <w:rsid w:val="00B24674"/>
    <w:rsid w:val="00B24C06"/>
    <w:rsid w:val="00B24C26"/>
    <w:rsid w:val="00B24FBC"/>
    <w:rsid w:val="00B2534C"/>
    <w:rsid w:val="00B25718"/>
    <w:rsid w:val="00B25FB9"/>
    <w:rsid w:val="00B263F9"/>
    <w:rsid w:val="00B26448"/>
    <w:rsid w:val="00B26653"/>
    <w:rsid w:val="00B26757"/>
    <w:rsid w:val="00B267A7"/>
    <w:rsid w:val="00B267F4"/>
    <w:rsid w:val="00B268F0"/>
    <w:rsid w:val="00B26AD0"/>
    <w:rsid w:val="00B27315"/>
    <w:rsid w:val="00B27714"/>
    <w:rsid w:val="00B27A54"/>
    <w:rsid w:val="00B27C6D"/>
    <w:rsid w:val="00B304EB"/>
    <w:rsid w:val="00B30A4F"/>
    <w:rsid w:val="00B30B4D"/>
    <w:rsid w:val="00B30C9A"/>
    <w:rsid w:val="00B31339"/>
    <w:rsid w:val="00B31493"/>
    <w:rsid w:val="00B3183E"/>
    <w:rsid w:val="00B31906"/>
    <w:rsid w:val="00B31972"/>
    <w:rsid w:val="00B3213B"/>
    <w:rsid w:val="00B3224C"/>
    <w:rsid w:val="00B32AA2"/>
    <w:rsid w:val="00B32AE3"/>
    <w:rsid w:val="00B32C51"/>
    <w:rsid w:val="00B33403"/>
    <w:rsid w:val="00B33720"/>
    <w:rsid w:val="00B33A39"/>
    <w:rsid w:val="00B33FB4"/>
    <w:rsid w:val="00B343FF"/>
    <w:rsid w:val="00B3445B"/>
    <w:rsid w:val="00B34546"/>
    <w:rsid w:val="00B34568"/>
    <w:rsid w:val="00B345A3"/>
    <w:rsid w:val="00B34782"/>
    <w:rsid w:val="00B34B1C"/>
    <w:rsid w:val="00B34BD3"/>
    <w:rsid w:val="00B34CEF"/>
    <w:rsid w:val="00B354F1"/>
    <w:rsid w:val="00B356D2"/>
    <w:rsid w:val="00B35916"/>
    <w:rsid w:val="00B3615F"/>
    <w:rsid w:val="00B36167"/>
    <w:rsid w:val="00B36238"/>
    <w:rsid w:val="00B3628B"/>
    <w:rsid w:val="00B3659B"/>
    <w:rsid w:val="00B36609"/>
    <w:rsid w:val="00B36935"/>
    <w:rsid w:val="00B36A65"/>
    <w:rsid w:val="00B37221"/>
    <w:rsid w:val="00B37329"/>
    <w:rsid w:val="00B37571"/>
    <w:rsid w:val="00B37AFD"/>
    <w:rsid w:val="00B37E17"/>
    <w:rsid w:val="00B37E3F"/>
    <w:rsid w:val="00B37F34"/>
    <w:rsid w:val="00B37FDF"/>
    <w:rsid w:val="00B402A9"/>
    <w:rsid w:val="00B407C2"/>
    <w:rsid w:val="00B40970"/>
    <w:rsid w:val="00B40E79"/>
    <w:rsid w:val="00B4114D"/>
    <w:rsid w:val="00B415B9"/>
    <w:rsid w:val="00B417AA"/>
    <w:rsid w:val="00B41BF6"/>
    <w:rsid w:val="00B41D73"/>
    <w:rsid w:val="00B42174"/>
    <w:rsid w:val="00B42664"/>
    <w:rsid w:val="00B427E6"/>
    <w:rsid w:val="00B42AAB"/>
    <w:rsid w:val="00B42AF7"/>
    <w:rsid w:val="00B42BC2"/>
    <w:rsid w:val="00B4309C"/>
    <w:rsid w:val="00B431AA"/>
    <w:rsid w:val="00B43386"/>
    <w:rsid w:val="00B436EE"/>
    <w:rsid w:val="00B43C2F"/>
    <w:rsid w:val="00B441BE"/>
    <w:rsid w:val="00B448E3"/>
    <w:rsid w:val="00B44E35"/>
    <w:rsid w:val="00B45028"/>
    <w:rsid w:val="00B45228"/>
    <w:rsid w:val="00B4524F"/>
    <w:rsid w:val="00B452E4"/>
    <w:rsid w:val="00B4535F"/>
    <w:rsid w:val="00B45C10"/>
    <w:rsid w:val="00B45E55"/>
    <w:rsid w:val="00B460CE"/>
    <w:rsid w:val="00B4670D"/>
    <w:rsid w:val="00B46874"/>
    <w:rsid w:val="00B46E71"/>
    <w:rsid w:val="00B46EC7"/>
    <w:rsid w:val="00B47031"/>
    <w:rsid w:val="00B474D9"/>
    <w:rsid w:val="00B47C63"/>
    <w:rsid w:val="00B500FC"/>
    <w:rsid w:val="00B502B7"/>
    <w:rsid w:val="00B50470"/>
    <w:rsid w:val="00B50537"/>
    <w:rsid w:val="00B505B4"/>
    <w:rsid w:val="00B506E1"/>
    <w:rsid w:val="00B50B45"/>
    <w:rsid w:val="00B50E3B"/>
    <w:rsid w:val="00B515A1"/>
    <w:rsid w:val="00B5187B"/>
    <w:rsid w:val="00B51933"/>
    <w:rsid w:val="00B51A71"/>
    <w:rsid w:val="00B520BB"/>
    <w:rsid w:val="00B52143"/>
    <w:rsid w:val="00B522AF"/>
    <w:rsid w:val="00B52FD4"/>
    <w:rsid w:val="00B53090"/>
    <w:rsid w:val="00B53208"/>
    <w:rsid w:val="00B53244"/>
    <w:rsid w:val="00B534F4"/>
    <w:rsid w:val="00B5355F"/>
    <w:rsid w:val="00B539DC"/>
    <w:rsid w:val="00B53C2C"/>
    <w:rsid w:val="00B53CC5"/>
    <w:rsid w:val="00B53D06"/>
    <w:rsid w:val="00B53E1A"/>
    <w:rsid w:val="00B53EEF"/>
    <w:rsid w:val="00B53FA1"/>
    <w:rsid w:val="00B53FB5"/>
    <w:rsid w:val="00B5477A"/>
    <w:rsid w:val="00B54C2B"/>
    <w:rsid w:val="00B54CBD"/>
    <w:rsid w:val="00B550D8"/>
    <w:rsid w:val="00B55725"/>
    <w:rsid w:val="00B557BB"/>
    <w:rsid w:val="00B55821"/>
    <w:rsid w:val="00B55AB1"/>
    <w:rsid w:val="00B562A1"/>
    <w:rsid w:val="00B56332"/>
    <w:rsid w:val="00B563BE"/>
    <w:rsid w:val="00B564FE"/>
    <w:rsid w:val="00B56982"/>
    <w:rsid w:val="00B56ADC"/>
    <w:rsid w:val="00B57307"/>
    <w:rsid w:val="00B574D4"/>
    <w:rsid w:val="00B576EC"/>
    <w:rsid w:val="00B577CC"/>
    <w:rsid w:val="00B57C98"/>
    <w:rsid w:val="00B6006B"/>
    <w:rsid w:val="00B60100"/>
    <w:rsid w:val="00B601BE"/>
    <w:rsid w:val="00B6057E"/>
    <w:rsid w:val="00B606EF"/>
    <w:rsid w:val="00B60750"/>
    <w:rsid w:val="00B60FD0"/>
    <w:rsid w:val="00B613AB"/>
    <w:rsid w:val="00B6187D"/>
    <w:rsid w:val="00B621A6"/>
    <w:rsid w:val="00B62562"/>
    <w:rsid w:val="00B625CA"/>
    <w:rsid w:val="00B62674"/>
    <w:rsid w:val="00B627F7"/>
    <w:rsid w:val="00B62B47"/>
    <w:rsid w:val="00B633CD"/>
    <w:rsid w:val="00B6375B"/>
    <w:rsid w:val="00B63B87"/>
    <w:rsid w:val="00B63CDE"/>
    <w:rsid w:val="00B63E9C"/>
    <w:rsid w:val="00B6404B"/>
    <w:rsid w:val="00B6441F"/>
    <w:rsid w:val="00B645B1"/>
    <w:rsid w:val="00B645F4"/>
    <w:rsid w:val="00B647F9"/>
    <w:rsid w:val="00B64B10"/>
    <w:rsid w:val="00B64CEF"/>
    <w:rsid w:val="00B64D8C"/>
    <w:rsid w:val="00B64EB1"/>
    <w:rsid w:val="00B64EF7"/>
    <w:rsid w:val="00B6521A"/>
    <w:rsid w:val="00B65447"/>
    <w:rsid w:val="00B654C2"/>
    <w:rsid w:val="00B655F5"/>
    <w:rsid w:val="00B65928"/>
    <w:rsid w:val="00B65A75"/>
    <w:rsid w:val="00B65BD1"/>
    <w:rsid w:val="00B66001"/>
    <w:rsid w:val="00B66139"/>
    <w:rsid w:val="00B66149"/>
    <w:rsid w:val="00B661C9"/>
    <w:rsid w:val="00B662B6"/>
    <w:rsid w:val="00B66800"/>
    <w:rsid w:val="00B668B5"/>
    <w:rsid w:val="00B66900"/>
    <w:rsid w:val="00B6701F"/>
    <w:rsid w:val="00B67171"/>
    <w:rsid w:val="00B67255"/>
    <w:rsid w:val="00B6747E"/>
    <w:rsid w:val="00B67773"/>
    <w:rsid w:val="00B6794E"/>
    <w:rsid w:val="00B67C81"/>
    <w:rsid w:val="00B67D0A"/>
    <w:rsid w:val="00B67D1F"/>
    <w:rsid w:val="00B70315"/>
    <w:rsid w:val="00B70459"/>
    <w:rsid w:val="00B708A2"/>
    <w:rsid w:val="00B7096E"/>
    <w:rsid w:val="00B70C8C"/>
    <w:rsid w:val="00B70FF2"/>
    <w:rsid w:val="00B71073"/>
    <w:rsid w:val="00B71449"/>
    <w:rsid w:val="00B71528"/>
    <w:rsid w:val="00B71637"/>
    <w:rsid w:val="00B7165B"/>
    <w:rsid w:val="00B719CE"/>
    <w:rsid w:val="00B71B38"/>
    <w:rsid w:val="00B71EA5"/>
    <w:rsid w:val="00B71EDB"/>
    <w:rsid w:val="00B71F7C"/>
    <w:rsid w:val="00B72191"/>
    <w:rsid w:val="00B721F3"/>
    <w:rsid w:val="00B722DD"/>
    <w:rsid w:val="00B723A2"/>
    <w:rsid w:val="00B72491"/>
    <w:rsid w:val="00B729FB"/>
    <w:rsid w:val="00B72B47"/>
    <w:rsid w:val="00B72D1D"/>
    <w:rsid w:val="00B72DFB"/>
    <w:rsid w:val="00B731B4"/>
    <w:rsid w:val="00B7321E"/>
    <w:rsid w:val="00B7325F"/>
    <w:rsid w:val="00B7376C"/>
    <w:rsid w:val="00B73960"/>
    <w:rsid w:val="00B73B99"/>
    <w:rsid w:val="00B73CEF"/>
    <w:rsid w:val="00B7450D"/>
    <w:rsid w:val="00B7498D"/>
    <w:rsid w:val="00B74A35"/>
    <w:rsid w:val="00B74A4E"/>
    <w:rsid w:val="00B74C47"/>
    <w:rsid w:val="00B74C84"/>
    <w:rsid w:val="00B74C9D"/>
    <w:rsid w:val="00B74CB4"/>
    <w:rsid w:val="00B74DAA"/>
    <w:rsid w:val="00B751A8"/>
    <w:rsid w:val="00B75728"/>
    <w:rsid w:val="00B7579C"/>
    <w:rsid w:val="00B7583F"/>
    <w:rsid w:val="00B75C71"/>
    <w:rsid w:val="00B75E0E"/>
    <w:rsid w:val="00B75FE3"/>
    <w:rsid w:val="00B7606C"/>
    <w:rsid w:val="00B763FF"/>
    <w:rsid w:val="00B764E9"/>
    <w:rsid w:val="00B76792"/>
    <w:rsid w:val="00B76B26"/>
    <w:rsid w:val="00B76EDA"/>
    <w:rsid w:val="00B777B5"/>
    <w:rsid w:val="00B80013"/>
    <w:rsid w:val="00B803D8"/>
    <w:rsid w:val="00B80ABA"/>
    <w:rsid w:val="00B80C03"/>
    <w:rsid w:val="00B80DBA"/>
    <w:rsid w:val="00B81026"/>
    <w:rsid w:val="00B81080"/>
    <w:rsid w:val="00B81767"/>
    <w:rsid w:val="00B81D53"/>
    <w:rsid w:val="00B82757"/>
    <w:rsid w:val="00B82A04"/>
    <w:rsid w:val="00B82CDC"/>
    <w:rsid w:val="00B83984"/>
    <w:rsid w:val="00B83BBA"/>
    <w:rsid w:val="00B8402A"/>
    <w:rsid w:val="00B841DD"/>
    <w:rsid w:val="00B843DE"/>
    <w:rsid w:val="00B8466D"/>
    <w:rsid w:val="00B84BF8"/>
    <w:rsid w:val="00B854DF"/>
    <w:rsid w:val="00B856A9"/>
    <w:rsid w:val="00B856E4"/>
    <w:rsid w:val="00B85BF4"/>
    <w:rsid w:val="00B85CEB"/>
    <w:rsid w:val="00B85FC9"/>
    <w:rsid w:val="00B8603C"/>
    <w:rsid w:val="00B861B4"/>
    <w:rsid w:val="00B8644A"/>
    <w:rsid w:val="00B86FB8"/>
    <w:rsid w:val="00B871E3"/>
    <w:rsid w:val="00B871F7"/>
    <w:rsid w:val="00B87862"/>
    <w:rsid w:val="00B87962"/>
    <w:rsid w:val="00B879B6"/>
    <w:rsid w:val="00B87A32"/>
    <w:rsid w:val="00B87C7E"/>
    <w:rsid w:val="00B87DEF"/>
    <w:rsid w:val="00B901D2"/>
    <w:rsid w:val="00B9034B"/>
    <w:rsid w:val="00B90883"/>
    <w:rsid w:val="00B90C38"/>
    <w:rsid w:val="00B910C3"/>
    <w:rsid w:val="00B915A4"/>
    <w:rsid w:val="00B91A03"/>
    <w:rsid w:val="00B91CBC"/>
    <w:rsid w:val="00B91FDA"/>
    <w:rsid w:val="00B92117"/>
    <w:rsid w:val="00B921C6"/>
    <w:rsid w:val="00B92A6C"/>
    <w:rsid w:val="00B92DDE"/>
    <w:rsid w:val="00B930E4"/>
    <w:rsid w:val="00B931E9"/>
    <w:rsid w:val="00B93384"/>
    <w:rsid w:val="00B93833"/>
    <w:rsid w:val="00B93BB8"/>
    <w:rsid w:val="00B93D32"/>
    <w:rsid w:val="00B93DEE"/>
    <w:rsid w:val="00B941AB"/>
    <w:rsid w:val="00B948E7"/>
    <w:rsid w:val="00B94B8B"/>
    <w:rsid w:val="00B94D7E"/>
    <w:rsid w:val="00B94DAD"/>
    <w:rsid w:val="00B95224"/>
    <w:rsid w:val="00B955C9"/>
    <w:rsid w:val="00B95626"/>
    <w:rsid w:val="00B9600A"/>
    <w:rsid w:val="00B960DF"/>
    <w:rsid w:val="00B96123"/>
    <w:rsid w:val="00B96599"/>
    <w:rsid w:val="00B965DC"/>
    <w:rsid w:val="00B969D8"/>
    <w:rsid w:val="00B96A39"/>
    <w:rsid w:val="00B96C36"/>
    <w:rsid w:val="00B96E46"/>
    <w:rsid w:val="00B971ED"/>
    <w:rsid w:val="00B97319"/>
    <w:rsid w:val="00B9738F"/>
    <w:rsid w:val="00B978B2"/>
    <w:rsid w:val="00B97971"/>
    <w:rsid w:val="00B97997"/>
    <w:rsid w:val="00BA04DA"/>
    <w:rsid w:val="00BA0A75"/>
    <w:rsid w:val="00BA0BB9"/>
    <w:rsid w:val="00BA108C"/>
    <w:rsid w:val="00BA11C8"/>
    <w:rsid w:val="00BA17A9"/>
    <w:rsid w:val="00BA1EEA"/>
    <w:rsid w:val="00BA21B0"/>
    <w:rsid w:val="00BA2595"/>
    <w:rsid w:val="00BA26C5"/>
    <w:rsid w:val="00BA2A8A"/>
    <w:rsid w:val="00BA2D6A"/>
    <w:rsid w:val="00BA2D7E"/>
    <w:rsid w:val="00BA2F02"/>
    <w:rsid w:val="00BA3099"/>
    <w:rsid w:val="00BA3299"/>
    <w:rsid w:val="00BA373A"/>
    <w:rsid w:val="00BA398E"/>
    <w:rsid w:val="00BA3E75"/>
    <w:rsid w:val="00BA3F7D"/>
    <w:rsid w:val="00BA422D"/>
    <w:rsid w:val="00BA43F5"/>
    <w:rsid w:val="00BA48F3"/>
    <w:rsid w:val="00BA4A9E"/>
    <w:rsid w:val="00BA4AE1"/>
    <w:rsid w:val="00BA51F2"/>
    <w:rsid w:val="00BA53FD"/>
    <w:rsid w:val="00BA59F6"/>
    <w:rsid w:val="00BA5AF5"/>
    <w:rsid w:val="00BA5BAB"/>
    <w:rsid w:val="00BA5F8E"/>
    <w:rsid w:val="00BA623B"/>
    <w:rsid w:val="00BA6306"/>
    <w:rsid w:val="00BA63F7"/>
    <w:rsid w:val="00BA6975"/>
    <w:rsid w:val="00BA6B77"/>
    <w:rsid w:val="00BA72C5"/>
    <w:rsid w:val="00BA73C0"/>
    <w:rsid w:val="00BA764A"/>
    <w:rsid w:val="00BA764E"/>
    <w:rsid w:val="00BA7EDF"/>
    <w:rsid w:val="00BB0352"/>
    <w:rsid w:val="00BB070D"/>
    <w:rsid w:val="00BB093A"/>
    <w:rsid w:val="00BB0A5C"/>
    <w:rsid w:val="00BB0C72"/>
    <w:rsid w:val="00BB0EA7"/>
    <w:rsid w:val="00BB0F0A"/>
    <w:rsid w:val="00BB1031"/>
    <w:rsid w:val="00BB13FE"/>
    <w:rsid w:val="00BB161F"/>
    <w:rsid w:val="00BB16D7"/>
    <w:rsid w:val="00BB1752"/>
    <w:rsid w:val="00BB18DD"/>
    <w:rsid w:val="00BB1BBF"/>
    <w:rsid w:val="00BB2135"/>
    <w:rsid w:val="00BB2556"/>
    <w:rsid w:val="00BB25E2"/>
    <w:rsid w:val="00BB27B9"/>
    <w:rsid w:val="00BB2875"/>
    <w:rsid w:val="00BB3099"/>
    <w:rsid w:val="00BB31D6"/>
    <w:rsid w:val="00BB330F"/>
    <w:rsid w:val="00BB361E"/>
    <w:rsid w:val="00BB401B"/>
    <w:rsid w:val="00BB48E5"/>
    <w:rsid w:val="00BB4925"/>
    <w:rsid w:val="00BB4DE7"/>
    <w:rsid w:val="00BB4E44"/>
    <w:rsid w:val="00BB4FAD"/>
    <w:rsid w:val="00BB50DF"/>
    <w:rsid w:val="00BB5534"/>
    <w:rsid w:val="00BB55D5"/>
    <w:rsid w:val="00BB59A5"/>
    <w:rsid w:val="00BB5B43"/>
    <w:rsid w:val="00BB67D4"/>
    <w:rsid w:val="00BB69A1"/>
    <w:rsid w:val="00BB6C12"/>
    <w:rsid w:val="00BB6D4F"/>
    <w:rsid w:val="00BB6ED5"/>
    <w:rsid w:val="00BB7028"/>
    <w:rsid w:val="00BB734B"/>
    <w:rsid w:val="00BB77BD"/>
    <w:rsid w:val="00BB7D59"/>
    <w:rsid w:val="00BB7D87"/>
    <w:rsid w:val="00BC03CC"/>
    <w:rsid w:val="00BC04C5"/>
    <w:rsid w:val="00BC08AA"/>
    <w:rsid w:val="00BC09DB"/>
    <w:rsid w:val="00BC0A99"/>
    <w:rsid w:val="00BC0AC1"/>
    <w:rsid w:val="00BC0D57"/>
    <w:rsid w:val="00BC1072"/>
    <w:rsid w:val="00BC10F8"/>
    <w:rsid w:val="00BC1441"/>
    <w:rsid w:val="00BC1493"/>
    <w:rsid w:val="00BC1EFD"/>
    <w:rsid w:val="00BC21C5"/>
    <w:rsid w:val="00BC280B"/>
    <w:rsid w:val="00BC285A"/>
    <w:rsid w:val="00BC2D9F"/>
    <w:rsid w:val="00BC3381"/>
    <w:rsid w:val="00BC3456"/>
    <w:rsid w:val="00BC3623"/>
    <w:rsid w:val="00BC382A"/>
    <w:rsid w:val="00BC396F"/>
    <w:rsid w:val="00BC3FDE"/>
    <w:rsid w:val="00BC40CF"/>
    <w:rsid w:val="00BC4196"/>
    <w:rsid w:val="00BC42B2"/>
    <w:rsid w:val="00BC4561"/>
    <w:rsid w:val="00BC4724"/>
    <w:rsid w:val="00BC4749"/>
    <w:rsid w:val="00BC4A2A"/>
    <w:rsid w:val="00BC4B20"/>
    <w:rsid w:val="00BC4B22"/>
    <w:rsid w:val="00BC4B63"/>
    <w:rsid w:val="00BC4C84"/>
    <w:rsid w:val="00BC4DC1"/>
    <w:rsid w:val="00BC53B4"/>
    <w:rsid w:val="00BC546D"/>
    <w:rsid w:val="00BC5A2F"/>
    <w:rsid w:val="00BC5BF4"/>
    <w:rsid w:val="00BC5D6C"/>
    <w:rsid w:val="00BC621B"/>
    <w:rsid w:val="00BC6229"/>
    <w:rsid w:val="00BC62CE"/>
    <w:rsid w:val="00BC630A"/>
    <w:rsid w:val="00BC633E"/>
    <w:rsid w:val="00BC64EA"/>
    <w:rsid w:val="00BC671B"/>
    <w:rsid w:val="00BC6A2F"/>
    <w:rsid w:val="00BC7090"/>
    <w:rsid w:val="00BC71CF"/>
    <w:rsid w:val="00BC7245"/>
    <w:rsid w:val="00BC76C4"/>
    <w:rsid w:val="00BC77F4"/>
    <w:rsid w:val="00BC7938"/>
    <w:rsid w:val="00BC79E8"/>
    <w:rsid w:val="00BC7B8E"/>
    <w:rsid w:val="00BD02A1"/>
    <w:rsid w:val="00BD03B7"/>
    <w:rsid w:val="00BD0493"/>
    <w:rsid w:val="00BD04B1"/>
    <w:rsid w:val="00BD051C"/>
    <w:rsid w:val="00BD063A"/>
    <w:rsid w:val="00BD0A9D"/>
    <w:rsid w:val="00BD0B4C"/>
    <w:rsid w:val="00BD0B94"/>
    <w:rsid w:val="00BD1012"/>
    <w:rsid w:val="00BD1035"/>
    <w:rsid w:val="00BD109E"/>
    <w:rsid w:val="00BD1449"/>
    <w:rsid w:val="00BD1671"/>
    <w:rsid w:val="00BD1C47"/>
    <w:rsid w:val="00BD1EE8"/>
    <w:rsid w:val="00BD2101"/>
    <w:rsid w:val="00BD2116"/>
    <w:rsid w:val="00BD21E7"/>
    <w:rsid w:val="00BD2AE5"/>
    <w:rsid w:val="00BD338A"/>
    <w:rsid w:val="00BD35D0"/>
    <w:rsid w:val="00BD36D6"/>
    <w:rsid w:val="00BD3A5E"/>
    <w:rsid w:val="00BD3B94"/>
    <w:rsid w:val="00BD3C40"/>
    <w:rsid w:val="00BD3C5C"/>
    <w:rsid w:val="00BD3C66"/>
    <w:rsid w:val="00BD3DF0"/>
    <w:rsid w:val="00BD4264"/>
    <w:rsid w:val="00BD444E"/>
    <w:rsid w:val="00BD4FAF"/>
    <w:rsid w:val="00BD50FC"/>
    <w:rsid w:val="00BD5232"/>
    <w:rsid w:val="00BD5319"/>
    <w:rsid w:val="00BD548E"/>
    <w:rsid w:val="00BD5630"/>
    <w:rsid w:val="00BD58F5"/>
    <w:rsid w:val="00BD5A9D"/>
    <w:rsid w:val="00BD5CC8"/>
    <w:rsid w:val="00BD5F34"/>
    <w:rsid w:val="00BD6097"/>
    <w:rsid w:val="00BD6592"/>
    <w:rsid w:val="00BD69A6"/>
    <w:rsid w:val="00BD6A7B"/>
    <w:rsid w:val="00BD6F5D"/>
    <w:rsid w:val="00BD7094"/>
    <w:rsid w:val="00BD7CB3"/>
    <w:rsid w:val="00BD7F6B"/>
    <w:rsid w:val="00BD7FB3"/>
    <w:rsid w:val="00BE0AD3"/>
    <w:rsid w:val="00BE1101"/>
    <w:rsid w:val="00BE13B6"/>
    <w:rsid w:val="00BE142B"/>
    <w:rsid w:val="00BE1602"/>
    <w:rsid w:val="00BE16F9"/>
    <w:rsid w:val="00BE1716"/>
    <w:rsid w:val="00BE2012"/>
    <w:rsid w:val="00BE278E"/>
    <w:rsid w:val="00BE2BCD"/>
    <w:rsid w:val="00BE3340"/>
    <w:rsid w:val="00BE346F"/>
    <w:rsid w:val="00BE353A"/>
    <w:rsid w:val="00BE355A"/>
    <w:rsid w:val="00BE3B39"/>
    <w:rsid w:val="00BE3D8D"/>
    <w:rsid w:val="00BE3DC4"/>
    <w:rsid w:val="00BE427E"/>
    <w:rsid w:val="00BE430B"/>
    <w:rsid w:val="00BE4365"/>
    <w:rsid w:val="00BE43B9"/>
    <w:rsid w:val="00BE471E"/>
    <w:rsid w:val="00BE487E"/>
    <w:rsid w:val="00BE49F6"/>
    <w:rsid w:val="00BE4C1A"/>
    <w:rsid w:val="00BE4D7D"/>
    <w:rsid w:val="00BE5175"/>
    <w:rsid w:val="00BE517B"/>
    <w:rsid w:val="00BE52FC"/>
    <w:rsid w:val="00BE548E"/>
    <w:rsid w:val="00BE5637"/>
    <w:rsid w:val="00BE5744"/>
    <w:rsid w:val="00BE580A"/>
    <w:rsid w:val="00BE5932"/>
    <w:rsid w:val="00BE5ADB"/>
    <w:rsid w:val="00BE5B7A"/>
    <w:rsid w:val="00BE5DDE"/>
    <w:rsid w:val="00BE6094"/>
    <w:rsid w:val="00BE64D1"/>
    <w:rsid w:val="00BE64FC"/>
    <w:rsid w:val="00BE67E8"/>
    <w:rsid w:val="00BE6A24"/>
    <w:rsid w:val="00BE6C60"/>
    <w:rsid w:val="00BE7036"/>
    <w:rsid w:val="00BE7121"/>
    <w:rsid w:val="00BE723A"/>
    <w:rsid w:val="00BE7282"/>
    <w:rsid w:val="00BE7377"/>
    <w:rsid w:val="00BE751F"/>
    <w:rsid w:val="00BE76F8"/>
    <w:rsid w:val="00BE7A82"/>
    <w:rsid w:val="00BE7BE7"/>
    <w:rsid w:val="00BE7D50"/>
    <w:rsid w:val="00BE7F43"/>
    <w:rsid w:val="00BE7F8E"/>
    <w:rsid w:val="00BF08C0"/>
    <w:rsid w:val="00BF092E"/>
    <w:rsid w:val="00BF0B7D"/>
    <w:rsid w:val="00BF0C6A"/>
    <w:rsid w:val="00BF0F81"/>
    <w:rsid w:val="00BF0FA4"/>
    <w:rsid w:val="00BF100E"/>
    <w:rsid w:val="00BF227A"/>
    <w:rsid w:val="00BF22DC"/>
    <w:rsid w:val="00BF22FD"/>
    <w:rsid w:val="00BF28AF"/>
    <w:rsid w:val="00BF2A08"/>
    <w:rsid w:val="00BF2A6A"/>
    <w:rsid w:val="00BF2B77"/>
    <w:rsid w:val="00BF2C73"/>
    <w:rsid w:val="00BF317B"/>
    <w:rsid w:val="00BF366D"/>
    <w:rsid w:val="00BF3726"/>
    <w:rsid w:val="00BF38E2"/>
    <w:rsid w:val="00BF3984"/>
    <w:rsid w:val="00BF3C27"/>
    <w:rsid w:val="00BF3C3A"/>
    <w:rsid w:val="00BF4243"/>
    <w:rsid w:val="00BF4813"/>
    <w:rsid w:val="00BF4820"/>
    <w:rsid w:val="00BF4B01"/>
    <w:rsid w:val="00BF5185"/>
    <w:rsid w:val="00BF51CD"/>
    <w:rsid w:val="00BF5ADA"/>
    <w:rsid w:val="00BF5C3A"/>
    <w:rsid w:val="00BF634F"/>
    <w:rsid w:val="00BF6812"/>
    <w:rsid w:val="00BF6E62"/>
    <w:rsid w:val="00BF7050"/>
    <w:rsid w:val="00BF73A3"/>
    <w:rsid w:val="00BF73DE"/>
    <w:rsid w:val="00BF74F2"/>
    <w:rsid w:val="00BF750F"/>
    <w:rsid w:val="00BF75EB"/>
    <w:rsid w:val="00BF797B"/>
    <w:rsid w:val="00BF7F1B"/>
    <w:rsid w:val="00C007ED"/>
    <w:rsid w:val="00C00835"/>
    <w:rsid w:val="00C00A80"/>
    <w:rsid w:val="00C00AF8"/>
    <w:rsid w:val="00C00D66"/>
    <w:rsid w:val="00C00D93"/>
    <w:rsid w:val="00C00E30"/>
    <w:rsid w:val="00C00EA4"/>
    <w:rsid w:val="00C01169"/>
    <w:rsid w:val="00C0170F"/>
    <w:rsid w:val="00C01770"/>
    <w:rsid w:val="00C01FD4"/>
    <w:rsid w:val="00C02004"/>
    <w:rsid w:val="00C0223D"/>
    <w:rsid w:val="00C0236D"/>
    <w:rsid w:val="00C02472"/>
    <w:rsid w:val="00C0258C"/>
    <w:rsid w:val="00C0284B"/>
    <w:rsid w:val="00C02DAC"/>
    <w:rsid w:val="00C034F1"/>
    <w:rsid w:val="00C0362C"/>
    <w:rsid w:val="00C039D2"/>
    <w:rsid w:val="00C03CA6"/>
    <w:rsid w:val="00C03CD1"/>
    <w:rsid w:val="00C03EDA"/>
    <w:rsid w:val="00C041B5"/>
    <w:rsid w:val="00C04241"/>
    <w:rsid w:val="00C04569"/>
    <w:rsid w:val="00C0474B"/>
    <w:rsid w:val="00C04969"/>
    <w:rsid w:val="00C04BF1"/>
    <w:rsid w:val="00C04E58"/>
    <w:rsid w:val="00C04F51"/>
    <w:rsid w:val="00C04FCF"/>
    <w:rsid w:val="00C0562B"/>
    <w:rsid w:val="00C05A2D"/>
    <w:rsid w:val="00C05E55"/>
    <w:rsid w:val="00C05E63"/>
    <w:rsid w:val="00C0602A"/>
    <w:rsid w:val="00C06753"/>
    <w:rsid w:val="00C069B9"/>
    <w:rsid w:val="00C06BD7"/>
    <w:rsid w:val="00C0713D"/>
    <w:rsid w:val="00C078BD"/>
    <w:rsid w:val="00C07925"/>
    <w:rsid w:val="00C1001E"/>
    <w:rsid w:val="00C10BE6"/>
    <w:rsid w:val="00C10F14"/>
    <w:rsid w:val="00C1105E"/>
    <w:rsid w:val="00C1139B"/>
    <w:rsid w:val="00C11666"/>
    <w:rsid w:val="00C116F5"/>
    <w:rsid w:val="00C11757"/>
    <w:rsid w:val="00C1178B"/>
    <w:rsid w:val="00C1195E"/>
    <w:rsid w:val="00C11D15"/>
    <w:rsid w:val="00C1209C"/>
    <w:rsid w:val="00C1217F"/>
    <w:rsid w:val="00C12288"/>
    <w:rsid w:val="00C12734"/>
    <w:rsid w:val="00C129F4"/>
    <w:rsid w:val="00C12A78"/>
    <w:rsid w:val="00C12AA4"/>
    <w:rsid w:val="00C12CCC"/>
    <w:rsid w:val="00C12F13"/>
    <w:rsid w:val="00C13045"/>
    <w:rsid w:val="00C1312F"/>
    <w:rsid w:val="00C132CE"/>
    <w:rsid w:val="00C137BB"/>
    <w:rsid w:val="00C13CEC"/>
    <w:rsid w:val="00C13DC2"/>
    <w:rsid w:val="00C13F5A"/>
    <w:rsid w:val="00C14010"/>
    <w:rsid w:val="00C14066"/>
    <w:rsid w:val="00C14A58"/>
    <w:rsid w:val="00C14BD9"/>
    <w:rsid w:val="00C14C7E"/>
    <w:rsid w:val="00C15044"/>
    <w:rsid w:val="00C15113"/>
    <w:rsid w:val="00C153E2"/>
    <w:rsid w:val="00C1558E"/>
    <w:rsid w:val="00C1562A"/>
    <w:rsid w:val="00C158D9"/>
    <w:rsid w:val="00C159E2"/>
    <w:rsid w:val="00C159F6"/>
    <w:rsid w:val="00C15FF2"/>
    <w:rsid w:val="00C165AD"/>
    <w:rsid w:val="00C1676B"/>
    <w:rsid w:val="00C1690B"/>
    <w:rsid w:val="00C16CAD"/>
    <w:rsid w:val="00C16F04"/>
    <w:rsid w:val="00C1706E"/>
    <w:rsid w:val="00C172FF"/>
    <w:rsid w:val="00C173E0"/>
    <w:rsid w:val="00C17777"/>
    <w:rsid w:val="00C177AC"/>
    <w:rsid w:val="00C20599"/>
    <w:rsid w:val="00C205C0"/>
    <w:rsid w:val="00C209A4"/>
    <w:rsid w:val="00C20A18"/>
    <w:rsid w:val="00C20AC7"/>
    <w:rsid w:val="00C20B5C"/>
    <w:rsid w:val="00C20C87"/>
    <w:rsid w:val="00C20D52"/>
    <w:rsid w:val="00C2117B"/>
    <w:rsid w:val="00C211EF"/>
    <w:rsid w:val="00C21B95"/>
    <w:rsid w:val="00C21C35"/>
    <w:rsid w:val="00C21E43"/>
    <w:rsid w:val="00C21F4C"/>
    <w:rsid w:val="00C221B4"/>
    <w:rsid w:val="00C22BBB"/>
    <w:rsid w:val="00C22C13"/>
    <w:rsid w:val="00C22E2C"/>
    <w:rsid w:val="00C23001"/>
    <w:rsid w:val="00C23298"/>
    <w:rsid w:val="00C234B0"/>
    <w:rsid w:val="00C23592"/>
    <w:rsid w:val="00C23784"/>
    <w:rsid w:val="00C23EEA"/>
    <w:rsid w:val="00C2422A"/>
    <w:rsid w:val="00C24653"/>
    <w:rsid w:val="00C24729"/>
    <w:rsid w:val="00C24996"/>
    <w:rsid w:val="00C24A39"/>
    <w:rsid w:val="00C24AAC"/>
    <w:rsid w:val="00C24D6F"/>
    <w:rsid w:val="00C24F16"/>
    <w:rsid w:val="00C24F90"/>
    <w:rsid w:val="00C25240"/>
    <w:rsid w:val="00C253DC"/>
    <w:rsid w:val="00C25415"/>
    <w:rsid w:val="00C255A8"/>
    <w:rsid w:val="00C25740"/>
    <w:rsid w:val="00C2599F"/>
    <w:rsid w:val="00C25FEE"/>
    <w:rsid w:val="00C25FF8"/>
    <w:rsid w:val="00C26273"/>
    <w:rsid w:val="00C2654A"/>
    <w:rsid w:val="00C26769"/>
    <w:rsid w:val="00C268F6"/>
    <w:rsid w:val="00C26C6E"/>
    <w:rsid w:val="00C27185"/>
    <w:rsid w:val="00C2718D"/>
    <w:rsid w:val="00C27192"/>
    <w:rsid w:val="00C272D3"/>
    <w:rsid w:val="00C27BA7"/>
    <w:rsid w:val="00C302CF"/>
    <w:rsid w:val="00C303B0"/>
    <w:rsid w:val="00C30A4A"/>
    <w:rsid w:val="00C30AC5"/>
    <w:rsid w:val="00C30B48"/>
    <w:rsid w:val="00C30D4F"/>
    <w:rsid w:val="00C30FD9"/>
    <w:rsid w:val="00C312C1"/>
    <w:rsid w:val="00C318F5"/>
    <w:rsid w:val="00C31B58"/>
    <w:rsid w:val="00C31DCD"/>
    <w:rsid w:val="00C320B6"/>
    <w:rsid w:val="00C321D2"/>
    <w:rsid w:val="00C3226F"/>
    <w:rsid w:val="00C32CA1"/>
    <w:rsid w:val="00C32EA1"/>
    <w:rsid w:val="00C3309F"/>
    <w:rsid w:val="00C330A9"/>
    <w:rsid w:val="00C33145"/>
    <w:rsid w:val="00C331B8"/>
    <w:rsid w:val="00C3327F"/>
    <w:rsid w:val="00C3329C"/>
    <w:rsid w:val="00C334E3"/>
    <w:rsid w:val="00C335DF"/>
    <w:rsid w:val="00C33656"/>
    <w:rsid w:val="00C3369A"/>
    <w:rsid w:val="00C33813"/>
    <w:rsid w:val="00C339A1"/>
    <w:rsid w:val="00C34B28"/>
    <w:rsid w:val="00C34CD4"/>
    <w:rsid w:val="00C34F13"/>
    <w:rsid w:val="00C34F2B"/>
    <w:rsid w:val="00C351DE"/>
    <w:rsid w:val="00C3530C"/>
    <w:rsid w:val="00C35392"/>
    <w:rsid w:val="00C35428"/>
    <w:rsid w:val="00C35470"/>
    <w:rsid w:val="00C3562E"/>
    <w:rsid w:val="00C363CE"/>
    <w:rsid w:val="00C36F3D"/>
    <w:rsid w:val="00C373F3"/>
    <w:rsid w:val="00C3749D"/>
    <w:rsid w:val="00C37503"/>
    <w:rsid w:val="00C379DC"/>
    <w:rsid w:val="00C37A52"/>
    <w:rsid w:val="00C37D3E"/>
    <w:rsid w:val="00C37E84"/>
    <w:rsid w:val="00C4005E"/>
    <w:rsid w:val="00C400C2"/>
    <w:rsid w:val="00C400C3"/>
    <w:rsid w:val="00C40255"/>
    <w:rsid w:val="00C40392"/>
    <w:rsid w:val="00C40DAD"/>
    <w:rsid w:val="00C40E64"/>
    <w:rsid w:val="00C415B6"/>
    <w:rsid w:val="00C41692"/>
    <w:rsid w:val="00C41750"/>
    <w:rsid w:val="00C41B3F"/>
    <w:rsid w:val="00C41D74"/>
    <w:rsid w:val="00C41E86"/>
    <w:rsid w:val="00C420FD"/>
    <w:rsid w:val="00C424A0"/>
    <w:rsid w:val="00C42641"/>
    <w:rsid w:val="00C42685"/>
    <w:rsid w:val="00C42804"/>
    <w:rsid w:val="00C42D8C"/>
    <w:rsid w:val="00C42D91"/>
    <w:rsid w:val="00C42E92"/>
    <w:rsid w:val="00C430BA"/>
    <w:rsid w:val="00C431BC"/>
    <w:rsid w:val="00C43221"/>
    <w:rsid w:val="00C43313"/>
    <w:rsid w:val="00C433DF"/>
    <w:rsid w:val="00C43452"/>
    <w:rsid w:val="00C439B7"/>
    <w:rsid w:val="00C43BCC"/>
    <w:rsid w:val="00C43E8A"/>
    <w:rsid w:val="00C44327"/>
    <w:rsid w:val="00C4438A"/>
    <w:rsid w:val="00C44459"/>
    <w:rsid w:val="00C444E0"/>
    <w:rsid w:val="00C44828"/>
    <w:rsid w:val="00C45C19"/>
    <w:rsid w:val="00C45D5A"/>
    <w:rsid w:val="00C46049"/>
    <w:rsid w:val="00C4636A"/>
    <w:rsid w:val="00C464B2"/>
    <w:rsid w:val="00C46559"/>
    <w:rsid w:val="00C4685C"/>
    <w:rsid w:val="00C46CCA"/>
    <w:rsid w:val="00C46E52"/>
    <w:rsid w:val="00C4724B"/>
    <w:rsid w:val="00C47257"/>
    <w:rsid w:val="00C472C5"/>
    <w:rsid w:val="00C477B1"/>
    <w:rsid w:val="00C47B8D"/>
    <w:rsid w:val="00C47D2D"/>
    <w:rsid w:val="00C47DD7"/>
    <w:rsid w:val="00C50531"/>
    <w:rsid w:val="00C5076A"/>
    <w:rsid w:val="00C509BA"/>
    <w:rsid w:val="00C50B8E"/>
    <w:rsid w:val="00C50CD9"/>
    <w:rsid w:val="00C50D8E"/>
    <w:rsid w:val="00C50E58"/>
    <w:rsid w:val="00C51410"/>
    <w:rsid w:val="00C51667"/>
    <w:rsid w:val="00C5168D"/>
    <w:rsid w:val="00C516E3"/>
    <w:rsid w:val="00C517A4"/>
    <w:rsid w:val="00C51833"/>
    <w:rsid w:val="00C518C7"/>
    <w:rsid w:val="00C51A22"/>
    <w:rsid w:val="00C51B09"/>
    <w:rsid w:val="00C51C82"/>
    <w:rsid w:val="00C520A6"/>
    <w:rsid w:val="00C52247"/>
    <w:rsid w:val="00C5237B"/>
    <w:rsid w:val="00C525A2"/>
    <w:rsid w:val="00C52B84"/>
    <w:rsid w:val="00C52E7F"/>
    <w:rsid w:val="00C53636"/>
    <w:rsid w:val="00C536D9"/>
    <w:rsid w:val="00C53ACE"/>
    <w:rsid w:val="00C53AD9"/>
    <w:rsid w:val="00C53B91"/>
    <w:rsid w:val="00C53E5B"/>
    <w:rsid w:val="00C5409B"/>
    <w:rsid w:val="00C54125"/>
    <w:rsid w:val="00C5420D"/>
    <w:rsid w:val="00C54593"/>
    <w:rsid w:val="00C54D3D"/>
    <w:rsid w:val="00C5555D"/>
    <w:rsid w:val="00C555F6"/>
    <w:rsid w:val="00C556D9"/>
    <w:rsid w:val="00C55991"/>
    <w:rsid w:val="00C55B2D"/>
    <w:rsid w:val="00C55D34"/>
    <w:rsid w:val="00C56317"/>
    <w:rsid w:val="00C5656B"/>
    <w:rsid w:val="00C56817"/>
    <w:rsid w:val="00C568F9"/>
    <w:rsid w:val="00C56EF7"/>
    <w:rsid w:val="00C56FA7"/>
    <w:rsid w:val="00C570B3"/>
    <w:rsid w:val="00C570FF"/>
    <w:rsid w:val="00C571F4"/>
    <w:rsid w:val="00C575D9"/>
    <w:rsid w:val="00C57671"/>
    <w:rsid w:val="00C57856"/>
    <w:rsid w:val="00C57915"/>
    <w:rsid w:val="00C57C1D"/>
    <w:rsid w:val="00C57FB8"/>
    <w:rsid w:val="00C6006D"/>
    <w:rsid w:val="00C60257"/>
    <w:rsid w:val="00C6042A"/>
    <w:rsid w:val="00C6065B"/>
    <w:rsid w:val="00C609F1"/>
    <w:rsid w:val="00C60BC8"/>
    <w:rsid w:val="00C60BD0"/>
    <w:rsid w:val="00C60C35"/>
    <w:rsid w:val="00C60D9B"/>
    <w:rsid w:val="00C611B1"/>
    <w:rsid w:val="00C61494"/>
    <w:rsid w:val="00C615FB"/>
    <w:rsid w:val="00C618CF"/>
    <w:rsid w:val="00C61C1A"/>
    <w:rsid w:val="00C61F8F"/>
    <w:rsid w:val="00C62072"/>
    <w:rsid w:val="00C62555"/>
    <w:rsid w:val="00C6282B"/>
    <w:rsid w:val="00C629A2"/>
    <w:rsid w:val="00C62B99"/>
    <w:rsid w:val="00C62C68"/>
    <w:rsid w:val="00C62D2A"/>
    <w:rsid w:val="00C6341B"/>
    <w:rsid w:val="00C63592"/>
    <w:rsid w:val="00C63599"/>
    <w:rsid w:val="00C63648"/>
    <w:rsid w:val="00C636E8"/>
    <w:rsid w:val="00C64082"/>
    <w:rsid w:val="00C642D0"/>
    <w:rsid w:val="00C647DD"/>
    <w:rsid w:val="00C64D3B"/>
    <w:rsid w:val="00C651C3"/>
    <w:rsid w:val="00C65394"/>
    <w:rsid w:val="00C659DC"/>
    <w:rsid w:val="00C65A5E"/>
    <w:rsid w:val="00C65D57"/>
    <w:rsid w:val="00C65D75"/>
    <w:rsid w:val="00C65EE6"/>
    <w:rsid w:val="00C66219"/>
    <w:rsid w:val="00C662E8"/>
    <w:rsid w:val="00C66399"/>
    <w:rsid w:val="00C66409"/>
    <w:rsid w:val="00C667D4"/>
    <w:rsid w:val="00C66932"/>
    <w:rsid w:val="00C669C6"/>
    <w:rsid w:val="00C66D0F"/>
    <w:rsid w:val="00C66EBC"/>
    <w:rsid w:val="00C670C1"/>
    <w:rsid w:val="00C67270"/>
    <w:rsid w:val="00C67B12"/>
    <w:rsid w:val="00C67EDC"/>
    <w:rsid w:val="00C67F3E"/>
    <w:rsid w:val="00C70218"/>
    <w:rsid w:val="00C70229"/>
    <w:rsid w:val="00C706F7"/>
    <w:rsid w:val="00C70E73"/>
    <w:rsid w:val="00C710A2"/>
    <w:rsid w:val="00C71162"/>
    <w:rsid w:val="00C7131D"/>
    <w:rsid w:val="00C7133A"/>
    <w:rsid w:val="00C7187D"/>
    <w:rsid w:val="00C718BF"/>
    <w:rsid w:val="00C71AFB"/>
    <w:rsid w:val="00C71B90"/>
    <w:rsid w:val="00C71BB9"/>
    <w:rsid w:val="00C71E8E"/>
    <w:rsid w:val="00C71EAC"/>
    <w:rsid w:val="00C72082"/>
    <w:rsid w:val="00C722C9"/>
    <w:rsid w:val="00C723BB"/>
    <w:rsid w:val="00C7266E"/>
    <w:rsid w:val="00C726BC"/>
    <w:rsid w:val="00C73137"/>
    <w:rsid w:val="00C731AC"/>
    <w:rsid w:val="00C73510"/>
    <w:rsid w:val="00C736CD"/>
    <w:rsid w:val="00C736DF"/>
    <w:rsid w:val="00C738C5"/>
    <w:rsid w:val="00C73B0E"/>
    <w:rsid w:val="00C743B1"/>
    <w:rsid w:val="00C74441"/>
    <w:rsid w:val="00C745FC"/>
    <w:rsid w:val="00C74736"/>
    <w:rsid w:val="00C74D25"/>
    <w:rsid w:val="00C753AD"/>
    <w:rsid w:val="00C75933"/>
    <w:rsid w:val="00C7593C"/>
    <w:rsid w:val="00C75DC0"/>
    <w:rsid w:val="00C7600C"/>
    <w:rsid w:val="00C7615A"/>
    <w:rsid w:val="00C761EC"/>
    <w:rsid w:val="00C7666A"/>
    <w:rsid w:val="00C76831"/>
    <w:rsid w:val="00C76A48"/>
    <w:rsid w:val="00C76C80"/>
    <w:rsid w:val="00C76E3B"/>
    <w:rsid w:val="00C76FC0"/>
    <w:rsid w:val="00C772B8"/>
    <w:rsid w:val="00C7755A"/>
    <w:rsid w:val="00C77A1D"/>
    <w:rsid w:val="00C77B81"/>
    <w:rsid w:val="00C77C97"/>
    <w:rsid w:val="00C77E5A"/>
    <w:rsid w:val="00C77FB6"/>
    <w:rsid w:val="00C804F8"/>
    <w:rsid w:val="00C80675"/>
    <w:rsid w:val="00C80882"/>
    <w:rsid w:val="00C80B98"/>
    <w:rsid w:val="00C80F5A"/>
    <w:rsid w:val="00C810C1"/>
    <w:rsid w:val="00C810FB"/>
    <w:rsid w:val="00C81184"/>
    <w:rsid w:val="00C81B17"/>
    <w:rsid w:val="00C81B34"/>
    <w:rsid w:val="00C820C4"/>
    <w:rsid w:val="00C8246D"/>
    <w:rsid w:val="00C8258C"/>
    <w:rsid w:val="00C827E8"/>
    <w:rsid w:val="00C82B07"/>
    <w:rsid w:val="00C82B09"/>
    <w:rsid w:val="00C82BB0"/>
    <w:rsid w:val="00C82C10"/>
    <w:rsid w:val="00C83002"/>
    <w:rsid w:val="00C830B9"/>
    <w:rsid w:val="00C8316C"/>
    <w:rsid w:val="00C833FF"/>
    <w:rsid w:val="00C83592"/>
    <w:rsid w:val="00C8359F"/>
    <w:rsid w:val="00C83B54"/>
    <w:rsid w:val="00C83D3A"/>
    <w:rsid w:val="00C83F05"/>
    <w:rsid w:val="00C84033"/>
    <w:rsid w:val="00C841A3"/>
    <w:rsid w:val="00C842E3"/>
    <w:rsid w:val="00C84300"/>
    <w:rsid w:val="00C84713"/>
    <w:rsid w:val="00C84BE5"/>
    <w:rsid w:val="00C84CBF"/>
    <w:rsid w:val="00C850A7"/>
    <w:rsid w:val="00C8576A"/>
    <w:rsid w:val="00C85B09"/>
    <w:rsid w:val="00C85C30"/>
    <w:rsid w:val="00C864A9"/>
    <w:rsid w:val="00C86700"/>
    <w:rsid w:val="00C86852"/>
    <w:rsid w:val="00C86BB8"/>
    <w:rsid w:val="00C86CB6"/>
    <w:rsid w:val="00C86CCE"/>
    <w:rsid w:val="00C86CD6"/>
    <w:rsid w:val="00C86D1F"/>
    <w:rsid w:val="00C86E08"/>
    <w:rsid w:val="00C86E1D"/>
    <w:rsid w:val="00C86F4D"/>
    <w:rsid w:val="00C86F85"/>
    <w:rsid w:val="00C8738C"/>
    <w:rsid w:val="00C873FA"/>
    <w:rsid w:val="00C87549"/>
    <w:rsid w:val="00C8768C"/>
    <w:rsid w:val="00C8776E"/>
    <w:rsid w:val="00C87D5B"/>
    <w:rsid w:val="00C87F18"/>
    <w:rsid w:val="00C87FA4"/>
    <w:rsid w:val="00C901DF"/>
    <w:rsid w:val="00C90348"/>
    <w:rsid w:val="00C9075C"/>
    <w:rsid w:val="00C907DB"/>
    <w:rsid w:val="00C908C8"/>
    <w:rsid w:val="00C90A7D"/>
    <w:rsid w:val="00C9106D"/>
    <w:rsid w:val="00C91384"/>
    <w:rsid w:val="00C91661"/>
    <w:rsid w:val="00C916B4"/>
    <w:rsid w:val="00C91AA0"/>
    <w:rsid w:val="00C91ED8"/>
    <w:rsid w:val="00C92020"/>
    <w:rsid w:val="00C920DF"/>
    <w:rsid w:val="00C927B1"/>
    <w:rsid w:val="00C92AA8"/>
    <w:rsid w:val="00C93045"/>
    <w:rsid w:val="00C9332D"/>
    <w:rsid w:val="00C933BD"/>
    <w:rsid w:val="00C938F4"/>
    <w:rsid w:val="00C93969"/>
    <w:rsid w:val="00C93F6A"/>
    <w:rsid w:val="00C93F8E"/>
    <w:rsid w:val="00C940E7"/>
    <w:rsid w:val="00C9428E"/>
    <w:rsid w:val="00C944B8"/>
    <w:rsid w:val="00C94580"/>
    <w:rsid w:val="00C949B5"/>
    <w:rsid w:val="00C94A19"/>
    <w:rsid w:val="00C94C82"/>
    <w:rsid w:val="00C94EAE"/>
    <w:rsid w:val="00C95287"/>
    <w:rsid w:val="00C953E1"/>
    <w:rsid w:val="00C95438"/>
    <w:rsid w:val="00C9569D"/>
    <w:rsid w:val="00C95AB5"/>
    <w:rsid w:val="00C95B57"/>
    <w:rsid w:val="00C95B98"/>
    <w:rsid w:val="00C95C8D"/>
    <w:rsid w:val="00C95E68"/>
    <w:rsid w:val="00C95FD4"/>
    <w:rsid w:val="00C95FDB"/>
    <w:rsid w:val="00C963D2"/>
    <w:rsid w:val="00C96607"/>
    <w:rsid w:val="00C968BD"/>
    <w:rsid w:val="00C96B5D"/>
    <w:rsid w:val="00C96ED3"/>
    <w:rsid w:val="00C970D1"/>
    <w:rsid w:val="00C977EA"/>
    <w:rsid w:val="00C97855"/>
    <w:rsid w:val="00C978E9"/>
    <w:rsid w:val="00C97A84"/>
    <w:rsid w:val="00C97AFD"/>
    <w:rsid w:val="00CA0617"/>
    <w:rsid w:val="00CA061F"/>
    <w:rsid w:val="00CA08D3"/>
    <w:rsid w:val="00CA0C48"/>
    <w:rsid w:val="00CA0FEA"/>
    <w:rsid w:val="00CA1703"/>
    <w:rsid w:val="00CA1EB2"/>
    <w:rsid w:val="00CA204B"/>
    <w:rsid w:val="00CA26BA"/>
    <w:rsid w:val="00CA26C6"/>
    <w:rsid w:val="00CA2F31"/>
    <w:rsid w:val="00CA303E"/>
    <w:rsid w:val="00CA3367"/>
    <w:rsid w:val="00CA3756"/>
    <w:rsid w:val="00CA3DA0"/>
    <w:rsid w:val="00CA3EC9"/>
    <w:rsid w:val="00CA3FCC"/>
    <w:rsid w:val="00CA3FE6"/>
    <w:rsid w:val="00CA3FF9"/>
    <w:rsid w:val="00CA40A7"/>
    <w:rsid w:val="00CA4163"/>
    <w:rsid w:val="00CA42D2"/>
    <w:rsid w:val="00CA473F"/>
    <w:rsid w:val="00CA4BC5"/>
    <w:rsid w:val="00CA4F36"/>
    <w:rsid w:val="00CA53DC"/>
    <w:rsid w:val="00CA57AC"/>
    <w:rsid w:val="00CA5C09"/>
    <w:rsid w:val="00CA5DC9"/>
    <w:rsid w:val="00CA5F5D"/>
    <w:rsid w:val="00CA603E"/>
    <w:rsid w:val="00CA61C8"/>
    <w:rsid w:val="00CA63F2"/>
    <w:rsid w:val="00CA685A"/>
    <w:rsid w:val="00CA6965"/>
    <w:rsid w:val="00CA6A9A"/>
    <w:rsid w:val="00CA734E"/>
    <w:rsid w:val="00CA73CA"/>
    <w:rsid w:val="00CA7B43"/>
    <w:rsid w:val="00CA7EB3"/>
    <w:rsid w:val="00CA7EEA"/>
    <w:rsid w:val="00CB001D"/>
    <w:rsid w:val="00CB0095"/>
    <w:rsid w:val="00CB0798"/>
    <w:rsid w:val="00CB089F"/>
    <w:rsid w:val="00CB0C51"/>
    <w:rsid w:val="00CB0CB5"/>
    <w:rsid w:val="00CB0D85"/>
    <w:rsid w:val="00CB0F0D"/>
    <w:rsid w:val="00CB0FF9"/>
    <w:rsid w:val="00CB1301"/>
    <w:rsid w:val="00CB1536"/>
    <w:rsid w:val="00CB1EB6"/>
    <w:rsid w:val="00CB1FE7"/>
    <w:rsid w:val="00CB21E4"/>
    <w:rsid w:val="00CB229B"/>
    <w:rsid w:val="00CB26E3"/>
    <w:rsid w:val="00CB2C72"/>
    <w:rsid w:val="00CB2D1E"/>
    <w:rsid w:val="00CB2FFE"/>
    <w:rsid w:val="00CB315E"/>
    <w:rsid w:val="00CB3233"/>
    <w:rsid w:val="00CB35EC"/>
    <w:rsid w:val="00CB3EA9"/>
    <w:rsid w:val="00CB4901"/>
    <w:rsid w:val="00CB5982"/>
    <w:rsid w:val="00CB5A62"/>
    <w:rsid w:val="00CB5ACA"/>
    <w:rsid w:val="00CB5CCE"/>
    <w:rsid w:val="00CB5D18"/>
    <w:rsid w:val="00CB5E2A"/>
    <w:rsid w:val="00CB622A"/>
    <w:rsid w:val="00CB6780"/>
    <w:rsid w:val="00CB6A74"/>
    <w:rsid w:val="00CB6ECA"/>
    <w:rsid w:val="00CB6F89"/>
    <w:rsid w:val="00CB7311"/>
    <w:rsid w:val="00CB7340"/>
    <w:rsid w:val="00CB7373"/>
    <w:rsid w:val="00CB77C3"/>
    <w:rsid w:val="00CB79D5"/>
    <w:rsid w:val="00CB7A5E"/>
    <w:rsid w:val="00CB7BFC"/>
    <w:rsid w:val="00CB7CF7"/>
    <w:rsid w:val="00CB7DB5"/>
    <w:rsid w:val="00CC0584"/>
    <w:rsid w:val="00CC071D"/>
    <w:rsid w:val="00CC0C17"/>
    <w:rsid w:val="00CC0F70"/>
    <w:rsid w:val="00CC10F7"/>
    <w:rsid w:val="00CC16B2"/>
    <w:rsid w:val="00CC1706"/>
    <w:rsid w:val="00CC1757"/>
    <w:rsid w:val="00CC1B48"/>
    <w:rsid w:val="00CC1C53"/>
    <w:rsid w:val="00CC2399"/>
    <w:rsid w:val="00CC29C6"/>
    <w:rsid w:val="00CC2C03"/>
    <w:rsid w:val="00CC2C6F"/>
    <w:rsid w:val="00CC2C81"/>
    <w:rsid w:val="00CC2CDE"/>
    <w:rsid w:val="00CC319D"/>
    <w:rsid w:val="00CC343B"/>
    <w:rsid w:val="00CC3557"/>
    <w:rsid w:val="00CC3DC3"/>
    <w:rsid w:val="00CC3E2C"/>
    <w:rsid w:val="00CC4088"/>
    <w:rsid w:val="00CC445A"/>
    <w:rsid w:val="00CC453E"/>
    <w:rsid w:val="00CC4699"/>
    <w:rsid w:val="00CC495F"/>
    <w:rsid w:val="00CC4A71"/>
    <w:rsid w:val="00CC4B7D"/>
    <w:rsid w:val="00CC4D35"/>
    <w:rsid w:val="00CC502E"/>
    <w:rsid w:val="00CC519F"/>
    <w:rsid w:val="00CC5C65"/>
    <w:rsid w:val="00CC60EA"/>
    <w:rsid w:val="00CC62B2"/>
    <w:rsid w:val="00CC645E"/>
    <w:rsid w:val="00CC66D8"/>
    <w:rsid w:val="00CC677B"/>
    <w:rsid w:val="00CC68F0"/>
    <w:rsid w:val="00CC736F"/>
    <w:rsid w:val="00CC7829"/>
    <w:rsid w:val="00CC7AC2"/>
    <w:rsid w:val="00CD022E"/>
    <w:rsid w:val="00CD0676"/>
    <w:rsid w:val="00CD0D00"/>
    <w:rsid w:val="00CD0ED0"/>
    <w:rsid w:val="00CD1238"/>
    <w:rsid w:val="00CD1CB5"/>
    <w:rsid w:val="00CD1E4F"/>
    <w:rsid w:val="00CD2163"/>
    <w:rsid w:val="00CD2376"/>
    <w:rsid w:val="00CD2580"/>
    <w:rsid w:val="00CD29CA"/>
    <w:rsid w:val="00CD2AB3"/>
    <w:rsid w:val="00CD2F4C"/>
    <w:rsid w:val="00CD2F79"/>
    <w:rsid w:val="00CD31A0"/>
    <w:rsid w:val="00CD31B5"/>
    <w:rsid w:val="00CD32B4"/>
    <w:rsid w:val="00CD3319"/>
    <w:rsid w:val="00CD34C7"/>
    <w:rsid w:val="00CD382C"/>
    <w:rsid w:val="00CD3847"/>
    <w:rsid w:val="00CD3D0C"/>
    <w:rsid w:val="00CD3D13"/>
    <w:rsid w:val="00CD3FB2"/>
    <w:rsid w:val="00CD400A"/>
    <w:rsid w:val="00CD4143"/>
    <w:rsid w:val="00CD43A3"/>
    <w:rsid w:val="00CD46E5"/>
    <w:rsid w:val="00CD4780"/>
    <w:rsid w:val="00CD4AE4"/>
    <w:rsid w:val="00CD4C1C"/>
    <w:rsid w:val="00CD4CEB"/>
    <w:rsid w:val="00CD562D"/>
    <w:rsid w:val="00CD59B2"/>
    <w:rsid w:val="00CD5BF8"/>
    <w:rsid w:val="00CD5C9B"/>
    <w:rsid w:val="00CD601E"/>
    <w:rsid w:val="00CD6163"/>
    <w:rsid w:val="00CD6720"/>
    <w:rsid w:val="00CD6757"/>
    <w:rsid w:val="00CD676D"/>
    <w:rsid w:val="00CD6984"/>
    <w:rsid w:val="00CD69DD"/>
    <w:rsid w:val="00CD6E44"/>
    <w:rsid w:val="00CD7022"/>
    <w:rsid w:val="00CD729A"/>
    <w:rsid w:val="00CD78E6"/>
    <w:rsid w:val="00CD79F7"/>
    <w:rsid w:val="00CD7BB6"/>
    <w:rsid w:val="00CD7C51"/>
    <w:rsid w:val="00CE0759"/>
    <w:rsid w:val="00CE0BB5"/>
    <w:rsid w:val="00CE0EBC"/>
    <w:rsid w:val="00CE0F8B"/>
    <w:rsid w:val="00CE1021"/>
    <w:rsid w:val="00CE1296"/>
    <w:rsid w:val="00CE133F"/>
    <w:rsid w:val="00CE17A8"/>
    <w:rsid w:val="00CE1995"/>
    <w:rsid w:val="00CE1DEF"/>
    <w:rsid w:val="00CE1F57"/>
    <w:rsid w:val="00CE22F6"/>
    <w:rsid w:val="00CE272D"/>
    <w:rsid w:val="00CE288A"/>
    <w:rsid w:val="00CE2A3F"/>
    <w:rsid w:val="00CE2D84"/>
    <w:rsid w:val="00CE2F61"/>
    <w:rsid w:val="00CE30D7"/>
    <w:rsid w:val="00CE316A"/>
    <w:rsid w:val="00CE3BB0"/>
    <w:rsid w:val="00CE3D79"/>
    <w:rsid w:val="00CE4200"/>
    <w:rsid w:val="00CE4239"/>
    <w:rsid w:val="00CE4599"/>
    <w:rsid w:val="00CE4B98"/>
    <w:rsid w:val="00CE5326"/>
    <w:rsid w:val="00CE538A"/>
    <w:rsid w:val="00CE540D"/>
    <w:rsid w:val="00CE584F"/>
    <w:rsid w:val="00CE5C7D"/>
    <w:rsid w:val="00CE5F14"/>
    <w:rsid w:val="00CE5FC4"/>
    <w:rsid w:val="00CE6468"/>
    <w:rsid w:val="00CE6551"/>
    <w:rsid w:val="00CE6918"/>
    <w:rsid w:val="00CE6928"/>
    <w:rsid w:val="00CE6A3D"/>
    <w:rsid w:val="00CE6FE9"/>
    <w:rsid w:val="00CE7BF3"/>
    <w:rsid w:val="00CF031A"/>
    <w:rsid w:val="00CF0859"/>
    <w:rsid w:val="00CF0AF0"/>
    <w:rsid w:val="00CF115F"/>
    <w:rsid w:val="00CF11D2"/>
    <w:rsid w:val="00CF1A8F"/>
    <w:rsid w:val="00CF2361"/>
    <w:rsid w:val="00CF2376"/>
    <w:rsid w:val="00CF23CA"/>
    <w:rsid w:val="00CF2797"/>
    <w:rsid w:val="00CF299A"/>
    <w:rsid w:val="00CF29FC"/>
    <w:rsid w:val="00CF2CB0"/>
    <w:rsid w:val="00CF2D51"/>
    <w:rsid w:val="00CF382A"/>
    <w:rsid w:val="00CF38EC"/>
    <w:rsid w:val="00CF3EA3"/>
    <w:rsid w:val="00CF4025"/>
    <w:rsid w:val="00CF40BF"/>
    <w:rsid w:val="00CF4117"/>
    <w:rsid w:val="00CF4472"/>
    <w:rsid w:val="00CF4710"/>
    <w:rsid w:val="00CF48BD"/>
    <w:rsid w:val="00CF4945"/>
    <w:rsid w:val="00CF4F1C"/>
    <w:rsid w:val="00CF4F72"/>
    <w:rsid w:val="00CF512E"/>
    <w:rsid w:val="00CF53DA"/>
    <w:rsid w:val="00CF544C"/>
    <w:rsid w:val="00CF5509"/>
    <w:rsid w:val="00CF577A"/>
    <w:rsid w:val="00CF59BB"/>
    <w:rsid w:val="00CF5C39"/>
    <w:rsid w:val="00CF627C"/>
    <w:rsid w:val="00CF6751"/>
    <w:rsid w:val="00CF6899"/>
    <w:rsid w:val="00CF69B8"/>
    <w:rsid w:val="00CF69C9"/>
    <w:rsid w:val="00CF6B4B"/>
    <w:rsid w:val="00CF6C71"/>
    <w:rsid w:val="00CF6D1A"/>
    <w:rsid w:val="00CF7A46"/>
    <w:rsid w:val="00CF7AA9"/>
    <w:rsid w:val="00D00329"/>
    <w:rsid w:val="00D00331"/>
    <w:rsid w:val="00D005A1"/>
    <w:rsid w:val="00D0076B"/>
    <w:rsid w:val="00D008AE"/>
    <w:rsid w:val="00D009E4"/>
    <w:rsid w:val="00D00B18"/>
    <w:rsid w:val="00D01139"/>
    <w:rsid w:val="00D014BA"/>
    <w:rsid w:val="00D016CA"/>
    <w:rsid w:val="00D01AA6"/>
    <w:rsid w:val="00D01B8C"/>
    <w:rsid w:val="00D02317"/>
    <w:rsid w:val="00D0265F"/>
    <w:rsid w:val="00D02AF6"/>
    <w:rsid w:val="00D02C15"/>
    <w:rsid w:val="00D02E81"/>
    <w:rsid w:val="00D03201"/>
    <w:rsid w:val="00D03A73"/>
    <w:rsid w:val="00D03B81"/>
    <w:rsid w:val="00D03BF1"/>
    <w:rsid w:val="00D04A01"/>
    <w:rsid w:val="00D0509A"/>
    <w:rsid w:val="00D059FE"/>
    <w:rsid w:val="00D05DEC"/>
    <w:rsid w:val="00D05EBD"/>
    <w:rsid w:val="00D05ECB"/>
    <w:rsid w:val="00D05F19"/>
    <w:rsid w:val="00D05FC5"/>
    <w:rsid w:val="00D0643D"/>
    <w:rsid w:val="00D06D90"/>
    <w:rsid w:val="00D06E7F"/>
    <w:rsid w:val="00D076D0"/>
    <w:rsid w:val="00D078BD"/>
    <w:rsid w:val="00D0791D"/>
    <w:rsid w:val="00D07D2A"/>
    <w:rsid w:val="00D07D34"/>
    <w:rsid w:val="00D07F86"/>
    <w:rsid w:val="00D07FFA"/>
    <w:rsid w:val="00D10806"/>
    <w:rsid w:val="00D108F7"/>
    <w:rsid w:val="00D1094B"/>
    <w:rsid w:val="00D1096F"/>
    <w:rsid w:val="00D10CEA"/>
    <w:rsid w:val="00D10D4D"/>
    <w:rsid w:val="00D10DF9"/>
    <w:rsid w:val="00D11F3B"/>
    <w:rsid w:val="00D122C6"/>
    <w:rsid w:val="00D1257E"/>
    <w:rsid w:val="00D12635"/>
    <w:rsid w:val="00D12A23"/>
    <w:rsid w:val="00D12ABC"/>
    <w:rsid w:val="00D12C25"/>
    <w:rsid w:val="00D12CD1"/>
    <w:rsid w:val="00D1370D"/>
    <w:rsid w:val="00D1374A"/>
    <w:rsid w:val="00D139FA"/>
    <w:rsid w:val="00D14103"/>
    <w:rsid w:val="00D142C7"/>
    <w:rsid w:val="00D14306"/>
    <w:rsid w:val="00D14563"/>
    <w:rsid w:val="00D14AC4"/>
    <w:rsid w:val="00D14B3A"/>
    <w:rsid w:val="00D14C1D"/>
    <w:rsid w:val="00D14C46"/>
    <w:rsid w:val="00D14F0E"/>
    <w:rsid w:val="00D150CB"/>
    <w:rsid w:val="00D1566F"/>
    <w:rsid w:val="00D156A7"/>
    <w:rsid w:val="00D15902"/>
    <w:rsid w:val="00D15AEA"/>
    <w:rsid w:val="00D16084"/>
    <w:rsid w:val="00D160AD"/>
    <w:rsid w:val="00D1616A"/>
    <w:rsid w:val="00D16354"/>
    <w:rsid w:val="00D1644C"/>
    <w:rsid w:val="00D165F0"/>
    <w:rsid w:val="00D166E1"/>
    <w:rsid w:val="00D16995"/>
    <w:rsid w:val="00D169B1"/>
    <w:rsid w:val="00D16B7B"/>
    <w:rsid w:val="00D16C25"/>
    <w:rsid w:val="00D16DAC"/>
    <w:rsid w:val="00D16EFD"/>
    <w:rsid w:val="00D17688"/>
    <w:rsid w:val="00D177DC"/>
    <w:rsid w:val="00D1791E"/>
    <w:rsid w:val="00D17C8A"/>
    <w:rsid w:val="00D17E07"/>
    <w:rsid w:val="00D17E9D"/>
    <w:rsid w:val="00D2009B"/>
    <w:rsid w:val="00D206C8"/>
    <w:rsid w:val="00D20D08"/>
    <w:rsid w:val="00D215FC"/>
    <w:rsid w:val="00D21B3B"/>
    <w:rsid w:val="00D21BFF"/>
    <w:rsid w:val="00D21C40"/>
    <w:rsid w:val="00D21DBA"/>
    <w:rsid w:val="00D21F89"/>
    <w:rsid w:val="00D22BB0"/>
    <w:rsid w:val="00D232D2"/>
    <w:rsid w:val="00D23502"/>
    <w:rsid w:val="00D2352B"/>
    <w:rsid w:val="00D23DDC"/>
    <w:rsid w:val="00D24036"/>
    <w:rsid w:val="00D24114"/>
    <w:rsid w:val="00D2417B"/>
    <w:rsid w:val="00D24686"/>
    <w:rsid w:val="00D24690"/>
    <w:rsid w:val="00D25165"/>
    <w:rsid w:val="00D258E3"/>
    <w:rsid w:val="00D25955"/>
    <w:rsid w:val="00D25989"/>
    <w:rsid w:val="00D25B5F"/>
    <w:rsid w:val="00D25B63"/>
    <w:rsid w:val="00D25C67"/>
    <w:rsid w:val="00D25C9B"/>
    <w:rsid w:val="00D25D93"/>
    <w:rsid w:val="00D2619B"/>
    <w:rsid w:val="00D26541"/>
    <w:rsid w:val="00D26788"/>
    <w:rsid w:val="00D26ADD"/>
    <w:rsid w:val="00D26C44"/>
    <w:rsid w:val="00D27419"/>
    <w:rsid w:val="00D276D3"/>
    <w:rsid w:val="00D278EE"/>
    <w:rsid w:val="00D278F5"/>
    <w:rsid w:val="00D27B54"/>
    <w:rsid w:val="00D27ECE"/>
    <w:rsid w:val="00D30C47"/>
    <w:rsid w:val="00D30CC3"/>
    <w:rsid w:val="00D30F4B"/>
    <w:rsid w:val="00D30FBA"/>
    <w:rsid w:val="00D3147D"/>
    <w:rsid w:val="00D316BC"/>
    <w:rsid w:val="00D31868"/>
    <w:rsid w:val="00D3197D"/>
    <w:rsid w:val="00D31B25"/>
    <w:rsid w:val="00D31D26"/>
    <w:rsid w:val="00D31F0F"/>
    <w:rsid w:val="00D323E6"/>
    <w:rsid w:val="00D324E7"/>
    <w:rsid w:val="00D3259E"/>
    <w:rsid w:val="00D3275F"/>
    <w:rsid w:val="00D32819"/>
    <w:rsid w:val="00D3285A"/>
    <w:rsid w:val="00D338A2"/>
    <w:rsid w:val="00D339AD"/>
    <w:rsid w:val="00D33AD5"/>
    <w:rsid w:val="00D33E24"/>
    <w:rsid w:val="00D33E4F"/>
    <w:rsid w:val="00D33EDD"/>
    <w:rsid w:val="00D33FE6"/>
    <w:rsid w:val="00D34829"/>
    <w:rsid w:val="00D34C5F"/>
    <w:rsid w:val="00D34D39"/>
    <w:rsid w:val="00D34D62"/>
    <w:rsid w:val="00D34E35"/>
    <w:rsid w:val="00D34EFB"/>
    <w:rsid w:val="00D34FDE"/>
    <w:rsid w:val="00D35114"/>
    <w:rsid w:val="00D3525F"/>
    <w:rsid w:val="00D352A2"/>
    <w:rsid w:val="00D355CD"/>
    <w:rsid w:val="00D357E8"/>
    <w:rsid w:val="00D35B0E"/>
    <w:rsid w:val="00D35CA2"/>
    <w:rsid w:val="00D35CE7"/>
    <w:rsid w:val="00D35F0D"/>
    <w:rsid w:val="00D36409"/>
    <w:rsid w:val="00D366DC"/>
    <w:rsid w:val="00D367A4"/>
    <w:rsid w:val="00D36AFD"/>
    <w:rsid w:val="00D36CD4"/>
    <w:rsid w:val="00D36DE1"/>
    <w:rsid w:val="00D37098"/>
    <w:rsid w:val="00D37471"/>
    <w:rsid w:val="00D3757A"/>
    <w:rsid w:val="00D376EA"/>
    <w:rsid w:val="00D376F7"/>
    <w:rsid w:val="00D37921"/>
    <w:rsid w:val="00D37FB6"/>
    <w:rsid w:val="00D40D9F"/>
    <w:rsid w:val="00D40EF0"/>
    <w:rsid w:val="00D40FBD"/>
    <w:rsid w:val="00D41223"/>
    <w:rsid w:val="00D413AE"/>
    <w:rsid w:val="00D4193A"/>
    <w:rsid w:val="00D4251C"/>
    <w:rsid w:val="00D42541"/>
    <w:rsid w:val="00D426BA"/>
    <w:rsid w:val="00D4293B"/>
    <w:rsid w:val="00D42A96"/>
    <w:rsid w:val="00D42B7B"/>
    <w:rsid w:val="00D42B84"/>
    <w:rsid w:val="00D42C09"/>
    <w:rsid w:val="00D42ED8"/>
    <w:rsid w:val="00D42EEA"/>
    <w:rsid w:val="00D43132"/>
    <w:rsid w:val="00D4330E"/>
    <w:rsid w:val="00D433CE"/>
    <w:rsid w:val="00D43FDE"/>
    <w:rsid w:val="00D44500"/>
    <w:rsid w:val="00D4460E"/>
    <w:rsid w:val="00D44610"/>
    <w:rsid w:val="00D4488A"/>
    <w:rsid w:val="00D44D1C"/>
    <w:rsid w:val="00D44E4F"/>
    <w:rsid w:val="00D450E2"/>
    <w:rsid w:val="00D45179"/>
    <w:rsid w:val="00D45448"/>
    <w:rsid w:val="00D45866"/>
    <w:rsid w:val="00D45888"/>
    <w:rsid w:val="00D45A25"/>
    <w:rsid w:val="00D45C02"/>
    <w:rsid w:val="00D45C0A"/>
    <w:rsid w:val="00D45C33"/>
    <w:rsid w:val="00D45CE5"/>
    <w:rsid w:val="00D45E1E"/>
    <w:rsid w:val="00D45FDC"/>
    <w:rsid w:val="00D46010"/>
    <w:rsid w:val="00D46546"/>
    <w:rsid w:val="00D46AE9"/>
    <w:rsid w:val="00D46F86"/>
    <w:rsid w:val="00D474C9"/>
    <w:rsid w:val="00D47A64"/>
    <w:rsid w:val="00D47ECF"/>
    <w:rsid w:val="00D514F9"/>
    <w:rsid w:val="00D51503"/>
    <w:rsid w:val="00D5188D"/>
    <w:rsid w:val="00D51D5F"/>
    <w:rsid w:val="00D51EB6"/>
    <w:rsid w:val="00D5204A"/>
    <w:rsid w:val="00D52153"/>
    <w:rsid w:val="00D525C9"/>
    <w:rsid w:val="00D52793"/>
    <w:rsid w:val="00D527CF"/>
    <w:rsid w:val="00D5292A"/>
    <w:rsid w:val="00D52D23"/>
    <w:rsid w:val="00D52EB3"/>
    <w:rsid w:val="00D52FA2"/>
    <w:rsid w:val="00D5308F"/>
    <w:rsid w:val="00D53296"/>
    <w:rsid w:val="00D5361C"/>
    <w:rsid w:val="00D53C1B"/>
    <w:rsid w:val="00D53E4A"/>
    <w:rsid w:val="00D53F2C"/>
    <w:rsid w:val="00D54186"/>
    <w:rsid w:val="00D5428B"/>
    <w:rsid w:val="00D542B3"/>
    <w:rsid w:val="00D543D7"/>
    <w:rsid w:val="00D5452D"/>
    <w:rsid w:val="00D545F4"/>
    <w:rsid w:val="00D54914"/>
    <w:rsid w:val="00D54B68"/>
    <w:rsid w:val="00D54C04"/>
    <w:rsid w:val="00D556D5"/>
    <w:rsid w:val="00D55AAA"/>
    <w:rsid w:val="00D561D3"/>
    <w:rsid w:val="00D56363"/>
    <w:rsid w:val="00D56414"/>
    <w:rsid w:val="00D5644F"/>
    <w:rsid w:val="00D564B6"/>
    <w:rsid w:val="00D5657E"/>
    <w:rsid w:val="00D565F8"/>
    <w:rsid w:val="00D56618"/>
    <w:rsid w:val="00D5678C"/>
    <w:rsid w:val="00D57104"/>
    <w:rsid w:val="00D572F8"/>
    <w:rsid w:val="00D5792B"/>
    <w:rsid w:val="00D57AE7"/>
    <w:rsid w:val="00D57B06"/>
    <w:rsid w:val="00D57BC5"/>
    <w:rsid w:val="00D6016D"/>
    <w:rsid w:val="00D60438"/>
    <w:rsid w:val="00D6046C"/>
    <w:rsid w:val="00D608DA"/>
    <w:rsid w:val="00D60AA9"/>
    <w:rsid w:val="00D60BF5"/>
    <w:rsid w:val="00D60F63"/>
    <w:rsid w:val="00D60FCA"/>
    <w:rsid w:val="00D610B9"/>
    <w:rsid w:val="00D6126D"/>
    <w:rsid w:val="00D6129F"/>
    <w:rsid w:val="00D61592"/>
    <w:rsid w:val="00D619E1"/>
    <w:rsid w:val="00D61C03"/>
    <w:rsid w:val="00D61C41"/>
    <w:rsid w:val="00D61EF4"/>
    <w:rsid w:val="00D62013"/>
    <w:rsid w:val="00D620F6"/>
    <w:rsid w:val="00D62477"/>
    <w:rsid w:val="00D62893"/>
    <w:rsid w:val="00D629B6"/>
    <w:rsid w:val="00D62CF7"/>
    <w:rsid w:val="00D631E8"/>
    <w:rsid w:val="00D6341C"/>
    <w:rsid w:val="00D63649"/>
    <w:rsid w:val="00D6377F"/>
    <w:rsid w:val="00D63832"/>
    <w:rsid w:val="00D63A9E"/>
    <w:rsid w:val="00D64088"/>
    <w:rsid w:val="00D6410A"/>
    <w:rsid w:val="00D643A3"/>
    <w:rsid w:val="00D647E3"/>
    <w:rsid w:val="00D64821"/>
    <w:rsid w:val="00D64AB4"/>
    <w:rsid w:val="00D64E73"/>
    <w:rsid w:val="00D64EB2"/>
    <w:rsid w:val="00D64FC7"/>
    <w:rsid w:val="00D652DB"/>
    <w:rsid w:val="00D6534F"/>
    <w:rsid w:val="00D65352"/>
    <w:rsid w:val="00D65808"/>
    <w:rsid w:val="00D658D2"/>
    <w:rsid w:val="00D65C45"/>
    <w:rsid w:val="00D66046"/>
    <w:rsid w:val="00D66360"/>
    <w:rsid w:val="00D6638A"/>
    <w:rsid w:val="00D664EC"/>
    <w:rsid w:val="00D66AC2"/>
    <w:rsid w:val="00D66BDD"/>
    <w:rsid w:val="00D66C62"/>
    <w:rsid w:val="00D66D51"/>
    <w:rsid w:val="00D66E97"/>
    <w:rsid w:val="00D66F1B"/>
    <w:rsid w:val="00D67266"/>
    <w:rsid w:val="00D673E0"/>
    <w:rsid w:val="00D674C5"/>
    <w:rsid w:val="00D678CD"/>
    <w:rsid w:val="00D67AC7"/>
    <w:rsid w:val="00D67C48"/>
    <w:rsid w:val="00D7015B"/>
    <w:rsid w:val="00D703B7"/>
    <w:rsid w:val="00D7087E"/>
    <w:rsid w:val="00D708AC"/>
    <w:rsid w:val="00D709D2"/>
    <w:rsid w:val="00D70ACC"/>
    <w:rsid w:val="00D70C97"/>
    <w:rsid w:val="00D71194"/>
    <w:rsid w:val="00D71578"/>
    <w:rsid w:val="00D715A4"/>
    <w:rsid w:val="00D71C72"/>
    <w:rsid w:val="00D7201D"/>
    <w:rsid w:val="00D7205C"/>
    <w:rsid w:val="00D720F5"/>
    <w:rsid w:val="00D72105"/>
    <w:rsid w:val="00D72258"/>
    <w:rsid w:val="00D723F4"/>
    <w:rsid w:val="00D7289D"/>
    <w:rsid w:val="00D729DB"/>
    <w:rsid w:val="00D72CB1"/>
    <w:rsid w:val="00D72DB8"/>
    <w:rsid w:val="00D7329D"/>
    <w:rsid w:val="00D7346C"/>
    <w:rsid w:val="00D7375D"/>
    <w:rsid w:val="00D737DF"/>
    <w:rsid w:val="00D73852"/>
    <w:rsid w:val="00D73D39"/>
    <w:rsid w:val="00D73EF5"/>
    <w:rsid w:val="00D73F1F"/>
    <w:rsid w:val="00D7416E"/>
    <w:rsid w:val="00D742B3"/>
    <w:rsid w:val="00D7434C"/>
    <w:rsid w:val="00D743C5"/>
    <w:rsid w:val="00D744AC"/>
    <w:rsid w:val="00D745B7"/>
    <w:rsid w:val="00D7494B"/>
    <w:rsid w:val="00D74ABB"/>
    <w:rsid w:val="00D74C85"/>
    <w:rsid w:val="00D74DDF"/>
    <w:rsid w:val="00D75D69"/>
    <w:rsid w:val="00D75EA4"/>
    <w:rsid w:val="00D762FD"/>
    <w:rsid w:val="00D768DE"/>
    <w:rsid w:val="00D76970"/>
    <w:rsid w:val="00D76BEA"/>
    <w:rsid w:val="00D76CA2"/>
    <w:rsid w:val="00D76CE6"/>
    <w:rsid w:val="00D77331"/>
    <w:rsid w:val="00D77372"/>
    <w:rsid w:val="00D77438"/>
    <w:rsid w:val="00D77A19"/>
    <w:rsid w:val="00D77C8D"/>
    <w:rsid w:val="00D77CE2"/>
    <w:rsid w:val="00D77D45"/>
    <w:rsid w:val="00D80661"/>
    <w:rsid w:val="00D8088D"/>
    <w:rsid w:val="00D80D8A"/>
    <w:rsid w:val="00D80F50"/>
    <w:rsid w:val="00D816BD"/>
    <w:rsid w:val="00D81798"/>
    <w:rsid w:val="00D8199B"/>
    <w:rsid w:val="00D81B02"/>
    <w:rsid w:val="00D81CD2"/>
    <w:rsid w:val="00D8223D"/>
    <w:rsid w:val="00D82495"/>
    <w:rsid w:val="00D828D9"/>
    <w:rsid w:val="00D828FA"/>
    <w:rsid w:val="00D82972"/>
    <w:rsid w:val="00D82FFD"/>
    <w:rsid w:val="00D8381B"/>
    <w:rsid w:val="00D83A64"/>
    <w:rsid w:val="00D83B83"/>
    <w:rsid w:val="00D83DCB"/>
    <w:rsid w:val="00D83FE1"/>
    <w:rsid w:val="00D841D8"/>
    <w:rsid w:val="00D84306"/>
    <w:rsid w:val="00D843A3"/>
    <w:rsid w:val="00D84BC1"/>
    <w:rsid w:val="00D84DB1"/>
    <w:rsid w:val="00D85027"/>
    <w:rsid w:val="00D850BE"/>
    <w:rsid w:val="00D85639"/>
    <w:rsid w:val="00D85642"/>
    <w:rsid w:val="00D85740"/>
    <w:rsid w:val="00D859FE"/>
    <w:rsid w:val="00D85D47"/>
    <w:rsid w:val="00D85E02"/>
    <w:rsid w:val="00D86069"/>
    <w:rsid w:val="00D86517"/>
    <w:rsid w:val="00D867B9"/>
    <w:rsid w:val="00D869F9"/>
    <w:rsid w:val="00D86A77"/>
    <w:rsid w:val="00D86C6E"/>
    <w:rsid w:val="00D86D7A"/>
    <w:rsid w:val="00D87004"/>
    <w:rsid w:val="00D8724E"/>
    <w:rsid w:val="00D87343"/>
    <w:rsid w:val="00D87A2D"/>
    <w:rsid w:val="00D87C60"/>
    <w:rsid w:val="00D87DB5"/>
    <w:rsid w:val="00D87EDE"/>
    <w:rsid w:val="00D902B3"/>
    <w:rsid w:val="00D903BE"/>
    <w:rsid w:val="00D906AA"/>
    <w:rsid w:val="00D90750"/>
    <w:rsid w:val="00D90D33"/>
    <w:rsid w:val="00D90EA0"/>
    <w:rsid w:val="00D90EE9"/>
    <w:rsid w:val="00D90F58"/>
    <w:rsid w:val="00D91038"/>
    <w:rsid w:val="00D91375"/>
    <w:rsid w:val="00D9150A"/>
    <w:rsid w:val="00D91709"/>
    <w:rsid w:val="00D9171D"/>
    <w:rsid w:val="00D9183A"/>
    <w:rsid w:val="00D91A42"/>
    <w:rsid w:val="00D91D3F"/>
    <w:rsid w:val="00D92054"/>
    <w:rsid w:val="00D92300"/>
    <w:rsid w:val="00D9247F"/>
    <w:rsid w:val="00D92604"/>
    <w:rsid w:val="00D929BE"/>
    <w:rsid w:val="00D9338E"/>
    <w:rsid w:val="00D9384D"/>
    <w:rsid w:val="00D939B6"/>
    <w:rsid w:val="00D93A2B"/>
    <w:rsid w:val="00D93BC3"/>
    <w:rsid w:val="00D94210"/>
    <w:rsid w:val="00D94858"/>
    <w:rsid w:val="00D94909"/>
    <w:rsid w:val="00D94AD8"/>
    <w:rsid w:val="00D9561E"/>
    <w:rsid w:val="00D9578E"/>
    <w:rsid w:val="00D95BDE"/>
    <w:rsid w:val="00D95C5D"/>
    <w:rsid w:val="00D95D6E"/>
    <w:rsid w:val="00D96230"/>
    <w:rsid w:val="00D968F5"/>
    <w:rsid w:val="00D96BDA"/>
    <w:rsid w:val="00D96D94"/>
    <w:rsid w:val="00D9706E"/>
    <w:rsid w:val="00D9724F"/>
    <w:rsid w:val="00D975B9"/>
    <w:rsid w:val="00D9788B"/>
    <w:rsid w:val="00D97982"/>
    <w:rsid w:val="00D97AD6"/>
    <w:rsid w:val="00D97FE8"/>
    <w:rsid w:val="00DA0575"/>
    <w:rsid w:val="00DA059A"/>
    <w:rsid w:val="00DA06AB"/>
    <w:rsid w:val="00DA0B27"/>
    <w:rsid w:val="00DA0B9D"/>
    <w:rsid w:val="00DA0C01"/>
    <w:rsid w:val="00DA0E39"/>
    <w:rsid w:val="00DA11E6"/>
    <w:rsid w:val="00DA12DE"/>
    <w:rsid w:val="00DA1969"/>
    <w:rsid w:val="00DA19B1"/>
    <w:rsid w:val="00DA1A54"/>
    <w:rsid w:val="00DA1ABD"/>
    <w:rsid w:val="00DA1C6F"/>
    <w:rsid w:val="00DA1CE8"/>
    <w:rsid w:val="00DA1E3A"/>
    <w:rsid w:val="00DA261A"/>
    <w:rsid w:val="00DA287A"/>
    <w:rsid w:val="00DA28B3"/>
    <w:rsid w:val="00DA2A57"/>
    <w:rsid w:val="00DA2A62"/>
    <w:rsid w:val="00DA2D61"/>
    <w:rsid w:val="00DA3146"/>
    <w:rsid w:val="00DA31F0"/>
    <w:rsid w:val="00DA33AF"/>
    <w:rsid w:val="00DA3413"/>
    <w:rsid w:val="00DA350E"/>
    <w:rsid w:val="00DA38D1"/>
    <w:rsid w:val="00DA3AFC"/>
    <w:rsid w:val="00DA3E35"/>
    <w:rsid w:val="00DA3FE0"/>
    <w:rsid w:val="00DA4514"/>
    <w:rsid w:val="00DA4C4E"/>
    <w:rsid w:val="00DA4F41"/>
    <w:rsid w:val="00DA4F4D"/>
    <w:rsid w:val="00DA5461"/>
    <w:rsid w:val="00DA550D"/>
    <w:rsid w:val="00DA5634"/>
    <w:rsid w:val="00DA576E"/>
    <w:rsid w:val="00DA59D3"/>
    <w:rsid w:val="00DA5AFF"/>
    <w:rsid w:val="00DA5C12"/>
    <w:rsid w:val="00DA605B"/>
    <w:rsid w:val="00DA6258"/>
    <w:rsid w:val="00DA6305"/>
    <w:rsid w:val="00DA6323"/>
    <w:rsid w:val="00DA6539"/>
    <w:rsid w:val="00DA6561"/>
    <w:rsid w:val="00DA685A"/>
    <w:rsid w:val="00DA6ABA"/>
    <w:rsid w:val="00DA6D1C"/>
    <w:rsid w:val="00DA6DCE"/>
    <w:rsid w:val="00DA6FDA"/>
    <w:rsid w:val="00DA7480"/>
    <w:rsid w:val="00DA74BF"/>
    <w:rsid w:val="00DA77EF"/>
    <w:rsid w:val="00DA7D4E"/>
    <w:rsid w:val="00DA7D7A"/>
    <w:rsid w:val="00DA7E84"/>
    <w:rsid w:val="00DB052F"/>
    <w:rsid w:val="00DB0AA7"/>
    <w:rsid w:val="00DB0AC7"/>
    <w:rsid w:val="00DB0D96"/>
    <w:rsid w:val="00DB0DC7"/>
    <w:rsid w:val="00DB0E78"/>
    <w:rsid w:val="00DB0FBA"/>
    <w:rsid w:val="00DB0FE1"/>
    <w:rsid w:val="00DB23D2"/>
    <w:rsid w:val="00DB2419"/>
    <w:rsid w:val="00DB3150"/>
    <w:rsid w:val="00DB34D2"/>
    <w:rsid w:val="00DB365F"/>
    <w:rsid w:val="00DB3BF2"/>
    <w:rsid w:val="00DB3F98"/>
    <w:rsid w:val="00DB44AF"/>
    <w:rsid w:val="00DB45A6"/>
    <w:rsid w:val="00DB46E4"/>
    <w:rsid w:val="00DB46EC"/>
    <w:rsid w:val="00DB473A"/>
    <w:rsid w:val="00DB473F"/>
    <w:rsid w:val="00DB4764"/>
    <w:rsid w:val="00DB4970"/>
    <w:rsid w:val="00DB4A33"/>
    <w:rsid w:val="00DB4D93"/>
    <w:rsid w:val="00DB5081"/>
    <w:rsid w:val="00DB5312"/>
    <w:rsid w:val="00DB54D5"/>
    <w:rsid w:val="00DB55D7"/>
    <w:rsid w:val="00DB578F"/>
    <w:rsid w:val="00DB59D9"/>
    <w:rsid w:val="00DB5B8A"/>
    <w:rsid w:val="00DB61B5"/>
    <w:rsid w:val="00DB625D"/>
    <w:rsid w:val="00DB6892"/>
    <w:rsid w:val="00DB701B"/>
    <w:rsid w:val="00DB7168"/>
    <w:rsid w:val="00DB757D"/>
    <w:rsid w:val="00DB75C5"/>
    <w:rsid w:val="00DB76C0"/>
    <w:rsid w:val="00DB79AA"/>
    <w:rsid w:val="00DB7BAA"/>
    <w:rsid w:val="00DB7C60"/>
    <w:rsid w:val="00DB7CD2"/>
    <w:rsid w:val="00DB7D5C"/>
    <w:rsid w:val="00DB7F2B"/>
    <w:rsid w:val="00DC0450"/>
    <w:rsid w:val="00DC06EA"/>
    <w:rsid w:val="00DC0A22"/>
    <w:rsid w:val="00DC0ABA"/>
    <w:rsid w:val="00DC0E0B"/>
    <w:rsid w:val="00DC1317"/>
    <w:rsid w:val="00DC1495"/>
    <w:rsid w:val="00DC176A"/>
    <w:rsid w:val="00DC18AD"/>
    <w:rsid w:val="00DC18EE"/>
    <w:rsid w:val="00DC1973"/>
    <w:rsid w:val="00DC1996"/>
    <w:rsid w:val="00DC1AAD"/>
    <w:rsid w:val="00DC1E8F"/>
    <w:rsid w:val="00DC225E"/>
    <w:rsid w:val="00DC2280"/>
    <w:rsid w:val="00DC237F"/>
    <w:rsid w:val="00DC24BF"/>
    <w:rsid w:val="00DC272C"/>
    <w:rsid w:val="00DC29B9"/>
    <w:rsid w:val="00DC2B37"/>
    <w:rsid w:val="00DC2BE3"/>
    <w:rsid w:val="00DC2D65"/>
    <w:rsid w:val="00DC2E47"/>
    <w:rsid w:val="00DC328D"/>
    <w:rsid w:val="00DC365A"/>
    <w:rsid w:val="00DC382F"/>
    <w:rsid w:val="00DC3911"/>
    <w:rsid w:val="00DC3CA1"/>
    <w:rsid w:val="00DC3E4A"/>
    <w:rsid w:val="00DC3F8D"/>
    <w:rsid w:val="00DC3F8F"/>
    <w:rsid w:val="00DC428E"/>
    <w:rsid w:val="00DC497B"/>
    <w:rsid w:val="00DC4F84"/>
    <w:rsid w:val="00DC5359"/>
    <w:rsid w:val="00DC5568"/>
    <w:rsid w:val="00DC5A2F"/>
    <w:rsid w:val="00DC5AE5"/>
    <w:rsid w:val="00DC5C71"/>
    <w:rsid w:val="00DC65B1"/>
    <w:rsid w:val="00DC65EC"/>
    <w:rsid w:val="00DC6BE4"/>
    <w:rsid w:val="00DC6C97"/>
    <w:rsid w:val="00DC7CCD"/>
    <w:rsid w:val="00DD00AD"/>
    <w:rsid w:val="00DD0E5A"/>
    <w:rsid w:val="00DD1589"/>
    <w:rsid w:val="00DD163C"/>
    <w:rsid w:val="00DD17F6"/>
    <w:rsid w:val="00DD1A9D"/>
    <w:rsid w:val="00DD1C37"/>
    <w:rsid w:val="00DD22F5"/>
    <w:rsid w:val="00DD2338"/>
    <w:rsid w:val="00DD24E8"/>
    <w:rsid w:val="00DD2552"/>
    <w:rsid w:val="00DD2795"/>
    <w:rsid w:val="00DD300A"/>
    <w:rsid w:val="00DD3530"/>
    <w:rsid w:val="00DD3717"/>
    <w:rsid w:val="00DD394F"/>
    <w:rsid w:val="00DD3D41"/>
    <w:rsid w:val="00DD4261"/>
    <w:rsid w:val="00DD4427"/>
    <w:rsid w:val="00DD4A16"/>
    <w:rsid w:val="00DD4FE2"/>
    <w:rsid w:val="00DD55E7"/>
    <w:rsid w:val="00DD5A02"/>
    <w:rsid w:val="00DD5F09"/>
    <w:rsid w:val="00DD5FEB"/>
    <w:rsid w:val="00DD64BD"/>
    <w:rsid w:val="00DD6772"/>
    <w:rsid w:val="00DD6943"/>
    <w:rsid w:val="00DD6D05"/>
    <w:rsid w:val="00DD6F3F"/>
    <w:rsid w:val="00DD7235"/>
    <w:rsid w:val="00DD733F"/>
    <w:rsid w:val="00DD74B8"/>
    <w:rsid w:val="00DD7AA5"/>
    <w:rsid w:val="00DD7C0F"/>
    <w:rsid w:val="00DD7C2C"/>
    <w:rsid w:val="00DD7D50"/>
    <w:rsid w:val="00DE0225"/>
    <w:rsid w:val="00DE0689"/>
    <w:rsid w:val="00DE0790"/>
    <w:rsid w:val="00DE08B1"/>
    <w:rsid w:val="00DE08E6"/>
    <w:rsid w:val="00DE0B18"/>
    <w:rsid w:val="00DE1279"/>
    <w:rsid w:val="00DE1287"/>
    <w:rsid w:val="00DE148F"/>
    <w:rsid w:val="00DE158D"/>
    <w:rsid w:val="00DE1671"/>
    <w:rsid w:val="00DE1A0A"/>
    <w:rsid w:val="00DE2741"/>
    <w:rsid w:val="00DE277A"/>
    <w:rsid w:val="00DE2817"/>
    <w:rsid w:val="00DE2B79"/>
    <w:rsid w:val="00DE3005"/>
    <w:rsid w:val="00DE3454"/>
    <w:rsid w:val="00DE3938"/>
    <w:rsid w:val="00DE3A11"/>
    <w:rsid w:val="00DE3EAA"/>
    <w:rsid w:val="00DE43A5"/>
    <w:rsid w:val="00DE4858"/>
    <w:rsid w:val="00DE4A54"/>
    <w:rsid w:val="00DE4CF3"/>
    <w:rsid w:val="00DE502E"/>
    <w:rsid w:val="00DE5083"/>
    <w:rsid w:val="00DE514E"/>
    <w:rsid w:val="00DE57BA"/>
    <w:rsid w:val="00DE5905"/>
    <w:rsid w:val="00DE5B3F"/>
    <w:rsid w:val="00DE5B61"/>
    <w:rsid w:val="00DE6174"/>
    <w:rsid w:val="00DE62F2"/>
    <w:rsid w:val="00DE6678"/>
    <w:rsid w:val="00DE6696"/>
    <w:rsid w:val="00DE6712"/>
    <w:rsid w:val="00DE6A8B"/>
    <w:rsid w:val="00DE6ABE"/>
    <w:rsid w:val="00DE6C6E"/>
    <w:rsid w:val="00DE6F84"/>
    <w:rsid w:val="00DE7278"/>
    <w:rsid w:val="00DE7518"/>
    <w:rsid w:val="00DE765E"/>
    <w:rsid w:val="00DE7910"/>
    <w:rsid w:val="00DF0160"/>
    <w:rsid w:val="00DF07AD"/>
    <w:rsid w:val="00DF0AA7"/>
    <w:rsid w:val="00DF0F0A"/>
    <w:rsid w:val="00DF1550"/>
    <w:rsid w:val="00DF1600"/>
    <w:rsid w:val="00DF177F"/>
    <w:rsid w:val="00DF1DEC"/>
    <w:rsid w:val="00DF2039"/>
    <w:rsid w:val="00DF2135"/>
    <w:rsid w:val="00DF2294"/>
    <w:rsid w:val="00DF2445"/>
    <w:rsid w:val="00DF29BB"/>
    <w:rsid w:val="00DF2A06"/>
    <w:rsid w:val="00DF2CB1"/>
    <w:rsid w:val="00DF2CF7"/>
    <w:rsid w:val="00DF32F4"/>
    <w:rsid w:val="00DF3323"/>
    <w:rsid w:val="00DF33D0"/>
    <w:rsid w:val="00DF352F"/>
    <w:rsid w:val="00DF37F5"/>
    <w:rsid w:val="00DF38A9"/>
    <w:rsid w:val="00DF3C81"/>
    <w:rsid w:val="00DF3F64"/>
    <w:rsid w:val="00DF414C"/>
    <w:rsid w:val="00DF41B8"/>
    <w:rsid w:val="00DF41FD"/>
    <w:rsid w:val="00DF431F"/>
    <w:rsid w:val="00DF437D"/>
    <w:rsid w:val="00DF497B"/>
    <w:rsid w:val="00DF4BA9"/>
    <w:rsid w:val="00DF4D2F"/>
    <w:rsid w:val="00DF4E78"/>
    <w:rsid w:val="00DF4FD1"/>
    <w:rsid w:val="00DF5010"/>
    <w:rsid w:val="00DF5096"/>
    <w:rsid w:val="00DF53E3"/>
    <w:rsid w:val="00DF5535"/>
    <w:rsid w:val="00DF5C1A"/>
    <w:rsid w:val="00DF5D1D"/>
    <w:rsid w:val="00DF5F89"/>
    <w:rsid w:val="00DF60E2"/>
    <w:rsid w:val="00DF623A"/>
    <w:rsid w:val="00DF6430"/>
    <w:rsid w:val="00DF6468"/>
    <w:rsid w:val="00DF6894"/>
    <w:rsid w:val="00DF6BAE"/>
    <w:rsid w:val="00DF6C3F"/>
    <w:rsid w:val="00DF6EBB"/>
    <w:rsid w:val="00DF70B1"/>
    <w:rsid w:val="00DF718E"/>
    <w:rsid w:val="00DF76E9"/>
    <w:rsid w:val="00DF7A4E"/>
    <w:rsid w:val="00DF7D22"/>
    <w:rsid w:val="00DF7D80"/>
    <w:rsid w:val="00DF7E93"/>
    <w:rsid w:val="00E0080D"/>
    <w:rsid w:val="00E0112A"/>
    <w:rsid w:val="00E01540"/>
    <w:rsid w:val="00E01844"/>
    <w:rsid w:val="00E01888"/>
    <w:rsid w:val="00E01CE4"/>
    <w:rsid w:val="00E02082"/>
    <w:rsid w:val="00E026D7"/>
    <w:rsid w:val="00E0276E"/>
    <w:rsid w:val="00E02B21"/>
    <w:rsid w:val="00E04163"/>
    <w:rsid w:val="00E044AB"/>
    <w:rsid w:val="00E04540"/>
    <w:rsid w:val="00E0499B"/>
    <w:rsid w:val="00E04AEF"/>
    <w:rsid w:val="00E04C42"/>
    <w:rsid w:val="00E04DAD"/>
    <w:rsid w:val="00E04EDD"/>
    <w:rsid w:val="00E0546B"/>
    <w:rsid w:val="00E059D5"/>
    <w:rsid w:val="00E05ADE"/>
    <w:rsid w:val="00E05F49"/>
    <w:rsid w:val="00E060B5"/>
    <w:rsid w:val="00E06604"/>
    <w:rsid w:val="00E06719"/>
    <w:rsid w:val="00E06AC9"/>
    <w:rsid w:val="00E06C41"/>
    <w:rsid w:val="00E06D85"/>
    <w:rsid w:val="00E06F2E"/>
    <w:rsid w:val="00E0704B"/>
    <w:rsid w:val="00E0710C"/>
    <w:rsid w:val="00E07297"/>
    <w:rsid w:val="00E07340"/>
    <w:rsid w:val="00E0777A"/>
    <w:rsid w:val="00E07937"/>
    <w:rsid w:val="00E07943"/>
    <w:rsid w:val="00E07A01"/>
    <w:rsid w:val="00E07AB2"/>
    <w:rsid w:val="00E07AB9"/>
    <w:rsid w:val="00E07B63"/>
    <w:rsid w:val="00E07DE3"/>
    <w:rsid w:val="00E102EE"/>
    <w:rsid w:val="00E10456"/>
    <w:rsid w:val="00E10951"/>
    <w:rsid w:val="00E10971"/>
    <w:rsid w:val="00E10C3B"/>
    <w:rsid w:val="00E11870"/>
    <w:rsid w:val="00E11D38"/>
    <w:rsid w:val="00E12115"/>
    <w:rsid w:val="00E122E7"/>
    <w:rsid w:val="00E12903"/>
    <w:rsid w:val="00E12E7B"/>
    <w:rsid w:val="00E12E90"/>
    <w:rsid w:val="00E135C0"/>
    <w:rsid w:val="00E136D0"/>
    <w:rsid w:val="00E13730"/>
    <w:rsid w:val="00E13775"/>
    <w:rsid w:val="00E13AEE"/>
    <w:rsid w:val="00E1405E"/>
    <w:rsid w:val="00E14315"/>
    <w:rsid w:val="00E14902"/>
    <w:rsid w:val="00E14AFA"/>
    <w:rsid w:val="00E14C03"/>
    <w:rsid w:val="00E14D75"/>
    <w:rsid w:val="00E14EA7"/>
    <w:rsid w:val="00E15E3D"/>
    <w:rsid w:val="00E15FCD"/>
    <w:rsid w:val="00E16917"/>
    <w:rsid w:val="00E16C58"/>
    <w:rsid w:val="00E16D32"/>
    <w:rsid w:val="00E16FD1"/>
    <w:rsid w:val="00E17169"/>
    <w:rsid w:val="00E1727A"/>
    <w:rsid w:val="00E172BE"/>
    <w:rsid w:val="00E1744A"/>
    <w:rsid w:val="00E174B8"/>
    <w:rsid w:val="00E175B8"/>
    <w:rsid w:val="00E1778C"/>
    <w:rsid w:val="00E1789C"/>
    <w:rsid w:val="00E17A94"/>
    <w:rsid w:val="00E17B19"/>
    <w:rsid w:val="00E207D7"/>
    <w:rsid w:val="00E20979"/>
    <w:rsid w:val="00E209FA"/>
    <w:rsid w:val="00E20A16"/>
    <w:rsid w:val="00E20DF1"/>
    <w:rsid w:val="00E20E8C"/>
    <w:rsid w:val="00E210AC"/>
    <w:rsid w:val="00E21289"/>
    <w:rsid w:val="00E21479"/>
    <w:rsid w:val="00E2159F"/>
    <w:rsid w:val="00E21618"/>
    <w:rsid w:val="00E21706"/>
    <w:rsid w:val="00E21DAD"/>
    <w:rsid w:val="00E21F90"/>
    <w:rsid w:val="00E22A80"/>
    <w:rsid w:val="00E23B78"/>
    <w:rsid w:val="00E2409E"/>
    <w:rsid w:val="00E2453B"/>
    <w:rsid w:val="00E24710"/>
    <w:rsid w:val="00E24785"/>
    <w:rsid w:val="00E24E28"/>
    <w:rsid w:val="00E2502B"/>
    <w:rsid w:val="00E250FB"/>
    <w:rsid w:val="00E2521D"/>
    <w:rsid w:val="00E2538A"/>
    <w:rsid w:val="00E2554C"/>
    <w:rsid w:val="00E2559A"/>
    <w:rsid w:val="00E255B7"/>
    <w:rsid w:val="00E259F7"/>
    <w:rsid w:val="00E25A59"/>
    <w:rsid w:val="00E25CDF"/>
    <w:rsid w:val="00E25D54"/>
    <w:rsid w:val="00E262FC"/>
    <w:rsid w:val="00E265DF"/>
    <w:rsid w:val="00E26B9A"/>
    <w:rsid w:val="00E270AE"/>
    <w:rsid w:val="00E272C1"/>
    <w:rsid w:val="00E275A0"/>
    <w:rsid w:val="00E276FA"/>
    <w:rsid w:val="00E279AD"/>
    <w:rsid w:val="00E27E4D"/>
    <w:rsid w:val="00E30390"/>
    <w:rsid w:val="00E303BF"/>
    <w:rsid w:val="00E30426"/>
    <w:rsid w:val="00E30481"/>
    <w:rsid w:val="00E304F1"/>
    <w:rsid w:val="00E30B4E"/>
    <w:rsid w:val="00E30E3D"/>
    <w:rsid w:val="00E30F23"/>
    <w:rsid w:val="00E3100E"/>
    <w:rsid w:val="00E31329"/>
    <w:rsid w:val="00E31405"/>
    <w:rsid w:val="00E31999"/>
    <w:rsid w:val="00E31BD6"/>
    <w:rsid w:val="00E321C9"/>
    <w:rsid w:val="00E3251E"/>
    <w:rsid w:val="00E32585"/>
    <w:rsid w:val="00E32669"/>
    <w:rsid w:val="00E329F2"/>
    <w:rsid w:val="00E32A44"/>
    <w:rsid w:val="00E32A45"/>
    <w:rsid w:val="00E32DD4"/>
    <w:rsid w:val="00E33021"/>
    <w:rsid w:val="00E331DD"/>
    <w:rsid w:val="00E33550"/>
    <w:rsid w:val="00E33665"/>
    <w:rsid w:val="00E337AA"/>
    <w:rsid w:val="00E337C8"/>
    <w:rsid w:val="00E33AEA"/>
    <w:rsid w:val="00E33E75"/>
    <w:rsid w:val="00E341BB"/>
    <w:rsid w:val="00E34AE3"/>
    <w:rsid w:val="00E34F4A"/>
    <w:rsid w:val="00E35730"/>
    <w:rsid w:val="00E35758"/>
    <w:rsid w:val="00E35A56"/>
    <w:rsid w:val="00E35C91"/>
    <w:rsid w:val="00E35CF9"/>
    <w:rsid w:val="00E35E05"/>
    <w:rsid w:val="00E35EAD"/>
    <w:rsid w:val="00E360E0"/>
    <w:rsid w:val="00E36232"/>
    <w:rsid w:val="00E362BE"/>
    <w:rsid w:val="00E3668A"/>
    <w:rsid w:val="00E367F2"/>
    <w:rsid w:val="00E372CC"/>
    <w:rsid w:val="00E372DF"/>
    <w:rsid w:val="00E37509"/>
    <w:rsid w:val="00E37533"/>
    <w:rsid w:val="00E3765A"/>
    <w:rsid w:val="00E3777D"/>
    <w:rsid w:val="00E37E83"/>
    <w:rsid w:val="00E37EF6"/>
    <w:rsid w:val="00E40003"/>
    <w:rsid w:val="00E40038"/>
    <w:rsid w:val="00E403F4"/>
    <w:rsid w:val="00E40729"/>
    <w:rsid w:val="00E40A3C"/>
    <w:rsid w:val="00E41508"/>
    <w:rsid w:val="00E41726"/>
    <w:rsid w:val="00E41884"/>
    <w:rsid w:val="00E41932"/>
    <w:rsid w:val="00E419A3"/>
    <w:rsid w:val="00E41A95"/>
    <w:rsid w:val="00E41B37"/>
    <w:rsid w:val="00E41C4A"/>
    <w:rsid w:val="00E424F6"/>
    <w:rsid w:val="00E42689"/>
    <w:rsid w:val="00E42925"/>
    <w:rsid w:val="00E42BE6"/>
    <w:rsid w:val="00E42C01"/>
    <w:rsid w:val="00E4303D"/>
    <w:rsid w:val="00E4305D"/>
    <w:rsid w:val="00E430BC"/>
    <w:rsid w:val="00E432C0"/>
    <w:rsid w:val="00E4361E"/>
    <w:rsid w:val="00E43A88"/>
    <w:rsid w:val="00E43F42"/>
    <w:rsid w:val="00E44129"/>
    <w:rsid w:val="00E445CF"/>
    <w:rsid w:val="00E4468F"/>
    <w:rsid w:val="00E446D1"/>
    <w:rsid w:val="00E44A16"/>
    <w:rsid w:val="00E44B27"/>
    <w:rsid w:val="00E44C38"/>
    <w:rsid w:val="00E44E11"/>
    <w:rsid w:val="00E45132"/>
    <w:rsid w:val="00E45225"/>
    <w:rsid w:val="00E452D2"/>
    <w:rsid w:val="00E454BA"/>
    <w:rsid w:val="00E4599A"/>
    <w:rsid w:val="00E45B87"/>
    <w:rsid w:val="00E4629C"/>
    <w:rsid w:val="00E4650A"/>
    <w:rsid w:val="00E46A3D"/>
    <w:rsid w:val="00E46AFB"/>
    <w:rsid w:val="00E46B43"/>
    <w:rsid w:val="00E46E0A"/>
    <w:rsid w:val="00E47740"/>
    <w:rsid w:val="00E47890"/>
    <w:rsid w:val="00E47FCE"/>
    <w:rsid w:val="00E505A4"/>
    <w:rsid w:val="00E506AC"/>
    <w:rsid w:val="00E50797"/>
    <w:rsid w:val="00E5079B"/>
    <w:rsid w:val="00E509B9"/>
    <w:rsid w:val="00E50B09"/>
    <w:rsid w:val="00E511AE"/>
    <w:rsid w:val="00E513C8"/>
    <w:rsid w:val="00E513E9"/>
    <w:rsid w:val="00E51411"/>
    <w:rsid w:val="00E5142A"/>
    <w:rsid w:val="00E514E4"/>
    <w:rsid w:val="00E51BFC"/>
    <w:rsid w:val="00E51EAC"/>
    <w:rsid w:val="00E52144"/>
    <w:rsid w:val="00E52AF3"/>
    <w:rsid w:val="00E52B1E"/>
    <w:rsid w:val="00E52EAC"/>
    <w:rsid w:val="00E52F45"/>
    <w:rsid w:val="00E531F2"/>
    <w:rsid w:val="00E535B5"/>
    <w:rsid w:val="00E53BE3"/>
    <w:rsid w:val="00E53C83"/>
    <w:rsid w:val="00E53D5A"/>
    <w:rsid w:val="00E54064"/>
    <w:rsid w:val="00E5413C"/>
    <w:rsid w:val="00E541A3"/>
    <w:rsid w:val="00E54235"/>
    <w:rsid w:val="00E54803"/>
    <w:rsid w:val="00E5480A"/>
    <w:rsid w:val="00E54EAC"/>
    <w:rsid w:val="00E55680"/>
    <w:rsid w:val="00E55819"/>
    <w:rsid w:val="00E55A1E"/>
    <w:rsid w:val="00E55F67"/>
    <w:rsid w:val="00E55FC2"/>
    <w:rsid w:val="00E564D1"/>
    <w:rsid w:val="00E5665C"/>
    <w:rsid w:val="00E5672B"/>
    <w:rsid w:val="00E5684A"/>
    <w:rsid w:val="00E56B00"/>
    <w:rsid w:val="00E56B9D"/>
    <w:rsid w:val="00E56DBE"/>
    <w:rsid w:val="00E579BA"/>
    <w:rsid w:val="00E57BD4"/>
    <w:rsid w:val="00E60845"/>
    <w:rsid w:val="00E60D22"/>
    <w:rsid w:val="00E61097"/>
    <w:rsid w:val="00E611D9"/>
    <w:rsid w:val="00E615AC"/>
    <w:rsid w:val="00E6163C"/>
    <w:rsid w:val="00E617CD"/>
    <w:rsid w:val="00E618DE"/>
    <w:rsid w:val="00E619F2"/>
    <w:rsid w:val="00E61D35"/>
    <w:rsid w:val="00E61EFA"/>
    <w:rsid w:val="00E61F35"/>
    <w:rsid w:val="00E62471"/>
    <w:rsid w:val="00E627C7"/>
    <w:rsid w:val="00E629B7"/>
    <w:rsid w:val="00E62A1A"/>
    <w:rsid w:val="00E62E90"/>
    <w:rsid w:val="00E62F9B"/>
    <w:rsid w:val="00E63734"/>
    <w:rsid w:val="00E63887"/>
    <w:rsid w:val="00E638E8"/>
    <w:rsid w:val="00E6404A"/>
    <w:rsid w:val="00E647AF"/>
    <w:rsid w:val="00E64B1E"/>
    <w:rsid w:val="00E64CA1"/>
    <w:rsid w:val="00E65391"/>
    <w:rsid w:val="00E65452"/>
    <w:rsid w:val="00E6566A"/>
    <w:rsid w:val="00E65809"/>
    <w:rsid w:val="00E65B0D"/>
    <w:rsid w:val="00E65FAC"/>
    <w:rsid w:val="00E6607C"/>
    <w:rsid w:val="00E662E8"/>
    <w:rsid w:val="00E663BE"/>
    <w:rsid w:val="00E6648A"/>
    <w:rsid w:val="00E6673E"/>
    <w:rsid w:val="00E66AA7"/>
    <w:rsid w:val="00E66AFC"/>
    <w:rsid w:val="00E66DE1"/>
    <w:rsid w:val="00E67071"/>
    <w:rsid w:val="00E67268"/>
    <w:rsid w:val="00E6726C"/>
    <w:rsid w:val="00E67758"/>
    <w:rsid w:val="00E67898"/>
    <w:rsid w:val="00E67AB3"/>
    <w:rsid w:val="00E67B9A"/>
    <w:rsid w:val="00E67EFE"/>
    <w:rsid w:val="00E67F61"/>
    <w:rsid w:val="00E7017B"/>
    <w:rsid w:val="00E7022D"/>
    <w:rsid w:val="00E702B7"/>
    <w:rsid w:val="00E70A1D"/>
    <w:rsid w:val="00E70B4D"/>
    <w:rsid w:val="00E70D22"/>
    <w:rsid w:val="00E70F80"/>
    <w:rsid w:val="00E71271"/>
    <w:rsid w:val="00E71A7D"/>
    <w:rsid w:val="00E7215C"/>
    <w:rsid w:val="00E722A6"/>
    <w:rsid w:val="00E726EF"/>
    <w:rsid w:val="00E72C39"/>
    <w:rsid w:val="00E72CA9"/>
    <w:rsid w:val="00E72E11"/>
    <w:rsid w:val="00E7317D"/>
    <w:rsid w:val="00E7365F"/>
    <w:rsid w:val="00E7393E"/>
    <w:rsid w:val="00E73AB6"/>
    <w:rsid w:val="00E741EA"/>
    <w:rsid w:val="00E74474"/>
    <w:rsid w:val="00E746C0"/>
    <w:rsid w:val="00E74A14"/>
    <w:rsid w:val="00E74F83"/>
    <w:rsid w:val="00E75674"/>
    <w:rsid w:val="00E75752"/>
    <w:rsid w:val="00E75A0F"/>
    <w:rsid w:val="00E75C29"/>
    <w:rsid w:val="00E75DD0"/>
    <w:rsid w:val="00E75E0C"/>
    <w:rsid w:val="00E75F6D"/>
    <w:rsid w:val="00E76052"/>
    <w:rsid w:val="00E76194"/>
    <w:rsid w:val="00E763DA"/>
    <w:rsid w:val="00E7641C"/>
    <w:rsid w:val="00E76574"/>
    <w:rsid w:val="00E76AF0"/>
    <w:rsid w:val="00E76DD0"/>
    <w:rsid w:val="00E77308"/>
    <w:rsid w:val="00E773CE"/>
    <w:rsid w:val="00E77DC6"/>
    <w:rsid w:val="00E8024C"/>
    <w:rsid w:val="00E8075E"/>
    <w:rsid w:val="00E808FA"/>
    <w:rsid w:val="00E80AD3"/>
    <w:rsid w:val="00E80B92"/>
    <w:rsid w:val="00E80F8A"/>
    <w:rsid w:val="00E8168C"/>
    <w:rsid w:val="00E817D1"/>
    <w:rsid w:val="00E81DFD"/>
    <w:rsid w:val="00E82667"/>
    <w:rsid w:val="00E827BC"/>
    <w:rsid w:val="00E8282B"/>
    <w:rsid w:val="00E82872"/>
    <w:rsid w:val="00E829B2"/>
    <w:rsid w:val="00E82ABE"/>
    <w:rsid w:val="00E82C60"/>
    <w:rsid w:val="00E83037"/>
    <w:rsid w:val="00E8367C"/>
    <w:rsid w:val="00E83702"/>
    <w:rsid w:val="00E8375B"/>
    <w:rsid w:val="00E839F4"/>
    <w:rsid w:val="00E84270"/>
    <w:rsid w:val="00E843EF"/>
    <w:rsid w:val="00E8457C"/>
    <w:rsid w:val="00E846EA"/>
    <w:rsid w:val="00E8470F"/>
    <w:rsid w:val="00E8485D"/>
    <w:rsid w:val="00E84AAD"/>
    <w:rsid w:val="00E84C5C"/>
    <w:rsid w:val="00E85339"/>
    <w:rsid w:val="00E85D2A"/>
    <w:rsid w:val="00E85D2B"/>
    <w:rsid w:val="00E85E2E"/>
    <w:rsid w:val="00E85F26"/>
    <w:rsid w:val="00E8602B"/>
    <w:rsid w:val="00E860AC"/>
    <w:rsid w:val="00E86222"/>
    <w:rsid w:val="00E862B1"/>
    <w:rsid w:val="00E86823"/>
    <w:rsid w:val="00E86CFD"/>
    <w:rsid w:val="00E86D64"/>
    <w:rsid w:val="00E870E6"/>
    <w:rsid w:val="00E87545"/>
    <w:rsid w:val="00E875EE"/>
    <w:rsid w:val="00E87870"/>
    <w:rsid w:val="00E87ADC"/>
    <w:rsid w:val="00E87F59"/>
    <w:rsid w:val="00E87FDD"/>
    <w:rsid w:val="00E9004F"/>
    <w:rsid w:val="00E904B8"/>
    <w:rsid w:val="00E90A40"/>
    <w:rsid w:val="00E90F48"/>
    <w:rsid w:val="00E911CE"/>
    <w:rsid w:val="00E912CE"/>
    <w:rsid w:val="00E914A3"/>
    <w:rsid w:val="00E91771"/>
    <w:rsid w:val="00E91D54"/>
    <w:rsid w:val="00E91D65"/>
    <w:rsid w:val="00E91F51"/>
    <w:rsid w:val="00E92000"/>
    <w:rsid w:val="00E92344"/>
    <w:rsid w:val="00E923D9"/>
    <w:rsid w:val="00E92516"/>
    <w:rsid w:val="00E92B77"/>
    <w:rsid w:val="00E92C9D"/>
    <w:rsid w:val="00E92D90"/>
    <w:rsid w:val="00E93083"/>
    <w:rsid w:val="00E932E2"/>
    <w:rsid w:val="00E93766"/>
    <w:rsid w:val="00E93C8D"/>
    <w:rsid w:val="00E942D4"/>
    <w:rsid w:val="00E94343"/>
    <w:rsid w:val="00E946E1"/>
    <w:rsid w:val="00E94B16"/>
    <w:rsid w:val="00E94C00"/>
    <w:rsid w:val="00E94D81"/>
    <w:rsid w:val="00E94F3C"/>
    <w:rsid w:val="00E953BA"/>
    <w:rsid w:val="00E95957"/>
    <w:rsid w:val="00E95CB6"/>
    <w:rsid w:val="00E95D97"/>
    <w:rsid w:val="00E96048"/>
    <w:rsid w:val="00E96605"/>
    <w:rsid w:val="00E96A9E"/>
    <w:rsid w:val="00E96AC5"/>
    <w:rsid w:val="00E96C0A"/>
    <w:rsid w:val="00E96F23"/>
    <w:rsid w:val="00E96F95"/>
    <w:rsid w:val="00E977D4"/>
    <w:rsid w:val="00E97C75"/>
    <w:rsid w:val="00E97F17"/>
    <w:rsid w:val="00E97FC3"/>
    <w:rsid w:val="00EA022C"/>
    <w:rsid w:val="00EA0233"/>
    <w:rsid w:val="00EA068D"/>
    <w:rsid w:val="00EA06EF"/>
    <w:rsid w:val="00EA0C94"/>
    <w:rsid w:val="00EA17FB"/>
    <w:rsid w:val="00EA18F4"/>
    <w:rsid w:val="00EA1B9B"/>
    <w:rsid w:val="00EA1FB2"/>
    <w:rsid w:val="00EA1FE5"/>
    <w:rsid w:val="00EA25CF"/>
    <w:rsid w:val="00EA2B4D"/>
    <w:rsid w:val="00EA37A2"/>
    <w:rsid w:val="00EA3A41"/>
    <w:rsid w:val="00EA3AC3"/>
    <w:rsid w:val="00EA3F52"/>
    <w:rsid w:val="00EA4167"/>
    <w:rsid w:val="00EA4323"/>
    <w:rsid w:val="00EA45C5"/>
    <w:rsid w:val="00EA4E90"/>
    <w:rsid w:val="00EA4F0C"/>
    <w:rsid w:val="00EA5315"/>
    <w:rsid w:val="00EA5438"/>
    <w:rsid w:val="00EA5649"/>
    <w:rsid w:val="00EA5F24"/>
    <w:rsid w:val="00EA69B8"/>
    <w:rsid w:val="00EA6AF9"/>
    <w:rsid w:val="00EA6F01"/>
    <w:rsid w:val="00EA7446"/>
    <w:rsid w:val="00EA7632"/>
    <w:rsid w:val="00EA7B82"/>
    <w:rsid w:val="00EA7CEC"/>
    <w:rsid w:val="00EA7FED"/>
    <w:rsid w:val="00EB015E"/>
    <w:rsid w:val="00EB0489"/>
    <w:rsid w:val="00EB0801"/>
    <w:rsid w:val="00EB0C30"/>
    <w:rsid w:val="00EB0EE2"/>
    <w:rsid w:val="00EB101D"/>
    <w:rsid w:val="00EB1203"/>
    <w:rsid w:val="00EB1458"/>
    <w:rsid w:val="00EB1DE3"/>
    <w:rsid w:val="00EB1DE5"/>
    <w:rsid w:val="00EB22FB"/>
    <w:rsid w:val="00EB2A77"/>
    <w:rsid w:val="00EB2BB6"/>
    <w:rsid w:val="00EB2E48"/>
    <w:rsid w:val="00EB3180"/>
    <w:rsid w:val="00EB350A"/>
    <w:rsid w:val="00EB352C"/>
    <w:rsid w:val="00EB3701"/>
    <w:rsid w:val="00EB38BB"/>
    <w:rsid w:val="00EB43A2"/>
    <w:rsid w:val="00EB43B5"/>
    <w:rsid w:val="00EB448C"/>
    <w:rsid w:val="00EB4A0F"/>
    <w:rsid w:val="00EB4ADB"/>
    <w:rsid w:val="00EB4C44"/>
    <w:rsid w:val="00EB4DF7"/>
    <w:rsid w:val="00EB50C9"/>
    <w:rsid w:val="00EB511B"/>
    <w:rsid w:val="00EB5138"/>
    <w:rsid w:val="00EB517D"/>
    <w:rsid w:val="00EB5219"/>
    <w:rsid w:val="00EB5276"/>
    <w:rsid w:val="00EB52C6"/>
    <w:rsid w:val="00EB5611"/>
    <w:rsid w:val="00EB5784"/>
    <w:rsid w:val="00EB59AD"/>
    <w:rsid w:val="00EB5BC2"/>
    <w:rsid w:val="00EB6047"/>
    <w:rsid w:val="00EB64CF"/>
    <w:rsid w:val="00EB66E0"/>
    <w:rsid w:val="00EB671A"/>
    <w:rsid w:val="00EB690B"/>
    <w:rsid w:val="00EB699F"/>
    <w:rsid w:val="00EB6B2D"/>
    <w:rsid w:val="00EB6E75"/>
    <w:rsid w:val="00EB6EAA"/>
    <w:rsid w:val="00EB6ED1"/>
    <w:rsid w:val="00EB706F"/>
    <w:rsid w:val="00EB74D8"/>
    <w:rsid w:val="00EB76D3"/>
    <w:rsid w:val="00EB7C8B"/>
    <w:rsid w:val="00EB7D45"/>
    <w:rsid w:val="00EB7E18"/>
    <w:rsid w:val="00EC0146"/>
    <w:rsid w:val="00EC02F3"/>
    <w:rsid w:val="00EC0353"/>
    <w:rsid w:val="00EC0525"/>
    <w:rsid w:val="00EC053B"/>
    <w:rsid w:val="00EC06F9"/>
    <w:rsid w:val="00EC07E8"/>
    <w:rsid w:val="00EC0CC7"/>
    <w:rsid w:val="00EC0D6D"/>
    <w:rsid w:val="00EC13BB"/>
    <w:rsid w:val="00EC193B"/>
    <w:rsid w:val="00EC1C93"/>
    <w:rsid w:val="00EC1E73"/>
    <w:rsid w:val="00EC1F6A"/>
    <w:rsid w:val="00EC24E0"/>
    <w:rsid w:val="00EC297B"/>
    <w:rsid w:val="00EC29D5"/>
    <w:rsid w:val="00EC2AE9"/>
    <w:rsid w:val="00EC2B29"/>
    <w:rsid w:val="00EC2EB3"/>
    <w:rsid w:val="00EC3301"/>
    <w:rsid w:val="00EC35B6"/>
    <w:rsid w:val="00EC3851"/>
    <w:rsid w:val="00EC407F"/>
    <w:rsid w:val="00EC431A"/>
    <w:rsid w:val="00EC4784"/>
    <w:rsid w:val="00EC490A"/>
    <w:rsid w:val="00EC4961"/>
    <w:rsid w:val="00EC4DC4"/>
    <w:rsid w:val="00EC4E8B"/>
    <w:rsid w:val="00EC4EB3"/>
    <w:rsid w:val="00EC4F7D"/>
    <w:rsid w:val="00EC546D"/>
    <w:rsid w:val="00EC54F1"/>
    <w:rsid w:val="00EC5604"/>
    <w:rsid w:val="00EC5FAB"/>
    <w:rsid w:val="00EC62C4"/>
    <w:rsid w:val="00EC6715"/>
    <w:rsid w:val="00EC67DF"/>
    <w:rsid w:val="00EC6974"/>
    <w:rsid w:val="00EC751B"/>
    <w:rsid w:val="00EC78F1"/>
    <w:rsid w:val="00ED0139"/>
    <w:rsid w:val="00ED02BC"/>
    <w:rsid w:val="00ED050E"/>
    <w:rsid w:val="00ED05F3"/>
    <w:rsid w:val="00ED071A"/>
    <w:rsid w:val="00ED08C9"/>
    <w:rsid w:val="00ED0C14"/>
    <w:rsid w:val="00ED0C1E"/>
    <w:rsid w:val="00ED116B"/>
    <w:rsid w:val="00ED1238"/>
    <w:rsid w:val="00ED1373"/>
    <w:rsid w:val="00ED152E"/>
    <w:rsid w:val="00ED1580"/>
    <w:rsid w:val="00ED19BB"/>
    <w:rsid w:val="00ED1D75"/>
    <w:rsid w:val="00ED1E64"/>
    <w:rsid w:val="00ED238D"/>
    <w:rsid w:val="00ED274B"/>
    <w:rsid w:val="00ED27EC"/>
    <w:rsid w:val="00ED29C1"/>
    <w:rsid w:val="00ED2C1A"/>
    <w:rsid w:val="00ED3812"/>
    <w:rsid w:val="00ED38CA"/>
    <w:rsid w:val="00ED3E87"/>
    <w:rsid w:val="00ED40F8"/>
    <w:rsid w:val="00ED4141"/>
    <w:rsid w:val="00ED4164"/>
    <w:rsid w:val="00ED4489"/>
    <w:rsid w:val="00ED4C39"/>
    <w:rsid w:val="00ED4D68"/>
    <w:rsid w:val="00ED54B3"/>
    <w:rsid w:val="00ED54C1"/>
    <w:rsid w:val="00ED55FD"/>
    <w:rsid w:val="00ED5676"/>
    <w:rsid w:val="00ED56D7"/>
    <w:rsid w:val="00ED5A9B"/>
    <w:rsid w:val="00ED5B75"/>
    <w:rsid w:val="00ED5CF4"/>
    <w:rsid w:val="00ED6195"/>
    <w:rsid w:val="00ED6546"/>
    <w:rsid w:val="00ED68C2"/>
    <w:rsid w:val="00ED68FC"/>
    <w:rsid w:val="00ED6901"/>
    <w:rsid w:val="00ED69AB"/>
    <w:rsid w:val="00ED6D7A"/>
    <w:rsid w:val="00ED6EF0"/>
    <w:rsid w:val="00ED6FE1"/>
    <w:rsid w:val="00ED709A"/>
    <w:rsid w:val="00ED70F7"/>
    <w:rsid w:val="00ED752D"/>
    <w:rsid w:val="00ED7558"/>
    <w:rsid w:val="00ED7A16"/>
    <w:rsid w:val="00ED7C84"/>
    <w:rsid w:val="00EE00A6"/>
    <w:rsid w:val="00EE00C6"/>
    <w:rsid w:val="00EE0D26"/>
    <w:rsid w:val="00EE0F6A"/>
    <w:rsid w:val="00EE1323"/>
    <w:rsid w:val="00EE1584"/>
    <w:rsid w:val="00EE22E9"/>
    <w:rsid w:val="00EE2300"/>
    <w:rsid w:val="00EE2376"/>
    <w:rsid w:val="00EE26B6"/>
    <w:rsid w:val="00EE26F3"/>
    <w:rsid w:val="00EE278E"/>
    <w:rsid w:val="00EE2B7A"/>
    <w:rsid w:val="00EE2CE3"/>
    <w:rsid w:val="00EE2D62"/>
    <w:rsid w:val="00EE2ED4"/>
    <w:rsid w:val="00EE2EDD"/>
    <w:rsid w:val="00EE3121"/>
    <w:rsid w:val="00EE32B2"/>
    <w:rsid w:val="00EE3906"/>
    <w:rsid w:val="00EE3BD5"/>
    <w:rsid w:val="00EE3C19"/>
    <w:rsid w:val="00EE3D28"/>
    <w:rsid w:val="00EE40F3"/>
    <w:rsid w:val="00EE41C0"/>
    <w:rsid w:val="00EE448A"/>
    <w:rsid w:val="00EE57AF"/>
    <w:rsid w:val="00EE5AD3"/>
    <w:rsid w:val="00EE5BB0"/>
    <w:rsid w:val="00EE5EEF"/>
    <w:rsid w:val="00EE5FB1"/>
    <w:rsid w:val="00EE6174"/>
    <w:rsid w:val="00EE6222"/>
    <w:rsid w:val="00EE62CD"/>
    <w:rsid w:val="00EE6411"/>
    <w:rsid w:val="00EE66E7"/>
    <w:rsid w:val="00EE6DEB"/>
    <w:rsid w:val="00EE6EF2"/>
    <w:rsid w:val="00EE7136"/>
    <w:rsid w:val="00EE7503"/>
    <w:rsid w:val="00EE772A"/>
    <w:rsid w:val="00EE7809"/>
    <w:rsid w:val="00EE7827"/>
    <w:rsid w:val="00EE7B90"/>
    <w:rsid w:val="00EE7CBE"/>
    <w:rsid w:val="00EF013C"/>
    <w:rsid w:val="00EF05AB"/>
    <w:rsid w:val="00EF06D3"/>
    <w:rsid w:val="00EF0709"/>
    <w:rsid w:val="00EF0776"/>
    <w:rsid w:val="00EF07F2"/>
    <w:rsid w:val="00EF08E7"/>
    <w:rsid w:val="00EF0C8F"/>
    <w:rsid w:val="00EF0D43"/>
    <w:rsid w:val="00EF0ECC"/>
    <w:rsid w:val="00EF0F8C"/>
    <w:rsid w:val="00EF133A"/>
    <w:rsid w:val="00EF14B0"/>
    <w:rsid w:val="00EF1522"/>
    <w:rsid w:val="00EF1870"/>
    <w:rsid w:val="00EF1BD3"/>
    <w:rsid w:val="00EF1DB4"/>
    <w:rsid w:val="00EF1F98"/>
    <w:rsid w:val="00EF25D4"/>
    <w:rsid w:val="00EF26DC"/>
    <w:rsid w:val="00EF2736"/>
    <w:rsid w:val="00EF28CD"/>
    <w:rsid w:val="00EF290E"/>
    <w:rsid w:val="00EF293D"/>
    <w:rsid w:val="00EF3141"/>
    <w:rsid w:val="00EF3BD3"/>
    <w:rsid w:val="00EF3CFC"/>
    <w:rsid w:val="00EF4007"/>
    <w:rsid w:val="00EF421B"/>
    <w:rsid w:val="00EF425C"/>
    <w:rsid w:val="00EF462D"/>
    <w:rsid w:val="00EF4C40"/>
    <w:rsid w:val="00EF4F6F"/>
    <w:rsid w:val="00EF505E"/>
    <w:rsid w:val="00EF525B"/>
    <w:rsid w:val="00EF5446"/>
    <w:rsid w:val="00EF54CF"/>
    <w:rsid w:val="00EF586D"/>
    <w:rsid w:val="00EF5993"/>
    <w:rsid w:val="00EF5A28"/>
    <w:rsid w:val="00EF5C41"/>
    <w:rsid w:val="00EF5EF1"/>
    <w:rsid w:val="00EF618A"/>
    <w:rsid w:val="00EF6641"/>
    <w:rsid w:val="00EF6894"/>
    <w:rsid w:val="00EF693E"/>
    <w:rsid w:val="00EF699C"/>
    <w:rsid w:val="00EF69DD"/>
    <w:rsid w:val="00EF6AC8"/>
    <w:rsid w:val="00EF739A"/>
    <w:rsid w:val="00EF7455"/>
    <w:rsid w:val="00EF74C7"/>
    <w:rsid w:val="00EF754C"/>
    <w:rsid w:val="00EF76CD"/>
    <w:rsid w:val="00EF776A"/>
    <w:rsid w:val="00EF7A8A"/>
    <w:rsid w:val="00EF7D44"/>
    <w:rsid w:val="00F00115"/>
    <w:rsid w:val="00F0050E"/>
    <w:rsid w:val="00F00639"/>
    <w:rsid w:val="00F009A9"/>
    <w:rsid w:val="00F00D59"/>
    <w:rsid w:val="00F00D9C"/>
    <w:rsid w:val="00F00DB2"/>
    <w:rsid w:val="00F00DF9"/>
    <w:rsid w:val="00F00F19"/>
    <w:rsid w:val="00F01251"/>
    <w:rsid w:val="00F0134F"/>
    <w:rsid w:val="00F0156D"/>
    <w:rsid w:val="00F015BE"/>
    <w:rsid w:val="00F016E4"/>
    <w:rsid w:val="00F01A17"/>
    <w:rsid w:val="00F01A56"/>
    <w:rsid w:val="00F01B5F"/>
    <w:rsid w:val="00F01E06"/>
    <w:rsid w:val="00F01E37"/>
    <w:rsid w:val="00F01EC1"/>
    <w:rsid w:val="00F02385"/>
    <w:rsid w:val="00F024BB"/>
    <w:rsid w:val="00F02B5B"/>
    <w:rsid w:val="00F02DEF"/>
    <w:rsid w:val="00F02FFB"/>
    <w:rsid w:val="00F030BF"/>
    <w:rsid w:val="00F030E7"/>
    <w:rsid w:val="00F035EA"/>
    <w:rsid w:val="00F03E47"/>
    <w:rsid w:val="00F04149"/>
    <w:rsid w:val="00F04A78"/>
    <w:rsid w:val="00F04B2E"/>
    <w:rsid w:val="00F04B48"/>
    <w:rsid w:val="00F04CEC"/>
    <w:rsid w:val="00F0504A"/>
    <w:rsid w:val="00F05904"/>
    <w:rsid w:val="00F06034"/>
    <w:rsid w:val="00F0614A"/>
    <w:rsid w:val="00F062BE"/>
    <w:rsid w:val="00F0632C"/>
    <w:rsid w:val="00F06345"/>
    <w:rsid w:val="00F06635"/>
    <w:rsid w:val="00F0665E"/>
    <w:rsid w:val="00F0680F"/>
    <w:rsid w:val="00F06E22"/>
    <w:rsid w:val="00F073EC"/>
    <w:rsid w:val="00F0767A"/>
    <w:rsid w:val="00F07877"/>
    <w:rsid w:val="00F07AD4"/>
    <w:rsid w:val="00F07B89"/>
    <w:rsid w:val="00F07B9F"/>
    <w:rsid w:val="00F07F4D"/>
    <w:rsid w:val="00F10011"/>
    <w:rsid w:val="00F102F1"/>
    <w:rsid w:val="00F10648"/>
    <w:rsid w:val="00F10725"/>
    <w:rsid w:val="00F10A81"/>
    <w:rsid w:val="00F10F92"/>
    <w:rsid w:val="00F116C2"/>
    <w:rsid w:val="00F117C3"/>
    <w:rsid w:val="00F11A3A"/>
    <w:rsid w:val="00F11B14"/>
    <w:rsid w:val="00F11C1E"/>
    <w:rsid w:val="00F11E97"/>
    <w:rsid w:val="00F1202D"/>
    <w:rsid w:val="00F12037"/>
    <w:rsid w:val="00F1248D"/>
    <w:rsid w:val="00F1251D"/>
    <w:rsid w:val="00F1282C"/>
    <w:rsid w:val="00F1361C"/>
    <w:rsid w:val="00F138CC"/>
    <w:rsid w:val="00F1396C"/>
    <w:rsid w:val="00F13CF3"/>
    <w:rsid w:val="00F1470A"/>
    <w:rsid w:val="00F14750"/>
    <w:rsid w:val="00F147C8"/>
    <w:rsid w:val="00F14BFA"/>
    <w:rsid w:val="00F14ED0"/>
    <w:rsid w:val="00F15296"/>
    <w:rsid w:val="00F15392"/>
    <w:rsid w:val="00F1558C"/>
    <w:rsid w:val="00F1578C"/>
    <w:rsid w:val="00F15A14"/>
    <w:rsid w:val="00F1622D"/>
    <w:rsid w:val="00F16CAD"/>
    <w:rsid w:val="00F16E5D"/>
    <w:rsid w:val="00F1732D"/>
    <w:rsid w:val="00F1737E"/>
    <w:rsid w:val="00F173B9"/>
    <w:rsid w:val="00F17D54"/>
    <w:rsid w:val="00F17EED"/>
    <w:rsid w:val="00F20253"/>
    <w:rsid w:val="00F20550"/>
    <w:rsid w:val="00F2064D"/>
    <w:rsid w:val="00F2083C"/>
    <w:rsid w:val="00F20A64"/>
    <w:rsid w:val="00F20B14"/>
    <w:rsid w:val="00F20C76"/>
    <w:rsid w:val="00F20E30"/>
    <w:rsid w:val="00F20EAA"/>
    <w:rsid w:val="00F21021"/>
    <w:rsid w:val="00F2102A"/>
    <w:rsid w:val="00F211A2"/>
    <w:rsid w:val="00F217A3"/>
    <w:rsid w:val="00F219A4"/>
    <w:rsid w:val="00F21C6B"/>
    <w:rsid w:val="00F22161"/>
    <w:rsid w:val="00F224CC"/>
    <w:rsid w:val="00F2250F"/>
    <w:rsid w:val="00F2262A"/>
    <w:rsid w:val="00F22713"/>
    <w:rsid w:val="00F227E1"/>
    <w:rsid w:val="00F229CB"/>
    <w:rsid w:val="00F22DDF"/>
    <w:rsid w:val="00F2309C"/>
    <w:rsid w:val="00F232BA"/>
    <w:rsid w:val="00F23769"/>
    <w:rsid w:val="00F238DE"/>
    <w:rsid w:val="00F23A4E"/>
    <w:rsid w:val="00F23A99"/>
    <w:rsid w:val="00F23DEF"/>
    <w:rsid w:val="00F23F1A"/>
    <w:rsid w:val="00F240EF"/>
    <w:rsid w:val="00F242D8"/>
    <w:rsid w:val="00F2457F"/>
    <w:rsid w:val="00F2468B"/>
    <w:rsid w:val="00F24AD9"/>
    <w:rsid w:val="00F24E09"/>
    <w:rsid w:val="00F24FAE"/>
    <w:rsid w:val="00F2505C"/>
    <w:rsid w:val="00F2508A"/>
    <w:rsid w:val="00F25B4C"/>
    <w:rsid w:val="00F25F19"/>
    <w:rsid w:val="00F26093"/>
    <w:rsid w:val="00F26430"/>
    <w:rsid w:val="00F26434"/>
    <w:rsid w:val="00F2676B"/>
    <w:rsid w:val="00F26B65"/>
    <w:rsid w:val="00F26F9D"/>
    <w:rsid w:val="00F2706F"/>
    <w:rsid w:val="00F271E2"/>
    <w:rsid w:val="00F2777F"/>
    <w:rsid w:val="00F2798B"/>
    <w:rsid w:val="00F27BBA"/>
    <w:rsid w:val="00F27E2B"/>
    <w:rsid w:val="00F27EB5"/>
    <w:rsid w:val="00F3009C"/>
    <w:rsid w:val="00F30220"/>
    <w:rsid w:val="00F30A6C"/>
    <w:rsid w:val="00F31021"/>
    <w:rsid w:val="00F31274"/>
    <w:rsid w:val="00F31324"/>
    <w:rsid w:val="00F3151F"/>
    <w:rsid w:val="00F31D4B"/>
    <w:rsid w:val="00F32400"/>
    <w:rsid w:val="00F324FC"/>
    <w:rsid w:val="00F3250C"/>
    <w:rsid w:val="00F32699"/>
    <w:rsid w:val="00F32A55"/>
    <w:rsid w:val="00F32B25"/>
    <w:rsid w:val="00F32C31"/>
    <w:rsid w:val="00F33344"/>
    <w:rsid w:val="00F33514"/>
    <w:rsid w:val="00F33692"/>
    <w:rsid w:val="00F336B0"/>
    <w:rsid w:val="00F338FB"/>
    <w:rsid w:val="00F33913"/>
    <w:rsid w:val="00F33C21"/>
    <w:rsid w:val="00F340C4"/>
    <w:rsid w:val="00F34237"/>
    <w:rsid w:val="00F342CE"/>
    <w:rsid w:val="00F34764"/>
    <w:rsid w:val="00F34895"/>
    <w:rsid w:val="00F34C67"/>
    <w:rsid w:val="00F35024"/>
    <w:rsid w:val="00F35028"/>
    <w:rsid w:val="00F3510B"/>
    <w:rsid w:val="00F3521F"/>
    <w:rsid w:val="00F354B6"/>
    <w:rsid w:val="00F355AA"/>
    <w:rsid w:val="00F35AF6"/>
    <w:rsid w:val="00F36597"/>
    <w:rsid w:val="00F36A2E"/>
    <w:rsid w:val="00F36EA8"/>
    <w:rsid w:val="00F372A2"/>
    <w:rsid w:val="00F37329"/>
    <w:rsid w:val="00F373DA"/>
    <w:rsid w:val="00F373FB"/>
    <w:rsid w:val="00F37EF0"/>
    <w:rsid w:val="00F37FA5"/>
    <w:rsid w:val="00F40318"/>
    <w:rsid w:val="00F404D2"/>
    <w:rsid w:val="00F40FBD"/>
    <w:rsid w:val="00F4108E"/>
    <w:rsid w:val="00F410AA"/>
    <w:rsid w:val="00F4124E"/>
    <w:rsid w:val="00F41934"/>
    <w:rsid w:val="00F41AA2"/>
    <w:rsid w:val="00F41E09"/>
    <w:rsid w:val="00F41E85"/>
    <w:rsid w:val="00F42898"/>
    <w:rsid w:val="00F42944"/>
    <w:rsid w:val="00F42B48"/>
    <w:rsid w:val="00F42DEE"/>
    <w:rsid w:val="00F42F6E"/>
    <w:rsid w:val="00F431BC"/>
    <w:rsid w:val="00F432AD"/>
    <w:rsid w:val="00F436AA"/>
    <w:rsid w:val="00F436AD"/>
    <w:rsid w:val="00F437E8"/>
    <w:rsid w:val="00F438F0"/>
    <w:rsid w:val="00F4393E"/>
    <w:rsid w:val="00F439F0"/>
    <w:rsid w:val="00F43AEA"/>
    <w:rsid w:val="00F43C86"/>
    <w:rsid w:val="00F43D1A"/>
    <w:rsid w:val="00F442B3"/>
    <w:rsid w:val="00F4498E"/>
    <w:rsid w:val="00F44AD3"/>
    <w:rsid w:val="00F44C70"/>
    <w:rsid w:val="00F44CA6"/>
    <w:rsid w:val="00F451BD"/>
    <w:rsid w:val="00F453C7"/>
    <w:rsid w:val="00F453D0"/>
    <w:rsid w:val="00F4545B"/>
    <w:rsid w:val="00F45557"/>
    <w:rsid w:val="00F45592"/>
    <w:rsid w:val="00F45C5B"/>
    <w:rsid w:val="00F465BD"/>
    <w:rsid w:val="00F46691"/>
    <w:rsid w:val="00F4670F"/>
    <w:rsid w:val="00F468D2"/>
    <w:rsid w:val="00F46A4D"/>
    <w:rsid w:val="00F46BBB"/>
    <w:rsid w:val="00F46C54"/>
    <w:rsid w:val="00F46C91"/>
    <w:rsid w:val="00F5071C"/>
    <w:rsid w:val="00F50744"/>
    <w:rsid w:val="00F50B6C"/>
    <w:rsid w:val="00F50CDF"/>
    <w:rsid w:val="00F50E58"/>
    <w:rsid w:val="00F50FD3"/>
    <w:rsid w:val="00F5101B"/>
    <w:rsid w:val="00F51148"/>
    <w:rsid w:val="00F512AC"/>
    <w:rsid w:val="00F5180E"/>
    <w:rsid w:val="00F51879"/>
    <w:rsid w:val="00F519EA"/>
    <w:rsid w:val="00F51AEA"/>
    <w:rsid w:val="00F51E4A"/>
    <w:rsid w:val="00F51F7E"/>
    <w:rsid w:val="00F5241E"/>
    <w:rsid w:val="00F52937"/>
    <w:rsid w:val="00F52BB2"/>
    <w:rsid w:val="00F52D05"/>
    <w:rsid w:val="00F52DB5"/>
    <w:rsid w:val="00F52E65"/>
    <w:rsid w:val="00F532FE"/>
    <w:rsid w:val="00F53476"/>
    <w:rsid w:val="00F539FA"/>
    <w:rsid w:val="00F53B89"/>
    <w:rsid w:val="00F53BD9"/>
    <w:rsid w:val="00F53BDA"/>
    <w:rsid w:val="00F53D05"/>
    <w:rsid w:val="00F53E9F"/>
    <w:rsid w:val="00F5437B"/>
    <w:rsid w:val="00F54914"/>
    <w:rsid w:val="00F54AC0"/>
    <w:rsid w:val="00F54C31"/>
    <w:rsid w:val="00F551ED"/>
    <w:rsid w:val="00F552B6"/>
    <w:rsid w:val="00F55717"/>
    <w:rsid w:val="00F559DB"/>
    <w:rsid w:val="00F55AEB"/>
    <w:rsid w:val="00F55FE9"/>
    <w:rsid w:val="00F567E9"/>
    <w:rsid w:val="00F569D7"/>
    <w:rsid w:val="00F56B2A"/>
    <w:rsid w:val="00F57225"/>
    <w:rsid w:val="00F57859"/>
    <w:rsid w:val="00F57BDD"/>
    <w:rsid w:val="00F57D46"/>
    <w:rsid w:val="00F57E09"/>
    <w:rsid w:val="00F6042B"/>
    <w:rsid w:val="00F607F7"/>
    <w:rsid w:val="00F60C7D"/>
    <w:rsid w:val="00F60ED4"/>
    <w:rsid w:val="00F6107C"/>
    <w:rsid w:val="00F61731"/>
    <w:rsid w:val="00F61798"/>
    <w:rsid w:val="00F61850"/>
    <w:rsid w:val="00F61AB7"/>
    <w:rsid w:val="00F61DA2"/>
    <w:rsid w:val="00F61FFB"/>
    <w:rsid w:val="00F623ED"/>
    <w:rsid w:val="00F6252B"/>
    <w:rsid w:val="00F6268C"/>
    <w:rsid w:val="00F626D4"/>
    <w:rsid w:val="00F62B85"/>
    <w:rsid w:val="00F62BED"/>
    <w:rsid w:val="00F62ECD"/>
    <w:rsid w:val="00F638CC"/>
    <w:rsid w:val="00F6391E"/>
    <w:rsid w:val="00F63B75"/>
    <w:rsid w:val="00F63BF0"/>
    <w:rsid w:val="00F63CD2"/>
    <w:rsid w:val="00F63D13"/>
    <w:rsid w:val="00F63EF8"/>
    <w:rsid w:val="00F6418E"/>
    <w:rsid w:val="00F641C7"/>
    <w:rsid w:val="00F6488F"/>
    <w:rsid w:val="00F649E8"/>
    <w:rsid w:val="00F65792"/>
    <w:rsid w:val="00F660C9"/>
    <w:rsid w:val="00F66767"/>
    <w:rsid w:val="00F66B1D"/>
    <w:rsid w:val="00F67045"/>
    <w:rsid w:val="00F67205"/>
    <w:rsid w:val="00F67390"/>
    <w:rsid w:val="00F67C54"/>
    <w:rsid w:val="00F67CEA"/>
    <w:rsid w:val="00F67D24"/>
    <w:rsid w:val="00F67EC7"/>
    <w:rsid w:val="00F70205"/>
    <w:rsid w:val="00F702D5"/>
    <w:rsid w:val="00F706F7"/>
    <w:rsid w:val="00F707F4"/>
    <w:rsid w:val="00F70CDF"/>
    <w:rsid w:val="00F70D07"/>
    <w:rsid w:val="00F70D44"/>
    <w:rsid w:val="00F70E5E"/>
    <w:rsid w:val="00F71710"/>
    <w:rsid w:val="00F71AFD"/>
    <w:rsid w:val="00F7238A"/>
    <w:rsid w:val="00F728D0"/>
    <w:rsid w:val="00F72909"/>
    <w:rsid w:val="00F72D84"/>
    <w:rsid w:val="00F734BA"/>
    <w:rsid w:val="00F73539"/>
    <w:rsid w:val="00F73694"/>
    <w:rsid w:val="00F73AD4"/>
    <w:rsid w:val="00F73BBB"/>
    <w:rsid w:val="00F741F8"/>
    <w:rsid w:val="00F7497C"/>
    <w:rsid w:val="00F74AFA"/>
    <w:rsid w:val="00F74E8E"/>
    <w:rsid w:val="00F75615"/>
    <w:rsid w:val="00F75766"/>
    <w:rsid w:val="00F75AAC"/>
    <w:rsid w:val="00F75B0E"/>
    <w:rsid w:val="00F75CDB"/>
    <w:rsid w:val="00F75DBE"/>
    <w:rsid w:val="00F7628B"/>
    <w:rsid w:val="00F76907"/>
    <w:rsid w:val="00F76928"/>
    <w:rsid w:val="00F76A11"/>
    <w:rsid w:val="00F76A1B"/>
    <w:rsid w:val="00F76AA4"/>
    <w:rsid w:val="00F76BCF"/>
    <w:rsid w:val="00F76E8A"/>
    <w:rsid w:val="00F76F33"/>
    <w:rsid w:val="00F77030"/>
    <w:rsid w:val="00F7707E"/>
    <w:rsid w:val="00F772AF"/>
    <w:rsid w:val="00F7730C"/>
    <w:rsid w:val="00F77316"/>
    <w:rsid w:val="00F773D3"/>
    <w:rsid w:val="00F774AD"/>
    <w:rsid w:val="00F7785F"/>
    <w:rsid w:val="00F77958"/>
    <w:rsid w:val="00F77DAD"/>
    <w:rsid w:val="00F77F9F"/>
    <w:rsid w:val="00F80118"/>
    <w:rsid w:val="00F809BE"/>
    <w:rsid w:val="00F80B20"/>
    <w:rsid w:val="00F81014"/>
    <w:rsid w:val="00F811FA"/>
    <w:rsid w:val="00F816B9"/>
    <w:rsid w:val="00F8178A"/>
    <w:rsid w:val="00F817A0"/>
    <w:rsid w:val="00F81874"/>
    <w:rsid w:val="00F81CE0"/>
    <w:rsid w:val="00F8215A"/>
    <w:rsid w:val="00F8233A"/>
    <w:rsid w:val="00F82A6C"/>
    <w:rsid w:val="00F82AE0"/>
    <w:rsid w:val="00F82BA3"/>
    <w:rsid w:val="00F82FEE"/>
    <w:rsid w:val="00F834FB"/>
    <w:rsid w:val="00F8385C"/>
    <w:rsid w:val="00F84655"/>
    <w:rsid w:val="00F84822"/>
    <w:rsid w:val="00F848B4"/>
    <w:rsid w:val="00F848FC"/>
    <w:rsid w:val="00F84ADB"/>
    <w:rsid w:val="00F84B3F"/>
    <w:rsid w:val="00F84C27"/>
    <w:rsid w:val="00F84CA6"/>
    <w:rsid w:val="00F84EC2"/>
    <w:rsid w:val="00F84F48"/>
    <w:rsid w:val="00F8517E"/>
    <w:rsid w:val="00F853EF"/>
    <w:rsid w:val="00F85729"/>
    <w:rsid w:val="00F859A7"/>
    <w:rsid w:val="00F85A50"/>
    <w:rsid w:val="00F86659"/>
    <w:rsid w:val="00F86C08"/>
    <w:rsid w:val="00F86E00"/>
    <w:rsid w:val="00F86FED"/>
    <w:rsid w:val="00F874D9"/>
    <w:rsid w:val="00F87B3E"/>
    <w:rsid w:val="00F903E0"/>
    <w:rsid w:val="00F9062F"/>
    <w:rsid w:val="00F9087A"/>
    <w:rsid w:val="00F90B87"/>
    <w:rsid w:val="00F90D5B"/>
    <w:rsid w:val="00F90FE0"/>
    <w:rsid w:val="00F9114D"/>
    <w:rsid w:val="00F9120F"/>
    <w:rsid w:val="00F91D1D"/>
    <w:rsid w:val="00F91EB2"/>
    <w:rsid w:val="00F92276"/>
    <w:rsid w:val="00F923DB"/>
    <w:rsid w:val="00F9259D"/>
    <w:rsid w:val="00F928B8"/>
    <w:rsid w:val="00F929C6"/>
    <w:rsid w:val="00F92F98"/>
    <w:rsid w:val="00F92FBA"/>
    <w:rsid w:val="00F93219"/>
    <w:rsid w:val="00F93459"/>
    <w:rsid w:val="00F9353D"/>
    <w:rsid w:val="00F93A51"/>
    <w:rsid w:val="00F93B77"/>
    <w:rsid w:val="00F940F7"/>
    <w:rsid w:val="00F9452F"/>
    <w:rsid w:val="00F94F89"/>
    <w:rsid w:val="00F95134"/>
    <w:rsid w:val="00F95B34"/>
    <w:rsid w:val="00F95FAA"/>
    <w:rsid w:val="00F9606C"/>
    <w:rsid w:val="00F9607F"/>
    <w:rsid w:val="00F96190"/>
    <w:rsid w:val="00F9672E"/>
    <w:rsid w:val="00F96911"/>
    <w:rsid w:val="00F96A20"/>
    <w:rsid w:val="00F9727E"/>
    <w:rsid w:val="00F97412"/>
    <w:rsid w:val="00F97587"/>
    <w:rsid w:val="00F9776C"/>
    <w:rsid w:val="00F97838"/>
    <w:rsid w:val="00F97DFF"/>
    <w:rsid w:val="00FA00A2"/>
    <w:rsid w:val="00FA078D"/>
    <w:rsid w:val="00FA0C5F"/>
    <w:rsid w:val="00FA13D5"/>
    <w:rsid w:val="00FA17B9"/>
    <w:rsid w:val="00FA1A78"/>
    <w:rsid w:val="00FA1FA6"/>
    <w:rsid w:val="00FA2018"/>
    <w:rsid w:val="00FA267E"/>
    <w:rsid w:val="00FA279C"/>
    <w:rsid w:val="00FA2800"/>
    <w:rsid w:val="00FA280E"/>
    <w:rsid w:val="00FA302A"/>
    <w:rsid w:val="00FA3256"/>
    <w:rsid w:val="00FA3272"/>
    <w:rsid w:val="00FA32D5"/>
    <w:rsid w:val="00FA3E5C"/>
    <w:rsid w:val="00FA43C9"/>
    <w:rsid w:val="00FA44CD"/>
    <w:rsid w:val="00FA4D07"/>
    <w:rsid w:val="00FA4DB1"/>
    <w:rsid w:val="00FA4E6E"/>
    <w:rsid w:val="00FA4F3A"/>
    <w:rsid w:val="00FA5193"/>
    <w:rsid w:val="00FA51F9"/>
    <w:rsid w:val="00FA557D"/>
    <w:rsid w:val="00FA5637"/>
    <w:rsid w:val="00FA565F"/>
    <w:rsid w:val="00FA5D89"/>
    <w:rsid w:val="00FA61AA"/>
    <w:rsid w:val="00FA63A7"/>
    <w:rsid w:val="00FA64FB"/>
    <w:rsid w:val="00FA6831"/>
    <w:rsid w:val="00FA68C1"/>
    <w:rsid w:val="00FA69F9"/>
    <w:rsid w:val="00FA6A68"/>
    <w:rsid w:val="00FA6C7E"/>
    <w:rsid w:val="00FA6C83"/>
    <w:rsid w:val="00FA73F5"/>
    <w:rsid w:val="00FA766D"/>
    <w:rsid w:val="00FA767D"/>
    <w:rsid w:val="00FA7784"/>
    <w:rsid w:val="00FA7A27"/>
    <w:rsid w:val="00FA7A3B"/>
    <w:rsid w:val="00FA7BDF"/>
    <w:rsid w:val="00FA7C66"/>
    <w:rsid w:val="00FA7E11"/>
    <w:rsid w:val="00FA7EC5"/>
    <w:rsid w:val="00FA7F6D"/>
    <w:rsid w:val="00FB0484"/>
    <w:rsid w:val="00FB052A"/>
    <w:rsid w:val="00FB0D9E"/>
    <w:rsid w:val="00FB1429"/>
    <w:rsid w:val="00FB196F"/>
    <w:rsid w:val="00FB1C33"/>
    <w:rsid w:val="00FB1CC7"/>
    <w:rsid w:val="00FB1EBF"/>
    <w:rsid w:val="00FB1F36"/>
    <w:rsid w:val="00FB24BF"/>
    <w:rsid w:val="00FB2866"/>
    <w:rsid w:val="00FB2ADD"/>
    <w:rsid w:val="00FB2BD6"/>
    <w:rsid w:val="00FB2DD6"/>
    <w:rsid w:val="00FB304D"/>
    <w:rsid w:val="00FB336E"/>
    <w:rsid w:val="00FB3A36"/>
    <w:rsid w:val="00FB3A9B"/>
    <w:rsid w:val="00FB3ABA"/>
    <w:rsid w:val="00FB3BA9"/>
    <w:rsid w:val="00FB3E42"/>
    <w:rsid w:val="00FB43A3"/>
    <w:rsid w:val="00FB44DF"/>
    <w:rsid w:val="00FB48D7"/>
    <w:rsid w:val="00FB4E4F"/>
    <w:rsid w:val="00FB4EE8"/>
    <w:rsid w:val="00FB542C"/>
    <w:rsid w:val="00FB55F4"/>
    <w:rsid w:val="00FB5B74"/>
    <w:rsid w:val="00FB6377"/>
    <w:rsid w:val="00FB65C0"/>
    <w:rsid w:val="00FB66E3"/>
    <w:rsid w:val="00FB675E"/>
    <w:rsid w:val="00FB69A9"/>
    <w:rsid w:val="00FB6A4B"/>
    <w:rsid w:val="00FB6AC6"/>
    <w:rsid w:val="00FB6AED"/>
    <w:rsid w:val="00FB6B9B"/>
    <w:rsid w:val="00FB6DB1"/>
    <w:rsid w:val="00FB70F3"/>
    <w:rsid w:val="00FB712A"/>
    <w:rsid w:val="00FB7189"/>
    <w:rsid w:val="00FB7377"/>
    <w:rsid w:val="00FB756F"/>
    <w:rsid w:val="00FB75C3"/>
    <w:rsid w:val="00FB782C"/>
    <w:rsid w:val="00FB7844"/>
    <w:rsid w:val="00FB788D"/>
    <w:rsid w:val="00FB7BFE"/>
    <w:rsid w:val="00FC03A9"/>
    <w:rsid w:val="00FC057F"/>
    <w:rsid w:val="00FC0631"/>
    <w:rsid w:val="00FC0B9B"/>
    <w:rsid w:val="00FC0D97"/>
    <w:rsid w:val="00FC0F8B"/>
    <w:rsid w:val="00FC14DB"/>
    <w:rsid w:val="00FC192E"/>
    <w:rsid w:val="00FC1B51"/>
    <w:rsid w:val="00FC1C2D"/>
    <w:rsid w:val="00FC1E36"/>
    <w:rsid w:val="00FC2270"/>
    <w:rsid w:val="00FC2603"/>
    <w:rsid w:val="00FC294D"/>
    <w:rsid w:val="00FC2A65"/>
    <w:rsid w:val="00FC2B9C"/>
    <w:rsid w:val="00FC3426"/>
    <w:rsid w:val="00FC3A2A"/>
    <w:rsid w:val="00FC3ACD"/>
    <w:rsid w:val="00FC3D88"/>
    <w:rsid w:val="00FC3FA6"/>
    <w:rsid w:val="00FC43D2"/>
    <w:rsid w:val="00FC456C"/>
    <w:rsid w:val="00FC4728"/>
    <w:rsid w:val="00FC5267"/>
    <w:rsid w:val="00FC5FFF"/>
    <w:rsid w:val="00FC61AF"/>
    <w:rsid w:val="00FC671D"/>
    <w:rsid w:val="00FC682B"/>
    <w:rsid w:val="00FC6862"/>
    <w:rsid w:val="00FC705F"/>
    <w:rsid w:val="00FC72E6"/>
    <w:rsid w:val="00FC7324"/>
    <w:rsid w:val="00FC73B2"/>
    <w:rsid w:val="00FC77B5"/>
    <w:rsid w:val="00FC7F33"/>
    <w:rsid w:val="00FD00AE"/>
    <w:rsid w:val="00FD0329"/>
    <w:rsid w:val="00FD0851"/>
    <w:rsid w:val="00FD08CE"/>
    <w:rsid w:val="00FD11E0"/>
    <w:rsid w:val="00FD1783"/>
    <w:rsid w:val="00FD19A2"/>
    <w:rsid w:val="00FD1E1C"/>
    <w:rsid w:val="00FD1EAE"/>
    <w:rsid w:val="00FD26FD"/>
    <w:rsid w:val="00FD2873"/>
    <w:rsid w:val="00FD2967"/>
    <w:rsid w:val="00FD2AAB"/>
    <w:rsid w:val="00FD2AE7"/>
    <w:rsid w:val="00FD2DB9"/>
    <w:rsid w:val="00FD2E3D"/>
    <w:rsid w:val="00FD303A"/>
    <w:rsid w:val="00FD3076"/>
    <w:rsid w:val="00FD30DD"/>
    <w:rsid w:val="00FD3653"/>
    <w:rsid w:val="00FD37D8"/>
    <w:rsid w:val="00FD3F5A"/>
    <w:rsid w:val="00FD43EA"/>
    <w:rsid w:val="00FD4AA9"/>
    <w:rsid w:val="00FD4F08"/>
    <w:rsid w:val="00FD52E8"/>
    <w:rsid w:val="00FD54A6"/>
    <w:rsid w:val="00FD54AA"/>
    <w:rsid w:val="00FD5739"/>
    <w:rsid w:val="00FD5A6D"/>
    <w:rsid w:val="00FD5E6D"/>
    <w:rsid w:val="00FD5F07"/>
    <w:rsid w:val="00FD609B"/>
    <w:rsid w:val="00FD6110"/>
    <w:rsid w:val="00FD6282"/>
    <w:rsid w:val="00FD640F"/>
    <w:rsid w:val="00FD6744"/>
    <w:rsid w:val="00FD69F6"/>
    <w:rsid w:val="00FD6C12"/>
    <w:rsid w:val="00FD6DB3"/>
    <w:rsid w:val="00FD6E37"/>
    <w:rsid w:val="00FD6E64"/>
    <w:rsid w:val="00FD6FC5"/>
    <w:rsid w:val="00FD76E4"/>
    <w:rsid w:val="00FD7745"/>
    <w:rsid w:val="00FD786F"/>
    <w:rsid w:val="00FD79BA"/>
    <w:rsid w:val="00FD7DCB"/>
    <w:rsid w:val="00FD7DD5"/>
    <w:rsid w:val="00FE0021"/>
    <w:rsid w:val="00FE0310"/>
    <w:rsid w:val="00FE0447"/>
    <w:rsid w:val="00FE0631"/>
    <w:rsid w:val="00FE0BD3"/>
    <w:rsid w:val="00FE0CAB"/>
    <w:rsid w:val="00FE0EE9"/>
    <w:rsid w:val="00FE13B4"/>
    <w:rsid w:val="00FE141F"/>
    <w:rsid w:val="00FE145D"/>
    <w:rsid w:val="00FE168C"/>
    <w:rsid w:val="00FE196D"/>
    <w:rsid w:val="00FE1976"/>
    <w:rsid w:val="00FE1A53"/>
    <w:rsid w:val="00FE1C4F"/>
    <w:rsid w:val="00FE1F03"/>
    <w:rsid w:val="00FE22BA"/>
    <w:rsid w:val="00FE26DB"/>
    <w:rsid w:val="00FE2714"/>
    <w:rsid w:val="00FE27AA"/>
    <w:rsid w:val="00FE28BD"/>
    <w:rsid w:val="00FE29F3"/>
    <w:rsid w:val="00FE29FC"/>
    <w:rsid w:val="00FE2ACF"/>
    <w:rsid w:val="00FE32CC"/>
    <w:rsid w:val="00FE358B"/>
    <w:rsid w:val="00FE38B3"/>
    <w:rsid w:val="00FE38D5"/>
    <w:rsid w:val="00FE3F26"/>
    <w:rsid w:val="00FE408E"/>
    <w:rsid w:val="00FE4B5C"/>
    <w:rsid w:val="00FE4C55"/>
    <w:rsid w:val="00FE4D71"/>
    <w:rsid w:val="00FE4F83"/>
    <w:rsid w:val="00FE5081"/>
    <w:rsid w:val="00FE548B"/>
    <w:rsid w:val="00FE5BAF"/>
    <w:rsid w:val="00FE602D"/>
    <w:rsid w:val="00FE6182"/>
    <w:rsid w:val="00FE6618"/>
    <w:rsid w:val="00FE6705"/>
    <w:rsid w:val="00FE728B"/>
    <w:rsid w:val="00FE73F4"/>
    <w:rsid w:val="00FE7458"/>
    <w:rsid w:val="00FE76C6"/>
    <w:rsid w:val="00FE79AD"/>
    <w:rsid w:val="00FE7A80"/>
    <w:rsid w:val="00FE7B8B"/>
    <w:rsid w:val="00FE7D19"/>
    <w:rsid w:val="00FE7F01"/>
    <w:rsid w:val="00FE7F1C"/>
    <w:rsid w:val="00FE7F91"/>
    <w:rsid w:val="00FF01D1"/>
    <w:rsid w:val="00FF01D4"/>
    <w:rsid w:val="00FF0539"/>
    <w:rsid w:val="00FF0B5B"/>
    <w:rsid w:val="00FF15CE"/>
    <w:rsid w:val="00FF17CB"/>
    <w:rsid w:val="00FF204D"/>
    <w:rsid w:val="00FF21E0"/>
    <w:rsid w:val="00FF23BD"/>
    <w:rsid w:val="00FF23BF"/>
    <w:rsid w:val="00FF2409"/>
    <w:rsid w:val="00FF24F8"/>
    <w:rsid w:val="00FF25BD"/>
    <w:rsid w:val="00FF2A8D"/>
    <w:rsid w:val="00FF3023"/>
    <w:rsid w:val="00FF349E"/>
    <w:rsid w:val="00FF357B"/>
    <w:rsid w:val="00FF394B"/>
    <w:rsid w:val="00FF3BC0"/>
    <w:rsid w:val="00FF3C6A"/>
    <w:rsid w:val="00FF3F4A"/>
    <w:rsid w:val="00FF4785"/>
    <w:rsid w:val="00FF4A48"/>
    <w:rsid w:val="00FF50AD"/>
    <w:rsid w:val="00FF5195"/>
    <w:rsid w:val="00FF5266"/>
    <w:rsid w:val="00FF52DC"/>
    <w:rsid w:val="00FF52EB"/>
    <w:rsid w:val="00FF5437"/>
    <w:rsid w:val="00FF54C6"/>
    <w:rsid w:val="00FF5661"/>
    <w:rsid w:val="00FF56CD"/>
    <w:rsid w:val="00FF5E7B"/>
    <w:rsid w:val="00FF5EC7"/>
    <w:rsid w:val="00FF5F11"/>
    <w:rsid w:val="00FF63AE"/>
    <w:rsid w:val="00FF64D3"/>
    <w:rsid w:val="00FF66F1"/>
    <w:rsid w:val="00FF6A8E"/>
    <w:rsid w:val="00FF6F3B"/>
    <w:rsid w:val="00FF7017"/>
    <w:rsid w:val="00FF72EF"/>
    <w:rsid w:val="00FF7304"/>
    <w:rsid w:val="00FF7BD4"/>
    <w:rsid w:val="00FF7E60"/>
    <w:rsid w:val="00FF7FB7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73CF732"/>
  <w15:docId w15:val="{9189CAA1-62AA-4A07-A119-E30788FD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6DC"/>
    <w:rPr>
      <w:spacing w:val="-8"/>
      <w:szCs w:val="3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03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8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2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746B9"/>
    <w:pPr>
      <w:keepNext/>
      <w:spacing w:before="40" w:after="40"/>
      <w:jc w:val="center"/>
      <w:outlineLvl w:val="3"/>
    </w:pPr>
    <w:rPr>
      <w:b/>
      <w:bCs/>
      <w:spacing w:val="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utoRedefine/>
    <w:rsid w:val="003746B9"/>
    <w:pPr>
      <w:tabs>
        <w:tab w:val="left" w:pos="1152"/>
      </w:tabs>
      <w:spacing w:before="120" w:after="120" w:line="312" w:lineRule="auto"/>
    </w:pPr>
    <w:rPr>
      <w:rFonts w:ascii="Arial" w:hAnsi="Arial" w:cs="Arial"/>
      <w:spacing w:val="-8"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3746B9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3746B9"/>
  </w:style>
  <w:style w:type="paragraph" w:styleId="BalloonText">
    <w:name w:val="Balloon Text"/>
    <w:basedOn w:val="Normal"/>
    <w:link w:val="BalloonTextChar"/>
    <w:rsid w:val="00534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4D8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35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C3557"/>
    <w:rPr>
      <w:sz w:val="30"/>
      <w:szCs w:val="30"/>
    </w:rPr>
  </w:style>
  <w:style w:type="character" w:customStyle="1" w:styleId="apple-converted-space">
    <w:name w:val="apple-converted-space"/>
    <w:rsid w:val="005D2B98"/>
  </w:style>
  <w:style w:type="paragraph" w:styleId="BodyTextIndent2">
    <w:name w:val="Body Text Indent 2"/>
    <w:basedOn w:val="Normal"/>
    <w:link w:val="BodyTextIndent2Char"/>
    <w:rsid w:val="00540CF4"/>
    <w:pPr>
      <w:suppressAutoHyphens/>
      <w:spacing w:before="120" w:after="40"/>
      <w:ind w:firstLine="720"/>
      <w:jc w:val="both"/>
    </w:pPr>
    <w:rPr>
      <w:spacing w:val="6"/>
      <w:sz w:val="28"/>
      <w:szCs w:val="20"/>
      <w:lang w:eastAsia="ar-SA"/>
    </w:rPr>
  </w:style>
  <w:style w:type="character" w:customStyle="1" w:styleId="BodyTextIndent2Char">
    <w:name w:val="Body Text Indent 2 Char"/>
    <w:link w:val="BodyTextIndent2"/>
    <w:rsid w:val="00540CF4"/>
    <w:rPr>
      <w:spacing w:val="6"/>
      <w:sz w:val="28"/>
      <w:lang w:eastAsia="ar-SA"/>
    </w:rPr>
  </w:style>
  <w:style w:type="paragraph" w:styleId="BodyTextIndent">
    <w:name w:val="Body Text Indent"/>
    <w:basedOn w:val="Normal"/>
    <w:link w:val="BodyTextIndentChar"/>
    <w:rsid w:val="00D53E4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D53E4A"/>
    <w:rPr>
      <w:spacing w:val="-8"/>
      <w:szCs w:val="30"/>
    </w:rPr>
  </w:style>
  <w:style w:type="character" w:customStyle="1" w:styleId="Heading3Char">
    <w:name w:val="Heading 3 Char"/>
    <w:link w:val="Heading3"/>
    <w:uiPriority w:val="9"/>
    <w:rsid w:val="00DE62F2"/>
    <w:rPr>
      <w:rFonts w:ascii="Cambria" w:eastAsia="Times New Roman" w:hAnsi="Cambria" w:cs="Times New Roman"/>
      <w:b/>
      <w:bCs/>
      <w:spacing w:val="-8"/>
      <w:sz w:val="26"/>
      <w:szCs w:val="26"/>
    </w:rPr>
  </w:style>
  <w:style w:type="character" w:customStyle="1" w:styleId="Heading2Char">
    <w:name w:val="Heading 2 Char"/>
    <w:link w:val="Heading2"/>
    <w:uiPriority w:val="9"/>
    <w:rsid w:val="000D68C7"/>
    <w:rPr>
      <w:rFonts w:ascii="Cambria" w:eastAsia="Times New Roman" w:hAnsi="Cambria" w:cs="Times New Roman"/>
      <w:b/>
      <w:bCs/>
      <w:i/>
      <w:iCs/>
      <w:spacing w:val="-8"/>
      <w:sz w:val="28"/>
      <w:szCs w:val="28"/>
    </w:rPr>
  </w:style>
  <w:style w:type="character" w:customStyle="1" w:styleId="HeaderChar">
    <w:name w:val="Header Char"/>
    <w:link w:val="Header"/>
    <w:uiPriority w:val="99"/>
    <w:rsid w:val="00D31B25"/>
    <w:rPr>
      <w:spacing w:val="-8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25D4"/>
    <w:pPr>
      <w:spacing w:before="100" w:beforeAutospacing="1" w:after="100" w:afterAutospacing="1"/>
    </w:pPr>
    <w:rPr>
      <w:spacing w:val="0"/>
      <w:sz w:val="24"/>
      <w:szCs w:val="24"/>
    </w:rPr>
  </w:style>
  <w:style w:type="character" w:styleId="Strong">
    <w:name w:val="Strong"/>
    <w:uiPriority w:val="22"/>
    <w:qFormat/>
    <w:rsid w:val="00EF25D4"/>
    <w:rPr>
      <w:b/>
      <w:bCs/>
    </w:rPr>
  </w:style>
  <w:style w:type="paragraph" w:customStyle="1" w:styleId="CharChar3CharCharCharChar">
    <w:name w:val="Char Char3 Char Char Char Char"/>
    <w:basedOn w:val="Normal"/>
    <w:rsid w:val="00627C87"/>
    <w:pPr>
      <w:spacing w:after="160" w:line="240" w:lineRule="exact"/>
    </w:pPr>
    <w:rPr>
      <w:rFonts w:cs="Arial"/>
      <w:spacing w:val="0"/>
      <w:szCs w:val="20"/>
    </w:rPr>
  </w:style>
  <w:style w:type="character" w:customStyle="1" w:styleId="fontstyle01">
    <w:name w:val="fontstyle01"/>
    <w:rsid w:val="00BD5232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text">
    <w:name w:val="text"/>
    <w:basedOn w:val="DefaultParagraphFont"/>
    <w:rsid w:val="0047776D"/>
  </w:style>
  <w:style w:type="paragraph" w:styleId="ListParagraph">
    <w:name w:val="List Paragraph"/>
    <w:basedOn w:val="Normal"/>
    <w:uiPriority w:val="34"/>
    <w:qFormat/>
    <w:rsid w:val="00BC633E"/>
    <w:pPr>
      <w:ind w:left="720"/>
      <w:contextualSpacing/>
    </w:pPr>
  </w:style>
  <w:style w:type="character" w:styleId="Emphasis">
    <w:name w:val="Emphasis"/>
    <w:basedOn w:val="DefaultParagraphFont"/>
    <w:qFormat/>
    <w:rsid w:val="00B87C7E"/>
    <w:rPr>
      <w:i/>
      <w:iCs/>
    </w:rPr>
  </w:style>
  <w:style w:type="character" w:customStyle="1" w:styleId="fontstyle21">
    <w:name w:val="fontstyle21"/>
    <w:basedOn w:val="DefaultParagraphFont"/>
    <w:rsid w:val="00196F71"/>
    <w:rPr>
      <w:rFonts w:ascii="TimesNewRomanPSMT" w:hAnsi="TimesNewRomanPSMT" w:hint="default"/>
      <w:b w:val="0"/>
      <w:bCs w:val="0"/>
      <w:i w:val="0"/>
      <w:iCs w:val="0"/>
      <w:color w:val="0D0D0D"/>
      <w:sz w:val="28"/>
      <w:szCs w:val="28"/>
    </w:rPr>
  </w:style>
  <w:style w:type="paragraph" w:customStyle="1" w:styleId="CharChar1CharCharCharChar">
    <w:name w:val="Char Char1 Char Char Char Char"/>
    <w:basedOn w:val="Normal"/>
    <w:rsid w:val="00AD1DA7"/>
    <w:pPr>
      <w:spacing w:after="160" w:line="240" w:lineRule="exact"/>
    </w:pPr>
    <w:rPr>
      <w:rFonts w:ascii="Verdana" w:hAnsi="Verdana"/>
      <w:spacing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03716"/>
    <w:rPr>
      <w:rFonts w:asciiTheme="majorHAnsi" w:eastAsiaTheme="majorEastAsia" w:hAnsiTheme="majorHAnsi" w:cstheme="majorBidi"/>
      <w:color w:val="2F5496" w:themeColor="accent1" w:themeShade="BF"/>
      <w:spacing w:val="-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1037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037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BC1493"/>
    <w:pPr>
      <w:pageBreakBefore/>
      <w:spacing w:before="100" w:beforeAutospacing="1" w:after="100" w:afterAutospacing="1"/>
    </w:pPr>
    <w:rPr>
      <w:rFonts w:ascii="Tahoma" w:hAnsi="Tahoma" w:cs="Tahoma"/>
      <w:spacing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12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Van%2520ban%2520di\sau%2520sai%2520hoi\lich%2520lam%2520viec\so%252002.dot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A4D1-A805-470E-9FD7-E133E8EE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so%2002</Template>
  <TotalTime>29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THÀNH PHỐ CẦN THƠ</vt:lpstr>
    </vt:vector>
  </TitlesOfParts>
  <Company>Microsoft Corporation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THÀNH PHỐ CẦN THƠ</dc:title>
  <dc:creator>Owner</dc:creator>
  <cp:lastModifiedBy>VAN</cp:lastModifiedBy>
  <cp:revision>9</cp:revision>
  <cp:lastPrinted>2025-07-05T07:28:00Z</cp:lastPrinted>
  <dcterms:created xsi:type="dcterms:W3CDTF">2025-07-05T06:59:00Z</dcterms:created>
  <dcterms:modified xsi:type="dcterms:W3CDTF">2025-07-05T07:34:00Z</dcterms:modified>
</cp:coreProperties>
</file>