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6" w:type="dxa"/>
        <w:tblInd w:w="-176" w:type="dxa"/>
        <w:tblLook w:val="01E0" w:firstRow="1" w:lastRow="1" w:firstColumn="1" w:lastColumn="1" w:noHBand="0" w:noVBand="0"/>
      </w:tblPr>
      <w:tblGrid>
        <w:gridCol w:w="4136"/>
        <w:gridCol w:w="5760"/>
      </w:tblGrid>
      <w:tr w:rsidR="0067474F" w:rsidRPr="00F74B98" w14:paraId="6D9143CD" w14:textId="77777777" w:rsidTr="00F74B98">
        <w:trPr>
          <w:trHeight w:val="1599"/>
        </w:trPr>
        <w:tc>
          <w:tcPr>
            <w:tcW w:w="4136" w:type="dxa"/>
            <w:shd w:val="clear" w:color="auto" w:fill="auto"/>
          </w:tcPr>
          <w:p w14:paraId="713458EA" w14:textId="43225076" w:rsidR="002F790D" w:rsidRPr="00F74B98" w:rsidRDefault="00F74B98" w:rsidP="002F790D">
            <w:pPr>
              <w:spacing w:line="360" w:lineRule="exact"/>
              <w:jc w:val="center"/>
              <w:rPr>
                <w:b/>
                <w:spacing w:val="0"/>
                <w:sz w:val="28"/>
                <w:szCs w:val="28"/>
              </w:rPr>
            </w:pPr>
            <w:r w:rsidRPr="00F74B98">
              <w:rPr>
                <w:b/>
                <w:spacing w:val="0"/>
                <w:sz w:val="28"/>
                <w:szCs w:val="28"/>
              </w:rPr>
              <w:t>ỦY BAN NHÂN DÂN</w:t>
            </w:r>
          </w:p>
          <w:p w14:paraId="0043FEA6" w14:textId="3D65893D" w:rsidR="0067474F" w:rsidRPr="00F74B98" w:rsidRDefault="0070718C" w:rsidP="002F790D">
            <w:pPr>
              <w:spacing w:line="360" w:lineRule="exact"/>
              <w:jc w:val="center"/>
              <w:rPr>
                <w:spacing w:val="0"/>
                <w:sz w:val="28"/>
                <w:szCs w:val="28"/>
                <w:lang w:val="vi-VN"/>
              </w:rPr>
            </w:pPr>
            <w:r w:rsidRPr="00F74B98">
              <w:rPr>
                <w:b/>
                <w:bCs/>
                <w:spacing w:val="0"/>
                <w:sz w:val="28"/>
                <w:szCs w:val="28"/>
                <w:lang w:val="vi-VN"/>
              </w:rPr>
              <w:t xml:space="preserve">XÃ </w:t>
            </w:r>
            <w:r w:rsidR="0067474F" w:rsidRPr="00F74B98">
              <w:rPr>
                <w:b/>
                <w:bCs/>
                <w:spacing w:val="0"/>
                <w:sz w:val="28"/>
                <w:szCs w:val="28"/>
              </w:rPr>
              <w:t>VĨNH THẠNH</w:t>
            </w:r>
          </w:p>
          <w:p w14:paraId="4B8CE0AC" w14:textId="40999432" w:rsidR="0067474F" w:rsidRPr="00F74B98" w:rsidRDefault="00F74B98" w:rsidP="005F140A">
            <w:pPr>
              <w:spacing w:line="360" w:lineRule="exact"/>
              <w:jc w:val="center"/>
              <w:rPr>
                <w:spacing w:val="0"/>
                <w:sz w:val="28"/>
                <w:szCs w:val="28"/>
              </w:rPr>
            </w:pPr>
            <w:r w:rsidRPr="00F74B98">
              <w:rPr>
                <w:noProof/>
                <w:spacing w:val="0"/>
                <w:sz w:val="28"/>
                <w:szCs w:val="28"/>
              </w:rPr>
              <mc:AlternateContent>
                <mc:Choice Requires="wps">
                  <w:drawing>
                    <wp:anchor distT="4294967293" distB="4294967293" distL="114300" distR="114300" simplePos="0" relativeHeight="251659776" behindDoc="0" locked="0" layoutInCell="1" allowOverlap="1" wp14:anchorId="5CE270FF" wp14:editId="42172FFA">
                      <wp:simplePos x="0" y="0"/>
                      <wp:positionH relativeFrom="column">
                        <wp:posOffset>820230</wp:posOffset>
                      </wp:positionH>
                      <wp:positionV relativeFrom="paragraph">
                        <wp:posOffset>35560</wp:posOffset>
                      </wp:positionV>
                      <wp:extent cx="767705"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ED8C" id="Line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6pt,2.8pt" to="125.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">
                      <o:lock v:ext="edit" shapetype="f"/>
                    </v:line>
                  </w:pict>
                </mc:Fallback>
              </mc:AlternateContent>
            </w:r>
          </w:p>
          <w:p w14:paraId="4A8CB3EE" w14:textId="42CCD3F5" w:rsidR="00AF0D35" w:rsidRPr="00F74B98" w:rsidRDefault="00B37221" w:rsidP="00A42205">
            <w:pPr>
              <w:spacing w:line="360" w:lineRule="exact"/>
              <w:jc w:val="center"/>
              <w:rPr>
                <w:spacing w:val="0"/>
                <w:sz w:val="28"/>
                <w:szCs w:val="28"/>
              </w:rPr>
            </w:pPr>
            <w:r w:rsidRPr="00F74B98">
              <w:rPr>
                <w:spacing w:val="0"/>
                <w:sz w:val="28"/>
                <w:szCs w:val="28"/>
              </w:rPr>
              <w:t>Số</w:t>
            </w:r>
            <w:r w:rsidR="004F4699">
              <w:rPr>
                <w:spacing w:val="0"/>
                <w:sz w:val="28"/>
                <w:szCs w:val="28"/>
              </w:rPr>
              <w:t>:</w:t>
            </w:r>
            <w:r w:rsidRPr="00F74B98">
              <w:rPr>
                <w:spacing w:val="0"/>
                <w:sz w:val="28"/>
                <w:szCs w:val="28"/>
              </w:rPr>
              <w:t xml:space="preserve"> </w:t>
            </w:r>
            <w:r w:rsidR="0070718C" w:rsidRPr="00F74B98">
              <w:rPr>
                <w:spacing w:val="0"/>
                <w:sz w:val="28"/>
                <w:szCs w:val="28"/>
                <w:lang w:val="vi-VN"/>
              </w:rPr>
              <w:t>01</w:t>
            </w:r>
            <w:r w:rsidR="00F74B98">
              <w:rPr>
                <w:spacing w:val="0"/>
                <w:sz w:val="28"/>
                <w:szCs w:val="28"/>
              </w:rPr>
              <w:t>/LLV-UBND</w:t>
            </w:r>
          </w:p>
          <w:p w14:paraId="7694136E" w14:textId="6B792A67" w:rsidR="00A57279" w:rsidRPr="00F74B98" w:rsidRDefault="008A1FC5" w:rsidP="009A3987">
            <w:pPr>
              <w:spacing w:line="360" w:lineRule="exact"/>
              <w:rPr>
                <w:b/>
                <w:color w:val="FF0000"/>
                <w:spacing w:val="0"/>
                <w:sz w:val="28"/>
                <w:szCs w:val="28"/>
              </w:rPr>
            </w:pPr>
            <w:r w:rsidRPr="00F74B98">
              <w:rPr>
                <w:b/>
                <w:spacing w:val="0"/>
                <w:sz w:val="28"/>
                <w:szCs w:val="28"/>
              </w:rPr>
              <w:t xml:space="preserve">                     </w:t>
            </w:r>
          </w:p>
        </w:tc>
        <w:tc>
          <w:tcPr>
            <w:tcW w:w="5760" w:type="dxa"/>
            <w:shd w:val="clear" w:color="auto" w:fill="auto"/>
          </w:tcPr>
          <w:p w14:paraId="29BA4F3C" w14:textId="78C05730" w:rsidR="0067474F" w:rsidRDefault="00F74B98" w:rsidP="005F140A">
            <w:pPr>
              <w:spacing w:line="360" w:lineRule="exact"/>
              <w:ind w:right="-108"/>
              <w:jc w:val="center"/>
              <w:rPr>
                <w:b/>
                <w:bCs/>
                <w:sz w:val="28"/>
                <w:szCs w:val="28"/>
              </w:rPr>
            </w:pPr>
            <w:r>
              <w:rPr>
                <w:b/>
                <w:bCs/>
                <w:sz w:val="28"/>
                <w:szCs w:val="28"/>
              </w:rPr>
              <w:t>CỘNG HÒA XÃ HỘI CHỦ NGHĨA VIỆT NAM</w:t>
            </w:r>
          </w:p>
          <w:p w14:paraId="05DDBA23" w14:textId="74292E9D" w:rsidR="00F74B98" w:rsidRPr="00F74B98" w:rsidRDefault="00F74B98" w:rsidP="005F140A">
            <w:pPr>
              <w:spacing w:line="360" w:lineRule="exact"/>
              <w:ind w:right="-108"/>
              <w:jc w:val="center"/>
              <w:rPr>
                <w:b/>
                <w:bCs/>
                <w:sz w:val="28"/>
                <w:szCs w:val="28"/>
              </w:rPr>
            </w:pPr>
            <w:r>
              <w:rPr>
                <w:b/>
                <w:bCs/>
                <w:sz w:val="28"/>
                <w:szCs w:val="28"/>
              </w:rPr>
              <w:t>Độc lập – Tự do- Hạnh phúc</w:t>
            </w:r>
          </w:p>
          <w:p w14:paraId="6B7E7667" w14:textId="78468BC2" w:rsidR="0067474F" w:rsidRPr="00F74B98" w:rsidRDefault="00E95CB6" w:rsidP="001F3C00">
            <w:pPr>
              <w:spacing w:before="120" w:line="360" w:lineRule="exact"/>
              <w:ind w:right="-108" w:hanging="143"/>
              <w:jc w:val="center"/>
              <w:rPr>
                <w:i/>
                <w:iCs/>
                <w:spacing w:val="0"/>
                <w:sz w:val="28"/>
                <w:szCs w:val="28"/>
                <w:lang w:val="vi-VN"/>
              </w:rPr>
            </w:pPr>
            <w:r w:rsidRPr="00F74B98">
              <w:rPr>
                <w:noProof/>
                <w:spacing w:val="0"/>
                <w:sz w:val="28"/>
                <w:szCs w:val="28"/>
              </w:rPr>
              <mc:AlternateContent>
                <mc:Choice Requires="wps">
                  <w:drawing>
                    <wp:anchor distT="4294967293" distB="4294967293" distL="114300" distR="114300" simplePos="0" relativeHeight="251657728" behindDoc="0" locked="0" layoutInCell="1" allowOverlap="1" wp14:anchorId="53C98955" wp14:editId="01CC9DCD">
                      <wp:simplePos x="0" y="0"/>
                      <wp:positionH relativeFrom="column">
                        <wp:posOffset>776659</wp:posOffset>
                      </wp:positionH>
                      <wp:positionV relativeFrom="paragraph">
                        <wp:posOffset>21094</wp:posOffset>
                      </wp:positionV>
                      <wp:extent cx="2043953" cy="0"/>
                      <wp:effectExtent l="0" t="0" r="330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39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82D8" id="Line 5"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15pt,1.65pt" to="222.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JIBg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">
                      <o:lock v:ext="edit" shapetype="f"/>
                    </v:line>
                  </w:pict>
                </mc:Fallback>
              </mc:AlternateContent>
            </w:r>
            <w:r w:rsidR="000A28A1" w:rsidRPr="00F74B98">
              <w:rPr>
                <w:i/>
                <w:iCs/>
                <w:spacing w:val="0"/>
                <w:sz w:val="28"/>
                <w:szCs w:val="28"/>
              </w:rPr>
              <w:t xml:space="preserve">Vĩnh Thạnh, </w:t>
            </w:r>
            <w:r w:rsidR="006E3965" w:rsidRPr="00F74B98">
              <w:rPr>
                <w:i/>
                <w:iCs/>
                <w:spacing w:val="0"/>
                <w:sz w:val="28"/>
                <w:szCs w:val="28"/>
              </w:rPr>
              <w:t>ngày</w:t>
            </w:r>
            <w:r w:rsidR="00EE6EF2" w:rsidRPr="00F74B98">
              <w:rPr>
                <w:i/>
                <w:iCs/>
                <w:spacing w:val="0"/>
                <w:sz w:val="28"/>
                <w:szCs w:val="28"/>
                <w:lang w:val="vi-VN"/>
              </w:rPr>
              <w:t xml:space="preserve"> </w:t>
            </w:r>
            <w:r w:rsidR="0070718C" w:rsidRPr="00F74B98">
              <w:rPr>
                <w:i/>
                <w:iCs/>
                <w:spacing w:val="0"/>
                <w:sz w:val="28"/>
                <w:szCs w:val="28"/>
                <w:lang w:val="vi-VN"/>
              </w:rPr>
              <w:t>0</w:t>
            </w:r>
            <w:r w:rsidR="001F3C00">
              <w:rPr>
                <w:i/>
                <w:iCs/>
                <w:spacing w:val="0"/>
                <w:sz w:val="28"/>
                <w:szCs w:val="28"/>
              </w:rPr>
              <w:t>2</w:t>
            </w:r>
            <w:r w:rsidR="00AC2ED4" w:rsidRPr="00F74B98">
              <w:rPr>
                <w:i/>
                <w:iCs/>
                <w:spacing w:val="0"/>
                <w:sz w:val="28"/>
                <w:szCs w:val="28"/>
              </w:rPr>
              <w:t xml:space="preserve"> </w:t>
            </w:r>
            <w:r w:rsidR="0067474F" w:rsidRPr="00F74B98">
              <w:rPr>
                <w:i/>
                <w:iCs/>
                <w:spacing w:val="0"/>
                <w:sz w:val="28"/>
                <w:szCs w:val="28"/>
              </w:rPr>
              <w:t xml:space="preserve">tháng </w:t>
            </w:r>
            <w:r w:rsidR="0070718C" w:rsidRPr="00F74B98">
              <w:rPr>
                <w:i/>
                <w:iCs/>
                <w:spacing w:val="0"/>
                <w:sz w:val="28"/>
                <w:szCs w:val="28"/>
                <w:lang w:val="vi-VN"/>
              </w:rPr>
              <w:t>7</w:t>
            </w:r>
            <w:r w:rsidR="00EE6EF2" w:rsidRPr="00F74B98">
              <w:rPr>
                <w:i/>
                <w:iCs/>
                <w:spacing w:val="0"/>
                <w:sz w:val="28"/>
                <w:szCs w:val="28"/>
                <w:lang w:val="vi-VN"/>
              </w:rPr>
              <w:t xml:space="preserve"> </w:t>
            </w:r>
            <w:r w:rsidR="0067474F" w:rsidRPr="00F74B98">
              <w:rPr>
                <w:i/>
                <w:iCs/>
                <w:spacing w:val="0"/>
                <w:sz w:val="28"/>
                <w:szCs w:val="28"/>
              </w:rPr>
              <w:t>năm 20</w:t>
            </w:r>
            <w:r w:rsidR="00135A23" w:rsidRPr="00F74B98">
              <w:rPr>
                <w:i/>
                <w:iCs/>
                <w:spacing w:val="0"/>
                <w:sz w:val="28"/>
                <w:szCs w:val="28"/>
              </w:rPr>
              <w:t>2</w:t>
            </w:r>
            <w:r w:rsidR="00D03B81" w:rsidRPr="00F74B98">
              <w:rPr>
                <w:i/>
                <w:iCs/>
                <w:spacing w:val="0"/>
                <w:sz w:val="28"/>
                <w:szCs w:val="28"/>
                <w:lang w:val="vi-VN"/>
              </w:rPr>
              <w:t>5</w:t>
            </w:r>
          </w:p>
        </w:tc>
      </w:tr>
    </w:tbl>
    <w:p w14:paraId="3CAACD17" w14:textId="1EB22D28" w:rsidR="0067474F" w:rsidRPr="00F74B98" w:rsidRDefault="00F74B98" w:rsidP="00356936">
      <w:pPr>
        <w:pStyle w:val="Heading4"/>
        <w:tabs>
          <w:tab w:val="left" w:pos="1601"/>
        </w:tabs>
        <w:spacing w:before="0" w:after="0"/>
        <w:rPr>
          <w:spacing w:val="0"/>
          <w:sz w:val="28"/>
          <w:szCs w:val="28"/>
        </w:rPr>
      </w:pPr>
      <w:r>
        <w:rPr>
          <w:spacing w:val="0"/>
          <w:sz w:val="28"/>
          <w:szCs w:val="28"/>
        </w:rPr>
        <w:t>LỊCH LÀM VIỆC</w:t>
      </w:r>
    </w:p>
    <w:p w14:paraId="273AEAE7" w14:textId="77777777" w:rsidR="00A17A5E" w:rsidRDefault="0067474F" w:rsidP="00356936">
      <w:pPr>
        <w:jc w:val="center"/>
        <w:rPr>
          <w:b/>
          <w:spacing w:val="0"/>
          <w:sz w:val="28"/>
          <w:szCs w:val="28"/>
        </w:rPr>
      </w:pPr>
      <w:r w:rsidRPr="00F74B98">
        <w:rPr>
          <w:b/>
          <w:spacing w:val="0"/>
          <w:sz w:val="28"/>
          <w:szCs w:val="28"/>
        </w:rPr>
        <w:t xml:space="preserve">của </w:t>
      </w:r>
      <w:r w:rsidR="00F74B98">
        <w:rPr>
          <w:b/>
          <w:spacing w:val="0"/>
          <w:sz w:val="28"/>
          <w:szCs w:val="28"/>
        </w:rPr>
        <w:t>Chủ tịch, phó chủ tịch</w:t>
      </w:r>
      <w:r w:rsidR="00A17A5E">
        <w:rPr>
          <w:b/>
          <w:spacing w:val="0"/>
          <w:sz w:val="28"/>
          <w:szCs w:val="28"/>
        </w:rPr>
        <w:t xml:space="preserve"> UBND xã</w:t>
      </w:r>
    </w:p>
    <w:p w14:paraId="7F8ABAED" w14:textId="385612F9" w:rsidR="0067474F" w:rsidRPr="00F74B98" w:rsidRDefault="00EA0233" w:rsidP="00356936">
      <w:pPr>
        <w:jc w:val="center"/>
        <w:rPr>
          <w:b/>
          <w:bCs/>
          <w:spacing w:val="0"/>
          <w:sz w:val="28"/>
          <w:szCs w:val="28"/>
          <w:lang w:val="vi-VN"/>
        </w:rPr>
      </w:pPr>
      <w:r w:rsidRPr="00F74B98">
        <w:rPr>
          <w:b/>
          <w:bCs/>
          <w:spacing w:val="0"/>
          <w:sz w:val="28"/>
          <w:szCs w:val="28"/>
        </w:rPr>
        <w:t>từ ngà</w:t>
      </w:r>
      <w:r w:rsidRPr="00F74B98">
        <w:rPr>
          <w:b/>
          <w:bCs/>
          <w:spacing w:val="0"/>
          <w:sz w:val="28"/>
          <w:szCs w:val="28"/>
          <w:lang w:val="vi-VN"/>
        </w:rPr>
        <w:t xml:space="preserve">y </w:t>
      </w:r>
      <w:r w:rsidR="00162125" w:rsidRPr="00F74B98">
        <w:rPr>
          <w:b/>
          <w:bCs/>
          <w:spacing w:val="0"/>
          <w:sz w:val="28"/>
          <w:szCs w:val="28"/>
        </w:rPr>
        <w:t>30</w:t>
      </w:r>
      <w:r w:rsidR="0070718C" w:rsidRPr="00F74B98">
        <w:rPr>
          <w:b/>
          <w:bCs/>
          <w:spacing w:val="0"/>
          <w:sz w:val="28"/>
          <w:szCs w:val="28"/>
          <w:lang w:val="vi-VN"/>
        </w:rPr>
        <w:t>/</w:t>
      </w:r>
      <w:r w:rsidR="00162125" w:rsidRPr="00F74B98">
        <w:rPr>
          <w:b/>
          <w:bCs/>
          <w:spacing w:val="0"/>
          <w:sz w:val="28"/>
          <w:szCs w:val="28"/>
        </w:rPr>
        <w:t>6</w:t>
      </w:r>
      <w:r w:rsidR="00A17A5E">
        <w:rPr>
          <w:b/>
          <w:bCs/>
          <w:spacing w:val="0"/>
          <w:sz w:val="28"/>
          <w:szCs w:val="28"/>
        </w:rPr>
        <w:t xml:space="preserve">/2025 đến ngày </w:t>
      </w:r>
      <w:r w:rsidR="009B354F">
        <w:rPr>
          <w:b/>
          <w:bCs/>
          <w:spacing w:val="0"/>
          <w:sz w:val="28"/>
          <w:szCs w:val="28"/>
          <w:lang w:val="vi-VN"/>
        </w:rPr>
        <w:t>0</w:t>
      </w:r>
      <w:r w:rsidR="009B354F">
        <w:rPr>
          <w:b/>
          <w:bCs/>
          <w:spacing w:val="0"/>
          <w:sz w:val="28"/>
          <w:szCs w:val="28"/>
        </w:rPr>
        <w:t>5</w:t>
      </w:r>
      <w:r w:rsidR="0070718C" w:rsidRPr="00F74B98">
        <w:rPr>
          <w:b/>
          <w:bCs/>
          <w:spacing w:val="0"/>
          <w:sz w:val="28"/>
          <w:szCs w:val="28"/>
          <w:lang w:val="vi-VN"/>
        </w:rPr>
        <w:t>/7</w:t>
      </w:r>
      <w:r w:rsidR="00326CF2" w:rsidRPr="00F74B98">
        <w:rPr>
          <w:b/>
          <w:bCs/>
          <w:spacing w:val="0"/>
          <w:sz w:val="28"/>
          <w:szCs w:val="28"/>
          <w:lang w:val="vi-VN"/>
        </w:rPr>
        <w:t>/202</w:t>
      </w:r>
      <w:r w:rsidR="00E862B1" w:rsidRPr="00F74B98">
        <w:rPr>
          <w:b/>
          <w:bCs/>
          <w:spacing w:val="0"/>
          <w:sz w:val="28"/>
          <w:szCs w:val="28"/>
          <w:lang w:val="vi-VN"/>
        </w:rPr>
        <w:t>5</w:t>
      </w:r>
    </w:p>
    <w:p w14:paraId="0832128F" w14:textId="71CDA0A3" w:rsidR="0016266D" w:rsidRPr="00F74B98" w:rsidRDefault="00F519EA" w:rsidP="00F519EA">
      <w:pPr>
        <w:tabs>
          <w:tab w:val="center" w:pos="4677"/>
          <w:tab w:val="left" w:pos="5680"/>
        </w:tabs>
        <w:spacing w:before="120" w:after="120" w:line="360" w:lineRule="exact"/>
        <w:rPr>
          <w:bCs/>
          <w:i/>
          <w:spacing w:val="0"/>
          <w:sz w:val="28"/>
          <w:szCs w:val="28"/>
        </w:rPr>
      </w:pPr>
      <w:r w:rsidRPr="00F74B98">
        <w:rPr>
          <w:bCs/>
          <w:i/>
          <w:spacing w:val="0"/>
          <w:sz w:val="28"/>
          <w:szCs w:val="28"/>
        </w:rPr>
        <w:tab/>
      </w:r>
      <w:r w:rsidR="0067474F" w:rsidRPr="00F74B98">
        <w:rPr>
          <w:bCs/>
          <w:i/>
          <w:spacing w:val="0"/>
          <w:sz w:val="28"/>
          <w:szCs w:val="28"/>
        </w:rPr>
        <w:t>-----</w:t>
      </w:r>
      <w:r w:rsidRPr="00F74B98">
        <w:rPr>
          <w:bCs/>
          <w:i/>
          <w:spacing w:val="0"/>
          <w:sz w:val="28"/>
          <w:szCs w:val="28"/>
        </w:rPr>
        <w:tab/>
      </w:r>
    </w:p>
    <w:p w14:paraId="4CF4A511" w14:textId="04414E1F" w:rsidR="00162125" w:rsidRPr="00F74B98" w:rsidRDefault="00162125" w:rsidP="00CE6A3D">
      <w:pPr>
        <w:spacing w:before="120" w:after="120" w:line="360" w:lineRule="exact"/>
        <w:ind w:firstLine="567"/>
        <w:jc w:val="both"/>
        <w:rPr>
          <w:b/>
          <w:spacing w:val="0"/>
          <w:sz w:val="28"/>
          <w:szCs w:val="28"/>
        </w:rPr>
      </w:pPr>
      <w:r w:rsidRPr="00F74B98">
        <w:rPr>
          <w:b/>
          <w:spacing w:val="0"/>
          <w:sz w:val="28"/>
          <w:szCs w:val="28"/>
        </w:rPr>
        <w:t>* Thứ hai</w:t>
      </w:r>
      <w:r w:rsidR="00A17A5E">
        <w:rPr>
          <w:b/>
          <w:spacing w:val="0"/>
          <w:sz w:val="28"/>
          <w:szCs w:val="28"/>
        </w:rPr>
        <w:t>:</w:t>
      </w:r>
      <w:r w:rsidRPr="00F74B98">
        <w:rPr>
          <w:b/>
          <w:spacing w:val="0"/>
          <w:sz w:val="28"/>
          <w:szCs w:val="28"/>
        </w:rPr>
        <w:t xml:space="preserve"> ngày 30/6/2025</w:t>
      </w:r>
    </w:p>
    <w:p w14:paraId="1D76F6E4" w14:textId="186FFD86" w:rsidR="00207550" w:rsidRPr="00F74B98" w:rsidRDefault="00207550" w:rsidP="00CE6A3D">
      <w:pPr>
        <w:spacing w:before="120" w:after="120" w:line="360" w:lineRule="exact"/>
        <w:ind w:firstLine="567"/>
        <w:jc w:val="both"/>
        <w:rPr>
          <w:bCs/>
          <w:spacing w:val="0"/>
          <w:sz w:val="28"/>
          <w:szCs w:val="28"/>
        </w:rPr>
      </w:pPr>
      <w:r w:rsidRPr="00F74B98">
        <w:rPr>
          <w:bCs/>
          <w:i/>
          <w:iCs/>
          <w:spacing w:val="0"/>
          <w:sz w:val="28"/>
          <w:szCs w:val="28"/>
        </w:rPr>
        <w:t xml:space="preserve">- 08 giờ, </w:t>
      </w:r>
      <w:r w:rsidRPr="00F74B98">
        <w:rPr>
          <w:bCs/>
          <w:spacing w:val="0"/>
          <w:sz w:val="28"/>
          <w:szCs w:val="28"/>
        </w:rPr>
        <w:t xml:space="preserve"> </w:t>
      </w:r>
      <w:r w:rsidR="00A17A5E">
        <w:rPr>
          <w:bCs/>
          <w:spacing w:val="0"/>
          <w:sz w:val="28"/>
          <w:szCs w:val="28"/>
        </w:rPr>
        <w:t xml:space="preserve">Chủ tịch Đoàn Việt Đức, phó Chủ tịch Phạm Thanh Sơn </w:t>
      </w:r>
      <w:r w:rsidRPr="00F74B98">
        <w:rPr>
          <w:bCs/>
          <w:spacing w:val="0"/>
          <w:sz w:val="28"/>
          <w:szCs w:val="28"/>
        </w:rPr>
        <w:t xml:space="preserve">dự </w:t>
      </w:r>
      <w:r w:rsidR="00A17A5E">
        <w:rPr>
          <w:bCs/>
          <w:spacing w:val="0"/>
          <w:sz w:val="28"/>
          <w:szCs w:val="28"/>
        </w:rPr>
        <w:t xml:space="preserve">trực tuyến </w:t>
      </w:r>
      <w:r w:rsidR="00CC7829" w:rsidRPr="00F74B98">
        <w:rPr>
          <w:bCs/>
          <w:spacing w:val="0"/>
          <w:sz w:val="28"/>
          <w:szCs w:val="28"/>
        </w:rPr>
        <w:t>L</w:t>
      </w:r>
      <w:r w:rsidRPr="00F74B98">
        <w:rPr>
          <w:bCs/>
          <w:spacing w:val="0"/>
          <w:sz w:val="28"/>
          <w:szCs w:val="28"/>
        </w:rPr>
        <w:t xml:space="preserve">ễ công bố </w:t>
      </w:r>
      <w:r w:rsidR="00CC7829" w:rsidRPr="00F74B98">
        <w:rPr>
          <w:bCs/>
          <w:spacing w:val="0"/>
          <w:sz w:val="28"/>
          <w:szCs w:val="28"/>
        </w:rPr>
        <w:t>nghị quyết của Quốc hội</w:t>
      </w:r>
      <w:r w:rsidRPr="00F74B98">
        <w:rPr>
          <w:bCs/>
          <w:spacing w:val="0"/>
          <w:sz w:val="28"/>
          <w:szCs w:val="28"/>
        </w:rPr>
        <w:t xml:space="preserve"> về </w:t>
      </w:r>
      <w:r w:rsidR="00CC7829" w:rsidRPr="00F74B98">
        <w:rPr>
          <w:bCs/>
          <w:spacing w:val="0"/>
          <w:sz w:val="28"/>
          <w:szCs w:val="28"/>
        </w:rPr>
        <w:t>sắp xếp</w:t>
      </w:r>
      <w:r w:rsidRPr="00F74B98">
        <w:rPr>
          <w:bCs/>
          <w:spacing w:val="0"/>
          <w:sz w:val="28"/>
          <w:szCs w:val="28"/>
        </w:rPr>
        <w:t xml:space="preserve"> đơn vị hành chính</w:t>
      </w:r>
      <w:r w:rsidR="00CC7829" w:rsidRPr="00F74B98">
        <w:rPr>
          <w:bCs/>
          <w:spacing w:val="0"/>
          <w:sz w:val="28"/>
          <w:szCs w:val="28"/>
        </w:rPr>
        <w:t xml:space="preserve"> cấp tỉnh, cấp xã; quyết định của Trung ương về thành lập đảng bộ thành phố Cần Thơ; quyết định của thành ủy Cần Thơ về tổ chức bộ máy và công tác cán bộ</w:t>
      </w:r>
      <w:r w:rsidRPr="00F74B98">
        <w:rPr>
          <w:bCs/>
          <w:spacing w:val="0"/>
          <w:sz w:val="28"/>
          <w:szCs w:val="28"/>
        </w:rPr>
        <w:t xml:space="preserve">. Điểm Hội trường </w:t>
      </w:r>
      <w:r w:rsidR="00A17A5E">
        <w:rPr>
          <w:bCs/>
          <w:spacing w:val="0"/>
          <w:sz w:val="28"/>
          <w:szCs w:val="28"/>
        </w:rPr>
        <w:t xml:space="preserve">Đảng </w:t>
      </w:r>
      <w:r w:rsidRPr="00F74B98">
        <w:rPr>
          <w:bCs/>
          <w:spacing w:val="0"/>
          <w:sz w:val="28"/>
          <w:szCs w:val="28"/>
        </w:rPr>
        <w:t>ủy</w:t>
      </w:r>
      <w:r w:rsidR="00A17A5E">
        <w:rPr>
          <w:bCs/>
          <w:spacing w:val="0"/>
          <w:sz w:val="28"/>
          <w:szCs w:val="28"/>
        </w:rPr>
        <w:t xml:space="preserve"> xã</w:t>
      </w:r>
      <w:r w:rsidRPr="00F74B98">
        <w:rPr>
          <w:bCs/>
          <w:spacing w:val="0"/>
          <w:sz w:val="28"/>
          <w:szCs w:val="28"/>
        </w:rPr>
        <w:t>.</w:t>
      </w:r>
    </w:p>
    <w:p w14:paraId="73B981B1" w14:textId="6FB46BBA" w:rsidR="00207550" w:rsidRPr="00F74B98" w:rsidRDefault="00207550" w:rsidP="00207550">
      <w:pPr>
        <w:spacing w:before="120" w:after="120" w:line="360" w:lineRule="exact"/>
        <w:ind w:firstLine="567"/>
        <w:jc w:val="both"/>
        <w:rPr>
          <w:bCs/>
          <w:spacing w:val="0"/>
          <w:sz w:val="28"/>
          <w:szCs w:val="28"/>
        </w:rPr>
      </w:pPr>
      <w:r w:rsidRPr="00F74B98">
        <w:rPr>
          <w:bCs/>
          <w:i/>
          <w:iCs/>
          <w:spacing w:val="0"/>
          <w:sz w:val="28"/>
          <w:szCs w:val="28"/>
        </w:rPr>
        <w:t xml:space="preserve">- </w:t>
      </w:r>
      <w:r w:rsidR="00A17A5E">
        <w:rPr>
          <w:bCs/>
          <w:i/>
          <w:iCs/>
          <w:spacing w:val="0"/>
          <w:sz w:val="28"/>
          <w:szCs w:val="28"/>
        </w:rPr>
        <w:t xml:space="preserve">Chiều: </w:t>
      </w:r>
      <w:r w:rsidRPr="00F74B98">
        <w:rPr>
          <w:bCs/>
          <w:i/>
          <w:iCs/>
          <w:spacing w:val="0"/>
          <w:sz w:val="28"/>
          <w:szCs w:val="28"/>
        </w:rPr>
        <w:t xml:space="preserve"> </w:t>
      </w:r>
      <w:r w:rsidR="00A17A5E">
        <w:rPr>
          <w:bCs/>
          <w:spacing w:val="0"/>
          <w:sz w:val="28"/>
          <w:szCs w:val="28"/>
        </w:rPr>
        <w:t xml:space="preserve">Chủ tịch Đoàn Việt Đức, phó Chủ tịch Phạm Thanh Sơn </w:t>
      </w:r>
      <w:r w:rsidR="001F3C00">
        <w:rPr>
          <w:bCs/>
          <w:spacing w:val="0"/>
          <w:sz w:val="28"/>
          <w:szCs w:val="28"/>
        </w:rPr>
        <w:t>kiểm tra việc vận hành Trung tâm phục vụ hành chính công.</w:t>
      </w:r>
    </w:p>
    <w:p w14:paraId="00BA33F7" w14:textId="45ACBFF3" w:rsidR="0070718C" w:rsidRPr="00F74B98" w:rsidRDefault="005D6DBE" w:rsidP="00CE6A3D">
      <w:pPr>
        <w:spacing w:before="120" w:after="120" w:line="360" w:lineRule="exact"/>
        <w:ind w:firstLine="567"/>
        <w:jc w:val="both"/>
        <w:rPr>
          <w:sz w:val="28"/>
          <w:szCs w:val="28"/>
          <w:lang w:val="vi-VN"/>
        </w:rPr>
      </w:pPr>
      <w:r w:rsidRPr="00F74B98">
        <w:rPr>
          <w:b/>
          <w:spacing w:val="0"/>
          <w:sz w:val="28"/>
          <w:szCs w:val="28"/>
          <w:lang w:val="vi-VN"/>
        </w:rPr>
        <w:t xml:space="preserve">* </w:t>
      </w:r>
      <w:r w:rsidR="0070718C" w:rsidRPr="00F74B98">
        <w:rPr>
          <w:b/>
          <w:bCs/>
          <w:color w:val="000000"/>
          <w:sz w:val="28"/>
          <w:szCs w:val="28"/>
        </w:rPr>
        <w:t>Thứ ba</w:t>
      </w:r>
      <w:r w:rsidR="00A17A5E">
        <w:rPr>
          <w:b/>
          <w:bCs/>
          <w:color w:val="000000"/>
          <w:sz w:val="28"/>
          <w:szCs w:val="28"/>
        </w:rPr>
        <w:t>:</w:t>
      </w:r>
      <w:r w:rsidR="0070718C" w:rsidRPr="00F74B98">
        <w:rPr>
          <w:b/>
          <w:bCs/>
          <w:color w:val="000000"/>
          <w:sz w:val="28"/>
          <w:szCs w:val="28"/>
        </w:rPr>
        <w:t xml:space="preserve"> ngày 01/7/2025</w:t>
      </w:r>
      <w:r w:rsidR="0070718C" w:rsidRPr="00F74B98">
        <w:rPr>
          <w:sz w:val="28"/>
          <w:szCs w:val="28"/>
        </w:rPr>
        <w:t xml:space="preserve"> </w:t>
      </w:r>
    </w:p>
    <w:p w14:paraId="22A2C01E" w14:textId="4A973A4B" w:rsidR="00D45C33" w:rsidRPr="00F74B98" w:rsidRDefault="008B24DB" w:rsidP="00CE6A3D">
      <w:pPr>
        <w:spacing w:before="120" w:after="120" w:line="360" w:lineRule="exact"/>
        <w:ind w:firstLine="567"/>
        <w:jc w:val="both"/>
        <w:rPr>
          <w:spacing w:val="0"/>
          <w:sz w:val="28"/>
          <w:szCs w:val="28"/>
        </w:rPr>
      </w:pPr>
      <w:r w:rsidRPr="00F74B98">
        <w:rPr>
          <w:i/>
          <w:spacing w:val="0"/>
          <w:sz w:val="28"/>
          <w:szCs w:val="28"/>
        </w:rPr>
        <w:t xml:space="preserve">- </w:t>
      </w:r>
      <w:r w:rsidR="00D45C33" w:rsidRPr="00F74B98">
        <w:rPr>
          <w:i/>
          <w:spacing w:val="0"/>
          <w:sz w:val="28"/>
          <w:szCs w:val="28"/>
        </w:rPr>
        <w:t>08 giờ</w:t>
      </w:r>
      <w:r w:rsidR="00967D56" w:rsidRPr="00F74B98">
        <w:rPr>
          <w:i/>
          <w:spacing w:val="0"/>
          <w:sz w:val="28"/>
          <w:szCs w:val="28"/>
          <w:lang w:val="vi-VN"/>
        </w:rPr>
        <w:t xml:space="preserve">, </w:t>
      </w:r>
      <w:r w:rsidR="00A17A5E">
        <w:rPr>
          <w:bCs/>
          <w:spacing w:val="0"/>
          <w:sz w:val="28"/>
          <w:szCs w:val="28"/>
        </w:rPr>
        <w:t>Chủ tịch Đoàn Việt Đức, phó Chủ tịch Phạm Thanh Sơn</w:t>
      </w:r>
      <w:r w:rsidR="00A17A5E" w:rsidRPr="00F74B98">
        <w:rPr>
          <w:spacing w:val="0"/>
          <w:sz w:val="28"/>
          <w:szCs w:val="28"/>
        </w:rPr>
        <w:t xml:space="preserve"> </w:t>
      </w:r>
      <w:r w:rsidR="009B4169" w:rsidRPr="00F74B98">
        <w:rPr>
          <w:spacing w:val="0"/>
          <w:sz w:val="28"/>
          <w:szCs w:val="28"/>
        </w:rPr>
        <w:t xml:space="preserve">họp </w:t>
      </w:r>
      <w:r w:rsidR="0048252C">
        <w:rPr>
          <w:spacing w:val="0"/>
          <w:sz w:val="28"/>
          <w:szCs w:val="28"/>
        </w:rPr>
        <w:t xml:space="preserve">Thường trực, </w:t>
      </w:r>
      <w:r w:rsidR="009B4169" w:rsidRPr="00F74B98">
        <w:rPr>
          <w:spacing w:val="0"/>
          <w:sz w:val="28"/>
          <w:szCs w:val="28"/>
        </w:rPr>
        <w:t xml:space="preserve">Ban Thường vụ </w:t>
      </w:r>
      <w:r w:rsidR="00A17A5E">
        <w:rPr>
          <w:spacing w:val="0"/>
          <w:sz w:val="28"/>
          <w:szCs w:val="28"/>
        </w:rPr>
        <w:t>Đ</w:t>
      </w:r>
      <w:r w:rsidR="009B4169" w:rsidRPr="00F74B98">
        <w:rPr>
          <w:spacing w:val="0"/>
          <w:sz w:val="28"/>
          <w:szCs w:val="28"/>
        </w:rPr>
        <w:t>ảng ủy</w:t>
      </w:r>
      <w:r w:rsidR="0048252C">
        <w:rPr>
          <w:spacing w:val="0"/>
          <w:sz w:val="28"/>
          <w:szCs w:val="28"/>
        </w:rPr>
        <w:t>, Ban chấp hành Đảng bộ</w:t>
      </w:r>
      <w:r w:rsidR="009B4169" w:rsidRPr="00F74B98">
        <w:rPr>
          <w:spacing w:val="0"/>
          <w:sz w:val="28"/>
          <w:szCs w:val="28"/>
        </w:rPr>
        <w:t xml:space="preserve"> xã.</w:t>
      </w:r>
      <w:r w:rsidR="000F753D" w:rsidRPr="00F74B98">
        <w:rPr>
          <w:spacing w:val="0"/>
          <w:sz w:val="28"/>
          <w:szCs w:val="28"/>
          <w:lang w:val="vi-VN"/>
        </w:rPr>
        <w:t xml:space="preserve"> </w:t>
      </w:r>
      <w:r w:rsidR="009B4169" w:rsidRPr="00F74B98">
        <w:rPr>
          <w:spacing w:val="0"/>
          <w:sz w:val="28"/>
          <w:szCs w:val="28"/>
        </w:rPr>
        <w:t>Điểm phòng họp Đảng ủy xã.</w:t>
      </w:r>
    </w:p>
    <w:p w14:paraId="735E2505" w14:textId="3D63B3ED" w:rsidR="0032772A" w:rsidRPr="00F74B98" w:rsidRDefault="009B4169" w:rsidP="00CE6A3D">
      <w:pPr>
        <w:spacing w:before="120" w:after="120" w:line="360" w:lineRule="exact"/>
        <w:ind w:firstLine="567"/>
        <w:jc w:val="both"/>
        <w:rPr>
          <w:spacing w:val="0"/>
          <w:sz w:val="28"/>
          <w:szCs w:val="28"/>
          <w:lang w:val="vi-VN"/>
        </w:rPr>
      </w:pPr>
      <w:r w:rsidRPr="00F74B98">
        <w:rPr>
          <w:spacing w:val="0"/>
          <w:sz w:val="28"/>
          <w:szCs w:val="28"/>
        </w:rPr>
        <w:t xml:space="preserve">- </w:t>
      </w:r>
      <w:r w:rsidRPr="00F74B98">
        <w:rPr>
          <w:i/>
          <w:iCs/>
          <w:spacing w:val="0"/>
          <w:sz w:val="28"/>
          <w:szCs w:val="28"/>
        </w:rPr>
        <w:t xml:space="preserve">10 giờ, </w:t>
      </w:r>
      <w:r w:rsidR="00A17A5E">
        <w:rPr>
          <w:bCs/>
          <w:spacing w:val="0"/>
          <w:sz w:val="28"/>
          <w:szCs w:val="28"/>
        </w:rPr>
        <w:t>Chủ tịch Đoàn Việt Đức, phó Chủ tịch Phạm Thanh Sơn</w:t>
      </w:r>
      <w:r w:rsidR="00A17A5E" w:rsidRPr="00F74B98">
        <w:rPr>
          <w:spacing w:val="0"/>
          <w:sz w:val="28"/>
          <w:szCs w:val="28"/>
          <w:lang w:val="vi-VN"/>
        </w:rPr>
        <w:t xml:space="preserve"> </w:t>
      </w:r>
      <w:r w:rsidR="0070718C" w:rsidRPr="00F74B98">
        <w:rPr>
          <w:spacing w:val="0"/>
          <w:sz w:val="28"/>
          <w:szCs w:val="28"/>
          <w:lang w:val="vi-VN"/>
        </w:rPr>
        <w:t>dự họp Hội đồng nhân dân xã Vĩnh Thạnh. Điểm Hội trường Đảng ủy xã.</w:t>
      </w:r>
    </w:p>
    <w:p w14:paraId="73781315" w14:textId="7B04A030" w:rsidR="00967D56" w:rsidRPr="00F74B98" w:rsidRDefault="00967D56" w:rsidP="00CE6A3D">
      <w:pPr>
        <w:spacing w:before="120" w:after="120" w:line="360" w:lineRule="exact"/>
        <w:ind w:firstLine="567"/>
        <w:jc w:val="both"/>
        <w:rPr>
          <w:spacing w:val="0"/>
          <w:sz w:val="28"/>
          <w:szCs w:val="28"/>
          <w:lang w:val="vi-VN"/>
        </w:rPr>
      </w:pPr>
      <w:r w:rsidRPr="00F74B98">
        <w:rPr>
          <w:i/>
          <w:spacing w:val="0"/>
          <w:sz w:val="28"/>
          <w:szCs w:val="28"/>
          <w:lang w:val="vi-VN"/>
        </w:rPr>
        <w:t>- 14 giờ,</w:t>
      </w:r>
      <w:r w:rsidRPr="00F74B98">
        <w:rPr>
          <w:spacing w:val="0"/>
          <w:sz w:val="28"/>
          <w:szCs w:val="28"/>
          <w:lang w:val="vi-VN"/>
        </w:rPr>
        <w:t xml:space="preserve"> </w:t>
      </w:r>
      <w:r w:rsidR="00A17A5E">
        <w:rPr>
          <w:bCs/>
          <w:spacing w:val="0"/>
          <w:sz w:val="28"/>
          <w:szCs w:val="28"/>
        </w:rPr>
        <w:t>Chủ tịch Đoàn Việt Đức, phó Chủ tịch Phạm Thanh Sơn</w:t>
      </w:r>
      <w:r w:rsidR="00A17A5E" w:rsidRPr="00F74B98">
        <w:rPr>
          <w:spacing w:val="0"/>
          <w:sz w:val="28"/>
          <w:szCs w:val="28"/>
          <w:lang w:val="vi-VN"/>
        </w:rPr>
        <w:t xml:space="preserve"> </w:t>
      </w:r>
      <w:r w:rsidR="000F753D" w:rsidRPr="00F74B98">
        <w:rPr>
          <w:spacing w:val="0"/>
          <w:sz w:val="28"/>
          <w:szCs w:val="28"/>
          <w:lang w:val="vi-VN"/>
        </w:rPr>
        <w:t xml:space="preserve">dự </w:t>
      </w:r>
      <w:r w:rsidR="0070718C" w:rsidRPr="00F74B98">
        <w:rPr>
          <w:spacing w:val="0"/>
          <w:sz w:val="28"/>
          <w:szCs w:val="28"/>
          <w:lang w:val="vi-VN"/>
        </w:rPr>
        <w:t>lễ công bố các quyết định về tổ chức bộ máy và công tác cán bộ</w:t>
      </w:r>
      <w:r w:rsidR="009B4169" w:rsidRPr="00F74B98">
        <w:rPr>
          <w:spacing w:val="0"/>
          <w:sz w:val="28"/>
          <w:szCs w:val="28"/>
        </w:rPr>
        <w:t xml:space="preserve"> của</w:t>
      </w:r>
      <w:r w:rsidR="0070718C" w:rsidRPr="00F74B98">
        <w:rPr>
          <w:spacing w:val="0"/>
          <w:sz w:val="28"/>
          <w:szCs w:val="28"/>
          <w:lang w:val="vi-VN"/>
        </w:rPr>
        <w:t xml:space="preserve"> Đảng ủy xã Vĩnh Thạnh. Điểm Hội trường Đảng ủy xã.</w:t>
      </w:r>
    </w:p>
    <w:p w14:paraId="45CEECA3" w14:textId="3973DF1D" w:rsidR="00C373F3" w:rsidRPr="00F74B98" w:rsidRDefault="00C373F3" w:rsidP="00CE6A3D">
      <w:pPr>
        <w:spacing w:before="120" w:after="120" w:line="360" w:lineRule="exact"/>
        <w:ind w:firstLine="567"/>
        <w:jc w:val="both"/>
        <w:rPr>
          <w:spacing w:val="0"/>
          <w:sz w:val="28"/>
          <w:szCs w:val="28"/>
        </w:rPr>
      </w:pPr>
      <w:r w:rsidRPr="00F74B98">
        <w:rPr>
          <w:spacing w:val="0"/>
          <w:sz w:val="28"/>
          <w:szCs w:val="28"/>
        </w:rPr>
        <w:t xml:space="preserve">- </w:t>
      </w:r>
      <w:r w:rsidRPr="00F74B98">
        <w:rPr>
          <w:i/>
          <w:iCs/>
          <w:spacing w:val="0"/>
          <w:sz w:val="28"/>
          <w:szCs w:val="28"/>
        </w:rPr>
        <w:t xml:space="preserve">15 giờ 30, </w:t>
      </w:r>
      <w:r w:rsidR="00A17A5E">
        <w:rPr>
          <w:i/>
          <w:iCs/>
          <w:spacing w:val="0"/>
          <w:sz w:val="28"/>
          <w:szCs w:val="28"/>
        </w:rPr>
        <w:t>P</w:t>
      </w:r>
      <w:r w:rsidR="00A17A5E">
        <w:rPr>
          <w:bCs/>
          <w:spacing w:val="0"/>
          <w:sz w:val="28"/>
          <w:szCs w:val="28"/>
        </w:rPr>
        <w:t>hó Chủ tịch Phạm Thanh Sơn</w:t>
      </w:r>
      <w:r w:rsidR="00A17A5E" w:rsidRPr="00F74B98">
        <w:rPr>
          <w:spacing w:val="0"/>
          <w:sz w:val="28"/>
          <w:szCs w:val="28"/>
        </w:rPr>
        <w:t xml:space="preserve"> </w:t>
      </w:r>
      <w:r w:rsidRPr="00F74B98">
        <w:rPr>
          <w:spacing w:val="0"/>
          <w:sz w:val="28"/>
          <w:szCs w:val="28"/>
        </w:rPr>
        <w:t xml:space="preserve">dự lễ công bố quyết định tổ chức bộ máy Công an xã Vĩnh Thạnh. Điểm trụ </w:t>
      </w:r>
      <w:r w:rsidR="00A17A5E">
        <w:rPr>
          <w:spacing w:val="0"/>
          <w:sz w:val="28"/>
          <w:szCs w:val="28"/>
        </w:rPr>
        <w:t>s</w:t>
      </w:r>
      <w:r w:rsidRPr="00F74B98">
        <w:rPr>
          <w:spacing w:val="0"/>
          <w:sz w:val="28"/>
          <w:szCs w:val="28"/>
        </w:rPr>
        <w:t>ở Công an xã.</w:t>
      </w:r>
    </w:p>
    <w:p w14:paraId="12C9E758" w14:textId="143AA147" w:rsidR="00945E26" w:rsidRPr="00F74B98" w:rsidRDefault="00A17A5E" w:rsidP="00945E26">
      <w:pPr>
        <w:spacing w:before="120" w:after="120" w:line="360" w:lineRule="exact"/>
        <w:ind w:firstLine="567"/>
        <w:jc w:val="both"/>
        <w:rPr>
          <w:b/>
          <w:spacing w:val="0"/>
          <w:sz w:val="28"/>
          <w:szCs w:val="28"/>
          <w:lang w:val="vi-VN"/>
        </w:rPr>
      </w:pPr>
      <w:r>
        <w:rPr>
          <w:b/>
          <w:spacing w:val="0"/>
          <w:sz w:val="28"/>
          <w:szCs w:val="28"/>
          <w:lang w:val="vi-VN"/>
        </w:rPr>
        <w:t>* Thứ tư</w:t>
      </w:r>
      <w:r>
        <w:rPr>
          <w:b/>
          <w:spacing w:val="0"/>
          <w:sz w:val="28"/>
          <w:szCs w:val="28"/>
        </w:rPr>
        <w:t>:</w:t>
      </w:r>
      <w:r w:rsidR="00D73F1F" w:rsidRPr="00F74B98">
        <w:rPr>
          <w:b/>
          <w:spacing w:val="0"/>
          <w:sz w:val="28"/>
          <w:szCs w:val="28"/>
          <w:lang w:val="vi-VN"/>
        </w:rPr>
        <w:t xml:space="preserve"> ngày </w:t>
      </w:r>
      <w:r w:rsidR="000F753D" w:rsidRPr="00F74B98">
        <w:rPr>
          <w:b/>
          <w:spacing w:val="0"/>
          <w:sz w:val="28"/>
          <w:szCs w:val="28"/>
          <w:lang w:val="vi-VN"/>
        </w:rPr>
        <w:t>02/7</w:t>
      </w:r>
      <w:r w:rsidR="00D73F1F" w:rsidRPr="00F74B98">
        <w:rPr>
          <w:b/>
          <w:spacing w:val="0"/>
          <w:sz w:val="28"/>
          <w:szCs w:val="28"/>
          <w:lang w:val="vi-VN"/>
        </w:rPr>
        <w:t>/2025</w:t>
      </w:r>
      <w:r w:rsidR="00BC4561" w:rsidRPr="00F74B98">
        <w:rPr>
          <w:b/>
          <w:spacing w:val="0"/>
          <w:sz w:val="28"/>
          <w:szCs w:val="28"/>
          <w:lang w:val="vi-VN"/>
        </w:rPr>
        <w:t xml:space="preserve"> </w:t>
      </w:r>
    </w:p>
    <w:p w14:paraId="37D354FA" w14:textId="33C5C837" w:rsidR="008C6CA3" w:rsidRPr="00F74B98" w:rsidRDefault="00BC4561" w:rsidP="000F753D">
      <w:pPr>
        <w:spacing w:before="120" w:after="120" w:line="360" w:lineRule="exact"/>
        <w:ind w:firstLine="567"/>
        <w:jc w:val="both"/>
        <w:rPr>
          <w:spacing w:val="0"/>
          <w:sz w:val="28"/>
          <w:szCs w:val="28"/>
          <w:lang w:val="vi-VN"/>
        </w:rPr>
      </w:pPr>
      <w:r w:rsidRPr="00F74B98">
        <w:rPr>
          <w:i/>
          <w:spacing w:val="-6"/>
          <w:sz w:val="28"/>
          <w:szCs w:val="28"/>
          <w:lang w:val="vi-VN"/>
        </w:rPr>
        <w:t xml:space="preserve">- </w:t>
      </w:r>
      <w:r w:rsidR="00C373F3" w:rsidRPr="00F74B98">
        <w:rPr>
          <w:i/>
          <w:spacing w:val="-6"/>
          <w:sz w:val="28"/>
          <w:szCs w:val="28"/>
        </w:rPr>
        <w:t>08</w:t>
      </w:r>
      <w:r w:rsidRPr="00F74B98">
        <w:rPr>
          <w:spacing w:val="-6"/>
          <w:sz w:val="28"/>
          <w:szCs w:val="28"/>
        </w:rPr>
        <w:t xml:space="preserve"> </w:t>
      </w:r>
      <w:r w:rsidRPr="00F74B98">
        <w:rPr>
          <w:i/>
          <w:iCs/>
          <w:spacing w:val="-6"/>
          <w:sz w:val="28"/>
          <w:szCs w:val="28"/>
        </w:rPr>
        <w:t>giờ</w:t>
      </w:r>
      <w:r w:rsidR="00C373F3" w:rsidRPr="00F74B98">
        <w:rPr>
          <w:i/>
          <w:iCs/>
          <w:spacing w:val="-6"/>
          <w:sz w:val="28"/>
          <w:szCs w:val="28"/>
        </w:rPr>
        <w:t>,</w:t>
      </w:r>
      <w:r w:rsidRPr="00F74B98">
        <w:rPr>
          <w:spacing w:val="-6"/>
          <w:sz w:val="28"/>
          <w:szCs w:val="28"/>
        </w:rPr>
        <w:t xml:space="preserve"> </w:t>
      </w:r>
      <w:r w:rsidR="00A17A5E">
        <w:rPr>
          <w:bCs/>
          <w:spacing w:val="0"/>
          <w:sz w:val="28"/>
          <w:szCs w:val="28"/>
        </w:rPr>
        <w:t>Chủ tịch Đoàn Việt Đức, phó Chủ tịch Phạm Thanh Sơn</w:t>
      </w:r>
      <w:r w:rsidR="000F753D" w:rsidRPr="00F74B98">
        <w:rPr>
          <w:spacing w:val="0"/>
          <w:sz w:val="28"/>
          <w:szCs w:val="28"/>
          <w:lang w:val="vi-VN"/>
        </w:rPr>
        <w:t xml:space="preserve"> dự Hội nghị trực tuyến sơ kết công tác 6 tháng đầu năm 2025 và nhiệm vụ trọng tâm công tác 6 tháng cuối năm 2025 của Ban Chỉ đạo Trung ương về phát triển khoa học, công nghệ, đổi mới sáng tạo và chuyển đổi số. Điểm phòng họp số 03, Ủy ban nhân dân xã.</w:t>
      </w:r>
    </w:p>
    <w:p w14:paraId="3E6AE32F" w14:textId="3E9A94CE" w:rsidR="00162125" w:rsidRPr="00F74B98" w:rsidRDefault="00162125" w:rsidP="00162125">
      <w:pPr>
        <w:spacing w:before="120" w:after="120" w:line="360" w:lineRule="exact"/>
        <w:ind w:firstLine="567"/>
        <w:jc w:val="both"/>
        <w:rPr>
          <w:spacing w:val="0"/>
          <w:sz w:val="28"/>
          <w:szCs w:val="28"/>
        </w:rPr>
      </w:pPr>
      <w:r w:rsidRPr="00F74B98">
        <w:rPr>
          <w:spacing w:val="0"/>
          <w:sz w:val="28"/>
          <w:szCs w:val="28"/>
        </w:rPr>
        <w:t xml:space="preserve">- </w:t>
      </w:r>
      <w:r w:rsidRPr="00F74B98">
        <w:rPr>
          <w:i/>
          <w:iCs/>
          <w:spacing w:val="0"/>
          <w:sz w:val="28"/>
          <w:szCs w:val="28"/>
        </w:rPr>
        <w:t xml:space="preserve">14 giờ, </w:t>
      </w:r>
      <w:r w:rsidR="00A17A5E">
        <w:rPr>
          <w:bCs/>
          <w:spacing w:val="0"/>
          <w:sz w:val="28"/>
          <w:szCs w:val="28"/>
        </w:rPr>
        <w:t>Chủ tịch Đoàn Việt Đức, phó Chủ tịch Phạm Thanh Sơn</w:t>
      </w:r>
      <w:r w:rsidRPr="00F74B98">
        <w:rPr>
          <w:spacing w:val="0"/>
          <w:sz w:val="28"/>
          <w:szCs w:val="28"/>
        </w:rPr>
        <w:t xml:space="preserve"> họp </w:t>
      </w:r>
      <w:r w:rsidR="00A17A5E">
        <w:rPr>
          <w:spacing w:val="0"/>
          <w:sz w:val="28"/>
          <w:szCs w:val="28"/>
        </w:rPr>
        <w:t xml:space="preserve">phiên </w:t>
      </w:r>
      <w:r w:rsidRPr="00F74B98">
        <w:rPr>
          <w:spacing w:val="0"/>
          <w:sz w:val="28"/>
          <w:szCs w:val="28"/>
        </w:rPr>
        <w:t xml:space="preserve">đầu tiên Ủy ban nhân dân xã. Điểm phòng họp số 2 </w:t>
      </w:r>
      <w:r w:rsidR="00A17A5E">
        <w:rPr>
          <w:spacing w:val="0"/>
          <w:sz w:val="28"/>
          <w:szCs w:val="28"/>
        </w:rPr>
        <w:t>Ủy ban nhân dân</w:t>
      </w:r>
      <w:r w:rsidRPr="00F74B98">
        <w:rPr>
          <w:spacing w:val="0"/>
          <w:sz w:val="28"/>
          <w:szCs w:val="28"/>
        </w:rPr>
        <w:t xml:space="preserve"> xã.</w:t>
      </w:r>
      <w:r w:rsidRPr="00F74B98">
        <w:rPr>
          <w:i/>
          <w:iCs/>
          <w:spacing w:val="0"/>
          <w:sz w:val="28"/>
          <w:szCs w:val="28"/>
        </w:rPr>
        <w:t xml:space="preserve"> </w:t>
      </w:r>
      <w:r w:rsidR="00C373F3" w:rsidRPr="00F74B98">
        <w:rPr>
          <w:spacing w:val="0"/>
          <w:sz w:val="28"/>
          <w:szCs w:val="28"/>
        </w:rPr>
        <w:t xml:space="preserve"> </w:t>
      </w:r>
    </w:p>
    <w:p w14:paraId="7E5F4A36" w14:textId="4D284329" w:rsidR="00D73F1F" w:rsidRPr="00F74B98" w:rsidRDefault="00FD79CC" w:rsidP="00162125">
      <w:pPr>
        <w:spacing w:before="120" w:after="120" w:line="360" w:lineRule="exact"/>
        <w:ind w:firstLine="567"/>
        <w:jc w:val="both"/>
        <w:rPr>
          <w:b/>
          <w:spacing w:val="0"/>
          <w:sz w:val="28"/>
          <w:szCs w:val="28"/>
          <w:lang w:val="vi-VN"/>
        </w:rPr>
      </w:pPr>
      <w:r>
        <w:rPr>
          <w:b/>
          <w:spacing w:val="0"/>
          <w:sz w:val="28"/>
          <w:szCs w:val="28"/>
          <w:lang w:val="vi-VN"/>
        </w:rPr>
        <w:t>* Thứ năm</w:t>
      </w:r>
      <w:r>
        <w:rPr>
          <w:b/>
          <w:spacing w:val="0"/>
          <w:sz w:val="28"/>
          <w:szCs w:val="28"/>
        </w:rPr>
        <w:t>:</w:t>
      </w:r>
      <w:r w:rsidR="00D73F1F" w:rsidRPr="00F74B98">
        <w:rPr>
          <w:b/>
          <w:spacing w:val="0"/>
          <w:sz w:val="28"/>
          <w:szCs w:val="28"/>
          <w:lang w:val="vi-VN"/>
        </w:rPr>
        <w:t xml:space="preserve"> ngày </w:t>
      </w:r>
      <w:r w:rsidR="000F753D" w:rsidRPr="00F74B98">
        <w:rPr>
          <w:b/>
          <w:spacing w:val="0"/>
          <w:sz w:val="28"/>
          <w:szCs w:val="28"/>
          <w:lang w:val="vi-VN"/>
        </w:rPr>
        <w:t>03/7</w:t>
      </w:r>
      <w:r w:rsidR="00D73F1F" w:rsidRPr="00F74B98">
        <w:rPr>
          <w:b/>
          <w:spacing w:val="0"/>
          <w:sz w:val="28"/>
          <w:szCs w:val="28"/>
          <w:lang w:val="vi-VN"/>
        </w:rPr>
        <w:t>/2025</w:t>
      </w:r>
    </w:p>
    <w:p w14:paraId="337BCF3F" w14:textId="2DB10C27" w:rsidR="00D608DA" w:rsidRPr="00F74B98" w:rsidRDefault="00D608DA" w:rsidP="00D608DA">
      <w:pPr>
        <w:spacing w:before="120" w:after="120" w:line="360" w:lineRule="exact"/>
        <w:ind w:firstLine="567"/>
        <w:jc w:val="both"/>
        <w:rPr>
          <w:spacing w:val="0"/>
          <w:sz w:val="28"/>
          <w:szCs w:val="28"/>
        </w:rPr>
      </w:pPr>
      <w:r w:rsidRPr="00F74B98">
        <w:rPr>
          <w:i/>
          <w:spacing w:val="0"/>
          <w:sz w:val="28"/>
          <w:szCs w:val="28"/>
          <w:lang w:val="vi-VN"/>
        </w:rPr>
        <w:lastRenderedPageBreak/>
        <w:t xml:space="preserve">- </w:t>
      </w:r>
      <w:r w:rsidR="00A17A5E">
        <w:rPr>
          <w:i/>
          <w:spacing w:val="-6"/>
          <w:sz w:val="28"/>
          <w:szCs w:val="28"/>
        </w:rPr>
        <w:t>8</w:t>
      </w:r>
      <w:r w:rsidRPr="00F74B98">
        <w:rPr>
          <w:spacing w:val="-6"/>
          <w:sz w:val="28"/>
          <w:szCs w:val="28"/>
        </w:rPr>
        <w:t xml:space="preserve"> </w:t>
      </w:r>
      <w:r w:rsidRPr="00F74B98">
        <w:rPr>
          <w:i/>
          <w:iCs/>
          <w:spacing w:val="-6"/>
          <w:sz w:val="28"/>
          <w:szCs w:val="28"/>
        </w:rPr>
        <w:t>giờ</w:t>
      </w:r>
      <w:r w:rsidRPr="00F74B98">
        <w:rPr>
          <w:i/>
          <w:spacing w:val="0"/>
          <w:sz w:val="28"/>
          <w:szCs w:val="28"/>
          <w:lang w:val="vi-VN"/>
        </w:rPr>
        <w:t xml:space="preserve">, </w:t>
      </w:r>
      <w:r w:rsidR="00A17A5E">
        <w:rPr>
          <w:bCs/>
          <w:spacing w:val="0"/>
          <w:sz w:val="28"/>
          <w:szCs w:val="28"/>
        </w:rPr>
        <w:t>Chủ tịch Đoàn Việt Đức, phó Chủ tịch Phạm Thanh Sơn làm việc với phòng Kinh tế về nhiệm vụ của phòng sau thành lập</w:t>
      </w:r>
      <w:r w:rsidRPr="00F74B98">
        <w:rPr>
          <w:spacing w:val="0"/>
          <w:sz w:val="28"/>
          <w:szCs w:val="28"/>
        </w:rPr>
        <w:t>.</w:t>
      </w:r>
    </w:p>
    <w:p w14:paraId="40E643ED" w14:textId="58F67858" w:rsidR="00A17A5E" w:rsidRPr="00F74B98" w:rsidRDefault="00A17A5E" w:rsidP="00A17A5E">
      <w:pPr>
        <w:spacing w:before="120" w:after="120" w:line="360" w:lineRule="exact"/>
        <w:ind w:firstLine="567"/>
        <w:jc w:val="both"/>
        <w:rPr>
          <w:spacing w:val="0"/>
          <w:sz w:val="28"/>
          <w:szCs w:val="28"/>
        </w:rPr>
      </w:pPr>
      <w:r w:rsidRPr="00F74B98">
        <w:rPr>
          <w:i/>
          <w:spacing w:val="0"/>
          <w:sz w:val="28"/>
          <w:szCs w:val="28"/>
          <w:lang w:val="vi-VN"/>
        </w:rPr>
        <w:t xml:space="preserve">- </w:t>
      </w:r>
      <w:r>
        <w:rPr>
          <w:i/>
          <w:spacing w:val="-6"/>
          <w:sz w:val="28"/>
          <w:szCs w:val="28"/>
        </w:rPr>
        <w:t>9</w:t>
      </w:r>
      <w:r w:rsidRPr="00F74B98">
        <w:rPr>
          <w:spacing w:val="-6"/>
          <w:sz w:val="28"/>
          <w:szCs w:val="28"/>
        </w:rPr>
        <w:t xml:space="preserve"> </w:t>
      </w:r>
      <w:r w:rsidRPr="00F74B98">
        <w:rPr>
          <w:i/>
          <w:iCs/>
          <w:spacing w:val="-6"/>
          <w:sz w:val="28"/>
          <w:szCs w:val="28"/>
        </w:rPr>
        <w:t>giờ</w:t>
      </w:r>
      <w:r>
        <w:rPr>
          <w:i/>
          <w:iCs/>
          <w:spacing w:val="-6"/>
          <w:sz w:val="28"/>
          <w:szCs w:val="28"/>
        </w:rPr>
        <w:t xml:space="preserve"> 30</w:t>
      </w:r>
      <w:r w:rsidRPr="00F74B98">
        <w:rPr>
          <w:i/>
          <w:spacing w:val="0"/>
          <w:sz w:val="28"/>
          <w:szCs w:val="28"/>
          <w:lang w:val="vi-VN"/>
        </w:rPr>
        <w:t xml:space="preserve">, </w:t>
      </w:r>
      <w:r>
        <w:rPr>
          <w:bCs/>
          <w:spacing w:val="0"/>
          <w:sz w:val="28"/>
          <w:szCs w:val="28"/>
        </w:rPr>
        <w:t>Chủ tịch Đoàn Việt Đức, phó Chủ tịch Phạm Thanh Sơn làm việc với phòng Văn hóa – Xã hội về nhiệm vụ của phòng sau thành lập</w:t>
      </w:r>
      <w:r w:rsidRPr="00F74B98">
        <w:rPr>
          <w:spacing w:val="0"/>
          <w:sz w:val="28"/>
          <w:szCs w:val="28"/>
        </w:rPr>
        <w:t>.</w:t>
      </w:r>
    </w:p>
    <w:p w14:paraId="05E73E84" w14:textId="7A448607" w:rsidR="00D608DA" w:rsidRPr="00F74B98" w:rsidRDefault="00D608DA" w:rsidP="00D608DA">
      <w:pPr>
        <w:spacing w:before="120" w:after="120" w:line="360" w:lineRule="exact"/>
        <w:ind w:firstLine="567"/>
        <w:jc w:val="both"/>
        <w:rPr>
          <w:i/>
          <w:spacing w:val="-6"/>
          <w:sz w:val="28"/>
          <w:szCs w:val="28"/>
        </w:rPr>
      </w:pPr>
      <w:r w:rsidRPr="00F74B98">
        <w:rPr>
          <w:spacing w:val="0"/>
          <w:sz w:val="28"/>
          <w:szCs w:val="28"/>
        </w:rPr>
        <w:t xml:space="preserve">- </w:t>
      </w:r>
      <w:r w:rsidRPr="00F74B98">
        <w:rPr>
          <w:i/>
          <w:iCs/>
          <w:spacing w:val="0"/>
          <w:sz w:val="28"/>
          <w:szCs w:val="28"/>
        </w:rPr>
        <w:t>14</w:t>
      </w:r>
      <w:r w:rsidRPr="00F74B98">
        <w:rPr>
          <w:i/>
          <w:iCs/>
          <w:spacing w:val="-6"/>
          <w:sz w:val="28"/>
          <w:szCs w:val="28"/>
        </w:rPr>
        <w:t xml:space="preserve"> giờ</w:t>
      </w:r>
      <w:r w:rsidRPr="00F74B98">
        <w:rPr>
          <w:i/>
          <w:spacing w:val="0"/>
          <w:sz w:val="28"/>
          <w:szCs w:val="28"/>
          <w:lang w:val="vi-VN"/>
        </w:rPr>
        <w:t xml:space="preserve">, </w:t>
      </w:r>
      <w:r w:rsidR="00A17A5E">
        <w:rPr>
          <w:bCs/>
          <w:spacing w:val="0"/>
          <w:sz w:val="28"/>
          <w:szCs w:val="28"/>
        </w:rPr>
        <w:t>Chủ tịch Đoàn Việt Đức</w:t>
      </w:r>
      <w:r w:rsidR="00F31049">
        <w:rPr>
          <w:bCs/>
          <w:spacing w:val="0"/>
          <w:sz w:val="28"/>
          <w:szCs w:val="28"/>
        </w:rPr>
        <w:t xml:space="preserve"> </w:t>
      </w:r>
      <w:r w:rsidRPr="00F74B98">
        <w:rPr>
          <w:spacing w:val="0"/>
          <w:sz w:val="28"/>
          <w:szCs w:val="28"/>
        </w:rPr>
        <w:t>dự họp trực tuyến Phiên họp Chính phủ với địa phương.</w:t>
      </w:r>
      <w:r w:rsidR="00D3525F" w:rsidRPr="00F74B98">
        <w:rPr>
          <w:spacing w:val="0"/>
          <w:sz w:val="28"/>
          <w:szCs w:val="28"/>
        </w:rPr>
        <w:t xml:space="preserve"> Điểm phòng họp trực tuyến UBND xã.</w:t>
      </w:r>
    </w:p>
    <w:p w14:paraId="79358081" w14:textId="1A4E038B" w:rsidR="00317025" w:rsidRPr="00F74B98" w:rsidRDefault="00FD79CC" w:rsidP="00317025">
      <w:pPr>
        <w:spacing w:before="120" w:after="120" w:line="360" w:lineRule="exact"/>
        <w:ind w:firstLine="567"/>
        <w:jc w:val="both"/>
        <w:rPr>
          <w:spacing w:val="0"/>
          <w:sz w:val="28"/>
          <w:szCs w:val="28"/>
        </w:rPr>
      </w:pPr>
      <w:r>
        <w:rPr>
          <w:bCs/>
          <w:spacing w:val="0"/>
          <w:sz w:val="28"/>
          <w:szCs w:val="28"/>
        </w:rPr>
        <w:t xml:space="preserve">- </w:t>
      </w:r>
      <w:r w:rsidR="0048252C">
        <w:rPr>
          <w:bCs/>
          <w:spacing w:val="0"/>
          <w:sz w:val="28"/>
          <w:szCs w:val="28"/>
        </w:rPr>
        <w:t xml:space="preserve">14 giờ, </w:t>
      </w:r>
      <w:r>
        <w:rPr>
          <w:bCs/>
          <w:spacing w:val="0"/>
          <w:sz w:val="28"/>
          <w:szCs w:val="28"/>
        </w:rPr>
        <w:t xml:space="preserve">Phó Chủ tịch Phạm Thanh Sơn </w:t>
      </w:r>
      <w:r w:rsidR="0048252C">
        <w:rPr>
          <w:spacing w:val="0"/>
          <w:sz w:val="28"/>
          <w:szCs w:val="28"/>
        </w:rPr>
        <w:t>dự họp xây dựng quy chế hoạt động, phân công nhiệm vụ của cơ quan UBMTTQ xã</w:t>
      </w:r>
      <w:r w:rsidR="00352A9D">
        <w:rPr>
          <w:spacing w:val="0"/>
          <w:sz w:val="28"/>
          <w:szCs w:val="28"/>
        </w:rPr>
        <w:t>.</w:t>
      </w:r>
      <w:r w:rsidR="0048252C">
        <w:rPr>
          <w:spacing w:val="0"/>
          <w:sz w:val="28"/>
          <w:szCs w:val="28"/>
        </w:rPr>
        <w:t xml:space="preserve"> Điểm tại phòng họp cơ quan UBMTTQ xã</w:t>
      </w:r>
    </w:p>
    <w:p w14:paraId="28AF02F6" w14:textId="047137CC" w:rsidR="00D73F1F" w:rsidRPr="00F74B98" w:rsidRDefault="00FD79CC" w:rsidP="00317025">
      <w:pPr>
        <w:spacing w:before="120" w:after="120" w:line="360" w:lineRule="exact"/>
        <w:ind w:firstLine="567"/>
        <w:jc w:val="both"/>
        <w:rPr>
          <w:b/>
          <w:spacing w:val="0"/>
          <w:sz w:val="28"/>
          <w:szCs w:val="28"/>
          <w:lang w:val="vi-VN"/>
        </w:rPr>
      </w:pPr>
      <w:r>
        <w:rPr>
          <w:b/>
          <w:spacing w:val="0"/>
          <w:sz w:val="28"/>
          <w:szCs w:val="28"/>
          <w:lang w:val="vi-VN"/>
        </w:rPr>
        <w:t>* Thứ sáu</w:t>
      </w:r>
      <w:r>
        <w:rPr>
          <w:b/>
          <w:spacing w:val="0"/>
          <w:sz w:val="28"/>
          <w:szCs w:val="28"/>
        </w:rPr>
        <w:t>:</w:t>
      </w:r>
      <w:r w:rsidR="00D73F1F" w:rsidRPr="00F74B98">
        <w:rPr>
          <w:b/>
          <w:spacing w:val="0"/>
          <w:sz w:val="28"/>
          <w:szCs w:val="28"/>
          <w:lang w:val="vi-VN"/>
        </w:rPr>
        <w:t xml:space="preserve"> ngày </w:t>
      </w:r>
      <w:r w:rsidR="000F753D" w:rsidRPr="00F74B98">
        <w:rPr>
          <w:b/>
          <w:spacing w:val="0"/>
          <w:sz w:val="28"/>
          <w:szCs w:val="28"/>
          <w:lang w:val="vi-VN"/>
        </w:rPr>
        <w:t>04/7</w:t>
      </w:r>
      <w:r w:rsidR="00CD4143" w:rsidRPr="00F74B98">
        <w:rPr>
          <w:b/>
          <w:spacing w:val="0"/>
          <w:sz w:val="28"/>
          <w:szCs w:val="28"/>
        </w:rPr>
        <w:t>/</w:t>
      </w:r>
      <w:r w:rsidR="00D73F1F" w:rsidRPr="00F74B98">
        <w:rPr>
          <w:b/>
          <w:spacing w:val="0"/>
          <w:sz w:val="28"/>
          <w:szCs w:val="28"/>
          <w:lang w:val="vi-VN"/>
        </w:rPr>
        <w:t>2025</w:t>
      </w:r>
    </w:p>
    <w:p w14:paraId="7D7B1C9E" w14:textId="04E69BD6" w:rsidR="009B354F" w:rsidRPr="00F74B98" w:rsidRDefault="009B354F" w:rsidP="009B354F">
      <w:pPr>
        <w:spacing w:before="120" w:after="120" w:line="360" w:lineRule="exact"/>
        <w:ind w:firstLine="567"/>
        <w:jc w:val="both"/>
        <w:rPr>
          <w:spacing w:val="0"/>
          <w:sz w:val="28"/>
          <w:szCs w:val="28"/>
        </w:rPr>
      </w:pPr>
      <w:r w:rsidRPr="00F74B98">
        <w:rPr>
          <w:i/>
          <w:spacing w:val="0"/>
          <w:sz w:val="28"/>
          <w:szCs w:val="28"/>
          <w:lang w:val="vi-VN"/>
        </w:rPr>
        <w:t xml:space="preserve">- </w:t>
      </w:r>
      <w:r>
        <w:rPr>
          <w:i/>
          <w:spacing w:val="0"/>
          <w:sz w:val="28"/>
          <w:szCs w:val="28"/>
        </w:rPr>
        <w:t>7</w:t>
      </w:r>
      <w:r w:rsidRPr="00F74B98">
        <w:rPr>
          <w:spacing w:val="-6"/>
          <w:sz w:val="28"/>
          <w:szCs w:val="28"/>
        </w:rPr>
        <w:t xml:space="preserve"> </w:t>
      </w:r>
      <w:r w:rsidRPr="00F74B98">
        <w:rPr>
          <w:i/>
          <w:iCs/>
          <w:spacing w:val="-6"/>
          <w:sz w:val="28"/>
          <w:szCs w:val="28"/>
        </w:rPr>
        <w:t>giờ</w:t>
      </w:r>
      <w:r>
        <w:rPr>
          <w:i/>
          <w:iCs/>
          <w:spacing w:val="-6"/>
          <w:sz w:val="28"/>
          <w:szCs w:val="28"/>
        </w:rPr>
        <w:t xml:space="preserve"> 30</w:t>
      </w:r>
      <w:r w:rsidRPr="00F74B98">
        <w:rPr>
          <w:i/>
          <w:spacing w:val="0"/>
          <w:sz w:val="28"/>
          <w:szCs w:val="28"/>
          <w:lang w:val="vi-VN"/>
        </w:rPr>
        <w:t xml:space="preserve">, </w:t>
      </w:r>
      <w:r>
        <w:rPr>
          <w:bCs/>
          <w:spacing w:val="0"/>
          <w:sz w:val="28"/>
          <w:szCs w:val="28"/>
        </w:rPr>
        <w:t xml:space="preserve">Chủ tịch Đoàn Việt Đức, phó Chủ tịch Phạm Thanh Sơn </w:t>
      </w:r>
      <w:r w:rsidR="001F3C00">
        <w:rPr>
          <w:bCs/>
          <w:spacing w:val="0"/>
          <w:sz w:val="28"/>
          <w:szCs w:val="28"/>
        </w:rPr>
        <w:t>khảo sát tài sản, trang thiết bị làm việc sau sáp nhập</w:t>
      </w:r>
      <w:r w:rsidRPr="00F74B98">
        <w:rPr>
          <w:spacing w:val="0"/>
          <w:sz w:val="28"/>
          <w:szCs w:val="28"/>
        </w:rPr>
        <w:t>.</w:t>
      </w:r>
    </w:p>
    <w:p w14:paraId="110F7FEF" w14:textId="0BDB7E3E" w:rsidR="009B354F" w:rsidRPr="00F74B98" w:rsidRDefault="009B354F" w:rsidP="009B354F">
      <w:pPr>
        <w:spacing w:before="120" w:after="120" w:line="360" w:lineRule="exact"/>
        <w:ind w:firstLine="567"/>
        <w:jc w:val="both"/>
        <w:rPr>
          <w:spacing w:val="0"/>
          <w:sz w:val="28"/>
          <w:szCs w:val="28"/>
        </w:rPr>
      </w:pPr>
      <w:r w:rsidRPr="00F74B98">
        <w:rPr>
          <w:i/>
          <w:spacing w:val="0"/>
          <w:sz w:val="28"/>
          <w:szCs w:val="28"/>
          <w:lang w:val="vi-VN"/>
        </w:rPr>
        <w:t xml:space="preserve">- </w:t>
      </w:r>
      <w:r>
        <w:rPr>
          <w:i/>
          <w:spacing w:val="-6"/>
          <w:sz w:val="28"/>
          <w:szCs w:val="28"/>
        </w:rPr>
        <w:t>14</w:t>
      </w:r>
      <w:r w:rsidRPr="00F74B98">
        <w:rPr>
          <w:spacing w:val="-6"/>
          <w:sz w:val="28"/>
          <w:szCs w:val="28"/>
        </w:rPr>
        <w:t xml:space="preserve"> </w:t>
      </w:r>
      <w:r w:rsidRPr="00F74B98">
        <w:rPr>
          <w:i/>
          <w:iCs/>
          <w:spacing w:val="-6"/>
          <w:sz w:val="28"/>
          <w:szCs w:val="28"/>
        </w:rPr>
        <w:t>giờ</w:t>
      </w:r>
      <w:r w:rsidRPr="00F74B98">
        <w:rPr>
          <w:i/>
          <w:spacing w:val="0"/>
          <w:sz w:val="28"/>
          <w:szCs w:val="28"/>
          <w:lang w:val="vi-VN"/>
        </w:rPr>
        <w:t xml:space="preserve">, </w:t>
      </w:r>
      <w:r>
        <w:rPr>
          <w:bCs/>
          <w:spacing w:val="0"/>
          <w:sz w:val="28"/>
          <w:szCs w:val="28"/>
        </w:rPr>
        <w:t>Chủ tịch Đoàn Việt Đức, phó Chủ tịch Phạm Thanh Sơn làm việc với Văn phòng HĐND và UBND xã về nhiệm vụ của Văn phòng sau thành lập</w:t>
      </w:r>
      <w:r w:rsidRPr="00F74B98">
        <w:rPr>
          <w:spacing w:val="0"/>
          <w:sz w:val="28"/>
          <w:szCs w:val="28"/>
        </w:rPr>
        <w:t>.</w:t>
      </w:r>
    </w:p>
    <w:p w14:paraId="3A6C18DF" w14:textId="181F66F4" w:rsidR="00FD79CC" w:rsidRPr="00F74B98" w:rsidRDefault="00FD79CC" w:rsidP="00FD79CC">
      <w:pPr>
        <w:spacing w:before="120" w:after="120" w:line="360" w:lineRule="exact"/>
        <w:ind w:firstLine="567"/>
        <w:jc w:val="both"/>
        <w:rPr>
          <w:b/>
          <w:spacing w:val="0"/>
          <w:sz w:val="28"/>
          <w:szCs w:val="28"/>
          <w:lang w:val="vi-VN"/>
        </w:rPr>
      </w:pPr>
      <w:r w:rsidRPr="00F74B98">
        <w:rPr>
          <w:b/>
          <w:spacing w:val="0"/>
          <w:sz w:val="28"/>
          <w:szCs w:val="28"/>
          <w:lang w:val="vi-VN"/>
        </w:rPr>
        <w:t xml:space="preserve">* Thứ </w:t>
      </w:r>
      <w:r>
        <w:rPr>
          <w:b/>
          <w:spacing w:val="0"/>
          <w:sz w:val="28"/>
          <w:szCs w:val="28"/>
        </w:rPr>
        <w:t>bảy:</w:t>
      </w:r>
      <w:r w:rsidRPr="00F74B98">
        <w:rPr>
          <w:b/>
          <w:spacing w:val="0"/>
          <w:sz w:val="28"/>
          <w:szCs w:val="28"/>
          <w:lang w:val="vi-VN"/>
        </w:rPr>
        <w:t xml:space="preserve"> ngày 0</w:t>
      </w:r>
      <w:r>
        <w:rPr>
          <w:b/>
          <w:spacing w:val="0"/>
          <w:sz w:val="28"/>
          <w:szCs w:val="28"/>
        </w:rPr>
        <w:t>5</w:t>
      </w:r>
      <w:r w:rsidRPr="00F74B98">
        <w:rPr>
          <w:b/>
          <w:spacing w:val="0"/>
          <w:sz w:val="28"/>
          <w:szCs w:val="28"/>
          <w:lang w:val="vi-VN"/>
        </w:rPr>
        <w:t>/7</w:t>
      </w:r>
      <w:r w:rsidRPr="00F74B98">
        <w:rPr>
          <w:b/>
          <w:spacing w:val="0"/>
          <w:sz w:val="28"/>
          <w:szCs w:val="28"/>
        </w:rPr>
        <w:t>/</w:t>
      </w:r>
      <w:r w:rsidRPr="00F74B98">
        <w:rPr>
          <w:b/>
          <w:spacing w:val="0"/>
          <w:sz w:val="28"/>
          <w:szCs w:val="28"/>
          <w:lang w:val="vi-VN"/>
        </w:rPr>
        <w:t>2025</w:t>
      </w:r>
    </w:p>
    <w:p w14:paraId="4B414DA1" w14:textId="1FD843C8" w:rsidR="00E430BC" w:rsidRPr="00F74B98" w:rsidRDefault="00FD79CC" w:rsidP="00FD79CC">
      <w:pPr>
        <w:spacing w:before="120" w:after="120" w:line="360" w:lineRule="exact"/>
        <w:ind w:firstLine="567"/>
        <w:jc w:val="both"/>
        <w:rPr>
          <w:spacing w:val="0"/>
          <w:sz w:val="28"/>
          <w:szCs w:val="28"/>
          <w:lang w:val="vi-VN"/>
        </w:rPr>
      </w:pPr>
      <w:r w:rsidRPr="00F74B98">
        <w:rPr>
          <w:i/>
          <w:spacing w:val="-6"/>
          <w:sz w:val="28"/>
          <w:szCs w:val="28"/>
          <w:lang w:val="vi-VN"/>
        </w:rPr>
        <w:t xml:space="preserve">- </w:t>
      </w:r>
      <w:r>
        <w:rPr>
          <w:i/>
          <w:spacing w:val="-6"/>
          <w:sz w:val="28"/>
          <w:szCs w:val="28"/>
        </w:rPr>
        <w:t xml:space="preserve">7 </w:t>
      </w:r>
      <w:r w:rsidRPr="00F74B98">
        <w:rPr>
          <w:i/>
          <w:iCs/>
          <w:spacing w:val="-6"/>
          <w:sz w:val="28"/>
          <w:szCs w:val="28"/>
        </w:rPr>
        <w:t>giờ</w:t>
      </w:r>
      <w:r>
        <w:rPr>
          <w:i/>
          <w:iCs/>
          <w:spacing w:val="-6"/>
          <w:sz w:val="28"/>
          <w:szCs w:val="28"/>
        </w:rPr>
        <w:t xml:space="preserve"> 30</w:t>
      </w:r>
      <w:r w:rsidRPr="00F74B98">
        <w:rPr>
          <w:i/>
          <w:iCs/>
          <w:spacing w:val="-6"/>
          <w:sz w:val="28"/>
          <w:szCs w:val="28"/>
        </w:rPr>
        <w:t>,</w:t>
      </w:r>
      <w:r w:rsidRPr="00F74B98">
        <w:rPr>
          <w:spacing w:val="-6"/>
          <w:sz w:val="28"/>
          <w:szCs w:val="28"/>
        </w:rPr>
        <w:t xml:space="preserve"> </w:t>
      </w:r>
      <w:r>
        <w:rPr>
          <w:bCs/>
          <w:spacing w:val="0"/>
          <w:sz w:val="28"/>
          <w:szCs w:val="28"/>
        </w:rPr>
        <w:t>Chủ tịch Đoàn Việt Đức, phó Chủ tịch Phạm Thanh Sơn</w:t>
      </w:r>
      <w:r w:rsidRPr="00F74B98">
        <w:rPr>
          <w:spacing w:val="0"/>
          <w:sz w:val="28"/>
          <w:szCs w:val="28"/>
          <w:lang w:val="vi-VN"/>
        </w:rPr>
        <w:t xml:space="preserve"> dự Hội nghị trực tuyến </w:t>
      </w:r>
      <w:r>
        <w:rPr>
          <w:spacing w:val="0"/>
          <w:sz w:val="28"/>
          <w:szCs w:val="28"/>
        </w:rPr>
        <w:t>của UBND thành phố Cần Thơ về báo cáo tình hình hoạt động của các xã, phường sau hợp nhất</w:t>
      </w:r>
      <w:r w:rsidRPr="00F74B98">
        <w:rPr>
          <w:spacing w:val="0"/>
          <w:sz w:val="28"/>
          <w:szCs w:val="28"/>
          <w:lang w:val="vi-VN"/>
        </w:rPr>
        <w:t xml:space="preserve">. Điểm phòng họp </w:t>
      </w:r>
      <w:r w:rsidR="009B354F">
        <w:rPr>
          <w:spacing w:val="0"/>
          <w:sz w:val="28"/>
          <w:szCs w:val="28"/>
        </w:rPr>
        <w:t>trực tuyến</w:t>
      </w:r>
      <w:r w:rsidRPr="00F74B98">
        <w:rPr>
          <w:spacing w:val="0"/>
          <w:sz w:val="28"/>
          <w:szCs w:val="28"/>
          <w:lang w:val="vi-VN"/>
        </w:rPr>
        <w:t>, Ủy ban nhân dân xã.</w:t>
      </w:r>
    </w:p>
    <w:tbl>
      <w:tblPr>
        <w:tblW w:w="9356" w:type="dxa"/>
        <w:tblLook w:val="01E0" w:firstRow="1" w:lastRow="1" w:firstColumn="1" w:lastColumn="1" w:noHBand="0" w:noVBand="0"/>
      </w:tblPr>
      <w:tblGrid>
        <w:gridCol w:w="4962"/>
        <w:gridCol w:w="4394"/>
      </w:tblGrid>
      <w:tr w:rsidR="008A73FD" w:rsidRPr="00F74B98" w14:paraId="448EE1B9" w14:textId="77777777" w:rsidTr="004452CA">
        <w:trPr>
          <w:trHeight w:val="2409"/>
        </w:trPr>
        <w:tc>
          <w:tcPr>
            <w:tcW w:w="4962" w:type="dxa"/>
            <w:shd w:val="clear" w:color="auto" w:fill="auto"/>
          </w:tcPr>
          <w:p w14:paraId="1CD02B82" w14:textId="66F89CFE" w:rsidR="002474F0" w:rsidRPr="00F74B98" w:rsidRDefault="00DB45A6" w:rsidP="00505536">
            <w:pPr>
              <w:jc w:val="both"/>
              <w:rPr>
                <w:spacing w:val="0"/>
                <w:sz w:val="28"/>
                <w:szCs w:val="28"/>
              </w:rPr>
            </w:pPr>
            <w:r w:rsidRPr="00F74B98">
              <w:rPr>
                <w:spacing w:val="0"/>
                <w:sz w:val="28"/>
                <w:szCs w:val="28"/>
                <w:u w:val="single"/>
                <w:lang w:val="vi-VN"/>
              </w:rPr>
              <w:t>N</w:t>
            </w:r>
            <w:r w:rsidR="002474F0" w:rsidRPr="00F74B98">
              <w:rPr>
                <w:spacing w:val="0"/>
                <w:sz w:val="28"/>
                <w:szCs w:val="28"/>
                <w:u w:val="single"/>
              </w:rPr>
              <w:t>ơi nhận</w:t>
            </w:r>
            <w:r w:rsidR="002474F0" w:rsidRPr="00F74B98">
              <w:rPr>
                <w:spacing w:val="0"/>
                <w:sz w:val="28"/>
                <w:szCs w:val="28"/>
              </w:rPr>
              <w:t>:</w:t>
            </w:r>
          </w:p>
          <w:p w14:paraId="7921E407" w14:textId="37C4EF62" w:rsidR="002474F0" w:rsidRPr="009B354F" w:rsidRDefault="002474F0" w:rsidP="00505536">
            <w:pPr>
              <w:jc w:val="both"/>
              <w:rPr>
                <w:spacing w:val="0"/>
                <w:sz w:val="24"/>
                <w:szCs w:val="24"/>
                <w:lang w:val="vi-VN"/>
              </w:rPr>
            </w:pPr>
            <w:r w:rsidRPr="009B354F">
              <w:rPr>
                <w:spacing w:val="0"/>
                <w:sz w:val="24"/>
                <w:szCs w:val="24"/>
              </w:rPr>
              <w:t xml:space="preserve">- Thường trực </w:t>
            </w:r>
            <w:r w:rsidR="009B354F" w:rsidRPr="009B354F">
              <w:rPr>
                <w:spacing w:val="0"/>
                <w:sz w:val="24"/>
                <w:szCs w:val="24"/>
              </w:rPr>
              <w:t>UBND Tp.</w:t>
            </w:r>
            <w:r w:rsidRPr="009B354F">
              <w:rPr>
                <w:spacing w:val="0"/>
                <w:sz w:val="24"/>
                <w:szCs w:val="24"/>
              </w:rPr>
              <w:t xml:space="preserve"> Cần Thơ,</w:t>
            </w:r>
          </w:p>
          <w:p w14:paraId="4180369F" w14:textId="53896575" w:rsidR="002474F0" w:rsidRPr="009B354F" w:rsidRDefault="002474F0" w:rsidP="00505536">
            <w:pPr>
              <w:tabs>
                <w:tab w:val="left" w:pos="1508"/>
              </w:tabs>
              <w:jc w:val="both"/>
              <w:rPr>
                <w:spacing w:val="0"/>
                <w:sz w:val="24"/>
                <w:szCs w:val="24"/>
              </w:rPr>
            </w:pPr>
            <w:r w:rsidRPr="009B354F">
              <w:rPr>
                <w:spacing w:val="0"/>
                <w:sz w:val="24"/>
                <w:szCs w:val="24"/>
              </w:rPr>
              <w:t xml:space="preserve">- Thường trực </w:t>
            </w:r>
            <w:r w:rsidR="009B354F" w:rsidRPr="009B354F">
              <w:rPr>
                <w:spacing w:val="0"/>
                <w:sz w:val="24"/>
                <w:szCs w:val="24"/>
              </w:rPr>
              <w:t xml:space="preserve">Đảng ủy xã, TT. </w:t>
            </w:r>
            <w:r w:rsidRPr="009B354F">
              <w:rPr>
                <w:spacing w:val="0"/>
                <w:sz w:val="24"/>
                <w:szCs w:val="24"/>
              </w:rPr>
              <w:t>HĐND</w:t>
            </w:r>
            <w:r w:rsidR="009B354F" w:rsidRPr="009B354F">
              <w:rPr>
                <w:spacing w:val="0"/>
                <w:sz w:val="24"/>
                <w:szCs w:val="24"/>
              </w:rPr>
              <w:t xml:space="preserve"> xã</w:t>
            </w:r>
            <w:r w:rsidRPr="009B354F">
              <w:rPr>
                <w:spacing w:val="0"/>
                <w:sz w:val="24"/>
                <w:szCs w:val="24"/>
              </w:rPr>
              <w:t>,</w:t>
            </w:r>
          </w:p>
          <w:p w14:paraId="1FF7CB8C" w14:textId="38B79D9F" w:rsidR="009B354F" w:rsidRPr="009B354F" w:rsidRDefault="002474F0" w:rsidP="00505536">
            <w:pPr>
              <w:tabs>
                <w:tab w:val="left" w:pos="1508"/>
              </w:tabs>
              <w:jc w:val="both"/>
              <w:rPr>
                <w:spacing w:val="0"/>
                <w:sz w:val="24"/>
                <w:szCs w:val="24"/>
              </w:rPr>
            </w:pPr>
            <w:r w:rsidRPr="009B354F">
              <w:rPr>
                <w:spacing w:val="0"/>
                <w:sz w:val="24"/>
                <w:szCs w:val="24"/>
              </w:rPr>
              <w:t xml:space="preserve">- </w:t>
            </w:r>
            <w:r w:rsidR="009B354F" w:rsidRPr="009B354F">
              <w:rPr>
                <w:spacing w:val="0"/>
                <w:sz w:val="24"/>
                <w:szCs w:val="24"/>
              </w:rPr>
              <w:t>Các cơ quan chuyên môn thuộc UBND xã,</w:t>
            </w:r>
          </w:p>
          <w:p w14:paraId="6EBC3C8A" w14:textId="1361C713" w:rsidR="002474F0" w:rsidRPr="009B354F" w:rsidRDefault="009B354F" w:rsidP="00505536">
            <w:pPr>
              <w:tabs>
                <w:tab w:val="left" w:pos="1508"/>
              </w:tabs>
              <w:jc w:val="both"/>
              <w:rPr>
                <w:spacing w:val="0"/>
                <w:sz w:val="24"/>
                <w:szCs w:val="24"/>
              </w:rPr>
            </w:pPr>
            <w:r w:rsidRPr="009B354F">
              <w:rPr>
                <w:spacing w:val="0"/>
                <w:sz w:val="24"/>
                <w:szCs w:val="24"/>
              </w:rPr>
              <w:t>- Thành viên UBND xã</w:t>
            </w:r>
            <w:r w:rsidR="002474F0" w:rsidRPr="009B354F">
              <w:rPr>
                <w:spacing w:val="0"/>
                <w:sz w:val="24"/>
                <w:szCs w:val="24"/>
              </w:rPr>
              <w:t>,</w:t>
            </w:r>
          </w:p>
          <w:p w14:paraId="69DD2936" w14:textId="2BA1E6D9" w:rsidR="009B354F" w:rsidRPr="009B354F" w:rsidRDefault="009B354F" w:rsidP="00505536">
            <w:pPr>
              <w:tabs>
                <w:tab w:val="left" w:pos="1508"/>
              </w:tabs>
              <w:jc w:val="both"/>
              <w:rPr>
                <w:spacing w:val="0"/>
                <w:sz w:val="24"/>
                <w:szCs w:val="24"/>
              </w:rPr>
            </w:pPr>
            <w:r w:rsidRPr="009B354F">
              <w:rPr>
                <w:spacing w:val="0"/>
                <w:sz w:val="24"/>
                <w:szCs w:val="24"/>
              </w:rPr>
              <w:t>- Các trường học, các ấp,</w:t>
            </w:r>
          </w:p>
          <w:p w14:paraId="34B64E26" w14:textId="1BF3DC1A" w:rsidR="00256E3A" w:rsidRPr="00F74B98" w:rsidRDefault="002474F0" w:rsidP="00EF54CF">
            <w:pPr>
              <w:tabs>
                <w:tab w:val="left" w:pos="1508"/>
              </w:tabs>
              <w:jc w:val="both"/>
              <w:rPr>
                <w:spacing w:val="0"/>
                <w:sz w:val="28"/>
                <w:szCs w:val="28"/>
                <w:lang w:val="vi-VN"/>
              </w:rPr>
            </w:pPr>
            <w:r w:rsidRPr="009B354F">
              <w:rPr>
                <w:spacing w:val="0"/>
                <w:sz w:val="24"/>
                <w:szCs w:val="24"/>
              </w:rPr>
              <w:t xml:space="preserve">- Lưu </w:t>
            </w:r>
            <w:r w:rsidR="00EF54CF" w:rsidRPr="009B354F">
              <w:rPr>
                <w:spacing w:val="0"/>
                <w:sz w:val="24"/>
                <w:szCs w:val="24"/>
                <w:lang w:val="vi-VN"/>
              </w:rPr>
              <w:t>VT</w:t>
            </w:r>
            <w:r w:rsidRPr="009B354F">
              <w:rPr>
                <w:spacing w:val="0"/>
                <w:sz w:val="24"/>
                <w:szCs w:val="24"/>
              </w:rPr>
              <w:t>.</w:t>
            </w:r>
          </w:p>
        </w:tc>
        <w:tc>
          <w:tcPr>
            <w:tcW w:w="4394" w:type="dxa"/>
            <w:shd w:val="clear" w:color="auto" w:fill="auto"/>
          </w:tcPr>
          <w:p w14:paraId="5BFB829B" w14:textId="176951FD" w:rsidR="00950BDC" w:rsidRPr="009B354F" w:rsidRDefault="00950BDC" w:rsidP="00680E74">
            <w:pPr>
              <w:tabs>
                <w:tab w:val="left" w:pos="1508"/>
              </w:tabs>
              <w:jc w:val="center"/>
              <w:rPr>
                <w:b/>
                <w:spacing w:val="0"/>
                <w:sz w:val="28"/>
                <w:szCs w:val="28"/>
              </w:rPr>
            </w:pPr>
            <w:r w:rsidRPr="00F74B98">
              <w:rPr>
                <w:b/>
                <w:spacing w:val="0"/>
                <w:sz w:val="28"/>
                <w:szCs w:val="28"/>
              </w:rPr>
              <w:t>T/L</w:t>
            </w:r>
            <w:r w:rsidR="00971CC5" w:rsidRPr="00F74B98">
              <w:rPr>
                <w:b/>
                <w:spacing w:val="0"/>
                <w:sz w:val="28"/>
                <w:szCs w:val="28"/>
                <w:lang w:val="vi-VN"/>
              </w:rPr>
              <w:t xml:space="preserve"> </w:t>
            </w:r>
            <w:r w:rsidR="009B354F">
              <w:rPr>
                <w:b/>
                <w:spacing w:val="0"/>
                <w:sz w:val="28"/>
                <w:szCs w:val="28"/>
              </w:rPr>
              <w:t>CHỦ TỊCH</w:t>
            </w:r>
          </w:p>
          <w:p w14:paraId="5ACE6466" w14:textId="2498A8D1" w:rsidR="00680E74" w:rsidRPr="00F74B98" w:rsidRDefault="009B354F" w:rsidP="00680E74">
            <w:pPr>
              <w:tabs>
                <w:tab w:val="left" w:pos="1508"/>
              </w:tabs>
              <w:jc w:val="center"/>
              <w:rPr>
                <w:spacing w:val="0"/>
                <w:sz w:val="28"/>
                <w:szCs w:val="28"/>
                <w:lang w:val="vi-VN"/>
              </w:rPr>
            </w:pPr>
            <w:r>
              <w:rPr>
                <w:spacing w:val="0"/>
                <w:sz w:val="28"/>
                <w:szCs w:val="28"/>
              </w:rPr>
              <w:t xml:space="preserve"> PHÓ CHÁNH </w:t>
            </w:r>
            <w:r w:rsidR="00950BDC" w:rsidRPr="00F74B98">
              <w:rPr>
                <w:spacing w:val="0"/>
                <w:sz w:val="28"/>
                <w:szCs w:val="28"/>
              </w:rPr>
              <w:t>VĂN PHÒNG</w:t>
            </w:r>
          </w:p>
          <w:p w14:paraId="5C8D4263" w14:textId="77777777" w:rsidR="00680E74" w:rsidRPr="00F74B98" w:rsidRDefault="00680E74" w:rsidP="00926EEE">
            <w:pPr>
              <w:tabs>
                <w:tab w:val="left" w:pos="1508"/>
              </w:tabs>
              <w:spacing w:before="120" w:after="120" w:line="360" w:lineRule="exact"/>
              <w:rPr>
                <w:spacing w:val="0"/>
                <w:sz w:val="28"/>
                <w:szCs w:val="28"/>
                <w:lang w:val="vi-VN"/>
              </w:rPr>
            </w:pPr>
          </w:p>
          <w:p w14:paraId="0E888880" w14:textId="77777777" w:rsidR="00926EEE" w:rsidRPr="00F74B98" w:rsidRDefault="00926EEE" w:rsidP="00926EEE">
            <w:pPr>
              <w:tabs>
                <w:tab w:val="left" w:pos="1508"/>
              </w:tabs>
              <w:spacing w:before="120" w:after="120" w:line="360" w:lineRule="exact"/>
              <w:rPr>
                <w:spacing w:val="0"/>
                <w:sz w:val="28"/>
                <w:szCs w:val="28"/>
                <w:lang w:val="vi-VN"/>
              </w:rPr>
            </w:pPr>
          </w:p>
          <w:p w14:paraId="26E949AE" w14:textId="77777777" w:rsidR="00926EEE" w:rsidRPr="00F74B98" w:rsidRDefault="00926EEE" w:rsidP="00926EEE">
            <w:pPr>
              <w:tabs>
                <w:tab w:val="left" w:pos="1508"/>
              </w:tabs>
              <w:spacing w:before="120" w:after="120" w:line="360" w:lineRule="exact"/>
              <w:rPr>
                <w:spacing w:val="0"/>
                <w:sz w:val="28"/>
                <w:szCs w:val="28"/>
                <w:lang w:val="vi-VN"/>
              </w:rPr>
            </w:pPr>
          </w:p>
          <w:p w14:paraId="3238B545" w14:textId="39C268FD" w:rsidR="00950BDC" w:rsidRPr="009B354F" w:rsidRDefault="00680E74" w:rsidP="009B354F">
            <w:pPr>
              <w:tabs>
                <w:tab w:val="left" w:pos="1508"/>
              </w:tabs>
              <w:spacing w:before="120" w:after="120" w:line="360" w:lineRule="exact"/>
              <w:jc w:val="center"/>
              <w:rPr>
                <w:spacing w:val="0"/>
                <w:sz w:val="28"/>
                <w:szCs w:val="28"/>
              </w:rPr>
            </w:pPr>
            <w:r w:rsidRPr="00F74B98">
              <w:rPr>
                <w:b/>
                <w:spacing w:val="0"/>
                <w:sz w:val="28"/>
                <w:szCs w:val="28"/>
              </w:rPr>
              <w:t xml:space="preserve">Nguyễn </w:t>
            </w:r>
            <w:r w:rsidR="00EF54CF" w:rsidRPr="00F74B98">
              <w:rPr>
                <w:b/>
                <w:spacing w:val="0"/>
                <w:sz w:val="28"/>
                <w:szCs w:val="28"/>
                <w:lang w:val="vi-VN"/>
              </w:rPr>
              <w:t xml:space="preserve">Văn </w:t>
            </w:r>
            <w:r w:rsidR="009B354F">
              <w:rPr>
                <w:b/>
                <w:spacing w:val="0"/>
                <w:sz w:val="28"/>
                <w:szCs w:val="28"/>
              </w:rPr>
              <w:t>Thành</w:t>
            </w:r>
          </w:p>
        </w:tc>
      </w:tr>
    </w:tbl>
    <w:p w14:paraId="2B576BA6" w14:textId="6AA4AC0D" w:rsidR="00F23769" w:rsidRPr="00F74B98" w:rsidRDefault="0088555A" w:rsidP="009A3987">
      <w:pPr>
        <w:spacing w:before="120" w:after="120" w:line="360" w:lineRule="exact"/>
        <w:ind w:left="-567" w:firstLine="567"/>
        <w:jc w:val="both"/>
        <w:rPr>
          <w:b/>
          <w:spacing w:val="0"/>
          <w:sz w:val="28"/>
          <w:szCs w:val="28"/>
        </w:rPr>
      </w:pPr>
      <w:r w:rsidRPr="00F74B98">
        <w:rPr>
          <w:spacing w:val="0"/>
          <w:sz w:val="28"/>
          <w:szCs w:val="28"/>
        </w:rPr>
        <w:t xml:space="preserve">Phụ chú: lịch làm việc thay </w:t>
      </w:r>
      <w:r w:rsidRPr="00F74B98">
        <w:rPr>
          <w:spacing w:val="0"/>
          <w:sz w:val="28"/>
          <w:szCs w:val="28"/>
          <w:lang w:val="vi-VN"/>
        </w:rPr>
        <w:t>giấy</w:t>
      </w:r>
      <w:r w:rsidRPr="00F74B98">
        <w:rPr>
          <w:spacing w:val="0"/>
          <w:sz w:val="28"/>
          <w:szCs w:val="28"/>
        </w:rPr>
        <w:t xml:space="preserve"> mời họp</w:t>
      </w:r>
      <w:r w:rsidR="00356936" w:rsidRPr="00F74B98">
        <w:rPr>
          <w:spacing w:val="0"/>
          <w:sz w:val="28"/>
          <w:szCs w:val="28"/>
          <w:lang w:val="vi-VN"/>
        </w:rPr>
        <w:t>.</w:t>
      </w:r>
    </w:p>
    <w:sectPr w:rsidR="00F23769" w:rsidRPr="00F74B98" w:rsidSect="009B57D5">
      <w:headerReference w:type="even" r:id="rId8"/>
      <w:headerReference w:type="default" r:id="rId9"/>
      <w:pgSz w:w="11907" w:h="16840" w:code="9"/>
      <w:pgMar w:top="964" w:right="851" w:bottom="964" w:left="1701" w:header="567" w:footer="720" w:gutter="0"/>
      <w:paperSrc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BC53" w14:textId="77777777" w:rsidR="00D9478B" w:rsidRDefault="00D9478B">
      <w:r>
        <w:separator/>
      </w:r>
    </w:p>
  </w:endnote>
  <w:endnote w:type="continuationSeparator" w:id="0">
    <w:p w14:paraId="561A5D2E" w14:textId="77777777" w:rsidR="00D9478B" w:rsidRDefault="00D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32C3" w14:textId="77777777" w:rsidR="00D9478B" w:rsidRDefault="00D9478B">
      <w:r>
        <w:separator/>
      </w:r>
    </w:p>
  </w:footnote>
  <w:footnote w:type="continuationSeparator" w:id="0">
    <w:p w14:paraId="4C6D72CE" w14:textId="77777777" w:rsidR="00D9478B" w:rsidRDefault="00D9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4A38" w14:textId="77777777" w:rsidR="00431286" w:rsidRDefault="00431286" w:rsidP="003746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C936A9" w14:textId="77777777" w:rsidR="00431286" w:rsidRDefault="0043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02679"/>
      <w:docPartObj>
        <w:docPartGallery w:val="Page Numbers (Top of Page)"/>
        <w:docPartUnique/>
      </w:docPartObj>
    </w:sdtPr>
    <w:sdtEndPr>
      <w:rPr>
        <w:noProof/>
      </w:rPr>
    </w:sdtEndPr>
    <w:sdtContent>
      <w:p w14:paraId="0C169BFB" w14:textId="11A425E1" w:rsidR="00431286" w:rsidRDefault="00431286">
        <w:pPr>
          <w:pStyle w:val="Header"/>
          <w:jc w:val="center"/>
        </w:pPr>
        <w:r>
          <w:fldChar w:fldCharType="begin"/>
        </w:r>
        <w:r>
          <w:instrText xml:space="preserve"> PAGE   \* MERGEFORMAT </w:instrText>
        </w:r>
        <w:r>
          <w:fldChar w:fldCharType="separate"/>
        </w:r>
        <w:r w:rsidR="001F3C00">
          <w:rPr>
            <w:noProof/>
          </w:rPr>
          <w:t>2</w:t>
        </w:r>
        <w:r>
          <w:rPr>
            <w:noProof/>
          </w:rPr>
          <w:fldChar w:fldCharType="end"/>
        </w:r>
      </w:p>
    </w:sdtContent>
  </w:sdt>
  <w:p w14:paraId="5A6A9159" w14:textId="77777777" w:rsidR="00431286" w:rsidRDefault="0043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AE8"/>
    <w:multiLevelType w:val="hybridMultilevel"/>
    <w:tmpl w:val="182E0C3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B9D38FE"/>
    <w:multiLevelType w:val="hybridMultilevel"/>
    <w:tmpl w:val="88EC66E2"/>
    <w:lvl w:ilvl="0" w:tplc="DAC448EA">
      <w:start w:val="7"/>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D2D3331"/>
    <w:multiLevelType w:val="hybridMultilevel"/>
    <w:tmpl w:val="4078CA5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0B4B0D"/>
    <w:multiLevelType w:val="hybridMultilevel"/>
    <w:tmpl w:val="A15E26D2"/>
    <w:lvl w:ilvl="0" w:tplc="0F2ED97A">
      <w:start w:val="7"/>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F42191C"/>
    <w:multiLevelType w:val="hybridMultilevel"/>
    <w:tmpl w:val="66789BC8"/>
    <w:lvl w:ilvl="0" w:tplc="0F847720">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5" w15:restartNumberingAfterBreak="0">
    <w:nsid w:val="13D87A6D"/>
    <w:multiLevelType w:val="hybridMultilevel"/>
    <w:tmpl w:val="EC841420"/>
    <w:lvl w:ilvl="0" w:tplc="C33A045E">
      <w:start w:val="7"/>
      <w:numFmt w:val="bullet"/>
      <w:lvlText w:val=""/>
      <w:lvlJc w:val="left"/>
      <w:pPr>
        <w:ind w:left="1080" w:hanging="360"/>
      </w:pPr>
      <w:rPr>
        <w:rFonts w:ascii="Symbol" w:eastAsia="Times New Roman" w:hAnsi="Symbol" w:cs="Times New Roman"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9529A"/>
    <w:multiLevelType w:val="hybridMultilevel"/>
    <w:tmpl w:val="30C2E6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59A3481"/>
    <w:multiLevelType w:val="hybridMultilevel"/>
    <w:tmpl w:val="435CB426"/>
    <w:lvl w:ilvl="0" w:tplc="7CC8643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2C770DEB"/>
    <w:multiLevelType w:val="hybridMultilevel"/>
    <w:tmpl w:val="82CEBFC8"/>
    <w:lvl w:ilvl="0" w:tplc="BC104006">
      <w:start w:val="7"/>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2CB2615E"/>
    <w:multiLevelType w:val="hybridMultilevel"/>
    <w:tmpl w:val="39608BA0"/>
    <w:lvl w:ilvl="0" w:tplc="D08AD31A">
      <w:start w:val="7"/>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354D14D0"/>
    <w:multiLevelType w:val="hybridMultilevel"/>
    <w:tmpl w:val="0AFEFFA8"/>
    <w:lvl w:ilvl="0" w:tplc="9F9E06B8">
      <w:start w:val="7"/>
      <w:numFmt w:val="bullet"/>
      <w:lvlText w:val="-"/>
      <w:lvlJc w:val="left"/>
      <w:pPr>
        <w:ind w:left="997" w:hanging="360"/>
      </w:pPr>
      <w:rPr>
        <w:rFonts w:ascii="Times New Roman" w:eastAsia="Times New Roman"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1" w15:restartNumberingAfterBreak="0">
    <w:nsid w:val="4BD73CEE"/>
    <w:multiLevelType w:val="hybridMultilevel"/>
    <w:tmpl w:val="A4605F48"/>
    <w:lvl w:ilvl="0" w:tplc="1A743884">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5F388B"/>
    <w:multiLevelType w:val="hybridMultilevel"/>
    <w:tmpl w:val="10AC1DAE"/>
    <w:lvl w:ilvl="0" w:tplc="5D0877FA">
      <w:start w:val="7"/>
      <w:numFmt w:val="decimal"/>
      <w:lvlText w:val="%1"/>
      <w:lvlJc w:val="left"/>
      <w:pPr>
        <w:ind w:left="997" w:hanging="360"/>
      </w:pPr>
      <w:rPr>
        <w:rFonts w:hint="default"/>
        <w:i/>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3" w15:restartNumberingAfterBreak="0">
    <w:nsid w:val="5B093CC3"/>
    <w:multiLevelType w:val="hybridMultilevel"/>
    <w:tmpl w:val="EDE07346"/>
    <w:lvl w:ilvl="0" w:tplc="CD3CFFB8">
      <w:numFmt w:val="bullet"/>
      <w:lvlText w:val="-"/>
      <w:lvlJc w:val="left"/>
      <w:pPr>
        <w:ind w:left="1429" w:hanging="360"/>
      </w:pPr>
      <w:rPr>
        <w:rFonts w:ascii="Times New Roman" w:eastAsia="Times New Roman" w:hAnsi="Times New Roman" w:cs="Times New Roman" w:hint="default"/>
        <w:b w:val="0"/>
        <w:i/>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FD82BC3"/>
    <w:multiLevelType w:val="hybridMultilevel"/>
    <w:tmpl w:val="D3422AF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A627ABD"/>
    <w:multiLevelType w:val="hybridMultilevel"/>
    <w:tmpl w:val="CC6CBE98"/>
    <w:lvl w:ilvl="0" w:tplc="C6E003D2">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F9F6592"/>
    <w:multiLevelType w:val="hybridMultilevel"/>
    <w:tmpl w:val="1B9EDFE8"/>
    <w:lvl w:ilvl="0" w:tplc="8716F510">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0A654B8"/>
    <w:multiLevelType w:val="hybridMultilevel"/>
    <w:tmpl w:val="29EA7198"/>
    <w:lvl w:ilvl="0" w:tplc="00CE2FB2">
      <w:start w:val="7"/>
      <w:numFmt w:val="bullet"/>
      <w:lvlText w:val="-"/>
      <w:lvlJc w:val="left"/>
      <w:pPr>
        <w:ind w:left="1211" w:hanging="360"/>
      </w:pPr>
      <w:rPr>
        <w:rFonts w:ascii="Times New Roman" w:eastAsia="Times New Roman" w:hAnsi="Times New Roman" w:cs="Times New Roman" w:hint="default"/>
        <w:i/>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74721441"/>
    <w:multiLevelType w:val="hybridMultilevel"/>
    <w:tmpl w:val="53AEA468"/>
    <w:lvl w:ilvl="0" w:tplc="9E1AC04A">
      <w:start w:val="7"/>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9" w15:restartNumberingAfterBreak="0">
    <w:nsid w:val="766D01FE"/>
    <w:multiLevelType w:val="hybridMultilevel"/>
    <w:tmpl w:val="573868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94B13A1"/>
    <w:multiLevelType w:val="hybridMultilevel"/>
    <w:tmpl w:val="C67CFA78"/>
    <w:lvl w:ilvl="0" w:tplc="12E05BD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7A740A85"/>
    <w:multiLevelType w:val="hybridMultilevel"/>
    <w:tmpl w:val="9334D0DC"/>
    <w:lvl w:ilvl="0" w:tplc="226CD15E">
      <w:start w:val="7"/>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7C342DC2"/>
    <w:multiLevelType w:val="hybridMultilevel"/>
    <w:tmpl w:val="98848FC2"/>
    <w:lvl w:ilvl="0" w:tplc="FA3A2F3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F110007"/>
    <w:multiLevelType w:val="hybridMultilevel"/>
    <w:tmpl w:val="1D5CBC76"/>
    <w:lvl w:ilvl="0" w:tplc="CA468704">
      <w:start w:val="7"/>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6"/>
  </w:num>
  <w:num w:numId="2">
    <w:abstractNumId w:val="13"/>
  </w:num>
  <w:num w:numId="3">
    <w:abstractNumId w:val="11"/>
  </w:num>
  <w:num w:numId="4">
    <w:abstractNumId w:val="5"/>
  </w:num>
  <w:num w:numId="5">
    <w:abstractNumId w:val="17"/>
  </w:num>
  <w:num w:numId="6">
    <w:abstractNumId w:val="21"/>
  </w:num>
  <w:num w:numId="7">
    <w:abstractNumId w:val="9"/>
  </w:num>
  <w:num w:numId="8">
    <w:abstractNumId w:val="1"/>
  </w:num>
  <w:num w:numId="9">
    <w:abstractNumId w:val="3"/>
  </w:num>
  <w:num w:numId="10">
    <w:abstractNumId w:val="8"/>
  </w:num>
  <w:num w:numId="11">
    <w:abstractNumId w:val="7"/>
  </w:num>
  <w:num w:numId="12">
    <w:abstractNumId w:val="20"/>
  </w:num>
  <w:num w:numId="13">
    <w:abstractNumId w:val="23"/>
  </w:num>
  <w:num w:numId="14">
    <w:abstractNumId w:val="15"/>
  </w:num>
  <w:num w:numId="15">
    <w:abstractNumId w:val="2"/>
  </w:num>
  <w:num w:numId="16">
    <w:abstractNumId w:val="0"/>
  </w:num>
  <w:num w:numId="17">
    <w:abstractNumId w:val="6"/>
  </w:num>
  <w:num w:numId="18">
    <w:abstractNumId w:val="19"/>
  </w:num>
  <w:num w:numId="19">
    <w:abstractNumId w:val="14"/>
  </w:num>
  <w:num w:numId="20">
    <w:abstractNumId w:val="10"/>
  </w:num>
  <w:num w:numId="21">
    <w:abstractNumId w:val="12"/>
  </w:num>
  <w:num w:numId="22">
    <w:abstractNumId w:val="18"/>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3"/>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25"/>
    <w:rsid w:val="000003EB"/>
    <w:rsid w:val="000005A2"/>
    <w:rsid w:val="000005C7"/>
    <w:rsid w:val="00000644"/>
    <w:rsid w:val="000007EA"/>
    <w:rsid w:val="000009F7"/>
    <w:rsid w:val="00000AF6"/>
    <w:rsid w:val="00000C51"/>
    <w:rsid w:val="00000EAA"/>
    <w:rsid w:val="00000F63"/>
    <w:rsid w:val="00000FAF"/>
    <w:rsid w:val="00001026"/>
    <w:rsid w:val="000011B4"/>
    <w:rsid w:val="00001705"/>
    <w:rsid w:val="00001844"/>
    <w:rsid w:val="00001C0E"/>
    <w:rsid w:val="00001DA0"/>
    <w:rsid w:val="00001EBB"/>
    <w:rsid w:val="00002589"/>
    <w:rsid w:val="00002965"/>
    <w:rsid w:val="00002A8B"/>
    <w:rsid w:val="00002CA3"/>
    <w:rsid w:val="00002E07"/>
    <w:rsid w:val="000032C5"/>
    <w:rsid w:val="000033C8"/>
    <w:rsid w:val="00003519"/>
    <w:rsid w:val="000035DA"/>
    <w:rsid w:val="0000395F"/>
    <w:rsid w:val="00004080"/>
    <w:rsid w:val="000042B5"/>
    <w:rsid w:val="0000436E"/>
    <w:rsid w:val="00004448"/>
    <w:rsid w:val="00004919"/>
    <w:rsid w:val="00005055"/>
    <w:rsid w:val="0000522F"/>
    <w:rsid w:val="000053DE"/>
    <w:rsid w:val="0000558F"/>
    <w:rsid w:val="000055EB"/>
    <w:rsid w:val="00005C54"/>
    <w:rsid w:val="00005F9C"/>
    <w:rsid w:val="00006076"/>
    <w:rsid w:val="000060A2"/>
    <w:rsid w:val="000061F2"/>
    <w:rsid w:val="00006911"/>
    <w:rsid w:val="00006A12"/>
    <w:rsid w:val="00006A78"/>
    <w:rsid w:val="00006D2E"/>
    <w:rsid w:val="0000701B"/>
    <w:rsid w:val="00007172"/>
    <w:rsid w:val="0000760D"/>
    <w:rsid w:val="00007872"/>
    <w:rsid w:val="000079E0"/>
    <w:rsid w:val="00007A08"/>
    <w:rsid w:val="00007C4E"/>
    <w:rsid w:val="00007F03"/>
    <w:rsid w:val="00010185"/>
    <w:rsid w:val="00010467"/>
    <w:rsid w:val="000104A6"/>
    <w:rsid w:val="000104D1"/>
    <w:rsid w:val="000107D1"/>
    <w:rsid w:val="00010A04"/>
    <w:rsid w:val="00010CB7"/>
    <w:rsid w:val="00010E6D"/>
    <w:rsid w:val="00011CBF"/>
    <w:rsid w:val="00011E53"/>
    <w:rsid w:val="00012706"/>
    <w:rsid w:val="00012F90"/>
    <w:rsid w:val="0001317A"/>
    <w:rsid w:val="000131A3"/>
    <w:rsid w:val="000132F7"/>
    <w:rsid w:val="00013432"/>
    <w:rsid w:val="00014037"/>
    <w:rsid w:val="000141F5"/>
    <w:rsid w:val="00014372"/>
    <w:rsid w:val="000143BA"/>
    <w:rsid w:val="00014690"/>
    <w:rsid w:val="0001472B"/>
    <w:rsid w:val="00014C00"/>
    <w:rsid w:val="00014D20"/>
    <w:rsid w:val="00014D55"/>
    <w:rsid w:val="0001519D"/>
    <w:rsid w:val="0001526C"/>
    <w:rsid w:val="00015C07"/>
    <w:rsid w:val="00015C17"/>
    <w:rsid w:val="00015DFD"/>
    <w:rsid w:val="00015F2A"/>
    <w:rsid w:val="00016478"/>
    <w:rsid w:val="000167D0"/>
    <w:rsid w:val="00016981"/>
    <w:rsid w:val="00017789"/>
    <w:rsid w:val="0001792A"/>
    <w:rsid w:val="00017BDD"/>
    <w:rsid w:val="0002026E"/>
    <w:rsid w:val="00020337"/>
    <w:rsid w:val="000205C0"/>
    <w:rsid w:val="00020850"/>
    <w:rsid w:val="0002089E"/>
    <w:rsid w:val="00020908"/>
    <w:rsid w:val="00020AEB"/>
    <w:rsid w:val="00020B5E"/>
    <w:rsid w:val="00020C75"/>
    <w:rsid w:val="00020E6E"/>
    <w:rsid w:val="0002121C"/>
    <w:rsid w:val="0002134F"/>
    <w:rsid w:val="00021BC8"/>
    <w:rsid w:val="00021EB3"/>
    <w:rsid w:val="000220BF"/>
    <w:rsid w:val="000221F1"/>
    <w:rsid w:val="000227CB"/>
    <w:rsid w:val="00022877"/>
    <w:rsid w:val="00022AA1"/>
    <w:rsid w:val="00023005"/>
    <w:rsid w:val="0002330E"/>
    <w:rsid w:val="0002339C"/>
    <w:rsid w:val="00023654"/>
    <w:rsid w:val="00023769"/>
    <w:rsid w:val="0002398A"/>
    <w:rsid w:val="00023A7B"/>
    <w:rsid w:val="00023C5B"/>
    <w:rsid w:val="00024031"/>
    <w:rsid w:val="000240EB"/>
    <w:rsid w:val="000242B0"/>
    <w:rsid w:val="000243FC"/>
    <w:rsid w:val="00024518"/>
    <w:rsid w:val="0002484B"/>
    <w:rsid w:val="00024F20"/>
    <w:rsid w:val="0002508E"/>
    <w:rsid w:val="0002529C"/>
    <w:rsid w:val="00025361"/>
    <w:rsid w:val="00025549"/>
    <w:rsid w:val="0002588B"/>
    <w:rsid w:val="00025EB3"/>
    <w:rsid w:val="00026027"/>
    <w:rsid w:val="00026689"/>
    <w:rsid w:val="0002680F"/>
    <w:rsid w:val="00026B39"/>
    <w:rsid w:val="00026E82"/>
    <w:rsid w:val="00026FD0"/>
    <w:rsid w:val="000272E5"/>
    <w:rsid w:val="00027706"/>
    <w:rsid w:val="00030005"/>
    <w:rsid w:val="000305CA"/>
    <w:rsid w:val="00030FDA"/>
    <w:rsid w:val="00032084"/>
    <w:rsid w:val="00032219"/>
    <w:rsid w:val="000324B5"/>
    <w:rsid w:val="00032732"/>
    <w:rsid w:val="0003284E"/>
    <w:rsid w:val="0003288B"/>
    <w:rsid w:val="000332E6"/>
    <w:rsid w:val="00033859"/>
    <w:rsid w:val="000339A0"/>
    <w:rsid w:val="00033EC1"/>
    <w:rsid w:val="0003408B"/>
    <w:rsid w:val="000344F0"/>
    <w:rsid w:val="00034765"/>
    <w:rsid w:val="0003485C"/>
    <w:rsid w:val="000348B3"/>
    <w:rsid w:val="00034AB4"/>
    <w:rsid w:val="00034B8C"/>
    <w:rsid w:val="00035410"/>
    <w:rsid w:val="0003558A"/>
    <w:rsid w:val="00035B38"/>
    <w:rsid w:val="0003601F"/>
    <w:rsid w:val="000361F7"/>
    <w:rsid w:val="00036240"/>
    <w:rsid w:val="0003654D"/>
    <w:rsid w:val="000370DC"/>
    <w:rsid w:val="00037108"/>
    <w:rsid w:val="0003738C"/>
    <w:rsid w:val="000374E5"/>
    <w:rsid w:val="00037830"/>
    <w:rsid w:val="00037B4A"/>
    <w:rsid w:val="00037C1A"/>
    <w:rsid w:val="00037C77"/>
    <w:rsid w:val="0004017E"/>
    <w:rsid w:val="000403F9"/>
    <w:rsid w:val="00040475"/>
    <w:rsid w:val="000405A8"/>
    <w:rsid w:val="00040644"/>
    <w:rsid w:val="00040968"/>
    <w:rsid w:val="00040990"/>
    <w:rsid w:val="000412C3"/>
    <w:rsid w:val="00041439"/>
    <w:rsid w:val="00041651"/>
    <w:rsid w:val="0004166B"/>
    <w:rsid w:val="000416B0"/>
    <w:rsid w:val="00041A68"/>
    <w:rsid w:val="000421B0"/>
    <w:rsid w:val="00042267"/>
    <w:rsid w:val="000426E9"/>
    <w:rsid w:val="00042A1A"/>
    <w:rsid w:val="00042F48"/>
    <w:rsid w:val="00042F6F"/>
    <w:rsid w:val="000431A3"/>
    <w:rsid w:val="0004334D"/>
    <w:rsid w:val="000436D8"/>
    <w:rsid w:val="00043AB1"/>
    <w:rsid w:val="00043C24"/>
    <w:rsid w:val="000441EB"/>
    <w:rsid w:val="00044513"/>
    <w:rsid w:val="000445F2"/>
    <w:rsid w:val="000447FE"/>
    <w:rsid w:val="00044A73"/>
    <w:rsid w:val="00044A8E"/>
    <w:rsid w:val="00044D40"/>
    <w:rsid w:val="00044F15"/>
    <w:rsid w:val="000450FD"/>
    <w:rsid w:val="0004519C"/>
    <w:rsid w:val="000453A6"/>
    <w:rsid w:val="000454EA"/>
    <w:rsid w:val="000458AE"/>
    <w:rsid w:val="0004591F"/>
    <w:rsid w:val="00045B2B"/>
    <w:rsid w:val="00045EF8"/>
    <w:rsid w:val="00046734"/>
    <w:rsid w:val="00046DE0"/>
    <w:rsid w:val="00046EE9"/>
    <w:rsid w:val="00047384"/>
    <w:rsid w:val="0004761B"/>
    <w:rsid w:val="00047734"/>
    <w:rsid w:val="00047DA7"/>
    <w:rsid w:val="00047F83"/>
    <w:rsid w:val="000501E0"/>
    <w:rsid w:val="000509D6"/>
    <w:rsid w:val="00050A54"/>
    <w:rsid w:val="00050C1C"/>
    <w:rsid w:val="000510E9"/>
    <w:rsid w:val="00051510"/>
    <w:rsid w:val="000516F0"/>
    <w:rsid w:val="000519BD"/>
    <w:rsid w:val="00051A50"/>
    <w:rsid w:val="00051B0B"/>
    <w:rsid w:val="00051B32"/>
    <w:rsid w:val="00051D64"/>
    <w:rsid w:val="00051E3D"/>
    <w:rsid w:val="0005208A"/>
    <w:rsid w:val="0005292D"/>
    <w:rsid w:val="00052D02"/>
    <w:rsid w:val="0005346E"/>
    <w:rsid w:val="00053587"/>
    <w:rsid w:val="00053BFA"/>
    <w:rsid w:val="00053D1A"/>
    <w:rsid w:val="00053D87"/>
    <w:rsid w:val="00053F5B"/>
    <w:rsid w:val="00053FBA"/>
    <w:rsid w:val="00054375"/>
    <w:rsid w:val="0005446E"/>
    <w:rsid w:val="0005472A"/>
    <w:rsid w:val="00054AF3"/>
    <w:rsid w:val="000552AB"/>
    <w:rsid w:val="00055601"/>
    <w:rsid w:val="00055A05"/>
    <w:rsid w:val="00055A80"/>
    <w:rsid w:val="00055D7D"/>
    <w:rsid w:val="00055F10"/>
    <w:rsid w:val="00056062"/>
    <w:rsid w:val="000563AA"/>
    <w:rsid w:val="000564E2"/>
    <w:rsid w:val="00056635"/>
    <w:rsid w:val="00056A28"/>
    <w:rsid w:val="00056BDA"/>
    <w:rsid w:val="00056C95"/>
    <w:rsid w:val="00056DCC"/>
    <w:rsid w:val="00057879"/>
    <w:rsid w:val="00057B30"/>
    <w:rsid w:val="00060716"/>
    <w:rsid w:val="00060834"/>
    <w:rsid w:val="00060902"/>
    <w:rsid w:val="000609A0"/>
    <w:rsid w:val="00061138"/>
    <w:rsid w:val="00061A6A"/>
    <w:rsid w:val="00061E52"/>
    <w:rsid w:val="00062138"/>
    <w:rsid w:val="000621A6"/>
    <w:rsid w:val="00062932"/>
    <w:rsid w:val="00062D45"/>
    <w:rsid w:val="00062D5C"/>
    <w:rsid w:val="00063AD7"/>
    <w:rsid w:val="00063D5E"/>
    <w:rsid w:val="00064322"/>
    <w:rsid w:val="00064428"/>
    <w:rsid w:val="000647D4"/>
    <w:rsid w:val="00064AC3"/>
    <w:rsid w:val="00064C7B"/>
    <w:rsid w:val="00064D25"/>
    <w:rsid w:val="0006511D"/>
    <w:rsid w:val="0006512F"/>
    <w:rsid w:val="000652DC"/>
    <w:rsid w:val="000654C1"/>
    <w:rsid w:val="00065917"/>
    <w:rsid w:val="00065D1F"/>
    <w:rsid w:val="00065DF7"/>
    <w:rsid w:val="00065ECA"/>
    <w:rsid w:val="0006621A"/>
    <w:rsid w:val="0006635B"/>
    <w:rsid w:val="000664A8"/>
    <w:rsid w:val="000667D8"/>
    <w:rsid w:val="00066C13"/>
    <w:rsid w:val="00066C5D"/>
    <w:rsid w:val="00066CC0"/>
    <w:rsid w:val="0006738B"/>
    <w:rsid w:val="0006782C"/>
    <w:rsid w:val="00070289"/>
    <w:rsid w:val="0007028E"/>
    <w:rsid w:val="000704E7"/>
    <w:rsid w:val="00070576"/>
    <w:rsid w:val="000705EC"/>
    <w:rsid w:val="00070D22"/>
    <w:rsid w:val="00070D8B"/>
    <w:rsid w:val="00070EB6"/>
    <w:rsid w:val="000711B1"/>
    <w:rsid w:val="00071677"/>
    <w:rsid w:val="000717E4"/>
    <w:rsid w:val="00071D73"/>
    <w:rsid w:val="00072952"/>
    <w:rsid w:val="00072AD7"/>
    <w:rsid w:val="00072E58"/>
    <w:rsid w:val="000730A2"/>
    <w:rsid w:val="000731AC"/>
    <w:rsid w:val="0007355E"/>
    <w:rsid w:val="000736A5"/>
    <w:rsid w:val="000736D3"/>
    <w:rsid w:val="00073767"/>
    <w:rsid w:val="00073A04"/>
    <w:rsid w:val="00073E17"/>
    <w:rsid w:val="00074320"/>
    <w:rsid w:val="0007433B"/>
    <w:rsid w:val="000743B7"/>
    <w:rsid w:val="000743D9"/>
    <w:rsid w:val="00074AD5"/>
    <w:rsid w:val="00074B2C"/>
    <w:rsid w:val="000752A4"/>
    <w:rsid w:val="000752B1"/>
    <w:rsid w:val="0007564E"/>
    <w:rsid w:val="0007666B"/>
    <w:rsid w:val="000767D6"/>
    <w:rsid w:val="0007693B"/>
    <w:rsid w:val="00076AE3"/>
    <w:rsid w:val="00076CB0"/>
    <w:rsid w:val="00076D92"/>
    <w:rsid w:val="00076EC0"/>
    <w:rsid w:val="000770CC"/>
    <w:rsid w:val="000773AF"/>
    <w:rsid w:val="00080004"/>
    <w:rsid w:val="000801C9"/>
    <w:rsid w:val="000804B8"/>
    <w:rsid w:val="00080509"/>
    <w:rsid w:val="00080638"/>
    <w:rsid w:val="000806B1"/>
    <w:rsid w:val="000807A6"/>
    <w:rsid w:val="00080A06"/>
    <w:rsid w:val="00080E08"/>
    <w:rsid w:val="00080EE1"/>
    <w:rsid w:val="00081689"/>
    <w:rsid w:val="000816E3"/>
    <w:rsid w:val="0008187B"/>
    <w:rsid w:val="000819E7"/>
    <w:rsid w:val="00082015"/>
    <w:rsid w:val="00082058"/>
    <w:rsid w:val="00082667"/>
    <w:rsid w:val="000826D1"/>
    <w:rsid w:val="000827C1"/>
    <w:rsid w:val="0008284E"/>
    <w:rsid w:val="00082D81"/>
    <w:rsid w:val="00082E3F"/>
    <w:rsid w:val="00082E74"/>
    <w:rsid w:val="000830B0"/>
    <w:rsid w:val="000832DB"/>
    <w:rsid w:val="00083887"/>
    <w:rsid w:val="00083ECB"/>
    <w:rsid w:val="0008408A"/>
    <w:rsid w:val="00084552"/>
    <w:rsid w:val="00084BC7"/>
    <w:rsid w:val="0008521A"/>
    <w:rsid w:val="000852D9"/>
    <w:rsid w:val="00085332"/>
    <w:rsid w:val="000858B1"/>
    <w:rsid w:val="00085A94"/>
    <w:rsid w:val="00085CB4"/>
    <w:rsid w:val="00086866"/>
    <w:rsid w:val="000868F2"/>
    <w:rsid w:val="000871E8"/>
    <w:rsid w:val="00087744"/>
    <w:rsid w:val="000878BE"/>
    <w:rsid w:val="00087AFD"/>
    <w:rsid w:val="00087D18"/>
    <w:rsid w:val="0009033E"/>
    <w:rsid w:val="000903C2"/>
    <w:rsid w:val="000903F6"/>
    <w:rsid w:val="00090762"/>
    <w:rsid w:val="000908E3"/>
    <w:rsid w:val="000908E8"/>
    <w:rsid w:val="00090D26"/>
    <w:rsid w:val="00090DD1"/>
    <w:rsid w:val="00090E4A"/>
    <w:rsid w:val="00091594"/>
    <w:rsid w:val="00091AFE"/>
    <w:rsid w:val="00091D22"/>
    <w:rsid w:val="00091DD1"/>
    <w:rsid w:val="0009203C"/>
    <w:rsid w:val="00092294"/>
    <w:rsid w:val="000925D7"/>
    <w:rsid w:val="000928F4"/>
    <w:rsid w:val="0009296E"/>
    <w:rsid w:val="00092971"/>
    <w:rsid w:val="00092EAF"/>
    <w:rsid w:val="0009327F"/>
    <w:rsid w:val="00093574"/>
    <w:rsid w:val="0009366C"/>
    <w:rsid w:val="00093E2B"/>
    <w:rsid w:val="00094191"/>
    <w:rsid w:val="00094335"/>
    <w:rsid w:val="00094583"/>
    <w:rsid w:val="000946C3"/>
    <w:rsid w:val="00094A0D"/>
    <w:rsid w:val="00094ACC"/>
    <w:rsid w:val="00094AD5"/>
    <w:rsid w:val="00094D37"/>
    <w:rsid w:val="00094E54"/>
    <w:rsid w:val="00094FE0"/>
    <w:rsid w:val="00095323"/>
    <w:rsid w:val="00095795"/>
    <w:rsid w:val="00095909"/>
    <w:rsid w:val="00095BA2"/>
    <w:rsid w:val="00095F1B"/>
    <w:rsid w:val="000962CE"/>
    <w:rsid w:val="000962F7"/>
    <w:rsid w:val="0009630E"/>
    <w:rsid w:val="000965C3"/>
    <w:rsid w:val="0009680F"/>
    <w:rsid w:val="00096BB5"/>
    <w:rsid w:val="00096C70"/>
    <w:rsid w:val="00097081"/>
    <w:rsid w:val="000970D3"/>
    <w:rsid w:val="000973A3"/>
    <w:rsid w:val="00097429"/>
    <w:rsid w:val="0009781E"/>
    <w:rsid w:val="0009783D"/>
    <w:rsid w:val="000978D1"/>
    <w:rsid w:val="00097B39"/>
    <w:rsid w:val="00097BDE"/>
    <w:rsid w:val="00097C47"/>
    <w:rsid w:val="000A033E"/>
    <w:rsid w:val="000A03B3"/>
    <w:rsid w:val="000A03DF"/>
    <w:rsid w:val="000A0782"/>
    <w:rsid w:val="000A08F9"/>
    <w:rsid w:val="000A0A7E"/>
    <w:rsid w:val="000A0C3B"/>
    <w:rsid w:val="000A1374"/>
    <w:rsid w:val="000A15C0"/>
    <w:rsid w:val="000A1708"/>
    <w:rsid w:val="000A1835"/>
    <w:rsid w:val="000A1BE0"/>
    <w:rsid w:val="000A2015"/>
    <w:rsid w:val="000A26C1"/>
    <w:rsid w:val="000A2865"/>
    <w:rsid w:val="000A28A1"/>
    <w:rsid w:val="000A2945"/>
    <w:rsid w:val="000A2ABC"/>
    <w:rsid w:val="000A2E14"/>
    <w:rsid w:val="000A3921"/>
    <w:rsid w:val="000A3BC3"/>
    <w:rsid w:val="000A3D6D"/>
    <w:rsid w:val="000A4A79"/>
    <w:rsid w:val="000A5265"/>
    <w:rsid w:val="000A5A14"/>
    <w:rsid w:val="000A5A4A"/>
    <w:rsid w:val="000A62F9"/>
    <w:rsid w:val="000A68FF"/>
    <w:rsid w:val="000A6AB3"/>
    <w:rsid w:val="000A6BB2"/>
    <w:rsid w:val="000A6C71"/>
    <w:rsid w:val="000A7260"/>
    <w:rsid w:val="000A76C1"/>
    <w:rsid w:val="000A7BBF"/>
    <w:rsid w:val="000A7FF6"/>
    <w:rsid w:val="000B053D"/>
    <w:rsid w:val="000B099D"/>
    <w:rsid w:val="000B0F32"/>
    <w:rsid w:val="000B0F3E"/>
    <w:rsid w:val="000B10F5"/>
    <w:rsid w:val="000B17D5"/>
    <w:rsid w:val="000B19EB"/>
    <w:rsid w:val="000B1AC2"/>
    <w:rsid w:val="000B1F48"/>
    <w:rsid w:val="000B2121"/>
    <w:rsid w:val="000B2297"/>
    <w:rsid w:val="000B2830"/>
    <w:rsid w:val="000B2BFA"/>
    <w:rsid w:val="000B2C7D"/>
    <w:rsid w:val="000B2EF2"/>
    <w:rsid w:val="000B302E"/>
    <w:rsid w:val="000B304C"/>
    <w:rsid w:val="000B331F"/>
    <w:rsid w:val="000B3824"/>
    <w:rsid w:val="000B3D45"/>
    <w:rsid w:val="000B3D5C"/>
    <w:rsid w:val="000B414E"/>
    <w:rsid w:val="000B4374"/>
    <w:rsid w:val="000B4887"/>
    <w:rsid w:val="000B4992"/>
    <w:rsid w:val="000B49A0"/>
    <w:rsid w:val="000B4B58"/>
    <w:rsid w:val="000B51F4"/>
    <w:rsid w:val="000B555D"/>
    <w:rsid w:val="000B5731"/>
    <w:rsid w:val="000B577F"/>
    <w:rsid w:val="000B57F5"/>
    <w:rsid w:val="000B5B8E"/>
    <w:rsid w:val="000B5BE4"/>
    <w:rsid w:val="000B5E08"/>
    <w:rsid w:val="000B5E69"/>
    <w:rsid w:val="000B665D"/>
    <w:rsid w:val="000B6BEC"/>
    <w:rsid w:val="000B71AB"/>
    <w:rsid w:val="000B7371"/>
    <w:rsid w:val="000B73CB"/>
    <w:rsid w:val="000B747E"/>
    <w:rsid w:val="000B74CE"/>
    <w:rsid w:val="000B796A"/>
    <w:rsid w:val="000B7A54"/>
    <w:rsid w:val="000B7B4A"/>
    <w:rsid w:val="000B7CA2"/>
    <w:rsid w:val="000B7F8C"/>
    <w:rsid w:val="000B7FD0"/>
    <w:rsid w:val="000C0498"/>
    <w:rsid w:val="000C0519"/>
    <w:rsid w:val="000C05FD"/>
    <w:rsid w:val="000C0710"/>
    <w:rsid w:val="000C0773"/>
    <w:rsid w:val="000C09D2"/>
    <w:rsid w:val="000C0B37"/>
    <w:rsid w:val="000C14E1"/>
    <w:rsid w:val="000C1533"/>
    <w:rsid w:val="000C1569"/>
    <w:rsid w:val="000C1997"/>
    <w:rsid w:val="000C1AC2"/>
    <w:rsid w:val="000C225B"/>
    <w:rsid w:val="000C263A"/>
    <w:rsid w:val="000C2C4B"/>
    <w:rsid w:val="000C2F45"/>
    <w:rsid w:val="000C2FBA"/>
    <w:rsid w:val="000C3047"/>
    <w:rsid w:val="000C356A"/>
    <w:rsid w:val="000C3F48"/>
    <w:rsid w:val="000C3FC1"/>
    <w:rsid w:val="000C4168"/>
    <w:rsid w:val="000C44B4"/>
    <w:rsid w:val="000C49DC"/>
    <w:rsid w:val="000C4CDE"/>
    <w:rsid w:val="000C4E5B"/>
    <w:rsid w:val="000C519E"/>
    <w:rsid w:val="000C5245"/>
    <w:rsid w:val="000C52EB"/>
    <w:rsid w:val="000C5465"/>
    <w:rsid w:val="000C564D"/>
    <w:rsid w:val="000C5D66"/>
    <w:rsid w:val="000C5D6A"/>
    <w:rsid w:val="000C5DDC"/>
    <w:rsid w:val="000C6065"/>
    <w:rsid w:val="000C6275"/>
    <w:rsid w:val="000C63F9"/>
    <w:rsid w:val="000C7047"/>
    <w:rsid w:val="000C71BA"/>
    <w:rsid w:val="000C71CF"/>
    <w:rsid w:val="000C724C"/>
    <w:rsid w:val="000C7282"/>
    <w:rsid w:val="000C7D14"/>
    <w:rsid w:val="000C7F06"/>
    <w:rsid w:val="000D0309"/>
    <w:rsid w:val="000D08D8"/>
    <w:rsid w:val="000D09C2"/>
    <w:rsid w:val="000D09DD"/>
    <w:rsid w:val="000D0A03"/>
    <w:rsid w:val="000D0F30"/>
    <w:rsid w:val="000D0FA4"/>
    <w:rsid w:val="000D11DD"/>
    <w:rsid w:val="000D1694"/>
    <w:rsid w:val="000D25BE"/>
    <w:rsid w:val="000D26B0"/>
    <w:rsid w:val="000D26CF"/>
    <w:rsid w:val="000D29D7"/>
    <w:rsid w:val="000D2B3F"/>
    <w:rsid w:val="000D2CCE"/>
    <w:rsid w:val="000D2D89"/>
    <w:rsid w:val="000D2F4D"/>
    <w:rsid w:val="000D31DD"/>
    <w:rsid w:val="000D31FC"/>
    <w:rsid w:val="000D3A9B"/>
    <w:rsid w:val="000D3B8A"/>
    <w:rsid w:val="000D3D73"/>
    <w:rsid w:val="000D3F5C"/>
    <w:rsid w:val="000D4037"/>
    <w:rsid w:val="000D412F"/>
    <w:rsid w:val="000D426E"/>
    <w:rsid w:val="000D445C"/>
    <w:rsid w:val="000D4497"/>
    <w:rsid w:val="000D4E6E"/>
    <w:rsid w:val="000D4EB9"/>
    <w:rsid w:val="000D6217"/>
    <w:rsid w:val="000D6234"/>
    <w:rsid w:val="000D6687"/>
    <w:rsid w:val="000D68C7"/>
    <w:rsid w:val="000D68DD"/>
    <w:rsid w:val="000D69E2"/>
    <w:rsid w:val="000D6AD4"/>
    <w:rsid w:val="000D768D"/>
    <w:rsid w:val="000D777C"/>
    <w:rsid w:val="000D7E1C"/>
    <w:rsid w:val="000E015F"/>
    <w:rsid w:val="000E017D"/>
    <w:rsid w:val="000E01AD"/>
    <w:rsid w:val="000E0558"/>
    <w:rsid w:val="000E0C74"/>
    <w:rsid w:val="000E1238"/>
    <w:rsid w:val="000E1313"/>
    <w:rsid w:val="000E1320"/>
    <w:rsid w:val="000E1629"/>
    <w:rsid w:val="000E1649"/>
    <w:rsid w:val="000E1722"/>
    <w:rsid w:val="000E18E7"/>
    <w:rsid w:val="000E1B34"/>
    <w:rsid w:val="000E1C3E"/>
    <w:rsid w:val="000E1D00"/>
    <w:rsid w:val="000E2210"/>
    <w:rsid w:val="000E238F"/>
    <w:rsid w:val="000E243B"/>
    <w:rsid w:val="000E2462"/>
    <w:rsid w:val="000E2788"/>
    <w:rsid w:val="000E27F9"/>
    <w:rsid w:val="000E29D9"/>
    <w:rsid w:val="000E2A35"/>
    <w:rsid w:val="000E2AEA"/>
    <w:rsid w:val="000E2D08"/>
    <w:rsid w:val="000E2E7C"/>
    <w:rsid w:val="000E3082"/>
    <w:rsid w:val="000E3565"/>
    <w:rsid w:val="000E3CED"/>
    <w:rsid w:val="000E3EA0"/>
    <w:rsid w:val="000E40D6"/>
    <w:rsid w:val="000E42A2"/>
    <w:rsid w:val="000E46DA"/>
    <w:rsid w:val="000E494F"/>
    <w:rsid w:val="000E4D06"/>
    <w:rsid w:val="000E516A"/>
    <w:rsid w:val="000E5529"/>
    <w:rsid w:val="000E59E0"/>
    <w:rsid w:val="000E5E68"/>
    <w:rsid w:val="000E5EDE"/>
    <w:rsid w:val="000E6F93"/>
    <w:rsid w:val="000F00D1"/>
    <w:rsid w:val="000F04D2"/>
    <w:rsid w:val="000F0529"/>
    <w:rsid w:val="000F0838"/>
    <w:rsid w:val="000F0D4A"/>
    <w:rsid w:val="000F0E54"/>
    <w:rsid w:val="000F10A2"/>
    <w:rsid w:val="000F11CE"/>
    <w:rsid w:val="000F128A"/>
    <w:rsid w:val="000F12A7"/>
    <w:rsid w:val="000F12B5"/>
    <w:rsid w:val="000F1BAF"/>
    <w:rsid w:val="000F2250"/>
    <w:rsid w:val="000F2322"/>
    <w:rsid w:val="000F244F"/>
    <w:rsid w:val="000F25E2"/>
    <w:rsid w:val="000F2ADA"/>
    <w:rsid w:val="000F2C1C"/>
    <w:rsid w:val="000F3326"/>
    <w:rsid w:val="000F3435"/>
    <w:rsid w:val="000F355D"/>
    <w:rsid w:val="000F39E8"/>
    <w:rsid w:val="000F3BF4"/>
    <w:rsid w:val="000F3C2D"/>
    <w:rsid w:val="000F3D5F"/>
    <w:rsid w:val="000F414B"/>
    <w:rsid w:val="000F45D7"/>
    <w:rsid w:val="000F471C"/>
    <w:rsid w:val="000F49D5"/>
    <w:rsid w:val="000F4A42"/>
    <w:rsid w:val="000F4C45"/>
    <w:rsid w:val="000F4D7C"/>
    <w:rsid w:val="000F5403"/>
    <w:rsid w:val="000F568C"/>
    <w:rsid w:val="000F5BB4"/>
    <w:rsid w:val="000F6554"/>
    <w:rsid w:val="000F6782"/>
    <w:rsid w:val="000F6B30"/>
    <w:rsid w:val="000F6B9D"/>
    <w:rsid w:val="000F6E53"/>
    <w:rsid w:val="000F6FE6"/>
    <w:rsid w:val="000F71D4"/>
    <w:rsid w:val="000F74A1"/>
    <w:rsid w:val="000F753D"/>
    <w:rsid w:val="000F755E"/>
    <w:rsid w:val="000F7571"/>
    <w:rsid w:val="000F7A9B"/>
    <w:rsid w:val="00100023"/>
    <w:rsid w:val="00100091"/>
    <w:rsid w:val="0010014E"/>
    <w:rsid w:val="00100498"/>
    <w:rsid w:val="00100E48"/>
    <w:rsid w:val="00100ECF"/>
    <w:rsid w:val="00100FDB"/>
    <w:rsid w:val="001011DD"/>
    <w:rsid w:val="0010192F"/>
    <w:rsid w:val="00101C9D"/>
    <w:rsid w:val="00101D31"/>
    <w:rsid w:val="0010222F"/>
    <w:rsid w:val="00102371"/>
    <w:rsid w:val="00102424"/>
    <w:rsid w:val="00102C71"/>
    <w:rsid w:val="00102CDA"/>
    <w:rsid w:val="00102FB9"/>
    <w:rsid w:val="0010367C"/>
    <w:rsid w:val="00103716"/>
    <w:rsid w:val="00103880"/>
    <w:rsid w:val="0010398D"/>
    <w:rsid w:val="0010398E"/>
    <w:rsid w:val="00103B84"/>
    <w:rsid w:val="00103CDD"/>
    <w:rsid w:val="001043A3"/>
    <w:rsid w:val="00104741"/>
    <w:rsid w:val="0010477F"/>
    <w:rsid w:val="001052ED"/>
    <w:rsid w:val="00105471"/>
    <w:rsid w:val="00105AF0"/>
    <w:rsid w:val="00105DBA"/>
    <w:rsid w:val="00105E45"/>
    <w:rsid w:val="0010637A"/>
    <w:rsid w:val="00106797"/>
    <w:rsid w:val="001069F8"/>
    <w:rsid w:val="00106ACE"/>
    <w:rsid w:val="00106D17"/>
    <w:rsid w:val="00106D8D"/>
    <w:rsid w:val="0010712E"/>
    <w:rsid w:val="00107166"/>
    <w:rsid w:val="001074B4"/>
    <w:rsid w:val="0010778E"/>
    <w:rsid w:val="00107A88"/>
    <w:rsid w:val="00107C58"/>
    <w:rsid w:val="00110340"/>
    <w:rsid w:val="001106DE"/>
    <w:rsid w:val="00110B49"/>
    <w:rsid w:val="00110D57"/>
    <w:rsid w:val="00110EAB"/>
    <w:rsid w:val="001113AE"/>
    <w:rsid w:val="001114DC"/>
    <w:rsid w:val="001115D0"/>
    <w:rsid w:val="001116EE"/>
    <w:rsid w:val="0011188F"/>
    <w:rsid w:val="00111A11"/>
    <w:rsid w:val="00111E91"/>
    <w:rsid w:val="0011210F"/>
    <w:rsid w:val="0011212D"/>
    <w:rsid w:val="001126B1"/>
    <w:rsid w:val="00112A0B"/>
    <w:rsid w:val="00112AD8"/>
    <w:rsid w:val="00112D45"/>
    <w:rsid w:val="00112D99"/>
    <w:rsid w:val="001131B5"/>
    <w:rsid w:val="001136FC"/>
    <w:rsid w:val="001138D0"/>
    <w:rsid w:val="00113A7A"/>
    <w:rsid w:val="00113AF6"/>
    <w:rsid w:val="00113C1A"/>
    <w:rsid w:val="00113E87"/>
    <w:rsid w:val="00113EC7"/>
    <w:rsid w:val="00113EE1"/>
    <w:rsid w:val="00114294"/>
    <w:rsid w:val="001144AF"/>
    <w:rsid w:val="00114797"/>
    <w:rsid w:val="001148F7"/>
    <w:rsid w:val="00114B45"/>
    <w:rsid w:val="00114BDA"/>
    <w:rsid w:val="00114C5B"/>
    <w:rsid w:val="00114C8F"/>
    <w:rsid w:val="00115013"/>
    <w:rsid w:val="00115277"/>
    <w:rsid w:val="00115483"/>
    <w:rsid w:val="00115488"/>
    <w:rsid w:val="00115714"/>
    <w:rsid w:val="00115743"/>
    <w:rsid w:val="001159EB"/>
    <w:rsid w:val="00115A61"/>
    <w:rsid w:val="00115F86"/>
    <w:rsid w:val="0011611D"/>
    <w:rsid w:val="001164CC"/>
    <w:rsid w:val="00116BC3"/>
    <w:rsid w:val="0011705A"/>
    <w:rsid w:val="0011706C"/>
    <w:rsid w:val="00117478"/>
    <w:rsid w:val="001178A3"/>
    <w:rsid w:val="00120680"/>
    <w:rsid w:val="00120744"/>
    <w:rsid w:val="00120B68"/>
    <w:rsid w:val="00120CD1"/>
    <w:rsid w:val="00121074"/>
    <w:rsid w:val="001216F5"/>
    <w:rsid w:val="00121A98"/>
    <w:rsid w:val="00121D03"/>
    <w:rsid w:val="0012239C"/>
    <w:rsid w:val="001229DB"/>
    <w:rsid w:val="00122B1C"/>
    <w:rsid w:val="00122DC9"/>
    <w:rsid w:val="00123E5C"/>
    <w:rsid w:val="00123E5F"/>
    <w:rsid w:val="001241C7"/>
    <w:rsid w:val="00124B2B"/>
    <w:rsid w:val="00124D05"/>
    <w:rsid w:val="00124F5B"/>
    <w:rsid w:val="00125002"/>
    <w:rsid w:val="00125044"/>
    <w:rsid w:val="00125198"/>
    <w:rsid w:val="001252D4"/>
    <w:rsid w:val="00125364"/>
    <w:rsid w:val="0012578F"/>
    <w:rsid w:val="0012584C"/>
    <w:rsid w:val="0012595E"/>
    <w:rsid w:val="00125EE0"/>
    <w:rsid w:val="00125FE7"/>
    <w:rsid w:val="001263D9"/>
    <w:rsid w:val="001266D0"/>
    <w:rsid w:val="00126D6B"/>
    <w:rsid w:val="00126E25"/>
    <w:rsid w:val="00126E71"/>
    <w:rsid w:val="00126FD6"/>
    <w:rsid w:val="0012739C"/>
    <w:rsid w:val="0012746C"/>
    <w:rsid w:val="001276D8"/>
    <w:rsid w:val="00127F79"/>
    <w:rsid w:val="00127FC1"/>
    <w:rsid w:val="00130552"/>
    <w:rsid w:val="001308D0"/>
    <w:rsid w:val="00130A1C"/>
    <w:rsid w:val="00130CB7"/>
    <w:rsid w:val="00130E72"/>
    <w:rsid w:val="0013118B"/>
    <w:rsid w:val="001311A9"/>
    <w:rsid w:val="00131336"/>
    <w:rsid w:val="00131891"/>
    <w:rsid w:val="001318B9"/>
    <w:rsid w:val="00131940"/>
    <w:rsid w:val="00131C59"/>
    <w:rsid w:val="00131CB7"/>
    <w:rsid w:val="00131EE8"/>
    <w:rsid w:val="00131F0C"/>
    <w:rsid w:val="00132212"/>
    <w:rsid w:val="001322FC"/>
    <w:rsid w:val="001324CD"/>
    <w:rsid w:val="00132965"/>
    <w:rsid w:val="00132971"/>
    <w:rsid w:val="00132B2C"/>
    <w:rsid w:val="00133541"/>
    <w:rsid w:val="001336AB"/>
    <w:rsid w:val="00133986"/>
    <w:rsid w:val="001339DF"/>
    <w:rsid w:val="00133BF2"/>
    <w:rsid w:val="00133CE2"/>
    <w:rsid w:val="00133D8B"/>
    <w:rsid w:val="00133F44"/>
    <w:rsid w:val="0013420C"/>
    <w:rsid w:val="001344B8"/>
    <w:rsid w:val="00134AD2"/>
    <w:rsid w:val="00134C21"/>
    <w:rsid w:val="00134CDE"/>
    <w:rsid w:val="00134CFA"/>
    <w:rsid w:val="001350C1"/>
    <w:rsid w:val="00135362"/>
    <w:rsid w:val="001356E9"/>
    <w:rsid w:val="00135857"/>
    <w:rsid w:val="001359B4"/>
    <w:rsid w:val="00135A23"/>
    <w:rsid w:val="00135AAF"/>
    <w:rsid w:val="00135E42"/>
    <w:rsid w:val="00135F87"/>
    <w:rsid w:val="0013656C"/>
    <w:rsid w:val="00136B5E"/>
    <w:rsid w:val="00136C97"/>
    <w:rsid w:val="00137003"/>
    <w:rsid w:val="001370DA"/>
    <w:rsid w:val="00137199"/>
    <w:rsid w:val="0013729B"/>
    <w:rsid w:val="001376BA"/>
    <w:rsid w:val="00137F11"/>
    <w:rsid w:val="0014034D"/>
    <w:rsid w:val="001406A1"/>
    <w:rsid w:val="00140849"/>
    <w:rsid w:val="00140D4F"/>
    <w:rsid w:val="00140F3E"/>
    <w:rsid w:val="00141017"/>
    <w:rsid w:val="001412C7"/>
    <w:rsid w:val="0014134F"/>
    <w:rsid w:val="0014142C"/>
    <w:rsid w:val="00141543"/>
    <w:rsid w:val="00141A3C"/>
    <w:rsid w:val="00141C05"/>
    <w:rsid w:val="0014226D"/>
    <w:rsid w:val="001423B9"/>
    <w:rsid w:val="0014243A"/>
    <w:rsid w:val="00142797"/>
    <w:rsid w:val="0014287B"/>
    <w:rsid w:val="001429DE"/>
    <w:rsid w:val="00142C5A"/>
    <w:rsid w:val="00142D8B"/>
    <w:rsid w:val="00142E84"/>
    <w:rsid w:val="0014374A"/>
    <w:rsid w:val="00143996"/>
    <w:rsid w:val="00144096"/>
    <w:rsid w:val="0014417E"/>
    <w:rsid w:val="001443F1"/>
    <w:rsid w:val="00144E89"/>
    <w:rsid w:val="00145346"/>
    <w:rsid w:val="00145B89"/>
    <w:rsid w:val="00146039"/>
    <w:rsid w:val="00146553"/>
    <w:rsid w:val="00146560"/>
    <w:rsid w:val="0014668F"/>
    <w:rsid w:val="0014683B"/>
    <w:rsid w:val="00146B13"/>
    <w:rsid w:val="00146DA5"/>
    <w:rsid w:val="00146F08"/>
    <w:rsid w:val="0014736F"/>
    <w:rsid w:val="001476FF"/>
    <w:rsid w:val="0015019E"/>
    <w:rsid w:val="001504EC"/>
    <w:rsid w:val="001505F6"/>
    <w:rsid w:val="00150738"/>
    <w:rsid w:val="00150887"/>
    <w:rsid w:val="001508F3"/>
    <w:rsid w:val="001509B9"/>
    <w:rsid w:val="00150A39"/>
    <w:rsid w:val="00150AD3"/>
    <w:rsid w:val="00150C10"/>
    <w:rsid w:val="00150DE1"/>
    <w:rsid w:val="00151017"/>
    <w:rsid w:val="001512CF"/>
    <w:rsid w:val="0015181D"/>
    <w:rsid w:val="001518A2"/>
    <w:rsid w:val="00151FC2"/>
    <w:rsid w:val="00152098"/>
    <w:rsid w:val="001520DD"/>
    <w:rsid w:val="00152166"/>
    <w:rsid w:val="0015241D"/>
    <w:rsid w:val="0015259A"/>
    <w:rsid w:val="00152994"/>
    <w:rsid w:val="00152C34"/>
    <w:rsid w:val="00152DB4"/>
    <w:rsid w:val="00152F3F"/>
    <w:rsid w:val="00153158"/>
    <w:rsid w:val="00153288"/>
    <w:rsid w:val="00153408"/>
    <w:rsid w:val="001534AA"/>
    <w:rsid w:val="00153B62"/>
    <w:rsid w:val="00153FA7"/>
    <w:rsid w:val="00154189"/>
    <w:rsid w:val="001542A6"/>
    <w:rsid w:val="001542AB"/>
    <w:rsid w:val="00154582"/>
    <w:rsid w:val="00154A1F"/>
    <w:rsid w:val="00154D04"/>
    <w:rsid w:val="00154E5A"/>
    <w:rsid w:val="00154F89"/>
    <w:rsid w:val="00155073"/>
    <w:rsid w:val="0015535D"/>
    <w:rsid w:val="0015599C"/>
    <w:rsid w:val="001559D0"/>
    <w:rsid w:val="001559E3"/>
    <w:rsid w:val="00155A2D"/>
    <w:rsid w:val="00155DC4"/>
    <w:rsid w:val="00155E05"/>
    <w:rsid w:val="00155F3F"/>
    <w:rsid w:val="00156ABF"/>
    <w:rsid w:val="0015705D"/>
    <w:rsid w:val="00157588"/>
    <w:rsid w:val="0015773E"/>
    <w:rsid w:val="00157A98"/>
    <w:rsid w:val="00157B76"/>
    <w:rsid w:val="00157BA8"/>
    <w:rsid w:val="00157C0B"/>
    <w:rsid w:val="00157EB6"/>
    <w:rsid w:val="00157F46"/>
    <w:rsid w:val="00157F6A"/>
    <w:rsid w:val="001600BE"/>
    <w:rsid w:val="00160223"/>
    <w:rsid w:val="00160BDC"/>
    <w:rsid w:val="00160C62"/>
    <w:rsid w:val="00160CD1"/>
    <w:rsid w:val="00160F3F"/>
    <w:rsid w:val="00160F7C"/>
    <w:rsid w:val="001610A5"/>
    <w:rsid w:val="00161560"/>
    <w:rsid w:val="00161813"/>
    <w:rsid w:val="00161843"/>
    <w:rsid w:val="00161943"/>
    <w:rsid w:val="00161A66"/>
    <w:rsid w:val="00161C6A"/>
    <w:rsid w:val="00162125"/>
    <w:rsid w:val="0016266D"/>
    <w:rsid w:val="00162BB9"/>
    <w:rsid w:val="00162D35"/>
    <w:rsid w:val="00162E2F"/>
    <w:rsid w:val="00163217"/>
    <w:rsid w:val="001635B8"/>
    <w:rsid w:val="00163F59"/>
    <w:rsid w:val="00164136"/>
    <w:rsid w:val="00164162"/>
    <w:rsid w:val="00164405"/>
    <w:rsid w:val="001644FC"/>
    <w:rsid w:val="00164CA4"/>
    <w:rsid w:val="0016513C"/>
    <w:rsid w:val="00165646"/>
    <w:rsid w:val="001656F4"/>
    <w:rsid w:val="0016597C"/>
    <w:rsid w:val="00165A80"/>
    <w:rsid w:val="00165E64"/>
    <w:rsid w:val="00165F1E"/>
    <w:rsid w:val="00165FFD"/>
    <w:rsid w:val="00166F2A"/>
    <w:rsid w:val="0016717A"/>
    <w:rsid w:val="00167262"/>
    <w:rsid w:val="001678C5"/>
    <w:rsid w:val="00167ECC"/>
    <w:rsid w:val="00167FEE"/>
    <w:rsid w:val="001700FE"/>
    <w:rsid w:val="0017038D"/>
    <w:rsid w:val="0017047E"/>
    <w:rsid w:val="001704DB"/>
    <w:rsid w:val="001704E8"/>
    <w:rsid w:val="0017089E"/>
    <w:rsid w:val="00170D6F"/>
    <w:rsid w:val="00170DEB"/>
    <w:rsid w:val="00170EF4"/>
    <w:rsid w:val="00170FE8"/>
    <w:rsid w:val="0017101A"/>
    <w:rsid w:val="00171060"/>
    <w:rsid w:val="001714AB"/>
    <w:rsid w:val="00171B25"/>
    <w:rsid w:val="00171B2D"/>
    <w:rsid w:val="00171C7A"/>
    <w:rsid w:val="00171CB4"/>
    <w:rsid w:val="00171D2A"/>
    <w:rsid w:val="00171F0B"/>
    <w:rsid w:val="00171F42"/>
    <w:rsid w:val="00172162"/>
    <w:rsid w:val="001721BD"/>
    <w:rsid w:val="0017223A"/>
    <w:rsid w:val="001722A9"/>
    <w:rsid w:val="001724AB"/>
    <w:rsid w:val="001727C7"/>
    <w:rsid w:val="00172B35"/>
    <w:rsid w:val="00173013"/>
    <w:rsid w:val="00173071"/>
    <w:rsid w:val="001739CE"/>
    <w:rsid w:val="0017456F"/>
    <w:rsid w:val="001749E6"/>
    <w:rsid w:val="00174BA8"/>
    <w:rsid w:val="0017575E"/>
    <w:rsid w:val="0017575F"/>
    <w:rsid w:val="001758FB"/>
    <w:rsid w:val="00175E9D"/>
    <w:rsid w:val="00176021"/>
    <w:rsid w:val="00176253"/>
    <w:rsid w:val="0017627A"/>
    <w:rsid w:val="0017635A"/>
    <w:rsid w:val="001763CD"/>
    <w:rsid w:val="001764A5"/>
    <w:rsid w:val="001764B1"/>
    <w:rsid w:val="001766B7"/>
    <w:rsid w:val="00176B9D"/>
    <w:rsid w:val="00176CB4"/>
    <w:rsid w:val="001770C9"/>
    <w:rsid w:val="0017725C"/>
    <w:rsid w:val="001774BF"/>
    <w:rsid w:val="00177980"/>
    <w:rsid w:val="00177C55"/>
    <w:rsid w:val="0018055C"/>
    <w:rsid w:val="00180607"/>
    <w:rsid w:val="001809A3"/>
    <w:rsid w:val="00180B4B"/>
    <w:rsid w:val="00180CF6"/>
    <w:rsid w:val="00180DA4"/>
    <w:rsid w:val="00181016"/>
    <w:rsid w:val="00181541"/>
    <w:rsid w:val="001815D4"/>
    <w:rsid w:val="0018175E"/>
    <w:rsid w:val="00181A7E"/>
    <w:rsid w:val="00181F74"/>
    <w:rsid w:val="00182894"/>
    <w:rsid w:val="0018308B"/>
    <w:rsid w:val="00183179"/>
    <w:rsid w:val="00183CC8"/>
    <w:rsid w:val="00183CE0"/>
    <w:rsid w:val="00183DA0"/>
    <w:rsid w:val="0018400A"/>
    <w:rsid w:val="0018401B"/>
    <w:rsid w:val="00184039"/>
    <w:rsid w:val="001842B4"/>
    <w:rsid w:val="0018486D"/>
    <w:rsid w:val="00184DC3"/>
    <w:rsid w:val="0018587E"/>
    <w:rsid w:val="00185BAC"/>
    <w:rsid w:val="00185C3C"/>
    <w:rsid w:val="00185CB4"/>
    <w:rsid w:val="00186091"/>
    <w:rsid w:val="001862D4"/>
    <w:rsid w:val="00186A18"/>
    <w:rsid w:val="00186D5C"/>
    <w:rsid w:val="00187026"/>
    <w:rsid w:val="00187374"/>
    <w:rsid w:val="00187389"/>
    <w:rsid w:val="00187464"/>
    <w:rsid w:val="00187B81"/>
    <w:rsid w:val="00187E64"/>
    <w:rsid w:val="00187F3F"/>
    <w:rsid w:val="00187F40"/>
    <w:rsid w:val="00187F89"/>
    <w:rsid w:val="00190A3D"/>
    <w:rsid w:val="00190DEF"/>
    <w:rsid w:val="00190E3F"/>
    <w:rsid w:val="00190FD1"/>
    <w:rsid w:val="0019106A"/>
    <w:rsid w:val="00191090"/>
    <w:rsid w:val="00191B64"/>
    <w:rsid w:val="00191C6F"/>
    <w:rsid w:val="001920F5"/>
    <w:rsid w:val="0019214A"/>
    <w:rsid w:val="00192168"/>
    <w:rsid w:val="00192408"/>
    <w:rsid w:val="001925C2"/>
    <w:rsid w:val="00192628"/>
    <w:rsid w:val="00192965"/>
    <w:rsid w:val="00192995"/>
    <w:rsid w:val="00192C65"/>
    <w:rsid w:val="00192F14"/>
    <w:rsid w:val="00192F18"/>
    <w:rsid w:val="001934A9"/>
    <w:rsid w:val="001939D6"/>
    <w:rsid w:val="001939FE"/>
    <w:rsid w:val="00193B70"/>
    <w:rsid w:val="00193D0F"/>
    <w:rsid w:val="001940BE"/>
    <w:rsid w:val="00194289"/>
    <w:rsid w:val="00194533"/>
    <w:rsid w:val="00194A15"/>
    <w:rsid w:val="001951F9"/>
    <w:rsid w:val="00195310"/>
    <w:rsid w:val="00195910"/>
    <w:rsid w:val="00195B99"/>
    <w:rsid w:val="00195F20"/>
    <w:rsid w:val="0019639D"/>
    <w:rsid w:val="00196A5F"/>
    <w:rsid w:val="00196DA8"/>
    <w:rsid w:val="00196E84"/>
    <w:rsid w:val="00196EA3"/>
    <w:rsid w:val="00196F71"/>
    <w:rsid w:val="00196F7A"/>
    <w:rsid w:val="001972FB"/>
    <w:rsid w:val="0019732D"/>
    <w:rsid w:val="00197673"/>
    <w:rsid w:val="00197697"/>
    <w:rsid w:val="0019770D"/>
    <w:rsid w:val="00197810"/>
    <w:rsid w:val="0019790D"/>
    <w:rsid w:val="00197BE2"/>
    <w:rsid w:val="00197C7A"/>
    <w:rsid w:val="00197E04"/>
    <w:rsid w:val="001A03D6"/>
    <w:rsid w:val="001A04DE"/>
    <w:rsid w:val="001A07FD"/>
    <w:rsid w:val="001A08A1"/>
    <w:rsid w:val="001A0BE9"/>
    <w:rsid w:val="001A0D34"/>
    <w:rsid w:val="001A1369"/>
    <w:rsid w:val="001A193D"/>
    <w:rsid w:val="001A19C3"/>
    <w:rsid w:val="001A1B45"/>
    <w:rsid w:val="001A2001"/>
    <w:rsid w:val="001A222E"/>
    <w:rsid w:val="001A25C7"/>
    <w:rsid w:val="001A2640"/>
    <w:rsid w:val="001A2790"/>
    <w:rsid w:val="001A28CF"/>
    <w:rsid w:val="001A28D0"/>
    <w:rsid w:val="001A2D46"/>
    <w:rsid w:val="001A2E3D"/>
    <w:rsid w:val="001A356B"/>
    <w:rsid w:val="001A3773"/>
    <w:rsid w:val="001A399B"/>
    <w:rsid w:val="001A3BD5"/>
    <w:rsid w:val="001A3BF2"/>
    <w:rsid w:val="001A40C8"/>
    <w:rsid w:val="001A40EC"/>
    <w:rsid w:val="001A4101"/>
    <w:rsid w:val="001A4925"/>
    <w:rsid w:val="001A4A79"/>
    <w:rsid w:val="001A4EDE"/>
    <w:rsid w:val="001A4F14"/>
    <w:rsid w:val="001A5735"/>
    <w:rsid w:val="001A5801"/>
    <w:rsid w:val="001A59A6"/>
    <w:rsid w:val="001A5ADD"/>
    <w:rsid w:val="001A5C8B"/>
    <w:rsid w:val="001A5CB5"/>
    <w:rsid w:val="001A6002"/>
    <w:rsid w:val="001A60FD"/>
    <w:rsid w:val="001A66EF"/>
    <w:rsid w:val="001A6C91"/>
    <w:rsid w:val="001A6D17"/>
    <w:rsid w:val="001A73A4"/>
    <w:rsid w:val="001A79B4"/>
    <w:rsid w:val="001B0085"/>
    <w:rsid w:val="001B03DE"/>
    <w:rsid w:val="001B04D7"/>
    <w:rsid w:val="001B067F"/>
    <w:rsid w:val="001B0704"/>
    <w:rsid w:val="001B0946"/>
    <w:rsid w:val="001B0A0B"/>
    <w:rsid w:val="001B0B00"/>
    <w:rsid w:val="001B0BE2"/>
    <w:rsid w:val="001B0F34"/>
    <w:rsid w:val="001B15DE"/>
    <w:rsid w:val="001B17BB"/>
    <w:rsid w:val="001B1802"/>
    <w:rsid w:val="001B19D9"/>
    <w:rsid w:val="001B1A4F"/>
    <w:rsid w:val="001B1DEA"/>
    <w:rsid w:val="001B1F27"/>
    <w:rsid w:val="001B26CF"/>
    <w:rsid w:val="001B272A"/>
    <w:rsid w:val="001B28B9"/>
    <w:rsid w:val="001B2D90"/>
    <w:rsid w:val="001B2E17"/>
    <w:rsid w:val="001B2F96"/>
    <w:rsid w:val="001B30D4"/>
    <w:rsid w:val="001B3550"/>
    <w:rsid w:val="001B38EA"/>
    <w:rsid w:val="001B3C5E"/>
    <w:rsid w:val="001B3CEA"/>
    <w:rsid w:val="001B3F2D"/>
    <w:rsid w:val="001B4026"/>
    <w:rsid w:val="001B40F3"/>
    <w:rsid w:val="001B44F5"/>
    <w:rsid w:val="001B48A1"/>
    <w:rsid w:val="001B4E33"/>
    <w:rsid w:val="001B4FD4"/>
    <w:rsid w:val="001B5154"/>
    <w:rsid w:val="001B51F5"/>
    <w:rsid w:val="001B52A1"/>
    <w:rsid w:val="001B53A3"/>
    <w:rsid w:val="001B54E9"/>
    <w:rsid w:val="001B5934"/>
    <w:rsid w:val="001B5C12"/>
    <w:rsid w:val="001B5D04"/>
    <w:rsid w:val="001B64E6"/>
    <w:rsid w:val="001B6676"/>
    <w:rsid w:val="001B6693"/>
    <w:rsid w:val="001B6A9E"/>
    <w:rsid w:val="001B6E08"/>
    <w:rsid w:val="001B714F"/>
    <w:rsid w:val="001B720F"/>
    <w:rsid w:val="001B72BB"/>
    <w:rsid w:val="001B76EB"/>
    <w:rsid w:val="001B786D"/>
    <w:rsid w:val="001B78FE"/>
    <w:rsid w:val="001B7EE2"/>
    <w:rsid w:val="001B7F90"/>
    <w:rsid w:val="001C02A6"/>
    <w:rsid w:val="001C037D"/>
    <w:rsid w:val="001C0559"/>
    <w:rsid w:val="001C0596"/>
    <w:rsid w:val="001C0685"/>
    <w:rsid w:val="001C0B27"/>
    <w:rsid w:val="001C0DA4"/>
    <w:rsid w:val="001C0FCE"/>
    <w:rsid w:val="001C11BF"/>
    <w:rsid w:val="001C11C2"/>
    <w:rsid w:val="001C14C6"/>
    <w:rsid w:val="001C1540"/>
    <w:rsid w:val="001C1898"/>
    <w:rsid w:val="001C1A77"/>
    <w:rsid w:val="001C1D70"/>
    <w:rsid w:val="001C1FC1"/>
    <w:rsid w:val="001C22C3"/>
    <w:rsid w:val="001C2333"/>
    <w:rsid w:val="001C2954"/>
    <w:rsid w:val="001C2A07"/>
    <w:rsid w:val="001C2E58"/>
    <w:rsid w:val="001C2EEA"/>
    <w:rsid w:val="001C2F01"/>
    <w:rsid w:val="001C3926"/>
    <w:rsid w:val="001C3B14"/>
    <w:rsid w:val="001C3D09"/>
    <w:rsid w:val="001C3F74"/>
    <w:rsid w:val="001C42A9"/>
    <w:rsid w:val="001C4883"/>
    <w:rsid w:val="001C4969"/>
    <w:rsid w:val="001C49FC"/>
    <w:rsid w:val="001C4AF6"/>
    <w:rsid w:val="001C4E75"/>
    <w:rsid w:val="001C5055"/>
    <w:rsid w:val="001C538E"/>
    <w:rsid w:val="001C5440"/>
    <w:rsid w:val="001C566F"/>
    <w:rsid w:val="001C59DF"/>
    <w:rsid w:val="001C6201"/>
    <w:rsid w:val="001C65F2"/>
    <w:rsid w:val="001C6644"/>
    <w:rsid w:val="001C66A3"/>
    <w:rsid w:val="001C66C7"/>
    <w:rsid w:val="001C679F"/>
    <w:rsid w:val="001C67D0"/>
    <w:rsid w:val="001C6AA0"/>
    <w:rsid w:val="001C7029"/>
    <w:rsid w:val="001C7060"/>
    <w:rsid w:val="001C7A40"/>
    <w:rsid w:val="001C7C9A"/>
    <w:rsid w:val="001C7ED4"/>
    <w:rsid w:val="001D000D"/>
    <w:rsid w:val="001D04D1"/>
    <w:rsid w:val="001D04E7"/>
    <w:rsid w:val="001D07F8"/>
    <w:rsid w:val="001D0EC6"/>
    <w:rsid w:val="001D0ECD"/>
    <w:rsid w:val="001D178C"/>
    <w:rsid w:val="001D187B"/>
    <w:rsid w:val="001D1B42"/>
    <w:rsid w:val="001D1E94"/>
    <w:rsid w:val="001D213F"/>
    <w:rsid w:val="001D228A"/>
    <w:rsid w:val="001D2B8E"/>
    <w:rsid w:val="001D2EF6"/>
    <w:rsid w:val="001D30D5"/>
    <w:rsid w:val="001D3230"/>
    <w:rsid w:val="001D337B"/>
    <w:rsid w:val="001D3AFE"/>
    <w:rsid w:val="001D3B6E"/>
    <w:rsid w:val="001D3E9D"/>
    <w:rsid w:val="001D46C5"/>
    <w:rsid w:val="001D4780"/>
    <w:rsid w:val="001D4824"/>
    <w:rsid w:val="001D4C12"/>
    <w:rsid w:val="001D4DCE"/>
    <w:rsid w:val="001D5470"/>
    <w:rsid w:val="001D548E"/>
    <w:rsid w:val="001D556F"/>
    <w:rsid w:val="001D5590"/>
    <w:rsid w:val="001D58C9"/>
    <w:rsid w:val="001D5AB7"/>
    <w:rsid w:val="001D5B3D"/>
    <w:rsid w:val="001D5EA1"/>
    <w:rsid w:val="001D60F7"/>
    <w:rsid w:val="001D61B2"/>
    <w:rsid w:val="001D6872"/>
    <w:rsid w:val="001D68BB"/>
    <w:rsid w:val="001D6EE6"/>
    <w:rsid w:val="001D6FBF"/>
    <w:rsid w:val="001D7202"/>
    <w:rsid w:val="001D7448"/>
    <w:rsid w:val="001D7712"/>
    <w:rsid w:val="001D7B61"/>
    <w:rsid w:val="001D7BE6"/>
    <w:rsid w:val="001D7C1C"/>
    <w:rsid w:val="001D7CAC"/>
    <w:rsid w:val="001E0052"/>
    <w:rsid w:val="001E032E"/>
    <w:rsid w:val="001E04CA"/>
    <w:rsid w:val="001E04DB"/>
    <w:rsid w:val="001E0725"/>
    <w:rsid w:val="001E0734"/>
    <w:rsid w:val="001E0BDD"/>
    <w:rsid w:val="001E0CFD"/>
    <w:rsid w:val="001E0E67"/>
    <w:rsid w:val="001E112E"/>
    <w:rsid w:val="001E130B"/>
    <w:rsid w:val="001E14D2"/>
    <w:rsid w:val="001E160C"/>
    <w:rsid w:val="001E2014"/>
    <w:rsid w:val="001E20E8"/>
    <w:rsid w:val="001E2311"/>
    <w:rsid w:val="001E27CC"/>
    <w:rsid w:val="001E29DB"/>
    <w:rsid w:val="001E31F8"/>
    <w:rsid w:val="001E3573"/>
    <w:rsid w:val="001E36BC"/>
    <w:rsid w:val="001E3D4A"/>
    <w:rsid w:val="001E3E33"/>
    <w:rsid w:val="001E43D8"/>
    <w:rsid w:val="001E4402"/>
    <w:rsid w:val="001E44D1"/>
    <w:rsid w:val="001E44F2"/>
    <w:rsid w:val="001E4550"/>
    <w:rsid w:val="001E466D"/>
    <w:rsid w:val="001E47D6"/>
    <w:rsid w:val="001E4ACA"/>
    <w:rsid w:val="001E4BDD"/>
    <w:rsid w:val="001E4BEC"/>
    <w:rsid w:val="001E5009"/>
    <w:rsid w:val="001E549B"/>
    <w:rsid w:val="001E58F9"/>
    <w:rsid w:val="001E5900"/>
    <w:rsid w:val="001E5A94"/>
    <w:rsid w:val="001E5D65"/>
    <w:rsid w:val="001E5DE9"/>
    <w:rsid w:val="001E5EFE"/>
    <w:rsid w:val="001E60E8"/>
    <w:rsid w:val="001E624C"/>
    <w:rsid w:val="001E64BF"/>
    <w:rsid w:val="001E64E4"/>
    <w:rsid w:val="001E6537"/>
    <w:rsid w:val="001E65A8"/>
    <w:rsid w:val="001E6814"/>
    <w:rsid w:val="001E6BB4"/>
    <w:rsid w:val="001E6CC6"/>
    <w:rsid w:val="001E6E55"/>
    <w:rsid w:val="001E707F"/>
    <w:rsid w:val="001E7235"/>
    <w:rsid w:val="001E75C5"/>
    <w:rsid w:val="001E7673"/>
    <w:rsid w:val="001E77BF"/>
    <w:rsid w:val="001E785A"/>
    <w:rsid w:val="001E7D03"/>
    <w:rsid w:val="001E7D52"/>
    <w:rsid w:val="001F0071"/>
    <w:rsid w:val="001F019F"/>
    <w:rsid w:val="001F05E2"/>
    <w:rsid w:val="001F0A12"/>
    <w:rsid w:val="001F0BF9"/>
    <w:rsid w:val="001F12CD"/>
    <w:rsid w:val="001F1AEE"/>
    <w:rsid w:val="001F1D38"/>
    <w:rsid w:val="001F1F74"/>
    <w:rsid w:val="001F1FBE"/>
    <w:rsid w:val="001F239B"/>
    <w:rsid w:val="001F2645"/>
    <w:rsid w:val="001F27A7"/>
    <w:rsid w:val="001F2871"/>
    <w:rsid w:val="001F2A88"/>
    <w:rsid w:val="001F2BE2"/>
    <w:rsid w:val="001F2DF5"/>
    <w:rsid w:val="001F3661"/>
    <w:rsid w:val="001F383A"/>
    <w:rsid w:val="001F3A3D"/>
    <w:rsid w:val="001F3B58"/>
    <w:rsid w:val="001F3C00"/>
    <w:rsid w:val="001F3C8E"/>
    <w:rsid w:val="001F3CB0"/>
    <w:rsid w:val="001F40FB"/>
    <w:rsid w:val="001F419D"/>
    <w:rsid w:val="001F41B5"/>
    <w:rsid w:val="001F436D"/>
    <w:rsid w:val="001F4501"/>
    <w:rsid w:val="001F47BF"/>
    <w:rsid w:val="001F4906"/>
    <w:rsid w:val="001F4950"/>
    <w:rsid w:val="001F4AB5"/>
    <w:rsid w:val="001F4C04"/>
    <w:rsid w:val="001F5186"/>
    <w:rsid w:val="001F5715"/>
    <w:rsid w:val="001F5D67"/>
    <w:rsid w:val="001F6100"/>
    <w:rsid w:val="001F6392"/>
    <w:rsid w:val="001F6413"/>
    <w:rsid w:val="001F70DC"/>
    <w:rsid w:val="001F7319"/>
    <w:rsid w:val="001F73C7"/>
    <w:rsid w:val="001F7435"/>
    <w:rsid w:val="001F76DE"/>
    <w:rsid w:val="001F775A"/>
    <w:rsid w:val="001F777B"/>
    <w:rsid w:val="001F78D4"/>
    <w:rsid w:val="001F7AF2"/>
    <w:rsid w:val="001F7BE9"/>
    <w:rsid w:val="001F7FC3"/>
    <w:rsid w:val="002005A0"/>
    <w:rsid w:val="0020089B"/>
    <w:rsid w:val="00200964"/>
    <w:rsid w:val="00200D05"/>
    <w:rsid w:val="0020112E"/>
    <w:rsid w:val="0020120C"/>
    <w:rsid w:val="0020123B"/>
    <w:rsid w:val="00201613"/>
    <w:rsid w:val="002016F3"/>
    <w:rsid w:val="00201964"/>
    <w:rsid w:val="00201FD9"/>
    <w:rsid w:val="002021A9"/>
    <w:rsid w:val="00202368"/>
    <w:rsid w:val="002027B2"/>
    <w:rsid w:val="002029FB"/>
    <w:rsid w:val="00202B47"/>
    <w:rsid w:val="00202D41"/>
    <w:rsid w:val="00202E53"/>
    <w:rsid w:val="00202F3E"/>
    <w:rsid w:val="00203084"/>
    <w:rsid w:val="0020310D"/>
    <w:rsid w:val="00203619"/>
    <w:rsid w:val="00203A72"/>
    <w:rsid w:val="0020407F"/>
    <w:rsid w:val="0020443E"/>
    <w:rsid w:val="002049F0"/>
    <w:rsid w:val="00204DF8"/>
    <w:rsid w:val="0020508D"/>
    <w:rsid w:val="00205273"/>
    <w:rsid w:val="00205288"/>
    <w:rsid w:val="002056B3"/>
    <w:rsid w:val="00205A9A"/>
    <w:rsid w:val="00205B54"/>
    <w:rsid w:val="00205B7E"/>
    <w:rsid w:val="00205CEB"/>
    <w:rsid w:val="00206264"/>
    <w:rsid w:val="00206887"/>
    <w:rsid w:val="00206E04"/>
    <w:rsid w:val="00206EB3"/>
    <w:rsid w:val="002070ED"/>
    <w:rsid w:val="00207336"/>
    <w:rsid w:val="00207550"/>
    <w:rsid w:val="0020788C"/>
    <w:rsid w:val="00207D81"/>
    <w:rsid w:val="00210207"/>
    <w:rsid w:val="002105A5"/>
    <w:rsid w:val="002105C9"/>
    <w:rsid w:val="00210A43"/>
    <w:rsid w:val="00210A6F"/>
    <w:rsid w:val="00210F74"/>
    <w:rsid w:val="0021116E"/>
    <w:rsid w:val="00211197"/>
    <w:rsid w:val="0021140C"/>
    <w:rsid w:val="00211F40"/>
    <w:rsid w:val="00212208"/>
    <w:rsid w:val="00212EE5"/>
    <w:rsid w:val="00212FD3"/>
    <w:rsid w:val="002131E2"/>
    <w:rsid w:val="00213332"/>
    <w:rsid w:val="00213E1B"/>
    <w:rsid w:val="002144EF"/>
    <w:rsid w:val="002148BC"/>
    <w:rsid w:val="0021492C"/>
    <w:rsid w:val="00214CA0"/>
    <w:rsid w:val="00214D48"/>
    <w:rsid w:val="0021540E"/>
    <w:rsid w:val="002155C3"/>
    <w:rsid w:val="00215BA6"/>
    <w:rsid w:val="00215E62"/>
    <w:rsid w:val="00215F12"/>
    <w:rsid w:val="002160D1"/>
    <w:rsid w:val="00216390"/>
    <w:rsid w:val="00216986"/>
    <w:rsid w:val="00216A48"/>
    <w:rsid w:val="00216B6D"/>
    <w:rsid w:val="00216D61"/>
    <w:rsid w:val="0021721A"/>
    <w:rsid w:val="002176C5"/>
    <w:rsid w:val="00217784"/>
    <w:rsid w:val="00217953"/>
    <w:rsid w:val="00217DE3"/>
    <w:rsid w:val="00220243"/>
    <w:rsid w:val="00220976"/>
    <w:rsid w:val="00220A4E"/>
    <w:rsid w:val="00221041"/>
    <w:rsid w:val="0022133A"/>
    <w:rsid w:val="0022153C"/>
    <w:rsid w:val="00221819"/>
    <w:rsid w:val="00221869"/>
    <w:rsid w:val="002221A0"/>
    <w:rsid w:val="002221C5"/>
    <w:rsid w:val="002221F5"/>
    <w:rsid w:val="002221FE"/>
    <w:rsid w:val="00222718"/>
    <w:rsid w:val="0022280E"/>
    <w:rsid w:val="0022281E"/>
    <w:rsid w:val="00222A7F"/>
    <w:rsid w:val="00222D6A"/>
    <w:rsid w:val="002230F2"/>
    <w:rsid w:val="00223196"/>
    <w:rsid w:val="002231AF"/>
    <w:rsid w:val="00223369"/>
    <w:rsid w:val="00223533"/>
    <w:rsid w:val="00223943"/>
    <w:rsid w:val="00223DA9"/>
    <w:rsid w:val="00223F02"/>
    <w:rsid w:val="00223F0A"/>
    <w:rsid w:val="00224658"/>
    <w:rsid w:val="00224980"/>
    <w:rsid w:val="00224A57"/>
    <w:rsid w:val="00224ADE"/>
    <w:rsid w:val="00224BA9"/>
    <w:rsid w:val="00224BBA"/>
    <w:rsid w:val="00224C5E"/>
    <w:rsid w:val="00224C81"/>
    <w:rsid w:val="00224D35"/>
    <w:rsid w:val="00224DCD"/>
    <w:rsid w:val="00224E2C"/>
    <w:rsid w:val="00224E52"/>
    <w:rsid w:val="0022520C"/>
    <w:rsid w:val="00225590"/>
    <w:rsid w:val="002258BA"/>
    <w:rsid w:val="002258ED"/>
    <w:rsid w:val="00225D5E"/>
    <w:rsid w:val="002260D4"/>
    <w:rsid w:val="002261CE"/>
    <w:rsid w:val="0022652B"/>
    <w:rsid w:val="00226A32"/>
    <w:rsid w:val="0022735A"/>
    <w:rsid w:val="0022765D"/>
    <w:rsid w:val="002279CC"/>
    <w:rsid w:val="00227AEB"/>
    <w:rsid w:val="00227F2D"/>
    <w:rsid w:val="00230382"/>
    <w:rsid w:val="00230567"/>
    <w:rsid w:val="00230878"/>
    <w:rsid w:val="002308A7"/>
    <w:rsid w:val="002309C4"/>
    <w:rsid w:val="00230AA6"/>
    <w:rsid w:val="002311C3"/>
    <w:rsid w:val="002311E8"/>
    <w:rsid w:val="002312C7"/>
    <w:rsid w:val="002317E2"/>
    <w:rsid w:val="00231DB2"/>
    <w:rsid w:val="00231F5C"/>
    <w:rsid w:val="002320D9"/>
    <w:rsid w:val="002321B9"/>
    <w:rsid w:val="00232588"/>
    <w:rsid w:val="00232694"/>
    <w:rsid w:val="002326E6"/>
    <w:rsid w:val="002326F3"/>
    <w:rsid w:val="00232761"/>
    <w:rsid w:val="00233258"/>
    <w:rsid w:val="0023325D"/>
    <w:rsid w:val="0023344E"/>
    <w:rsid w:val="00233719"/>
    <w:rsid w:val="002338EA"/>
    <w:rsid w:val="00233B2D"/>
    <w:rsid w:val="00234188"/>
    <w:rsid w:val="002342EC"/>
    <w:rsid w:val="002346D2"/>
    <w:rsid w:val="0023474D"/>
    <w:rsid w:val="00234A7A"/>
    <w:rsid w:val="00234EAE"/>
    <w:rsid w:val="00234EB3"/>
    <w:rsid w:val="00234F3D"/>
    <w:rsid w:val="002350DA"/>
    <w:rsid w:val="00235274"/>
    <w:rsid w:val="0023530E"/>
    <w:rsid w:val="0023549F"/>
    <w:rsid w:val="00235A82"/>
    <w:rsid w:val="002366D2"/>
    <w:rsid w:val="0023696D"/>
    <w:rsid w:val="00236F26"/>
    <w:rsid w:val="00237011"/>
    <w:rsid w:val="00237337"/>
    <w:rsid w:val="002373CB"/>
    <w:rsid w:val="0023757B"/>
    <w:rsid w:val="002378D3"/>
    <w:rsid w:val="00237A32"/>
    <w:rsid w:val="002408A5"/>
    <w:rsid w:val="002408E7"/>
    <w:rsid w:val="00240DB6"/>
    <w:rsid w:val="00241195"/>
    <w:rsid w:val="002411F1"/>
    <w:rsid w:val="002414B1"/>
    <w:rsid w:val="00241563"/>
    <w:rsid w:val="0024166D"/>
    <w:rsid w:val="00241E3E"/>
    <w:rsid w:val="00241FA8"/>
    <w:rsid w:val="002421BA"/>
    <w:rsid w:val="002421F3"/>
    <w:rsid w:val="0024220B"/>
    <w:rsid w:val="0024232F"/>
    <w:rsid w:val="00242447"/>
    <w:rsid w:val="00242665"/>
    <w:rsid w:val="0024285D"/>
    <w:rsid w:val="00242B63"/>
    <w:rsid w:val="00242D55"/>
    <w:rsid w:val="00242F4D"/>
    <w:rsid w:val="00243194"/>
    <w:rsid w:val="00243432"/>
    <w:rsid w:val="00243484"/>
    <w:rsid w:val="00243512"/>
    <w:rsid w:val="00243654"/>
    <w:rsid w:val="002438EF"/>
    <w:rsid w:val="00244015"/>
    <w:rsid w:val="002441A7"/>
    <w:rsid w:val="002442AD"/>
    <w:rsid w:val="0024483E"/>
    <w:rsid w:val="0024489D"/>
    <w:rsid w:val="00244929"/>
    <w:rsid w:val="00244B4F"/>
    <w:rsid w:val="00244CC8"/>
    <w:rsid w:val="00244F5D"/>
    <w:rsid w:val="0024500D"/>
    <w:rsid w:val="0024564D"/>
    <w:rsid w:val="00245801"/>
    <w:rsid w:val="0024591E"/>
    <w:rsid w:val="0024594D"/>
    <w:rsid w:val="00245F04"/>
    <w:rsid w:val="00245F79"/>
    <w:rsid w:val="00245FDC"/>
    <w:rsid w:val="002461D5"/>
    <w:rsid w:val="0024630A"/>
    <w:rsid w:val="00246924"/>
    <w:rsid w:val="00246FF1"/>
    <w:rsid w:val="00247417"/>
    <w:rsid w:val="002474F0"/>
    <w:rsid w:val="002475DD"/>
    <w:rsid w:val="00247CE5"/>
    <w:rsid w:val="00250038"/>
    <w:rsid w:val="002500D9"/>
    <w:rsid w:val="002501DF"/>
    <w:rsid w:val="00250238"/>
    <w:rsid w:val="002504B3"/>
    <w:rsid w:val="002506E5"/>
    <w:rsid w:val="00250927"/>
    <w:rsid w:val="00250A4C"/>
    <w:rsid w:val="00250F40"/>
    <w:rsid w:val="00251013"/>
    <w:rsid w:val="00251647"/>
    <w:rsid w:val="002518F7"/>
    <w:rsid w:val="00251A8C"/>
    <w:rsid w:val="00251B89"/>
    <w:rsid w:val="00251F11"/>
    <w:rsid w:val="00252632"/>
    <w:rsid w:val="00252C0E"/>
    <w:rsid w:val="00252CC0"/>
    <w:rsid w:val="00252EFA"/>
    <w:rsid w:val="00252FE9"/>
    <w:rsid w:val="002535E3"/>
    <w:rsid w:val="00253D44"/>
    <w:rsid w:val="0025427A"/>
    <w:rsid w:val="0025493F"/>
    <w:rsid w:val="00254A1D"/>
    <w:rsid w:val="00254B51"/>
    <w:rsid w:val="00254C37"/>
    <w:rsid w:val="00254E79"/>
    <w:rsid w:val="002552AF"/>
    <w:rsid w:val="002553EA"/>
    <w:rsid w:val="00255660"/>
    <w:rsid w:val="002558CA"/>
    <w:rsid w:val="00255911"/>
    <w:rsid w:val="00255DD9"/>
    <w:rsid w:val="00256637"/>
    <w:rsid w:val="0025673C"/>
    <w:rsid w:val="00256A68"/>
    <w:rsid w:val="00256B9E"/>
    <w:rsid w:val="00256E3A"/>
    <w:rsid w:val="00256FB3"/>
    <w:rsid w:val="00256FF7"/>
    <w:rsid w:val="002570EA"/>
    <w:rsid w:val="002571F7"/>
    <w:rsid w:val="00257318"/>
    <w:rsid w:val="00257380"/>
    <w:rsid w:val="00257436"/>
    <w:rsid w:val="002577BE"/>
    <w:rsid w:val="002579D1"/>
    <w:rsid w:val="00257B95"/>
    <w:rsid w:val="00257C5C"/>
    <w:rsid w:val="002600DF"/>
    <w:rsid w:val="0026027F"/>
    <w:rsid w:val="002602ED"/>
    <w:rsid w:val="0026031C"/>
    <w:rsid w:val="00260988"/>
    <w:rsid w:val="00260B97"/>
    <w:rsid w:val="002614CE"/>
    <w:rsid w:val="002614F9"/>
    <w:rsid w:val="00261522"/>
    <w:rsid w:val="002615BB"/>
    <w:rsid w:val="00261678"/>
    <w:rsid w:val="00261985"/>
    <w:rsid w:val="00261B70"/>
    <w:rsid w:val="00261C3C"/>
    <w:rsid w:val="00261C5E"/>
    <w:rsid w:val="002620CE"/>
    <w:rsid w:val="002624F9"/>
    <w:rsid w:val="00262522"/>
    <w:rsid w:val="00262987"/>
    <w:rsid w:val="00262ECC"/>
    <w:rsid w:val="00263AA4"/>
    <w:rsid w:val="00263D3F"/>
    <w:rsid w:val="00263E18"/>
    <w:rsid w:val="00263E19"/>
    <w:rsid w:val="0026437B"/>
    <w:rsid w:val="0026449A"/>
    <w:rsid w:val="002645ED"/>
    <w:rsid w:val="002647EF"/>
    <w:rsid w:val="00264E62"/>
    <w:rsid w:val="00264F45"/>
    <w:rsid w:val="0026525E"/>
    <w:rsid w:val="00265546"/>
    <w:rsid w:val="00265765"/>
    <w:rsid w:val="002657C4"/>
    <w:rsid w:val="00265D21"/>
    <w:rsid w:val="00266474"/>
    <w:rsid w:val="002665AF"/>
    <w:rsid w:val="002666CD"/>
    <w:rsid w:val="0026677C"/>
    <w:rsid w:val="002668BF"/>
    <w:rsid w:val="002669FC"/>
    <w:rsid w:val="0026707C"/>
    <w:rsid w:val="00267960"/>
    <w:rsid w:val="00267C4F"/>
    <w:rsid w:val="00267D29"/>
    <w:rsid w:val="00267EEA"/>
    <w:rsid w:val="0027003F"/>
    <w:rsid w:val="00270303"/>
    <w:rsid w:val="0027086E"/>
    <w:rsid w:val="002709FA"/>
    <w:rsid w:val="00270AE7"/>
    <w:rsid w:val="00270C71"/>
    <w:rsid w:val="00270DC9"/>
    <w:rsid w:val="00270EAF"/>
    <w:rsid w:val="00270FE7"/>
    <w:rsid w:val="00271395"/>
    <w:rsid w:val="00271805"/>
    <w:rsid w:val="0027181C"/>
    <w:rsid w:val="0027187F"/>
    <w:rsid w:val="00271B69"/>
    <w:rsid w:val="00271B9C"/>
    <w:rsid w:val="00271BD7"/>
    <w:rsid w:val="002720DD"/>
    <w:rsid w:val="002723B9"/>
    <w:rsid w:val="002723F1"/>
    <w:rsid w:val="002728DC"/>
    <w:rsid w:val="00272EDE"/>
    <w:rsid w:val="002736BC"/>
    <w:rsid w:val="002737A3"/>
    <w:rsid w:val="0027392E"/>
    <w:rsid w:val="00273CED"/>
    <w:rsid w:val="00274085"/>
    <w:rsid w:val="002740AD"/>
    <w:rsid w:val="002746AF"/>
    <w:rsid w:val="00274F51"/>
    <w:rsid w:val="0027512F"/>
    <w:rsid w:val="00275A33"/>
    <w:rsid w:val="00275A65"/>
    <w:rsid w:val="00275D7C"/>
    <w:rsid w:val="00275DE9"/>
    <w:rsid w:val="00275ECD"/>
    <w:rsid w:val="00276419"/>
    <w:rsid w:val="002764F6"/>
    <w:rsid w:val="0027668B"/>
    <w:rsid w:val="002766B6"/>
    <w:rsid w:val="002768F0"/>
    <w:rsid w:val="00276A7F"/>
    <w:rsid w:val="00276D30"/>
    <w:rsid w:val="00276D43"/>
    <w:rsid w:val="00277283"/>
    <w:rsid w:val="0027737B"/>
    <w:rsid w:val="00277A61"/>
    <w:rsid w:val="00277F62"/>
    <w:rsid w:val="0028004B"/>
    <w:rsid w:val="002800FE"/>
    <w:rsid w:val="002807E5"/>
    <w:rsid w:val="00280BFD"/>
    <w:rsid w:val="00280D1E"/>
    <w:rsid w:val="00281146"/>
    <w:rsid w:val="00281298"/>
    <w:rsid w:val="002812B3"/>
    <w:rsid w:val="00281755"/>
    <w:rsid w:val="002818C7"/>
    <w:rsid w:val="002819DC"/>
    <w:rsid w:val="00281A7E"/>
    <w:rsid w:val="00281C6C"/>
    <w:rsid w:val="0028230C"/>
    <w:rsid w:val="002824A8"/>
    <w:rsid w:val="002824F2"/>
    <w:rsid w:val="0028255B"/>
    <w:rsid w:val="002825D8"/>
    <w:rsid w:val="0028262D"/>
    <w:rsid w:val="00282674"/>
    <w:rsid w:val="002826A0"/>
    <w:rsid w:val="00282916"/>
    <w:rsid w:val="00282EEE"/>
    <w:rsid w:val="00283135"/>
    <w:rsid w:val="0028360A"/>
    <w:rsid w:val="00283CBF"/>
    <w:rsid w:val="00283CCC"/>
    <w:rsid w:val="00283D1B"/>
    <w:rsid w:val="00283F68"/>
    <w:rsid w:val="00284076"/>
    <w:rsid w:val="002847F5"/>
    <w:rsid w:val="002847FC"/>
    <w:rsid w:val="00284C05"/>
    <w:rsid w:val="00284CDD"/>
    <w:rsid w:val="0028517A"/>
    <w:rsid w:val="00285776"/>
    <w:rsid w:val="00285796"/>
    <w:rsid w:val="00285F17"/>
    <w:rsid w:val="0028630E"/>
    <w:rsid w:val="00286516"/>
    <w:rsid w:val="00286584"/>
    <w:rsid w:val="00286704"/>
    <w:rsid w:val="00286908"/>
    <w:rsid w:val="00287366"/>
    <w:rsid w:val="002877C3"/>
    <w:rsid w:val="00287DD1"/>
    <w:rsid w:val="00287F49"/>
    <w:rsid w:val="0029008E"/>
    <w:rsid w:val="00290243"/>
    <w:rsid w:val="0029087F"/>
    <w:rsid w:val="0029094F"/>
    <w:rsid w:val="00290957"/>
    <w:rsid w:val="00290F20"/>
    <w:rsid w:val="002913FF"/>
    <w:rsid w:val="002915EC"/>
    <w:rsid w:val="0029171A"/>
    <w:rsid w:val="002919A8"/>
    <w:rsid w:val="00291D3B"/>
    <w:rsid w:val="00291EEE"/>
    <w:rsid w:val="002920B7"/>
    <w:rsid w:val="0029221E"/>
    <w:rsid w:val="00292536"/>
    <w:rsid w:val="00292704"/>
    <w:rsid w:val="00292CBC"/>
    <w:rsid w:val="00292D3A"/>
    <w:rsid w:val="00293510"/>
    <w:rsid w:val="0029365D"/>
    <w:rsid w:val="00293DC7"/>
    <w:rsid w:val="0029448E"/>
    <w:rsid w:val="00294523"/>
    <w:rsid w:val="00294529"/>
    <w:rsid w:val="00294693"/>
    <w:rsid w:val="002947B7"/>
    <w:rsid w:val="00294843"/>
    <w:rsid w:val="00294E50"/>
    <w:rsid w:val="0029507F"/>
    <w:rsid w:val="002953B9"/>
    <w:rsid w:val="00295514"/>
    <w:rsid w:val="0029556B"/>
    <w:rsid w:val="002958EF"/>
    <w:rsid w:val="002959FD"/>
    <w:rsid w:val="00295C16"/>
    <w:rsid w:val="00295DAD"/>
    <w:rsid w:val="002963F4"/>
    <w:rsid w:val="00296642"/>
    <w:rsid w:val="0029689C"/>
    <w:rsid w:val="00296A06"/>
    <w:rsid w:val="00296A0B"/>
    <w:rsid w:val="00296A4A"/>
    <w:rsid w:val="00296D86"/>
    <w:rsid w:val="00297273"/>
    <w:rsid w:val="002972CD"/>
    <w:rsid w:val="0029753B"/>
    <w:rsid w:val="0029786F"/>
    <w:rsid w:val="002979F3"/>
    <w:rsid w:val="00297A01"/>
    <w:rsid w:val="00297C41"/>
    <w:rsid w:val="002A000C"/>
    <w:rsid w:val="002A08FD"/>
    <w:rsid w:val="002A096D"/>
    <w:rsid w:val="002A0A8C"/>
    <w:rsid w:val="002A0D88"/>
    <w:rsid w:val="002A13CF"/>
    <w:rsid w:val="002A1616"/>
    <w:rsid w:val="002A168A"/>
    <w:rsid w:val="002A17F3"/>
    <w:rsid w:val="002A192C"/>
    <w:rsid w:val="002A197F"/>
    <w:rsid w:val="002A1A57"/>
    <w:rsid w:val="002A1B46"/>
    <w:rsid w:val="002A1CDE"/>
    <w:rsid w:val="002A2086"/>
    <w:rsid w:val="002A20E6"/>
    <w:rsid w:val="002A20EB"/>
    <w:rsid w:val="002A24EE"/>
    <w:rsid w:val="002A2D2D"/>
    <w:rsid w:val="002A30D0"/>
    <w:rsid w:val="002A319D"/>
    <w:rsid w:val="002A32BC"/>
    <w:rsid w:val="002A36E5"/>
    <w:rsid w:val="002A3716"/>
    <w:rsid w:val="002A3C02"/>
    <w:rsid w:val="002A4050"/>
    <w:rsid w:val="002A42B8"/>
    <w:rsid w:val="002A46D1"/>
    <w:rsid w:val="002A46E9"/>
    <w:rsid w:val="002A4847"/>
    <w:rsid w:val="002A4ABD"/>
    <w:rsid w:val="002A4ACE"/>
    <w:rsid w:val="002A4C2B"/>
    <w:rsid w:val="002A5234"/>
    <w:rsid w:val="002A557C"/>
    <w:rsid w:val="002A55A5"/>
    <w:rsid w:val="002A5D39"/>
    <w:rsid w:val="002A5E7B"/>
    <w:rsid w:val="002A5FA1"/>
    <w:rsid w:val="002A6476"/>
    <w:rsid w:val="002A664E"/>
    <w:rsid w:val="002A6B15"/>
    <w:rsid w:val="002A6B74"/>
    <w:rsid w:val="002A6FE5"/>
    <w:rsid w:val="002A707D"/>
    <w:rsid w:val="002A732B"/>
    <w:rsid w:val="002A7355"/>
    <w:rsid w:val="002A73A0"/>
    <w:rsid w:val="002A7731"/>
    <w:rsid w:val="002A78AA"/>
    <w:rsid w:val="002B0116"/>
    <w:rsid w:val="002B02B2"/>
    <w:rsid w:val="002B0402"/>
    <w:rsid w:val="002B043A"/>
    <w:rsid w:val="002B077B"/>
    <w:rsid w:val="002B0D80"/>
    <w:rsid w:val="002B0F40"/>
    <w:rsid w:val="002B13AD"/>
    <w:rsid w:val="002B15FE"/>
    <w:rsid w:val="002B189D"/>
    <w:rsid w:val="002B1EC5"/>
    <w:rsid w:val="002B2119"/>
    <w:rsid w:val="002B264C"/>
    <w:rsid w:val="002B2F19"/>
    <w:rsid w:val="002B331D"/>
    <w:rsid w:val="002B3509"/>
    <w:rsid w:val="002B3629"/>
    <w:rsid w:val="002B3646"/>
    <w:rsid w:val="002B3C44"/>
    <w:rsid w:val="002B4063"/>
    <w:rsid w:val="002B4268"/>
    <w:rsid w:val="002B49D2"/>
    <w:rsid w:val="002B4B31"/>
    <w:rsid w:val="002B4EE2"/>
    <w:rsid w:val="002B5129"/>
    <w:rsid w:val="002B51EF"/>
    <w:rsid w:val="002B542B"/>
    <w:rsid w:val="002B5591"/>
    <w:rsid w:val="002B6412"/>
    <w:rsid w:val="002B7281"/>
    <w:rsid w:val="002B79A1"/>
    <w:rsid w:val="002C02A4"/>
    <w:rsid w:val="002C0301"/>
    <w:rsid w:val="002C056B"/>
    <w:rsid w:val="002C0727"/>
    <w:rsid w:val="002C0D47"/>
    <w:rsid w:val="002C167E"/>
    <w:rsid w:val="002C19F4"/>
    <w:rsid w:val="002C1BFD"/>
    <w:rsid w:val="002C1D78"/>
    <w:rsid w:val="002C20AE"/>
    <w:rsid w:val="002C27D6"/>
    <w:rsid w:val="002C29D2"/>
    <w:rsid w:val="002C2D66"/>
    <w:rsid w:val="002C2EC5"/>
    <w:rsid w:val="002C3025"/>
    <w:rsid w:val="002C3050"/>
    <w:rsid w:val="002C3136"/>
    <w:rsid w:val="002C31FB"/>
    <w:rsid w:val="002C361B"/>
    <w:rsid w:val="002C3682"/>
    <w:rsid w:val="002C4049"/>
    <w:rsid w:val="002C412B"/>
    <w:rsid w:val="002C4281"/>
    <w:rsid w:val="002C4418"/>
    <w:rsid w:val="002C46C5"/>
    <w:rsid w:val="002C49A1"/>
    <w:rsid w:val="002C4CBD"/>
    <w:rsid w:val="002C50C5"/>
    <w:rsid w:val="002C58C9"/>
    <w:rsid w:val="002C5D87"/>
    <w:rsid w:val="002C6082"/>
    <w:rsid w:val="002C6245"/>
    <w:rsid w:val="002C62AA"/>
    <w:rsid w:val="002C64AE"/>
    <w:rsid w:val="002C6668"/>
    <w:rsid w:val="002C672F"/>
    <w:rsid w:val="002C6A52"/>
    <w:rsid w:val="002C6B7D"/>
    <w:rsid w:val="002C7352"/>
    <w:rsid w:val="002C7926"/>
    <w:rsid w:val="002C7D1D"/>
    <w:rsid w:val="002C7F12"/>
    <w:rsid w:val="002D0970"/>
    <w:rsid w:val="002D0B80"/>
    <w:rsid w:val="002D0F91"/>
    <w:rsid w:val="002D1124"/>
    <w:rsid w:val="002D18EB"/>
    <w:rsid w:val="002D1ACB"/>
    <w:rsid w:val="002D1E6D"/>
    <w:rsid w:val="002D2024"/>
    <w:rsid w:val="002D224A"/>
    <w:rsid w:val="002D22D6"/>
    <w:rsid w:val="002D2BB3"/>
    <w:rsid w:val="002D2DA6"/>
    <w:rsid w:val="002D2DF5"/>
    <w:rsid w:val="002D3792"/>
    <w:rsid w:val="002D3A9C"/>
    <w:rsid w:val="002D3C67"/>
    <w:rsid w:val="002D3C86"/>
    <w:rsid w:val="002D3D0F"/>
    <w:rsid w:val="002D3FA4"/>
    <w:rsid w:val="002D4258"/>
    <w:rsid w:val="002D43F7"/>
    <w:rsid w:val="002D445A"/>
    <w:rsid w:val="002D47CF"/>
    <w:rsid w:val="002D51A3"/>
    <w:rsid w:val="002D5325"/>
    <w:rsid w:val="002D5741"/>
    <w:rsid w:val="002D57FE"/>
    <w:rsid w:val="002D5BFD"/>
    <w:rsid w:val="002D5BFF"/>
    <w:rsid w:val="002D5F8F"/>
    <w:rsid w:val="002D6181"/>
    <w:rsid w:val="002D659B"/>
    <w:rsid w:val="002D66C7"/>
    <w:rsid w:val="002D6A78"/>
    <w:rsid w:val="002D6DF5"/>
    <w:rsid w:val="002D6F90"/>
    <w:rsid w:val="002D71EB"/>
    <w:rsid w:val="002E0110"/>
    <w:rsid w:val="002E0298"/>
    <w:rsid w:val="002E0496"/>
    <w:rsid w:val="002E0569"/>
    <w:rsid w:val="002E06F9"/>
    <w:rsid w:val="002E0A80"/>
    <w:rsid w:val="002E0CC0"/>
    <w:rsid w:val="002E1149"/>
    <w:rsid w:val="002E1472"/>
    <w:rsid w:val="002E16B8"/>
    <w:rsid w:val="002E1856"/>
    <w:rsid w:val="002E188D"/>
    <w:rsid w:val="002E1B93"/>
    <w:rsid w:val="002E211E"/>
    <w:rsid w:val="002E2133"/>
    <w:rsid w:val="002E2143"/>
    <w:rsid w:val="002E2442"/>
    <w:rsid w:val="002E2526"/>
    <w:rsid w:val="002E2558"/>
    <w:rsid w:val="002E286D"/>
    <w:rsid w:val="002E2AA5"/>
    <w:rsid w:val="002E2B09"/>
    <w:rsid w:val="002E2BBE"/>
    <w:rsid w:val="002E2ED0"/>
    <w:rsid w:val="002E3118"/>
    <w:rsid w:val="002E316B"/>
    <w:rsid w:val="002E3216"/>
    <w:rsid w:val="002E3630"/>
    <w:rsid w:val="002E36FC"/>
    <w:rsid w:val="002E3E55"/>
    <w:rsid w:val="002E3EFC"/>
    <w:rsid w:val="002E3F96"/>
    <w:rsid w:val="002E4276"/>
    <w:rsid w:val="002E44A3"/>
    <w:rsid w:val="002E4576"/>
    <w:rsid w:val="002E4AAA"/>
    <w:rsid w:val="002E4BD0"/>
    <w:rsid w:val="002E4E55"/>
    <w:rsid w:val="002E50BE"/>
    <w:rsid w:val="002E5984"/>
    <w:rsid w:val="002E601B"/>
    <w:rsid w:val="002E6634"/>
    <w:rsid w:val="002E666C"/>
    <w:rsid w:val="002E6812"/>
    <w:rsid w:val="002E6FA0"/>
    <w:rsid w:val="002E75FF"/>
    <w:rsid w:val="002F0205"/>
    <w:rsid w:val="002F041A"/>
    <w:rsid w:val="002F0C17"/>
    <w:rsid w:val="002F0D16"/>
    <w:rsid w:val="002F1035"/>
    <w:rsid w:val="002F1107"/>
    <w:rsid w:val="002F1232"/>
    <w:rsid w:val="002F12BC"/>
    <w:rsid w:val="002F135D"/>
    <w:rsid w:val="002F1563"/>
    <w:rsid w:val="002F16FB"/>
    <w:rsid w:val="002F1829"/>
    <w:rsid w:val="002F1DE3"/>
    <w:rsid w:val="002F24AB"/>
    <w:rsid w:val="002F2530"/>
    <w:rsid w:val="002F2587"/>
    <w:rsid w:val="002F2692"/>
    <w:rsid w:val="002F2747"/>
    <w:rsid w:val="002F28BD"/>
    <w:rsid w:val="002F3315"/>
    <w:rsid w:val="002F387B"/>
    <w:rsid w:val="002F3B25"/>
    <w:rsid w:val="002F3BB8"/>
    <w:rsid w:val="002F3CD1"/>
    <w:rsid w:val="002F3EFE"/>
    <w:rsid w:val="002F4173"/>
    <w:rsid w:val="002F4188"/>
    <w:rsid w:val="002F43F2"/>
    <w:rsid w:val="002F45CE"/>
    <w:rsid w:val="002F4845"/>
    <w:rsid w:val="002F4858"/>
    <w:rsid w:val="002F48D4"/>
    <w:rsid w:val="002F4A75"/>
    <w:rsid w:val="002F4E08"/>
    <w:rsid w:val="002F4E6F"/>
    <w:rsid w:val="002F5007"/>
    <w:rsid w:val="002F50D7"/>
    <w:rsid w:val="002F5988"/>
    <w:rsid w:val="002F619D"/>
    <w:rsid w:val="002F61B6"/>
    <w:rsid w:val="002F635F"/>
    <w:rsid w:val="002F66AD"/>
    <w:rsid w:val="002F68B5"/>
    <w:rsid w:val="002F6B73"/>
    <w:rsid w:val="002F6D5E"/>
    <w:rsid w:val="002F6E54"/>
    <w:rsid w:val="002F70D9"/>
    <w:rsid w:val="002F790D"/>
    <w:rsid w:val="002F7EB9"/>
    <w:rsid w:val="00300AFE"/>
    <w:rsid w:val="0030102B"/>
    <w:rsid w:val="00301CDD"/>
    <w:rsid w:val="00301D4B"/>
    <w:rsid w:val="0030215B"/>
    <w:rsid w:val="00302429"/>
    <w:rsid w:val="003025D0"/>
    <w:rsid w:val="003025D4"/>
    <w:rsid w:val="00302A78"/>
    <w:rsid w:val="00302B0B"/>
    <w:rsid w:val="00302E0E"/>
    <w:rsid w:val="00302E93"/>
    <w:rsid w:val="00302F77"/>
    <w:rsid w:val="00302F7C"/>
    <w:rsid w:val="00303052"/>
    <w:rsid w:val="00303578"/>
    <w:rsid w:val="00303DB3"/>
    <w:rsid w:val="00304067"/>
    <w:rsid w:val="003041D9"/>
    <w:rsid w:val="00304371"/>
    <w:rsid w:val="003043E0"/>
    <w:rsid w:val="0030451C"/>
    <w:rsid w:val="0030477C"/>
    <w:rsid w:val="003049D2"/>
    <w:rsid w:val="00304AF3"/>
    <w:rsid w:val="00304E8A"/>
    <w:rsid w:val="003053E1"/>
    <w:rsid w:val="003060DE"/>
    <w:rsid w:val="00306596"/>
    <w:rsid w:val="00306917"/>
    <w:rsid w:val="00306DA7"/>
    <w:rsid w:val="00306E44"/>
    <w:rsid w:val="00307138"/>
    <w:rsid w:val="0030755F"/>
    <w:rsid w:val="003079D8"/>
    <w:rsid w:val="00307BF0"/>
    <w:rsid w:val="0031017F"/>
    <w:rsid w:val="00310327"/>
    <w:rsid w:val="00310467"/>
    <w:rsid w:val="003105F9"/>
    <w:rsid w:val="00310A2E"/>
    <w:rsid w:val="003114F1"/>
    <w:rsid w:val="00311542"/>
    <w:rsid w:val="00311562"/>
    <w:rsid w:val="003115A6"/>
    <w:rsid w:val="0031170A"/>
    <w:rsid w:val="00311821"/>
    <w:rsid w:val="00311B30"/>
    <w:rsid w:val="00311DE9"/>
    <w:rsid w:val="003122EC"/>
    <w:rsid w:val="00312645"/>
    <w:rsid w:val="00313208"/>
    <w:rsid w:val="0031381E"/>
    <w:rsid w:val="0031386E"/>
    <w:rsid w:val="00313B90"/>
    <w:rsid w:val="00313DF1"/>
    <w:rsid w:val="003141B5"/>
    <w:rsid w:val="00314357"/>
    <w:rsid w:val="0031481D"/>
    <w:rsid w:val="00314AA1"/>
    <w:rsid w:val="00314CD0"/>
    <w:rsid w:val="00314E13"/>
    <w:rsid w:val="003157F4"/>
    <w:rsid w:val="00315C4F"/>
    <w:rsid w:val="00315FEB"/>
    <w:rsid w:val="00316033"/>
    <w:rsid w:val="003164B5"/>
    <w:rsid w:val="00316881"/>
    <w:rsid w:val="00316945"/>
    <w:rsid w:val="00316B9D"/>
    <w:rsid w:val="00316E2B"/>
    <w:rsid w:val="00317025"/>
    <w:rsid w:val="00317356"/>
    <w:rsid w:val="003174F2"/>
    <w:rsid w:val="0031756E"/>
    <w:rsid w:val="00317E33"/>
    <w:rsid w:val="00317F52"/>
    <w:rsid w:val="00317F96"/>
    <w:rsid w:val="00320563"/>
    <w:rsid w:val="003209DB"/>
    <w:rsid w:val="00320AAF"/>
    <w:rsid w:val="00320DB9"/>
    <w:rsid w:val="00320F69"/>
    <w:rsid w:val="00321DE0"/>
    <w:rsid w:val="00321F3D"/>
    <w:rsid w:val="00322323"/>
    <w:rsid w:val="00322502"/>
    <w:rsid w:val="00322984"/>
    <w:rsid w:val="003230AF"/>
    <w:rsid w:val="00323990"/>
    <w:rsid w:val="00323D5D"/>
    <w:rsid w:val="0032404C"/>
    <w:rsid w:val="00324153"/>
    <w:rsid w:val="0032455F"/>
    <w:rsid w:val="00324871"/>
    <w:rsid w:val="0032490E"/>
    <w:rsid w:val="00324A57"/>
    <w:rsid w:val="00324B32"/>
    <w:rsid w:val="00325691"/>
    <w:rsid w:val="00325DA5"/>
    <w:rsid w:val="00326218"/>
    <w:rsid w:val="00326378"/>
    <w:rsid w:val="003266EA"/>
    <w:rsid w:val="003268AE"/>
    <w:rsid w:val="00326CF2"/>
    <w:rsid w:val="0032772A"/>
    <w:rsid w:val="00327740"/>
    <w:rsid w:val="0032785B"/>
    <w:rsid w:val="003279D2"/>
    <w:rsid w:val="00327BBE"/>
    <w:rsid w:val="003300F6"/>
    <w:rsid w:val="00330B0E"/>
    <w:rsid w:val="00330BC3"/>
    <w:rsid w:val="00330F5B"/>
    <w:rsid w:val="003310EC"/>
    <w:rsid w:val="003312A2"/>
    <w:rsid w:val="00331344"/>
    <w:rsid w:val="00331678"/>
    <w:rsid w:val="00331E02"/>
    <w:rsid w:val="00331F6E"/>
    <w:rsid w:val="0033204D"/>
    <w:rsid w:val="0033207D"/>
    <w:rsid w:val="003321C5"/>
    <w:rsid w:val="00332330"/>
    <w:rsid w:val="0033238D"/>
    <w:rsid w:val="003329A2"/>
    <w:rsid w:val="003329BC"/>
    <w:rsid w:val="00332FEA"/>
    <w:rsid w:val="00333024"/>
    <w:rsid w:val="003330B7"/>
    <w:rsid w:val="00333140"/>
    <w:rsid w:val="00333288"/>
    <w:rsid w:val="0033335E"/>
    <w:rsid w:val="0033364B"/>
    <w:rsid w:val="0033368B"/>
    <w:rsid w:val="00333758"/>
    <w:rsid w:val="00333A2F"/>
    <w:rsid w:val="00333ACE"/>
    <w:rsid w:val="00333B2C"/>
    <w:rsid w:val="00333D45"/>
    <w:rsid w:val="00334208"/>
    <w:rsid w:val="00334591"/>
    <w:rsid w:val="00334793"/>
    <w:rsid w:val="0033498A"/>
    <w:rsid w:val="00334BF2"/>
    <w:rsid w:val="00334D4E"/>
    <w:rsid w:val="00334D7A"/>
    <w:rsid w:val="00334DFE"/>
    <w:rsid w:val="00334F90"/>
    <w:rsid w:val="003350F0"/>
    <w:rsid w:val="00335125"/>
    <w:rsid w:val="00335287"/>
    <w:rsid w:val="003353B1"/>
    <w:rsid w:val="00335B42"/>
    <w:rsid w:val="00335B8B"/>
    <w:rsid w:val="00336064"/>
    <w:rsid w:val="003360D0"/>
    <w:rsid w:val="00336533"/>
    <w:rsid w:val="0033654F"/>
    <w:rsid w:val="00336569"/>
    <w:rsid w:val="0033716B"/>
    <w:rsid w:val="0033730B"/>
    <w:rsid w:val="003374AB"/>
    <w:rsid w:val="0033761B"/>
    <w:rsid w:val="00337833"/>
    <w:rsid w:val="003378C7"/>
    <w:rsid w:val="003378D2"/>
    <w:rsid w:val="00337926"/>
    <w:rsid w:val="00337CBD"/>
    <w:rsid w:val="00337D05"/>
    <w:rsid w:val="003404D9"/>
    <w:rsid w:val="00340663"/>
    <w:rsid w:val="003407E5"/>
    <w:rsid w:val="00340ED4"/>
    <w:rsid w:val="00341502"/>
    <w:rsid w:val="00341DEE"/>
    <w:rsid w:val="00341E97"/>
    <w:rsid w:val="00342459"/>
    <w:rsid w:val="00342542"/>
    <w:rsid w:val="0034282F"/>
    <w:rsid w:val="00342C5A"/>
    <w:rsid w:val="00342D31"/>
    <w:rsid w:val="0034321C"/>
    <w:rsid w:val="00343787"/>
    <w:rsid w:val="003437E4"/>
    <w:rsid w:val="00343818"/>
    <w:rsid w:val="00343FAC"/>
    <w:rsid w:val="003445FD"/>
    <w:rsid w:val="00344DBE"/>
    <w:rsid w:val="003453FA"/>
    <w:rsid w:val="00345705"/>
    <w:rsid w:val="003458F9"/>
    <w:rsid w:val="00345A34"/>
    <w:rsid w:val="00345A8C"/>
    <w:rsid w:val="00345B71"/>
    <w:rsid w:val="00345E8D"/>
    <w:rsid w:val="003461B1"/>
    <w:rsid w:val="003461BF"/>
    <w:rsid w:val="00346207"/>
    <w:rsid w:val="00346459"/>
    <w:rsid w:val="00346613"/>
    <w:rsid w:val="00346BE6"/>
    <w:rsid w:val="00346E66"/>
    <w:rsid w:val="003471B2"/>
    <w:rsid w:val="003478C6"/>
    <w:rsid w:val="003478DE"/>
    <w:rsid w:val="00347A9E"/>
    <w:rsid w:val="00350062"/>
    <w:rsid w:val="0035029B"/>
    <w:rsid w:val="0035036A"/>
    <w:rsid w:val="003506D6"/>
    <w:rsid w:val="0035075F"/>
    <w:rsid w:val="00350BBA"/>
    <w:rsid w:val="00350D3D"/>
    <w:rsid w:val="00350F3D"/>
    <w:rsid w:val="003510B5"/>
    <w:rsid w:val="003510BC"/>
    <w:rsid w:val="003510BE"/>
    <w:rsid w:val="003515EB"/>
    <w:rsid w:val="00352194"/>
    <w:rsid w:val="00352267"/>
    <w:rsid w:val="00352A9D"/>
    <w:rsid w:val="00352D1C"/>
    <w:rsid w:val="00353C05"/>
    <w:rsid w:val="00353D85"/>
    <w:rsid w:val="00353DC2"/>
    <w:rsid w:val="00354102"/>
    <w:rsid w:val="003544B8"/>
    <w:rsid w:val="003548F3"/>
    <w:rsid w:val="00354B83"/>
    <w:rsid w:val="00354C2A"/>
    <w:rsid w:val="003551B3"/>
    <w:rsid w:val="003552AD"/>
    <w:rsid w:val="003554F3"/>
    <w:rsid w:val="003556BD"/>
    <w:rsid w:val="0035593E"/>
    <w:rsid w:val="00355B8C"/>
    <w:rsid w:val="00355CC6"/>
    <w:rsid w:val="003562C5"/>
    <w:rsid w:val="00356936"/>
    <w:rsid w:val="00356CCA"/>
    <w:rsid w:val="00356D07"/>
    <w:rsid w:val="00356EE2"/>
    <w:rsid w:val="0035749F"/>
    <w:rsid w:val="00357806"/>
    <w:rsid w:val="00360058"/>
    <w:rsid w:val="0036010A"/>
    <w:rsid w:val="00360132"/>
    <w:rsid w:val="003608B2"/>
    <w:rsid w:val="00360CA7"/>
    <w:rsid w:val="00360EAD"/>
    <w:rsid w:val="00360F20"/>
    <w:rsid w:val="0036102F"/>
    <w:rsid w:val="00361050"/>
    <w:rsid w:val="00361698"/>
    <w:rsid w:val="00361A82"/>
    <w:rsid w:val="00361B2E"/>
    <w:rsid w:val="00361CF4"/>
    <w:rsid w:val="00361D66"/>
    <w:rsid w:val="00361E7B"/>
    <w:rsid w:val="00362147"/>
    <w:rsid w:val="00363101"/>
    <w:rsid w:val="00363151"/>
    <w:rsid w:val="003636C8"/>
    <w:rsid w:val="00363CD8"/>
    <w:rsid w:val="003640AD"/>
    <w:rsid w:val="00364463"/>
    <w:rsid w:val="003649B8"/>
    <w:rsid w:val="003656FE"/>
    <w:rsid w:val="003657B3"/>
    <w:rsid w:val="00365F3F"/>
    <w:rsid w:val="0036610D"/>
    <w:rsid w:val="00366158"/>
    <w:rsid w:val="00366426"/>
    <w:rsid w:val="00366636"/>
    <w:rsid w:val="00366A45"/>
    <w:rsid w:val="00366AF8"/>
    <w:rsid w:val="00366B55"/>
    <w:rsid w:val="00366B84"/>
    <w:rsid w:val="00366FCB"/>
    <w:rsid w:val="003670D4"/>
    <w:rsid w:val="003676B9"/>
    <w:rsid w:val="00367DD5"/>
    <w:rsid w:val="00367E1A"/>
    <w:rsid w:val="00370152"/>
    <w:rsid w:val="00370174"/>
    <w:rsid w:val="00370331"/>
    <w:rsid w:val="003703E0"/>
    <w:rsid w:val="00370495"/>
    <w:rsid w:val="00370DAA"/>
    <w:rsid w:val="00370F44"/>
    <w:rsid w:val="00371FEE"/>
    <w:rsid w:val="003721F8"/>
    <w:rsid w:val="00372258"/>
    <w:rsid w:val="0037274B"/>
    <w:rsid w:val="00372A2D"/>
    <w:rsid w:val="00372C2B"/>
    <w:rsid w:val="00372D20"/>
    <w:rsid w:val="0037314F"/>
    <w:rsid w:val="00373A7F"/>
    <w:rsid w:val="00373AA0"/>
    <w:rsid w:val="00373BA5"/>
    <w:rsid w:val="003742BE"/>
    <w:rsid w:val="00374486"/>
    <w:rsid w:val="00374564"/>
    <w:rsid w:val="003746B9"/>
    <w:rsid w:val="00374A9F"/>
    <w:rsid w:val="00375225"/>
    <w:rsid w:val="003752C8"/>
    <w:rsid w:val="0037539E"/>
    <w:rsid w:val="0037544D"/>
    <w:rsid w:val="003754F9"/>
    <w:rsid w:val="00375AD0"/>
    <w:rsid w:val="00375C29"/>
    <w:rsid w:val="00375DBF"/>
    <w:rsid w:val="00375E72"/>
    <w:rsid w:val="00376578"/>
    <w:rsid w:val="003767EA"/>
    <w:rsid w:val="00376A86"/>
    <w:rsid w:val="00376D08"/>
    <w:rsid w:val="00376D55"/>
    <w:rsid w:val="00376ED5"/>
    <w:rsid w:val="00376EDF"/>
    <w:rsid w:val="00376F60"/>
    <w:rsid w:val="0037766A"/>
    <w:rsid w:val="00377C17"/>
    <w:rsid w:val="00377D39"/>
    <w:rsid w:val="00377F03"/>
    <w:rsid w:val="003806B7"/>
    <w:rsid w:val="00380905"/>
    <w:rsid w:val="00380BA2"/>
    <w:rsid w:val="00380BCD"/>
    <w:rsid w:val="00380E11"/>
    <w:rsid w:val="0038100F"/>
    <w:rsid w:val="003814E4"/>
    <w:rsid w:val="003816A5"/>
    <w:rsid w:val="0038189F"/>
    <w:rsid w:val="003818C4"/>
    <w:rsid w:val="00381A68"/>
    <w:rsid w:val="00381ABA"/>
    <w:rsid w:val="00381F97"/>
    <w:rsid w:val="003820B8"/>
    <w:rsid w:val="00382123"/>
    <w:rsid w:val="003821B6"/>
    <w:rsid w:val="00382C9B"/>
    <w:rsid w:val="00382DE3"/>
    <w:rsid w:val="003830F7"/>
    <w:rsid w:val="00383328"/>
    <w:rsid w:val="003834D2"/>
    <w:rsid w:val="00383671"/>
    <w:rsid w:val="0038386F"/>
    <w:rsid w:val="0038389D"/>
    <w:rsid w:val="00383ADE"/>
    <w:rsid w:val="00384011"/>
    <w:rsid w:val="003844E1"/>
    <w:rsid w:val="00384699"/>
    <w:rsid w:val="003849D4"/>
    <w:rsid w:val="00384CB8"/>
    <w:rsid w:val="003851C2"/>
    <w:rsid w:val="00385214"/>
    <w:rsid w:val="0038565C"/>
    <w:rsid w:val="003858BE"/>
    <w:rsid w:val="003859A5"/>
    <w:rsid w:val="00385A1C"/>
    <w:rsid w:val="00385A68"/>
    <w:rsid w:val="0038607A"/>
    <w:rsid w:val="00386118"/>
    <w:rsid w:val="00386CED"/>
    <w:rsid w:val="00386D20"/>
    <w:rsid w:val="00386D49"/>
    <w:rsid w:val="0038717A"/>
    <w:rsid w:val="00387607"/>
    <w:rsid w:val="003876AA"/>
    <w:rsid w:val="003877DE"/>
    <w:rsid w:val="00387994"/>
    <w:rsid w:val="003879C9"/>
    <w:rsid w:val="003879F6"/>
    <w:rsid w:val="00387E20"/>
    <w:rsid w:val="00387F1B"/>
    <w:rsid w:val="00390183"/>
    <w:rsid w:val="0039054B"/>
    <w:rsid w:val="00390555"/>
    <w:rsid w:val="00390B1D"/>
    <w:rsid w:val="00390FBA"/>
    <w:rsid w:val="00391023"/>
    <w:rsid w:val="0039105A"/>
    <w:rsid w:val="00391261"/>
    <w:rsid w:val="00391345"/>
    <w:rsid w:val="00391426"/>
    <w:rsid w:val="00391481"/>
    <w:rsid w:val="00391529"/>
    <w:rsid w:val="0039156E"/>
    <w:rsid w:val="00391628"/>
    <w:rsid w:val="00391629"/>
    <w:rsid w:val="00391637"/>
    <w:rsid w:val="00391E81"/>
    <w:rsid w:val="00392198"/>
    <w:rsid w:val="003922A7"/>
    <w:rsid w:val="0039232E"/>
    <w:rsid w:val="00392651"/>
    <w:rsid w:val="003926EA"/>
    <w:rsid w:val="003927EF"/>
    <w:rsid w:val="003928D4"/>
    <w:rsid w:val="00392DCD"/>
    <w:rsid w:val="0039332B"/>
    <w:rsid w:val="00394A5A"/>
    <w:rsid w:val="00394B3E"/>
    <w:rsid w:val="003954DA"/>
    <w:rsid w:val="003958C0"/>
    <w:rsid w:val="003969B4"/>
    <w:rsid w:val="003974E4"/>
    <w:rsid w:val="0039777F"/>
    <w:rsid w:val="0039787C"/>
    <w:rsid w:val="00397A17"/>
    <w:rsid w:val="00397A64"/>
    <w:rsid w:val="00397D44"/>
    <w:rsid w:val="00397DD3"/>
    <w:rsid w:val="00397F82"/>
    <w:rsid w:val="003A0589"/>
    <w:rsid w:val="003A058E"/>
    <w:rsid w:val="003A0674"/>
    <w:rsid w:val="003A06BA"/>
    <w:rsid w:val="003A07F2"/>
    <w:rsid w:val="003A0981"/>
    <w:rsid w:val="003A0E32"/>
    <w:rsid w:val="003A1022"/>
    <w:rsid w:val="003A1216"/>
    <w:rsid w:val="003A1499"/>
    <w:rsid w:val="003A1603"/>
    <w:rsid w:val="003A1605"/>
    <w:rsid w:val="003A1655"/>
    <w:rsid w:val="003A16B3"/>
    <w:rsid w:val="003A16CF"/>
    <w:rsid w:val="003A17D6"/>
    <w:rsid w:val="003A188B"/>
    <w:rsid w:val="003A1ED8"/>
    <w:rsid w:val="003A1FA3"/>
    <w:rsid w:val="003A2067"/>
    <w:rsid w:val="003A2762"/>
    <w:rsid w:val="003A27BF"/>
    <w:rsid w:val="003A2994"/>
    <w:rsid w:val="003A2CB5"/>
    <w:rsid w:val="003A2D53"/>
    <w:rsid w:val="003A3053"/>
    <w:rsid w:val="003A33AD"/>
    <w:rsid w:val="003A38F6"/>
    <w:rsid w:val="003A3D54"/>
    <w:rsid w:val="003A3E22"/>
    <w:rsid w:val="003A42F2"/>
    <w:rsid w:val="003A442E"/>
    <w:rsid w:val="003A4575"/>
    <w:rsid w:val="003A46C6"/>
    <w:rsid w:val="003A4965"/>
    <w:rsid w:val="003A4992"/>
    <w:rsid w:val="003A4BFB"/>
    <w:rsid w:val="003A4C75"/>
    <w:rsid w:val="003A4F15"/>
    <w:rsid w:val="003A5020"/>
    <w:rsid w:val="003A518D"/>
    <w:rsid w:val="003A53D1"/>
    <w:rsid w:val="003A57AA"/>
    <w:rsid w:val="003A5C7E"/>
    <w:rsid w:val="003A5F8A"/>
    <w:rsid w:val="003A63D4"/>
    <w:rsid w:val="003A65F1"/>
    <w:rsid w:val="003A67D1"/>
    <w:rsid w:val="003A6988"/>
    <w:rsid w:val="003A6A5D"/>
    <w:rsid w:val="003A6ABA"/>
    <w:rsid w:val="003A6B28"/>
    <w:rsid w:val="003A6F76"/>
    <w:rsid w:val="003A710F"/>
    <w:rsid w:val="003A73B1"/>
    <w:rsid w:val="003A78AA"/>
    <w:rsid w:val="003A79AB"/>
    <w:rsid w:val="003A7CFA"/>
    <w:rsid w:val="003A7D02"/>
    <w:rsid w:val="003B0191"/>
    <w:rsid w:val="003B0608"/>
    <w:rsid w:val="003B0906"/>
    <w:rsid w:val="003B0A61"/>
    <w:rsid w:val="003B14F7"/>
    <w:rsid w:val="003B17D3"/>
    <w:rsid w:val="003B1AB0"/>
    <w:rsid w:val="003B1BB5"/>
    <w:rsid w:val="003B1CA1"/>
    <w:rsid w:val="003B1D9B"/>
    <w:rsid w:val="003B1DCE"/>
    <w:rsid w:val="003B1E3D"/>
    <w:rsid w:val="003B2050"/>
    <w:rsid w:val="003B2244"/>
    <w:rsid w:val="003B2A16"/>
    <w:rsid w:val="003B2B85"/>
    <w:rsid w:val="003B30B5"/>
    <w:rsid w:val="003B328F"/>
    <w:rsid w:val="003B3351"/>
    <w:rsid w:val="003B3693"/>
    <w:rsid w:val="003B3A87"/>
    <w:rsid w:val="003B3AD8"/>
    <w:rsid w:val="003B3B83"/>
    <w:rsid w:val="003B3D51"/>
    <w:rsid w:val="003B3E57"/>
    <w:rsid w:val="003B4046"/>
    <w:rsid w:val="003B4078"/>
    <w:rsid w:val="003B44CB"/>
    <w:rsid w:val="003B455D"/>
    <w:rsid w:val="003B49AF"/>
    <w:rsid w:val="003B4A34"/>
    <w:rsid w:val="003B4BF4"/>
    <w:rsid w:val="003B4C5F"/>
    <w:rsid w:val="003B4CB7"/>
    <w:rsid w:val="003B4F79"/>
    <w:rsid w:val="003B5163"/>
    <w:rsid w:val="003B543A"/>
    <w:rsid w:val="003B5B1B"/>
    <w:rsid w:val="003B5C10"/>
    <w:rsid w:val="003B5F36"/>
    <w:rsid w:val="003B627D"/>
    <w:rsid w:val="003B6394"/>
    <w:rsid w:val="003B6526"/>
    <w:rsid w:val="003B66AA"/>
    <w:rsid w:val="003B68A5"/>
    <w:rsid w:val="003B6C0F"/>
    <w:rsid w:val="003B6C38"/>
    <w:rsid w:val="003B6DDB"/>
    <w:rsid w:val="003B6F73"/>
    <w:rsid w:val="003B7550"/>
    <w:rsid w:val="003B7728"/>
    <w:rsid w:val="003B77C9"/>
    <w:rsid w:val="003B7BAF"/>
    <w:rsid w:val="003B7DC6"/>
    <w:rsid w:val="003C0729"/>
    <w:rsid w:val="003C0754"/>
    <w:rsid w:val="003C0CBE"/>
    <w:rsid w:val="003C0CF0"/>
    <w:rsid w:val="003C0FF1"/>
    <w:rsid w:val="003C1074"/>
    <w:rsid w:val="003C1139"/>
    <w:rsid w:val="003C11A3"/>
    <w:rsid w:val="003C1B43"/>
    <w:rsid w:val="003C1C32"/>
    <w:rsid w:val="003C1CB3"/>
    <w:rsid w:val="003C2643"/>
    <w:rsid w:val="003C265A"/>
    <w:rsid w:val="003C27F7"/>
    <w:rsid w:val="003C2CF4"/>
    <w:rsid w:val="003C2E0D"/>
    <w:rsid w:val="003C2E82"/>
    <w:rsid w:val="003C31E5"/>
    <w:rsid w:val="003C3390"/>
    <w:rsid w:val="003C3B60"/>
    <w:rsid w:val="003C3D00"/>
    <w:rsid w:val="003C3E69"/>
    <w:rsid w:val="003C41FE"/>
    <w:rsid w:val="003C43D5"/>
    <w:rsid w:val="003C4514"/>
    <w:rsid w:val="003C4670"/>
    <w:rsid w:val="003C4709"/>
    <w:rsid w:val="003C4A42"/>
    <w:rsid w:val="003C4A79"/>
    <w:rsid w:val="003C4CB3"/>
    <w:rsid w:val="003C50D7"/>
    <w:rsid w:val="003C539C"/>
    <w:rsid w:val="003C55CE"/>
    <w:rsid w:val="003C5C31"/>
    <w:rsid w:val="003C5D65"/>
    <w:rsid w:val="003C5FD6"/>
    <w:rsid w:val="003C6575"/>
    <w:rsid w:val="003C6998"/>
    <w:rsid w:val="003C6D6B"/>
    <w:rsid w:val="003C6D83"/>
    <w:rsid w:val="003C6E71"/>
    <w:rsid w:val="003C704A"/>
    <w:rsid w:val="003C70CF"/>
    <w:rsid w:val="003C7388"/>
    <w:rsid w:val="003C740C"/>
    <w:rsid w:val="003C7A41"/>
    <w:rsid w:val="003C7BDF"/>
    <w:rsid w:val="003C7CFC"/>
    <w:rsid w:val="003C7E11"/>
    <w:rsid w:val="003D015F"/>
    <w:rsid w:val="003D055E"/>
    <w:rsid w:val="003D0825"/>
    <w:rsid w:val="003D0A9F"/>
    <w:rsid w:val="003D0C74"/>
    <w:rsid w:val="003D13CD"/>
    <w:rsid w:val="003D147D"/>
    <w:rsid w:val="003D2037"/>
    <w:rsid w:val="003D22F9"/>
    <w:rsid w:val="003D2813"/>
    <w:rsid w:val="003D2824"/>
    <w:rsid w:val="003D2A3B"/>
    <w:rsid w:val="003D2AAA"/>
    <w:rsid w:val="003D2C4C"/>
    <w:rsid w:val="003D2C64"/>
    <w:rsid w:val="003D3370"/>
    <w:rsid w:val="003D338D"/>
    <w:rsid w:val="003D3516"/>
    <w:rsid w:val="003D3687"/>
    <w:rsid w:val="003D3E40"/>
    <w:rsid w:val="003D3F2F"/>
    <w:rsid w:val="003D3FAD"/>
    <w:rsid w:val="003D427A"/>
    <w:rsid w:val="003D4623"/>
    <w:rsid w:val="003D4681"/>
    <w:rsid w:val="003D4819"/>
    <w:rsid w:val="003D4CAD"/>
    <w:rsid w:val="003D520D"/>
    <w:rsid w:val="003D5378"/>
    <w:rsid w:val="003D5C0E"/>
    <w:rsid w:val="003D5E42"/>
    <w:rsid w:val="003D5F1F"/>
    <w:rsid w:val="003D64D7"/>
    <w:rsid w:val="003D6A27"/>
    <w:rsid w:val="003D6DC0"/>
    <w:rsid w:val="003D6EA6"/>
    <w:rsid w:val="003D6EE9"/>
    <w:rsid w:val="003D746D"/>
    <w:rsid w:val="003D74DB"/>
    <w:rsid w:val="003D761A"/>
    <w:rsid w:val="003D795A"/>
    <w:rsid w:val="003D7E39"/>
    <w:rsid w:val="003E0156"/>
    <w:rsid w:val="003E0380"/>
    <w:rsid w:val="003E06A2"/>
    <w:rsid w:val="003E073C"/>
    <w:rsid w:val="003E099C"/>
    <w:rsid w:val="003E09EB"/>
    <w:rsid w:val="003E0E19"/>
    <w:rsid w:val="003E11BB"/>
    <w:rsid w:val="003E121C"/>
    <w:rsid w:val="003E14AC"/>
    <w:rsid w:val="003E16C8"/>
    <w:rsid w:val="003E18F1"/>
    <w:rsid w:val="003E18F8"/>
    <w:rsid w:val="003E2225"/>
    <w:rsid w:val="003E225D"/>
    <w:rsid w:val="003E2280"/>
    <w:rsid w:val="003E2626"/>
    <w:rsid w:val="003E2907"/>
    <w:rsid w:val="003E2ABA"/>
    <w:rsid w:val="003E2AF4"/>
    <w:rsid w:val="003E2F25"/>
    <w:rsid w:val="003E318C"/>
    <w:rsid w:val="003E3644"/>
    <w:rsid w:val="003E376B"/>
    <w:rsid w:val="003E37B5"/>
    <w:rsid w:val="003E3923"/>
    <w:rsid w:val="003E3F62"/>
    <w:rsid w:val="003E3FF1"/>
    <w:rsid w:val="003E402D"/>
    <w:rsid w:val="003E40C7"/>
    <w:rsid w:val="003E42CA"/>
    <w:rsid w:val="003E4432"/>
    <w:rsid w:val="003E44F5"/>
    <w:rsid w:val="003E4699"/>
    <w:rsid w:val="003E49B0"/>
    <w:rsid w:val="003E4A8D"/>
    <w:rsid w:val="003E4D64"/>
    <w:rsid w:val="003E4EE0"/>
    <w:rsid w:val="003E4EF3"/>
    <w:rsid w:val="003E51BD"/>
    <w:rsid w:val="003E5E7E"/>
    <w:rsid w:val="003E629A"/>
    <w:rsid w:val="003E646E"/>
    <w:rsid w:val="003E691B"/>
    <w:rsid w:val="003E6D98"/>
    <w:rsid w:val="003E6E31"/>
    <w:rsid w:val="003E7BC2"/>
    <w:rsid w:val="003E7D7C"/>
    <w:rsid w:val="003E7D96"/>
    <w:rsid w:val="003E7DE9"/>
    <w:rsid w:val="003E7E6D"/>
    <w:rsid w:val="003F03A2"/>
    <w:rsid w:val="003F03D5"/>
    <w:rsid w:val="003F0412"/>
    <w:rsid w:val="003F0C8B"/>
    <w:rsid w:val="003F0D16"/>
    <w:rsid w:val="003F13B6"/>
    <w:rsid w:val="003F13CE"/>
    <w:rsid w:val="003F1C37"/>
    <w:rsid w:val="003F2845"/>
    <w:rsid w:val="003F28C7"/>
    <w:rsid w:val="003F29CC"/>
    <w:rsid w:val="003F2A01"/>
    <w:rsid w:val="003F2D4E"/>
    <w:rsid w:val="003F2DC4"/>
    <w:rsid w:val="003F2DFF"/>
    <w:rsid w:val="003F2E8E"/>
    <w:rsid w:val="003F2F3D"/>
    <w:rsid w:val="003F31EE"/>
    <w:rsid w:val="003F3800"/>
    <w:rsid w:val="003F3861"/>
    <w:rsid w:val="003F3BB8"/>
    <w:rsid w:val="003F3EAD"/>
    <w:rsid w:val="003F406D"/>
    <w:rsid w:val="003F44AF"/>
    <w:rsid w:val="003F44F7"/>
    <w:rsid w:val="003F4745"/>
    <w:rsid w:val="003F488E"/>
    <w:rsid w:val="003F48AA"/>
    <w:rsid w:val="003F4AF9"/>
    <w:rsid w:val="003F4D62"/>
    <w:rsid w:val="003F500C"/>
    <w:rsid w:val="003F510E"/>
    <w:rsid w:val="003F52E5"/>
    <w:rsid w:val="003F5394"/>
    <w:rsid w:val="003F55A3"/>
    <w:rsid w:val="003F5C68"/>
    <w:rsid w:val="003F5EAB"/>
    <w:rsid w:val="003F644F"/>
    <w:rsid w:val="003F6546"/>
    <w:rsid w:val="003F6611"/>
    <w:rsid w:val="003F669C"/>
    <w:rsid w:val="003F6862"/>
    <w:rsid w:val="003F6A25"/>
    <w:rsid w:val="003F6D58"/>
    <w:rsid w:val="003F6FE0"/>
    <w:rsid w:val="003F735E"/>
    <w:rsid w:val="003F763C"/>
    <w:rsid w:val="003F7B3E"/>
    <w:rsid w:val="003F7E07"/>
    <w:rsid w:val="003F7FE1"/>
    <w:rsid w:val="00400534"/>
    <w:rsid w:val="00400783"/>
    <w:rsid w:val="004007D5"/>
    <w:rsid w:val="00400D0B"/>
    <w:rsid w:val="00400FEE"/>
    <w:rsid w:val="00401062"/>
    <w:rsid w:val="004010DA"/>
    <w:rsid w:val="00401206"/>
    <w:rsid w:val="004015A6"/>
    <w:rsid w:val="00401910"/>
    <w:rsid w:val="00401D07"/>
    <w:rsid w:val="00401E7E"/>
    <w:rsid w:val="00401EB4"/>
    <w:rsid w:val="00401EBA"/>
    <w:rsid w:val="0040203A"/>
    <w:rsid w:val="00402192"/>
    <w:rsid w:val="004023A3"/>
    <w:rsid w:val="00402476"/>
    <w:rsid w:val="004024E1"/>
    <w:rsid w:val="00402D50"/>
    <w:rsid w:val="00403615"/>
    <w:rsid w:val="0040369D"/>
    <w:rsid w:val="004038F7"/>
    <w:rsid w:val="00403D77"/>
    <w:rsid w:val="00403EEF"/>
    <w:rsid w:val="00403EF2"/>
    <w:rsid w:val="0040415A"/>
    <w:rsid w:val="004042ED"/>
    <w:rsid w:val="00404493"/>
    <w:rsid w:val="00404795"/>
    <w:rsid w:val="004047F4"/>
    <w:rsid w:val="00404C63"/>
    <w:rsid w:val="00404F9D"/>
    <w:rsid w:val="0040510B"/>
    <w:rsid w:val="00405370"/>
    <w:rsid w:val="004053E2"/>
    <w:rsid w:val="00405894"/>
    <w:rsid w:val="00405BD8"/>
    <w:rsid w:val="00405F3A"/>
    <w:rsid w:val="00405FD7"/>
    <w:rsid w:val="00406176"/>
    <w:rsid w:val="0040636F"/>
    <w:rsid w:val="004069E8"/>
    <w:rsid w:val="00406F2A"/>
    <w:rsid w:val="004070C5"/>
    <w:rsid w:val="0040772C"/>
    <w:rsid w:val="00407806"/>
    <w:rsid w:val="0040780A"/>
    <w:rsid w:val="0040780D"/>
    <w:rsid w:val="0040789C"/>
    <w:rsid w:val="00407DA1"/>
    <w:rsid w:val="00410012"/>
    <w:rsid w:val="0041001A"/>
    <w:rsid w:val="00410032"/>
    <w:rsid w:val="0041029A"/>
    <w:rsid w:val="0041082B"/>
    <w:rsid w:val="0041083D"/>
    <w:rsid w:val="00410ABB"/>
    <w:rsid w:val="00410BAB"/>
    <w:rsid w:val="00410C1C"/>
    <w:rsid w:val="00410C83"/>
    <w:rsid w:val="00410E0D"/>
    <w:rsid w:val="00410F39"/>
    <w:rsid w:val="0041131F"/>
    <w:rsid w:val="00411394"/>
    <w:rsid w:val="0041141A"/>
    <w:rsid w:val="0041175B"/>
    <w:rsid w:val="00411AC9"/>
    <w:rsid w:val="004120EE"/>
    <w:rsid w:val="00412478"/>
    <w:rsid w:val="004127E5"/>
    <w:rsid w:val="00412826"/>
    <w:rsid w:val="00413383"/>
    <w:rsid w:val="00413D4C"/>
    <w:rsid w:val="00413DC2"/>
    <w:rsid w:val="0041403C"/>
    <w:rsid w:val="004140B1"/>
    <w:rsid w:val="004141E9"/>
    <w:rsid w:val="0041429A"/>
    <w:rsid w:val="004143C8"/>
    <w:rsid w:val="00414B37"/>
    <w:rsid w:val="00415A5D"/>
    <w:rsid w:val="00415B15"/>
    <w:rsid w:val="00415BAF"/>
    <w:rsid w:val="00415BBE"/>
    <w:rsid w:val="00415E6D"/>
    <w:rsid w:val="004160C3"/>
    <w:rsid w:val="004162BA"/>
    <w:rsid w:val="00416581"/>
    <w:rsid w:val="004168C2"/>
    <w:rsid w:val="00416914"/>
    <w:rsid w:val="00416A3B"/>
    <w:rsid w:val="00416B22"/>
    <w:rsid w:val="00416B65"/>
    <w:rsid w:val="0041716B"/>
    <w:rsid w:val="004171C5"/>
    <w:rsid w:val="00417261"/>
    <w:rsid w:val="0041755D"/>
    <w:rsid w:val="004176B5"/>
    <w:rsid w:val="00417AC9"/>
    <w:rsid w:val="00420259"/>
    <w:rsid w:val="004206B9"/>
    <w:rsid w:val="00420995"/>
    <w:rsid w:val="00420B9E"/>
    <w:rsid w:val="00420CF1"/>
    <w:rsid w:val="00420F6D"/>
    <w:rsid w:val="00421384"/>
    <w:rsid w:val="00421633"/>
    <w:rsid w:val="00421ACE"/>
    <w:rsid w:val="00421AD6"/>
    <w:rsid w:val="004220F3"/>
    <w:rsid w:val="0042230B"/>
    <w:rsid w:val="0042272F"/>
    <w:rsid w:val="00422925"/>
    <w:rsid w:val="00422D4B"/>
    <w:rsid w:val="00423665"/>
    <w:rsid w:val="00423909"/>
    <w:rsid w:val="00423C07"/>
    <w:rsid w:val="00423D94"/>
    <w:rsid w:val="00424142"/>
    <w:rsid w:val="004241EC"/>
    <w:rsid w:val="00424418"/>
    <w:rsid w:val="0042489A"/>
    <w:rsid w:val="00424994"/>
    <w:rsid w:val="00424CFA"/>
    <w:rsid w:val="00424F31"/>
    <w:rsid w:val="0042534E"/>
    <w:rsid w:val="00425367"/>
    <w:rsid w:val="00425839"/>
    <w:rsid w:val="00425C81"/>
    <w:rsid w:val="00425D10"/>
    <w:rsid w:val="00425D20"/>
    <w:rsid w:val="00426221"/>
    <w:rsid w:val="00426382"/>
    <w:rsid w:val="00426634"/>
    <w:rsid w:val="00427650"/>
    <w:rsid w:val="004276F0"/>
    <w:rsid w:val="00427BDF"/>
    <w:rsid w:val="00427C8E"/>
    <w:rsid w:val="00430301"/>
    <w:rsid w:val="00430458"/>
    <w:rsid w:val="00430981"/>
    <w:rsid w:val="004309DF"/>
    <w:rsid w:val="00430A8E"/>
    <w:rsid w:val="00430BC4"/>
    <w:rsid w:val="00430BEC"/>
    <w:rsid w:val="00430C29"/>
    <w:rsid w:val="00430F23"/>
    <w:rsid w:val="00430FF9"/>
    <w:rsid w:val="00431286"/>
    <w:rsid w:val="0043131F"/>
    <w:rsid w:val="004316FB"/>
    <w:rsid w:val="00431967"/>
    <w:rsid w:val="00431DC2"/>
    <w:rsid w:val="00432030"/>
    <w:rsid w:val="004320B4"/>
    <w:rsid w:val="0043279E"/>
    <w:rsid w:val="004328BF"/>
    <w:rsid w:val="00432A2B"/>
    <w:rsid w:val="00432CF1"/>
    <w:rsid w:val="00432D65"/>
    <w:rsid w:val="00433280"/>
    <w:rsid w:val="004332FF"/>
    <w:rsid w:val="00433311"/>
    <w:rsid w:val="004338B6"/>
    <w:rsid w:val="00433960"/>
    <w:rsid w:val="00434407"/>
    <w:rsid w:val="00434758"/>
    <w:rsid w:val="0043495E"/>
    <w:rsid w:val="00434BF3"/>
    <w:rsid w:val="00434C1B"/>
    <w:rsid w:val="00434C3C"/>
    <w:rsid w:val="00435112"/>
    <w:rsid w:val="00435365"/>
    <w:rsid w:val="004357C8"/>
    <w:rsid w:val="00435E34"/>
    <w:rsid w:val="00435FCE"/>
    <w:rsid w:val="00436703"/>
    <w:rsid w:val="00436B2B"/>
    <w:rsid w:val="00436E2E"/>
    <w:rsid w:val="0043702E"/>
    <w:rsid w:val="0043716B"/>
    <w:rsid w:val="004371CF"/>
    <w:rsid w:val="004371D9"/>
    <w:rsid w:val="0043778C"/>
    <w:rsid w:val="004377C3"/>
    <w:rsid w:val="00437AC0"/>
    <w:rsid w:val="00437DE0"/>
    <w:rsid w:val="00437EA2"/>
    <w:rsid w:val="00437ED9"/>
    <w:rsid w:val="00440234"/>
    <w:rsid w:val="004402FA"/>
    <w:rsid w:val="004404B0"/>
    <w:rsid w:val="00440626"/>
    <w:rsid w:val="00440D8A"/>
    <w:rsid w:val="00440E43"/>
    <w:rsid w:val="00441022"/>
    <w:rsid w:val="004411A2"/>
    <w:rsid w:val="004412D2"/>
    <w:rsid w:val="00441326"/>
    <w:rsid w:val="00441424"/>
    <w:rsid w:val="004414B8"/>
    <w:rsid w:val="0044151D"/>
    <w:rsid w:val="004418D5"/>
    <w:rsid w:val="00441FAC"/>
    <w:rsid w:val="0044251D"/>
    <w:rsid w:val="004426C8"/>
    <w:rsid w:val="00442797"/>
    <w:rsid w:val="0044288C"/>
    <w:rsid w:val="00442CBB"/>
    <w:rsid w:val="00443067"/>
    <w:rsid w:val="0044310C"/>
    <w:rsid w:val="0044317C"/>
    <w:rsid w:val="004436B1"/>
    <w:rsid w:val="0044388E"/>
    <w:rsid w:val="00443A2D"/>
    <w:rsid w:val="00443AE2"/>
    <w:rsid w:val="00443F28"/>
    <w:rsid w:val="00443FDF"/>
    <w:rsid w:val="004443A6"/>
    <w:rsid w:val="004444A7"/>
    <w:rsid w:val="00444522"/>
    <w:rsid w:val="00444694"/>
    <w:rsid w:val="00444D08"/>
    <w:rsid w:val="00444D97"/>
    <w:rsid w:val="004451A0"/>
    <w:rsid w:val="004452CA"/>
    <w:rsid w:val="004452DA"/>
    <w:rsid w:val="0044582B"/>
    <w:rsid w:val="00446238"/>
    <w:rsid w:val="00446366"/>
    <w:rsid w:val="004464F3"/>
    <w:rsid w:val="0044654A"/>
    <w:rsid w:val="0044689E"/>
    <w:rsid w:val="0044697C"/>
    <w:rsid w:val="00446C27"/>
    <w:rsid w:val="00447231"/>
    <w:rsid w:val="004473D2"/>
    <w:rsid w:val="00450234"/>
    <w:rsid w:val="004502F2"/>
    <w:rsid w:val="004504B2"/>
    <w:rsid w:val="004504D5"/>
    <w:rsid w:val="00450560"/>
    <w:rsid w:val="0045094F"/>
    <w:rsid w:val="00450A80"/>
    <w:rsid w:val="00450DDE"/>
    <w:rsid w:val="00450EA1"/>
    <w:rsid w:val="00451663"/>
    <w:rsid w:val="0045169E"/>
    <w:rsid w:val="00451A88"/>
    <w:rsid w:val="00451C8C"/>
    <w:rsid w:val="00452213"/>
    <w:rsid w:val="0045229D"/>
    <w:rsid w:val="00452472"/>
    <w:rsid w:val="004531E9"/>
    <w:rsid w:val="00453256"/>
    <w:rsid w:val="00453390"/>
    <w:rsid w:val="0045344C"/>
    <w:rsid w:val="00453B0A"/>
    <w:rsid w:val="00453B68"/>
    <w:rsid w:val="00453B8F"/>
    <w:rsid w:val="00453C37"/>
    <w:rsid w:val="00453D7B"/>
    <w:rsid w:val="00453FD2"/>
    <w:rsid w:val="0045407A"/>
    <w:rsid w:val="004540DD"/>
    <w:rsid w:val="004542CC"/>
    <w:rsid w:val="00454355"/>
    <w:rsid w:val="00454483"/>
    <w:rsid w:val="004545AC"/>
    <w:rsid w:val="00454A9D"/>
    <w:rsid w:val="00454BB8"/>
    <w:rsid w:val="00454C5E"/>
    <w:rsid w:val="004551E9"/>
    <w:rsid w:val="004552BC"/>
    <w:rsid w:val="004554EA"/>
    <w:rsid w:val="0045582C"/>
    <w:rsid w:val="00455BEE"/>
    <w:rsid w:val="00455E6A"/>
    <w:rsid w:val="004561E3"/>
    <w:rsid w:val="00456269"/>
    <w:rsid w:val="00456280"/>
    <w:rsid w:val="004562C2"/>
    <w:rsid w:val="0045639C"/>
    <w:rsid w:val="00456A0E"/>
    <w:rsid w:val="00457365"/>
    <w:rsid w:val="00457938"/>
    <w:rsid w:val="004579F9"/>
    <w:rsid w:val="00457B76"/>
    <w:rsid w:val="00457BFD"/>
    <w:rsid w:val="00460423"/>
    <w:rsid w:val="004604A1"/>
    <w:rsid w:val="00460582"/>
    <w:rsid w:val="004605D4"/>
    <w:rsid w:val="00460731"/>
    <w:rsid w:val="004607B7"/>
    <w:rsid w:val="00460A15"/>
    <w:rsid w:val="0046118B"/>
    <w:rsid w:val="0046119C"/>
    <w:rsid w:val="00461A1F"/>
    <w:rsid w:val="00461C5C"/>
    <w:rsid w:val="00461D64"/>
    <w:rsid w:val="00462656"/>
    <w:rsid w:val="00462853"/>
    <w:rsid w:val="004628D7"/>
    <w:rsid w:val="00462AA8"/>
    <w:rsid w:val="00462B1E"/>
    <w:rsid w:val="00462B62"/>
    <w:rsid w:val="00462CA3"/>
    <w:rsid w:val="004630A2"/>
    <w:rsid w:val="00463170"/>
    <w:rsid w:val="004635FD"/>
    <w:rsid w:val="00463A0F"/>
    <w:rsid w:val="00463BA4"/>
    <w:rsid w:val="00463EE3"/>
    <w:rsid w:val="0046406C"/>
    <w:rsid w:val="00464E20"/>
    <w:rsid w:val="00465077"/>
    <w:rsid w:val="004651ED"/>
    <w:rsid w:val="00465786"/>
    <w:rsid w:val="00465863"/>
    <w:rsid w:val="00465D5C"/>
    <w:rsid w:val="00465D6F"/>
    <w:rsid w:val="00465EC0"/>
    <w:rsid w:val="0046605F"/>
    <w:rsid w:val="0046619D"/>
    <w:rsid w:val="00466A45"/>
    <w:rsid w:val="00466AD0"/>
    <w:rsid w:val="00466CB3"/>
    <w:rsid w:val="00466EAB"/>
    <w:rsid w:val="0046725A"/>
    <w:rsid w:val="004673E8"/>
    <w:rsid w:val="00467856"/>
    <w:rsid w:val="00467861"/>
    <w:rsid w:val="0046793E"/>
    <w:rsid w:val="00467A9A"/>
    <w:rsid w:val="00467C54"/>
    <w:rsid w:val="00467E0F"/>
    <w:rsid w:val="00467F6E"/>
    <w:rsid w:val="00467FA3"/>
    <w:rsid w:val="004706EE"/>
    <w:rsid w:val="00470A0A"/>
    <w:rsid w:val="00470C50"/>
    <w:rsid w:val="00471814"/>
    <w:rsid w:val="00471C14"/>
    <w:rsid w:val="00471C22"/>
    <w:rsid w:val="0047285F"/>
    <w:rsid w:val="00472A6B"/>
    <w:rsid w:val="00472BBC"/>
    <w:rsid w:val="00472C2D"/>
    <w:rsid w:val="00472DCD"/>
    <w:rsid w:val="0047316D"/>
    <w:rsid w:val="00473312"/>
    <w:rsid w:val="00473439"/>
    <w:rsid w:val="0047359C"/>
    <w:rsid w:val="00473674"/>
    <w:rsid w:val="004736F7"/>
    <w:rsid w:val="00473A7C"/>
    <w:rsid w:val="00474985"/>
    <w:rsid w:val="00474A97"/>
    <w:rsid w:val="00474C1E"/>
    <w:rsid w:val="00474E7A"/>
    <w:rsid w:val="0047524B"/>
    <w:rsid w:val="0047586C"/>
    <w:rsid w:val="00476398"/>
    <w:rsid w:val="004769D7"/>
    <w:rsid w:val="00476A7A"/>
    <w:rsid w:val="00476CF9"/>
    <w:rsid w:val="00476D5C"/>
    <w:rsid w:val="00476F9A"/>
    <w:rsid w:val="00477605"/>
    <w:rsid w:val="0047776D"/>
    <w:rsid w:val="004778CB"/>
    <w:rsid w:val="004778FE"/>
    <w:rsid w:val="004779BD"/>
    <w:rsid w:val="00477A3A"/>
    <w:rsid w:val="00477AA0"/>
    <w:rsid w:val="00477B01"/>
    <w:rsid w:val="00477D02"/>
    <w:rsid w:val="00477DC9"/>
    <w:rsid w:val="00477FAB"/>
    <w:rsid w:val="00477FD7"/>
    <w:rsid w:val="00477FEE"/>
    <w:rsid w:val="0048010A"/>
    <w:rsid w:val="004806D2"/>
    <w:rsid w:val="00480815"/>
    <w:rsid w:val="00480AD2"/>
    <w:rsid w:val="004811D4"/>
    <w:rsid w:val="004811FB"/>
    <w:rsid w:val="00481817"/>
    <w:rsid w:val="00481961"/>
    <w:rsid w:val="004824FA"/>
    <w:rsid w:val="0048252C"/>
    <w:rsid w:val="00482B4D"/>
    <w:rsid w:val="00482B8F"/>
    <w:rsid w:val="00482C05"/>
    <w:rsid w:val="00482F19"/>
    <w:rsid w:val="00482F7A"/>
    <w:rsid w:val="00483154"/>
    <w:rsid w:val="00483553"/>
    <w:rsid w:val="00483737"/>
    <w:rsid w:val="0048381E"/>
    <w:rsid w:val="00483CF1"/>
    <w:rsid w:val="00483D0C"/>
    <w:rsid w:val="004842BB"/>
    <w:rsid w:val="004843DA"/>
    <w:rsid w:val="00485290"/>
    <w:rsid w:val="00485399"/>
    <w:rsid w:val="0048559E"/>
    <w:rsid w:val="00485652"/>
    <w:rsid w:val="004858BE"/>
    <w:rsid w:val="00485DA1"/>
    <w:rsid w:val="004861BC"/>
    <w:rsid w:val="00486642"/>
    <w:rsid w:val="0048692B"/>
    <w:rsid w:val="00486C15"/>
    <w:rsid w:val="00486CC7"/>
    <w:rsid w:val="00486E03"/>
    <w:rsid w:val="00486E2B"/>
    <w:rsid w:val="004873F8"/>
    <w:rsid w:val="00487523"/>
    <w:rsid w:val="00487E26"/>
    <w:rsid w:val="0049023E"/>
    <w:rsid w:val="004902E1"/>
    <w:rsid w:val="004904BD"/>
    <w:rsid w:val="00490880"/>
    <w:rsid w:val="00490C2A"/>
    <w:rsid w:val="00490CF8"/>
    <w:rsid w:val="00490DC7"/>
    <w:rsid w:val="00491323"/>
    <w:rsid w:val="00491598"/>
    <w:rsid w:val="004915EC"/>
    <w:rsid w:val="00491840"/>
    <w:rsid w:val="00491B86"/>
    <w:rsid w:val="00492123"/>
    <w:rsid w:val="00492600"/>
    <w:rsid w:val="004926AD"/>
    <w:rsid w:val="004926BC"/>
    <w:rsid w:val="00492717"/>
    <w:rsid w:val="00492A05"/>
    <w:rsid w:val="00492B78"/>
    <w:rsid w:val="0049305C"/>
    <w:rsid w:val="004932DD"/>
    <w:rsid w:val="0049368E"/>
    <w:rsid w:val="004936FB"/>
    <w:rsid w:val="00493709"/>
    <w:rsid w:val="00493778"/>
    <w:rsid w:val="00493C9B"/>
    <w:rsid w:val="00493D16"/>
    <w:rsid w:val="00493DCB"/>
    <w:rsid w:val="00493DF4"/>
    <w:rsid w:val="00493F70"/>
    <w:rsid w:val="0049415A"/>
    <w:rsid w:val="004943EF"/>
    <w:rsid w:val="00494441"/>
    <w:rsid w:val="004946B6"/>
    <w:rsid w:val="00494762"/>
    <w:rsid w:val="00494B7F"/>
    <w:rsid w:val="00494BB7"/>
    <w:rsid w:val="00494D29"/>
    <w:rsid w:val="0049502C"/>
    <w:rsid w:val="004950B6"/>
    <w:rsid w:val="004955BD"/>
    <w:rsid w:val="0049596C"/>
    <w:rsid w:val="00495C04"/>
    <w:rsid w:val="004965FF"/>
    <w:rsid w:val="00496A7C"/>
    <w:rsid w:val="00496BC7"/>
    <w:rsid w:val="00497212"/>
    <w:rsid w:val="00497845"/>
    <w:rsid w:val="00497F97"/>
    <w:rsid w:val="004A0406"/>
    <w:rsid w:val="004A04C7"/>
    <w:rsid w:val="004A0A8A"/>
    <w:rsid w:val="004A0B9C"/>
    <w:rsid w:val="004A0D80"/>
    <w:rsid w:val="004A100B"/>
    <w:rsid w:val="004A13DF"/>
    <w:rsid w:val="004A1987"/>
    <w:rsid w:val="004A1B77"/>
    <w:rsid w:val="004A1C59"/>
    <w:rsid w:val="004A277E"/>
    <w:rsid w:val="004A2A07"/>
    <w:rsid w:val="004A2BD9"/>
    <w:rsid w:val="004A2E5F"/>
    <w:rsid w:val="004A2EDD"/>
    <w:rsid w:val="004A3393"/>
    <w:rsid w:val="004A3919"/>
    <w:rsid w:val="004A3B70"/>
    <w:rsid w:val="004A3E3C"/>
    <w:rsid w:val="004A42C8"/>
    <w:rsid w:val="004A43A0"/>
    <w:rsid w:val="004A4B31"/>
    <w:rsid w:val="004A4BEF"/>
    <w:rsid w:val="004A505E"/>
    <w:rsid w:val="004A525E"/>
    <w:rsid w:val="004A636E"/>
    <w:rsid w:val="004A683D"/>
    <w:rsid w:val="004A68DF"/>
    <w:rsid w:val="004A6923"/>
    <w:rsid w:val="004A6B0A"/>
    <w:rsid w:val="004A6B7E"/>
    <w:rsid w:val="004A6C6C"/>
    <w:rsid w:val="004A6DBC"/>
    <w:rsid w:val="004A6E6F"/>
    <w:rsid w:val="004A724A"/>
    <w:rsid w:val="004A72A8"/>
    <w:rsid w:val="004A7317"/>
    <w:rsid w:val="004A7361"/>
    <w:rsid w:val="004A7551"/>
    <w:rsid w:val="004A7801"/>
    <w:rsid w:val="004A7894"/>
    <w:rsid w:val="004A7895"/>
    <w:rsid w:val="004A7B8D"/>
    <w:rsid w:val="004A7C49"/>
    <w:rsid w:val="004A7D79"/>
    <w:rsid w:val="004B021E"/>
    <w:rsid w:val="004B04A5"/>
    <w:rsid w:val="004B068A"/>
    <w:rsid w:val="004B09BF"/>
    <w:rsid w:val="004B1192"/>
    <w:rsid w:val="004B1552"/>
    <w:rsid w:val="004B1AFE"/>
    <w:rsid w:val="004B1BF9"/>
    <w:rsid w:val="004B1D29"/>
    <w:rsid w:val="004B2261"/>
    <w:rsid w:val="004B2692"/>
    <w:rsid w:val="004B2785"/>
    <w:rsid w:val="004B27BD"/>
    <w:rsid w:val="004B2F6E"/>
    <w:rsid w:val="004B3008"/>
    <w:rsid w:val="004B3539"/>
    <w:rsid w:val="004B3E0B"/>
    <w:rsid w:val="004B4278"/>
    <w:rsid w:val="004B43EC"/>
    <w:rsid w:val="004B442A"/>
    <w:rsid w:val="004B4478"/>
    <w:rsid w:val="004B44E0"/>
    <w:rsid w:val="004B488D"/>
    <w:rsid w:val="004B4995"/>
    <w:rsid w:val="004B5024"/>
    <w:rsid w:val="004B5155"/>
    <w:rsid w:val="004B5275"/>
    <w:rsid w:val="004B5867"/>
    <w:rsid w:val="004B5B40"/>
    <w:rsid w:val="004B5FD1"/>
    <w:rsid w:val="004B5FFB"/>
    <w:rsid w:val="004B6251"/>
    <w:rsid w:val="004B639F"/>
    <w:rsid w:val="004B63ED"/>
    <w:rsid w:val="004B6481"/>
    <w:rsid w:val="004B6C16"/>
    <w:rsid w:val="004B6F2D"/>
    <w:rsid w:val="004B7695"/>
    <w:rsid w:val="004B77D3"/>
    <w:rsid w:val="004B7802"/>
    <w:rsid w:val="004B7A12"/>
    <w:rsid w:val="004B7B30"/>
    <w:rsid w:val="004B7E9B"/>
    <w:rsid w:val="004B7F31"/>
    <w:rsid w:val="004B7FB7"/>
    <w:rsid w:val="004C01FD"/>
    <w:rsid w:val="004C0407"/>
    <w:rsid w:val="004C0E0C"/>
    <w:rsid w:val="004C1200"/>
    <w:rsid w:val="004C1479"/>
    <w:rsid w:val="004C1C9D"/>
    <w:rsid w:val="004C2002"/>
    <w:rsid w:val="004C244F"/>
    <w:rsid w:val="004C269E"/>
    <w:rsid w:val="004C293A"/>
    <w:rsid w:val="004C29F7"/>
    <w:rsid w:val="004C2C11"/>
    <w:rsid w:val="004C2DB5"/>
    <w:rsid w:val="004C2F73"/>
    <w:rsid w:val="004C30A4"/>
    <w:rsid w:val="004C3227"/>
    <w:rsid w:val="004C3341"/>
    <w:rsid w:val="004C3533"/>
    <w:rsid w:val="004C36C7"/>
    <w:rsid w:val="004C39A6"/>
    <w:rsid w:val="004C39DE"/>
    <w:rsid w:val="004C488F"/>
    <w:rsid w:val="004C4FEF"/>
    <w:rsid w:val="004C5135"/>
    <w:rsid w:val="004C5939"/>
    <w:rsid w:val="004C5997"/>
    <w:rsid w:val="004C5A8F"/>
    <w:rsid w:val="004C685B"/>
    <w:rsid w:val="004C6895"/>
    <w:rsid w:val="004C68A1"/>
    <w:rsid w:val="004C6BEE"/>
    <w:rsid w:val="004C6C1D"/>
    <w:rsid w:val="004C6E2D"/>
    <w:rsid w:val="004C6E3D"/>
    <w:rsid w:val="004C714E"/>
    <w:rsid w:val="004C7CC6"/>
    <w:rsid w:val="004D05D8"/>
    <w:rsid w:val="004D07B8"/>
    <w:rsid w:val="004D0ABB"/>
    <w:rsid w:val="004D11D9"/>
    <w:rsid w:val="004D1831"/>
    <w:rsid w:val="004D271B"/>
    <w:rsid w:val="004D2B3D"/>
    <w:rsid w:val="004D2B6E"/>
    <w:rsid w:val="004D2CA3"/>
    <w:rsid w:val="004D35F4"/>
    <w:rsid w:val="004D38B2"/>
    <w:rsid w:val="004D3A90"/>
    <w:rsid w:val="004D3AA9"/>
    <w:rsid w:val="004D3C94"/>
    <w:rsid w:val="004D3E03"/>
    <w:rsid w:val="004D43D7"/>
    <w:rsid w:val="004D46AA"/>
    <w:rsid w:val="004D4818"/>
    <w:rsid w:val="004D4BFF"/>
    <w:rsid w:val="004D4C81"/>
    <w:rsid w:val="004D4DDF"/>
    <w:rsid w:val="004D4FA8"/>
    <w:rsid w:val="004D52AC"/>
    <w:rsid w:val="004D55A8"/>
    <w:rsid w:val="004D5795"/>
    <w:rsid w:val="004D580F"/>
    <w:rsid w:val="004D5998"/>
    <w:rsid w:val="004D5A9D"/>
    <w:rsid w:val="004D5ED5"/>
    <w:rsid w:val="004D5FBC"/>
    <w:rsid w:val="004D6461"/>
    <w:rsid w:val="004D6919"/>
    <w:rsid w:val="004D71DB"/>
    <w:rsid w:val="004D7292"/>
    <w:rsid w:val="004D738D"/>
    <w:rsid w:val="004D7700"/>
    <w:rsid w:val="004D774E"/>
    <w:rsid w:val="004D7B73"/>
    <w:rsid w:val="004E02A6"/>
    <w:rsid w:val="004E04E5"/>
    <w:rsid w:val="004E071F"/>
    <w:rsid w:val="004E07F2"/>
    <w:rsid w:val="004E0E3D"/>
    <w:rsid w:val="004E13A0"/>
    <w:rsid w:val="004E1746"/>
    <w:rsid w:val="004E183A"/>
    <w:rsid w:val="004E1F8D"/>
    <w:rsid w:val="004E2034"/>
    <w:rsid w:val="004E2039"/>
    <w:rsid w:val="004E22CA"/>
    <w:rsid w:val="004E29FC"/>
    <w:rsid w:val="004E2A17"/>
    <w:rsid w:val="004E2FB6"/>
    <w:rsid w:val="004E315D"/>
    <w:rsid w:val="004E3218"/>
    <w:rsid w:val="004E32B2"/>
    <w:rsid w:val="004E385E"/>
    <w:rsid w:val="004E3C34"/>
    <w:rsid w:val="004E3E64"/>
    <w:rsid w:val="004E42F1"/>
    <w:rsid w:val="004E4363"/>
    <w:rsid w:val="004E4683"/>
    <w:rsid w:val="004E471E"/>
    <w:rsid w:val="004E4726"/>
    <w:rsid w:val="004E47A2"/>
    <w:rsid w:val="004E4B20"/>
    <w:rsid w:val="004E4D42"/>
    <w:rsid w:val="004E57B6"/>
    <w:rsid w:val="004E58F2"/>
    <w:rsid w:val="004E5E53"/>
    <w:rsid w:val="004E60AE"/>
    <w:rsid w:val="004E6341"/>
    <w:rsid w:val="004E6A27"/>
    <w:rsid w:val="004E6C54"/>
    <w:rsid w:val="004E6E95"/>
    <w:rsid w:val="004E6EB3"/>
    <w:rsid w:val="004E7019"/>
    <w:rsid w:val="004E70A4"/>
    <w:rsid w:val="004E71C0"/>
    <w:rsid w:val="004E7284"/>
    <w:rsid w:val="004F0391"/>
    <w:rsid w:val="004F0505"/>
    <w:rsid w:val="004F068F"/>
    <w:rsid w:val="004F0AF0"/>
    <w:rsid w:val="004F0D36"/>
    <w:rsid w:val="004F0E74"/>
    <w:rsid w:val="004F1220"/>
    <w:rsid w:val="004F1294"/>
    <w:rsid w:val="004F1371"/>
    <w:rsid w:val="004F1836"/>
    <w:rsid w:val="004F183A"/>
    <w:rsid w:val="004F19BE"/>
    <w:rsid w:val="004F1AC6"/>
    <w:rsid w:val="004F1C2F"/>
    <w:rsid w:val="004F1E9E"/>
    <w:rsid w:val="004F2083"/>
    <w:rsid w:val="004F2086"/>
    <w:rsid w:val="004F2566"/>
    <w:rsid w:val="004F26E8"/>
    <w:rsid w:val="004F2752"/>
    <w:rsid w:val="004F29D3"/>
    <w:rsid w:val="004F2BCC"/>
    <w:rsid w:val="004F2BEF"/>
    <w:rsid w:val="004F3548"/>
    <w:rsid w:val="004F35D6"/>
    <w:rsid w:val="004F37AC"/>
    <w:rsid w:val="004F391A"/>
    <w:rsid w:val="004F3C17"/>
    <w:rsid w:val="004F3E31"/>
    <w:rsid w:val="004F40A4"/>
    <w:rsid w:val="004F4107"/>
    <w:rsid w:val="004F438D"/>
    <w:rsid w:val="004F44B9"/>
    <w:rsid w:val="004F4699"/>
    <w:rsid w:val="004F4A37"/>
    <w:rsid w:val="004F4D5B"/>
    <w:rsid w:val="004F50B5"/>
    <w:rsid w:val="004F50CB"/>
    <w:rsid w:val="004F5122"/>
    <w:rsid w:val="004F5394"/>
    <w:rsid w:val="004F55B6"/>
    <w:rsid w:val="004F57D3"/>
    <w:rsid w:val="004F5830"/>
    <w:rsid w:val="004F5954"/>
    <w:rsid w:val="004F66A4"/>
    <w:rsid w:val="004F7154"/>
    <w:rsid w:val="004F75C4"/>
    <w:rsid w:val="004F762A"/>
    <w:rsid w:val="004F7745"/>
    <w:rsid w:val="004F7960"/>
    <w:rsid w:val="004F7C00"/>
    <w:rsid w:val="004F7EA5"/>
    <w:rsid w:val="005000D0"/>
    <w:rsid w:val="00500171"/>
    <w:rsid w:val="005004EA"/>
    <w:rsid w:val="005006D3"/>
    <w:rsid w:val="00500C1F"/>
    <w:rsid w:val="005017C3"/>
    <w:rsid w:val="005017E3"/>
    <w:rsid w:val="005018F1"/>
    <w:rsid w:val="00501E03"/>
    <w:rsid w:val="00501E79"/>
    <w:rsid w:val="0050205C"/>
    <w:rsid w:val="00502235"/>
    <w:rsid w:val="005022D0"/>
    <w:rsid w:val="0050255D"/>
    <w:rsid w:val="00502785"/>
    <w:rsid w:val="005029B8"/>
    <w:rsid w:val="00502F36"/>
    <w:rsid w:val="005032E7"/>
    <w:rsid w:val="005034DB"/>
    <w:rsid w:val="005034ED"/>
    <w:rsid w:val="00503CD4"/>
    <w:rsid w:val="00503E68"/>
    <w:rsid w:val="0050423B"/>
    <w:rsid w:val="005046FF"/>
    <w:rsid w:val="00504A59"/>
    <w:rsid w:val="00504D8A"/>
    <w:rsid w:val="00504FDF"/>
    <w:rsid w:val="005054FE"/>
    <w:rsid w:val="0050551D"/>
    <w:rsid w:val="00505536"/>
    <w:rsid w:val="005055C2"/>
    <w:rsid w:val="00505833"/>
    <w:rsid w:val="0050615D"/>
    <w:rsid w:val="0050634B"/>
    <w:rsid w:val="00506676"/>
    <w:rsid w:val="0050672E"/>
    <w:rsid w:val="00506776"/>
    <w:rsid w:val="0050696D"/>
    <w:rsid w:val="00506BDD"/>
    <w:rsid w:val="0050707C"/>
    <w:rsid w:val="00507274"/>
    <w:rsid w:val="00507CE1"/>
    <w:rsid w:val="00507D8F"/>
    <w:rsid w:val="005104D7"/>
    <w:rsid w:val="00510A6A"/>
    <w:rsid w:val="00510AC9"/>
    <w:rsid w:val="00510AD5"/>
    <w:rsid w:val="00510CD8"/>
    <w:rsid w:val="00510F1A"/>
    <w:rsid w:val="00511451"/>
    <w:rsid w:val="00511752"/>
    <w:rsid w:val="0051194C"/>
    <w:rsid w:val="00511C91"/>
    <w:rsid w:val="005121C4"/>
    <w:rsid w:val="005121DE"/>
    <w:rsid w:val="00512E1D"/>
    <w:rsid w:val="0051305B"/>
    <w:rsid w:val="00513170"/>
    <w:rsid w:val="00513343"/>
    <w:rsid w:val="0051356C"/>
    <w:rsid w:val="005137C9"/>
    <w:rsid w:val="0051388D"/>
    <w:rsid w:val="005138BA"/>
    <w:rsid w:val="00513D9C"/>
    <w:rsid w:val="005140C2"/>
    <w:rsid w:val="00514417"/>
    <w:rsid w:val="005146B4"/>
    <w:rsid w:val="0051482F"/>
    <w:rsid w:val="00514860"/>
    <w:rsid w:val="005148CF"/>
    <w:rsid w:val="00514BCA"/>
    <w:rsid w:val="00514FC6"/>
    <w:rsid w:val="00515360"/>
    <w:rsid w:val="005155D7"/>
    <w:rsid w:val="005155F3"/>
    <w:rsid w:val="0051566C"/>
    <w:rsid w:val="00515BAD"/>
    <w:rsid w:val="00516561"/>
    <w:rsid w:val="005165B0"/>
    <w:rsid w:val="0051696A"/>
    <w:rsid w:val="00516A52"/>
    <w:rsid w:val="00516B74"/>
    <w:rsid w:val="00517157"/>
    <w:rsid w:val="005171EC"/>
    <w:rsid w:val="00517305"/>
    <w:rsid w:val="00517534"/>
    <w:rsid w:val="005175E8"/>
    <w:rsid w:val="00517797"/>
    <w:rsid w:val="00517DF7"/>
    <w:rsid w:val="00517F40"/>
    <w:rsid w:val="0052025C"/>
    <w:rsid w:val="0052029A"/>
    <w:rsid w:val="005203A9"/>
    <w:rsid w:val="00520427"/>
    <w:rsid w:val="00520A86"/>
    <w:rsid w:val="00520EA1"/>
    <w:rsid w:val="0052111F"/>
    <w:rsid w:val="0052225C"/>
    <w:rsid w:val="00522314"/>
    <w:rsid w:val="00522384"/>
    <w:rsid w:val="00522945"/>
    <w:rsid w:val="0052297F"/>
    <w:rsid w:val="00522B3F"/>
    <w:rsid w:val="005231B9"/>
    <w:rsid w:val="005233A9"/>
    <w:rsid w:val="00524065"/>
    <w:rsid w:val="0052409F"/>
    <w:rsid w:val="00524371"/>
    <w:rsid w:val="005246BD"/>
    <w:rsid w:val="0052487B"/>
    <w:rsid w:val="00524955"/>
    <w:rsid w:val="00524AF8"/>
    <w:rsid w:val="00524B34"/>
    <w:rsid w:val="00524D15"/>
    <w:rsid w:val="00524DFD"/>
    <w:rsid w:val="0052550C"/>
    <w:rsid w:val="00525B0C"/>
    <w:rsid w:val="00525E33"/>
    <w:rsid w:val="00525ED7"/>
    <w:rsid w:val="00525EFF"/>
    <w:rsid w:val="005262A8"/>
    <w:rsid w:val="005264D1"/>
    <w:rsid w:val="005265E7"/>
    <w:rsid w:val="005266D3"/>
    <w:rsid w:val="00526771"/>
    <w:rsid w:val="00526C65"/>
    <w:rsid w:val="00526D56"/>
    <w:rsid w:val="005271C3"/>
    <w:rsid w:val="00527A03"/>
    <w:rsid w:val="00527AC2"/>
    <w:rsid w:val="00527E96"/>
    <w:rsid w:val="00527F49"/>
    <w:rsid w:val="00530118"/>
    <w:rsid w:val="00530B9C"/>
    <w:rsid w:val="00530C6C"/>
    <w:rsid w:val="005311C9"/>
    <w:rsid w:val="0053131F"/>
    <w:rsid w:val="00531511"/>
    <w:rsid w:val="00531674"/>
    <w:rsid w:val="005316D3"/>
    <w:rsid w:val="0053189C"/>
    <w:rsid w:val="00531AA5"/>
    <w:rsid w:val="00531D7F"/>
    <w:rsid w:val="005321A8"/>
    <w:rsid w:val="005321E1"/>
    <w:rsid w:val="005324BC"/>
    <w:rsid w:val="005325C3"/>
    <w:rsid w:val="00532939"/>
    <w:rsid w:val="00532DAA"/>
    <w:rsid w:val="00532FD6"/>
    <w:rsid w:val="0053307E"/>
    <w:rsid w:val="0053308C"/>
    <w:rsid w:val="005334DD"/>
    <w:rsid w:val="00533DBC"/>
    <w:rsid w:val="00533E02"/>
    <w:rsid w:val="00533F67"/>
    <w:rsid w:val="0053440A"/>
    <w:rsid w:val="00534618"/>
    <w:rsid w:val="00534755"/>
    <w:rsid w:val="00534A92"/>
    <w:rsid w:val="00534D82"/>
    <w:rsid w:val="00534E8D"/>
    <w:rsid w:val="005350D3"/>
    <w:rsid w:val="0053513F"/>
    <w:rsid w:val="00535501"/>
    <w:rsid w:val="00535875"/>
    <w:rsid w:val="005359B0"/>
    <w:rsid w:val="00535D0D"/>
    <w:rsid w:val="00535DDD"/>
    <w:rsid w:val="00535EA3"/>
    <w:rsid w:val="005360B7"/>
    <w:rsid w:val="0053631C"/>
    <w:rsid w:val="005363A1"/>
    <w:rsid w:val="005367D6"/>
    <w:rsid w:val="005368C2"/>
    <w:rsid w:val="00536DE2"/>
    <w:rsid w:val="00536E9A"/>
    <w:rsid w:val="00537146"/>
    <w:rsid w:val="005376E8"/>
    <w:rsid w:val="005377EA"/>
    <w:rsid w:val="00537825"/>
    <w:rsid w:val="00537830"/>
    <w:rsid w:val="0053783D"/>
    <w:rsid w:val="00537958"/>
    <w:rsid w:val="005400C6"/>
    <w:rsid w:val="00540480"/>
    <w:rsid w:val="0054070B"/>
    <w:rsid w:val="0054095B"/>
    <w:rsid w:val="00540983"/>
    <w:rsid w:val="00540B9D"/>
    <w:rsid w:val="00540CF4"/>
    <w:rsid w:val="00540DF8"/>
    <w:rsid w:val="00540E99"/>
    <w:rsid w:val="00540FD9"/>
    <w:rsid w:val="00541227"/>
    <w:rsid w:val="00541303"/>
    <w:rsid w:val="00541440"/>
    <w:rsid w:val="005415CA"/>
    <w:rsid w:val="00541735"/>
    <w:rsid w:val="005420E9"/>
    <w:rsid w:val="005422EB"/>
    <w:rsid w:val="00542611"/>
    <w:rsid w:val="00542A02"/>
    <w:rsid w:val="00542A49"/>
    <w:rsid w:val="00542C10"/>
    <w:rsid w:val="00542C86"/>
    <w:rsid w:val="00542CF4"/>
    <w:rsid w:val="005435F9"/>
    <w:rsid w:val="00543808"/>
    <w:rsid w:val="00543ADA"/>
    <w:rsid w:val="00543F98"/>
    <w:rsid w:val="00544005"/>
    <w:rsid w:val="005443F0"/>
    <w:rsid w:val="00544620"/>
    <w:rsid w:val="005446A2"/>
    <w:rsid w:val="005447FF"/>
    <w:rsid w:val="00544928"/>
    <w:rsid w:val="00544C52"/>
    <w:rsid w:val="00544C54"/>
    <w:rsid w:val="00544EE7"/>
    <w:rsid w:val="005451EF"/>
    <w:rsid w:val="005457AF"/>
    <w:rsid w:val="005457F6"/>
    <w:rsid w:val="0054581F"/>
    <w:rsid w:val="00545EFA"/>
    <w:rsid w:val="00545FCD"/>
    <w:rsid w:val="005464D2"/>
    <w:rsid w:val="00546B33"/>
    <w:rsid w:val="00546BA0"/>
    <w:rsid w:val="00547311"/>
    <w:rsid w:val="00547591"/>
    <w:rsid w:val="00547783"/>
    <w:rsid w:val="00547A03"/>
    <w:rsid w:val="00547DEF"/>
    <w:rsid w:val="0055002B"/>
    <w:rsid w:val="00550291"/>
    <w:rsid w:val="0055033F"/>
    <w:rsid w:val="00550EA1"/>
    <w:rsid w:val="00551060"/>
    <w:rsid w:val="00551177"/>
    <w:rsid w:val="00551410"/>
    <w:rsid w:val="005514CD"/>
    <w:rsid w:val="00551A8A"/>
    <w:rsid w:val="00552036"/>
    <w:rsid w:val="005527C5"/>
    <w:rsid w:val="005528FF"/>
    <w:rsid w:val="00552A53"/>
    <w:rsid w:val="00552D5B"/>
    <w:rsid w:val="00553188"/>
    <w:rsid w:val="005532C0"/>
    <w:rsid w:val="00553838"/>
    <w:rsid w:val="005539A8"/>
    <w:rsid w:val="00553CD3"/>
    <w:rsid w:val="00553DE5"/>
    <w:rsid w:val="00553E08"/>
    <w:rsid w:val="00553F4A"/>
    <w:rsid w:val="00554068"/>
    <w:rsid w:val="005542C1"/>
    <w:rsid w:val="0055434D"/>
    <w:rsid w:val="005543B2"/>
    <w:rsid w:val="005544AB"/>
    <w:rsid w:val="00554C10"/>
    <w:rsid w:val="005554A8"/>
    <w:rsid w:val="00555916"/>
    <w:rsid w:val="00555A93"/>
    <w:rsid w:val="0055613F"/>
    <w:rsid w:val="0055639B"/>
    <w:rsid w:val="005567FF"/>
    <w:rsid w:val="00556CAA"/>
    <w:rsid w:val="00556E75"/>
    <w:rsid w:val="00556ED6"/>
    <w:rsid w:val="005572BB"/>
    <w:rsid w:val="00557375"/>
    <w:rsid w:val="0055750A"/>
    <w:rsid w:val="0055772B"/>
    <w:rsid w:val="00557AF7"/>
    <w:rsid w:val="00557D8D"/>
    <w:rsid w:val="00557EF1"/>
    <w:rsid w:val="005602DC"/>
    <w:rsid w:val="005602E9"/>
    <w:rsid w:val="00560429"/>
    <w:rsid w:val="00560620"/>
    <w:rsid w:val="00560715"/>
    <w:rsid w:val="00560972"/>
    <w:rsid w:val="00560D09"/>
    <w:rsid w:val="00560DEB"/>
    <w:rsid w:val="00560E43"/>
    <w:rsid w:val="0056115E"/>
    <w:rsid w:val="00561222"/>
    <w:rsid w:val="005613E4"/>
    <w:rsid w:val="0056197F"/>
    <w:rsid w:val="00561E42"/>
    <w:rsid w:val="0056286E"/>
    <w:rsid w:val="00562ACD"/>
    <w:rsid w:val="00562D26"/>
    <w:rsid w:val="005632F5"/>
    <w:rsid w:val="005640CD"/>
    <w:rsid w:val="00564440"/>
    <w:rsid w:val="00564580"/>
    <w:rsid w:val="00564C46"/>
    <w:rsid w:val="005654FB"/>
    <w:rsid w:val="005657BF"/>
    <w:rsid w:val="0056583A"/>
    <w:rsid w:val="00565B5E"/>
    <w:rsid w:val="00565D16"/>
    <w:rsid w:val="00565D7D"/>
    <w:rsid w:val="00566018"/>
    <w:rsid w:val="00566176"/>
    <w:rsid w:val="0056660F"/>
    <w:rsid w:val="005667EE"/>
    <w:rsid w:val="00566A75"/>
    <w:rsid w:val="00566AB3"/>
    <w:rsid w:val="00566CF1"/>
    <w:rsid w:val="00567084"/>
    <w:rsid w:val="00567512"/>
    <w:rsid w:val="00567CC5"/>
    <w:rsid w:val="005703C5"/>
    <w:rsid w:val="005703DE"/>
    <w:rsid w:val="0057096E"/>
    <w:rsid w:val="005709B8"/>
    <w:rsid w:val="00570A4E"/>
    <w:rsid w:val="00571011"/>
    <w:rsid w:val="005710FB"/>
    <w:rsid w:val="0057114B"/>
    <w:rsid w:val="00571157"/>
    <w:rsid w:val="00571263"/>
    <w:rsid w:val="005712B6"/>
    <w:rsid w:val="005713A0"/>
    <w:rsid w:val="0057157E"/>
    <w:rsid w:val="005719AC"/>
    <w:rsid w:val="00571FFA"/>
    <w:rsid w:val="0057203C"/>
    <w:rsid w:val="00572641"/>
    <w:rsid w:val="0057286A"/>
    <w:rsid w:val="00572EE8"/>
    <w:rsid w:val="00573119"/>
    <w:rsid w:val="0057347B"/>
    <w:rsid w:val="00573492"/>
    <w:rsid w:val="00573B82"/>
    <w:rsid w:val="00573BE8"/>
    <w:rsid w:val="00574408"/>
    <w:rsid w:val="00574425"/>
    <w:rsid w:val="00574995"/>
    <w:rsid w:val="005749A6"/>
    <w:rsid w:val="00574FD1"/>
    <w:rsid w:val="005756FA"/>
    <w:rsid w:val="00575BA2"/>
    <w:rsid w:val="00575D43"/>
    <w:rsid w:val="00575F0B"/>
    <w:rsid w:val="00576137"/>
    <w:rsid w:val="0057652F"/>
    <w:rsid w:val="00576985"/>
    <w:rsid w:val="00576B74"/>
    <w:rsid w:val="00576EC6"/>
    <w:rsid w:val="005772E0"/>
    <w:rsid w:val="005774EC"/>
    <w:rsid w:val="0057752E"/>
    <w:rsid w:val="0057776B"/>
    <w:rsid w:val="00577A95"/>
    <w:rsid w:val="0058035A"/>
    <w:rsid w:val="00580400"/>
    <w:rsid w:val="0058089A"/>
    <w:rsid w:val="00580AA3"/>
    <w:rsid w:val="00580BBF"/>
    <w:rsid w:val="00580DD8"/>
    <w:rsid w:val="00580E4E"/>
    <w:rsid w:val="00580FF0"/>
    <w:rsid w:val="0058106B"/>
    <w:rsid w:val="00581295"/>
    <w:rsid w:val="005812FC"/>
    <w:rsid w:val="00581322"/>
    <w:rsid w:val="005813AB"/>
    <w:rsid w:val="0058143F"/>
    <w:rsid w:val="00581470"/>
    <w:rsid w:val="0058149E"/>
    <w:rsid w:val="0058154C"/>
    <w:rsid w:val="0058159B"/>
    <w:rsid w:val="00581CF6"/>
    <w:rsid w:val="00581F0B"/>
    <w:rsid w:val="005820F9"/>
    <w:rsid w:val="0058236C"/>
    <w:rsid w:val="005827EE"/>
    <w:rsid w:val="00582CEE"/>
    <w:rsid w:val="00582E7E"/>
    <w:rsid w:val="00582E8B"/>
    <w:rsid w:val="00582F60"/>
    <w:rsid w:val="00582FB6"/>
    <w:rsid w:val="005835E4"/>
    <w:rsid w:val="00583602"/>
    <w:rsid w:val="00583696"/>
    <w:rsid w:val="005836EF"/>
    <w:rsid w:val="00583990"/>
    <w:rsid w:val="00583AB9"/>
    <w:rsid w:val="00583C44"/>
    <w:rsid w:val="0058427D"/>
    <w:rsid w:val="00584504"/>
    <w:rsid w:val="00584ACA"/>
    <w:rsid w:val="00584B0A"/>
    <w:rsid w:val="00584D86"/>
    <w:rsid w:val="005850D2"/>
    <w:rsid w:val="00585211"/>
    <w:rsid w:val="005852F2"/>
    <w:rsid w:val="005854A0"/>
    <w:rsid w:val="0058569B"/>
    <w:rsid w:val="0058575D"/>
    <w:rsid w:val="0058575F"/>
    <w:rsid w:val="005858A1"/>
    <w:rsid w:val="00585BA9"/>
    <w:rsid w:val="00585BC1"/>
    <w:rsid w:val="00585FF2"/>
    <w:rsid w:val="00586126"/>
    <w:rsid w:val="005867D6"/>
    <w:rsid w:val="0058684D"/>
    <w:rsid w:val="00586C18"/>
    <w:rsid w:val="0058702E"/>
    <w:rsid w:val="005870E4"/>
    <w:rsid w:val="0058751B"/>
    <w:rsid w:val="00587986"/>
    <w:rsid w:val="00587E0F"/>
    <w:rsid w:val="005907B5"/>
    <w:rsid w:val="00591349"/>
    <w:rsid w:val="005913BA"/>
    <w:rsid w:val="0059158F"/>
    <w:rsid w:val="0059168C"/>
    <w:rsid w:val="005917B1"/>
    <w:rsid w:val="005919C6"/>
    <w:rsid w:val="00591B5B"/>
    <w:rsid w:val="00591FA3"/>
    <w:rsid w:val="005928F9"/>
    <w:rsid w:val="00592BDE"/>
    <w:rsid w:val="00592F3C"/>
    <w:rsid w:val="0059314E"/>
    <w:rsid w:val="0059329C"/>
    <w:rsid w:val="00593448"/>
    <w:rsid w:val="00593481"/>
    <w:rsid w:val="00593489"/>
    <w:rsid w:val="00593C8A"/>
    <w:rsid w:val="0059403A"/>
    <w:rsid w:val="0059475E"/>
    <w:rsid w:val="00594A26"/>
    <w:rsid w:val="00595663"/>
    <w:rsid w:val="0059574B"/>
    <w:rsid w:val="005957AB"/>
    <w:rsid w:val="00595B3D"/>
    <w:rsid w:val="0059657C"/>
    <w:rsid w:val="00596A51"/>
    <w:rsid w:val="00596CE6"/>
    <w:rsid w:val="0059748A"/>
    <w:rsid w:val="00597AF1"/>
    <w:rsid w:val="00597C1C"/>
    <w:rsid w:val="00597F91"/>
    <w:rsid w:val="00597F9E"/>
    <w:rsid w:val="005A0098"/>
    <w:rsid w:val="005A07F2"/>
    <w:rsid w:val="005A0908"/>
    <w:rsid w:val="005A1327"/>
    <w:rsid w:val="005A15BD"/>
    <w:rsid w:val="005A190A"/>
    <w:rsid w:val="005A2010"/>
    <w:rsid w:val="005A21D0"/>
    <w:rsid w:val="005A2451"/>
    <w:rsid w:val="005A289C"/>
    <w:rsid w:val="005A2EB5"/>
    <w:rsid w:val="005A2F6B"/>
    <w:rsid w:val="005A2F7B"/>
    <w:rsid w:val="005A3022"/>
    <w:rsid w:val="005A3140"/>
    <w:rsid w:val="005A31AF"/>
    <w:rsid w:val="005A3323"/>
    <w:rsid w:val="005A333E"/>
    <w:rsid w:val="005A3996"/>
    <w:rsid w:val="005A4041"/>
    <w:rsid w:val="005A4104"/>
    <w:rsid w:val="005A449A"/>
    <w:rsid w:val="005A467C"/>
    <w:rsid w:val="005A475A"/>
    <w:rsid w:val="005A480C"/>
    <w:rsid w:val="005A4E8C"/>
    <w:rsid w:val="005A535C"/>
    <w:rsid w:val="005A5A9D"/>
    <w:rsid w:val="005A5B1B"/>
    <w:rsid w:val="005A5CCA"/>
    <w:rsid w:val="005A63B0"/>
    <w:rsid w:val="005A66A5"/>
    <w:rsid w:val="005A687F"/>
    <w:rsid w:val="005A6F05"/>
    <w:rsid w:val="005A6F2E"/>
    <w:rsid w:val="005A71F3"/>
    <w:rsid w:val="005A779E"/>
    <w:rsid w:val="005A79BE"/>
    <w:rsid w:val="005B0064"/>
    <w:rsid w:val="005B0919"/>
    <w:rsid w:val="005B0A3B"/>
    <w:rsid w:val="005B0AE9"/>
    <w:rsid w:val="005B0C3C"/>
    <w:rsid w:val="005B0E78"/>
    <w:rsid w:val="005B100A"/>
    <w:rsid w:val="005B13A7"/>
    <w:rsid w:val="005B20D4"/>
    <w:rsid w:val="005B220C"/>
    <w:rsid w:val="005B243F"/>
    <w:rsid w:val="005B29DA"/>
    <w:rsid w:val="005B3354"/>
    <w:rsid w:val="005B3982"/>
    <w:rsid w:val="005B3B53"/>
    <w:rsid w:val="005B4452"/>
    <w:rsid w:val="005B44EF"/>
    <w:rsid w:val="005B47A0"/>
    <w:rsid w:val="005B4949"/>
    <w:rsid w:val="005B4DEF"/>
    <w:rsid w:val="005B5068"/>
    <w:rsid w:val="005B50B5"/>
    <w:rsid w:val="005B511F"/>
    <w:rsid w:val="005B51C0"/>
    <w:rsid w:val="005B53FE"/>
    <w:rsid w:val="005B54AE"/>
    <w:rsid w:val="005B5652"/>
    <w:rsid w:val="005B5C2F"/>
    <w:rsid w:val="005B5D19"/>
    <w:rsid w:val="005B5D7F"/>
    <w:rsid w:val="005B5E5D"/>
    <w:rsid w:val="005B622E"/>
    <w:rsid w:val="005B6237"/>
    <w:rsid w:val="005B6454"/>
    <w:rsid w:val="005B64AC"/>
    <w:rsid w:val="005B64C2"/>
    <w:rsid w:val="005B6501"/>
    <w:rsid w:val="005B6564"/>
    <w:rsid w:val="005B6995"/>
    <w:rsid w:val="005B6F42"/>
    <w:rsid w:val="005B6FB0"/>
    <w:rsid w:val="005B70A6"/>
    <w:rsid w:val="005B7102"/>
    <w:rsid w:val="005B7120"/>
    <w:rsid w:val="005B71FC"/>
    <w:rsid w:val="005B732D"/>
    <w:rsid w:val="005B7A0D"/>
    <w:rsid w:val="005B7A71"/>
    <w:rsid w:val="005B7B22"/>
    <w:rsid w:val="005C004A"/>
    <w:rsid w:val="005C01A3"/>
    <w:rsid w:val="005C02E5"/>
    <w:rsid w:val="005C0A02"/>
    <w:rsid w:val="005C0A6A"/>
    <w:rsid w:val="005C0C37"/>
    <w:rsid w:val="005C141C"/>
    <w:rsid w:val="005C14B0"/>
    <w:rsid w:val="005C2022"/>
    <w:rsid w:val="005C2087"/>
    <w:rsid w:val="005C22B1"/>
    <w:rsid w:val="005C2653"/>
    <w:rsid w:val="005C26E6"/>
    <w:rsid w:val="005C2AF2"/>
    <w:rsid w:val="005C2C97"/>
    <w:rsid w:val="005C2FE6"/>
    <w:rsid w:val="005C327B"/>
    <w:rsid w:val="005C363B"/>
    <w:rsid w:val="005C3767"/>
    <w:rsid w:val="005C3BDA"/>
    <w:rsid w:val="005C3E6B"/>
    <w:rsid w:val="005C3FE7"/>
    <w:rsid w:val="005C4098"/>
    <w:rsid w:val="005C424D"/>
    <w:rsid w:val="005C4666"/>
    <w:rsid w:val="005C4692"/>
    <w:rsid w:val="005C49D6"/>
    <w:rsid w:val="005C4E3B"/>
    <w:rsid w:val="005C4E4B"/>
    <w:rsid w:val="005C4FEC"/>
    <w:rsid w:val="005C5368"/>
    <w:rsid w:val="005C549F"/>
    <w:rsid w:val="005C55B1"/>
    <w:rsid w:val="005C5810"/>
    <w:rsid w:val="005C58D8"/>
    <w:rsid w:val="005C58E8"/>
    <w:rsid w:val="005C5D34"/>
    <w:rsid w:val="005C5E5F"/>
    <w:rsid w:val="005C61F9"/>
    <w:rsid w:val="005C68B0"/>
    <w:rsid w:val="005C6C3D"/>
    <w:rsid w:val="005C70DE"/>
    <w:rsid w:val="005C7198"/>
    <w:rsid w:val="005C7202"/>
    <w:rsid w:val="005C7C40"/>
    <w:rsid w:val="005C7C96"/>
    <w:rsid w:val="005C7D0E"/>
    <w:rsid w:val="005D0380"/>
    <w:rsid w:val="005D0493"/>
    <w:rsid w:val="005D0846"/>
    <w:rsid w:val="005D10BA"/>
    <w:rsid w:val="005D1261"/>
    <w:rsid w:val="005D14E8"/>
    <w:rsid w:val="005D16A1"/>
    <w:rsid w:val="005D23E9"/>
    <w:rsid w:val="005D2736"/>
    <w:rsid w:val="005D28E8"/>
    <w:rsid w:val="005D28F1"/>
    <w:rsid w:val="005D293B"/>
    <w:rsid w:val="005D2B98"/>
    <w:rsid w:val="005D2F48"/>
    <w:rsid w:val="005D2FD9"/>
    <w:rsid w:val="005D301C"/>
    <w:rsid w:val="005D30A6"/>
    <w:rsid w:val="005D30F4"/>
    <w:rsid w:val="005D3495"/>
    <w:rsid w:val="005D3539"/>
    <w:rsid w:val="005D3ECA"/>
    <w:rsid w:val="005D42FF"/>
    <w:rsid w:val="005D46B6"/>
    <w:rsid w:val="005D47E5"/>
    <w:rsid w:val="005D480C"/>
    <w:rsid w:val="005D4DE9"/>
    <w:rsid w:val="005D4ED2"/>
    <w:rsid w:val="005D50CF"/>
    <w:rsid w:val="005D53D8"/>
    <w:rsid w:val="005D555C"/>
    <w:rsid w:val="005D5ECD"/>
    <w:rsid w:val="005D654B"/>
    <w:rsid w:val="005D6DBE"/>
    <w:rsid w:val="005D6E7A"/>
    <w:rsid w:val="005D7078"/>
    <w:rsid w:val="005D7361"/>
    <w:rsid w:val="005D78F7"/>
    <w:rsid w:val="005D7F3E"/>
    <w:rsid w:val="005E02C9"/>
    <w:rsid w:val="005E03E8"/>
    <w:rsid w:val="005E06C9"/>
    <w:rsid w:val="005E09E1"/>
    <w:rsid w:val="005E0A6B"/>
    <w:rsid w:val="005E0BEE"/>
    <w:rsid w:val="005E0FB9"/>
    <w:rsid w:val="005E0FCD"/>
    <w:rsid w:val="005E0FD9"/>
    <w:rsid w:val="005E12D6"/>
    <w:rsid w:val="005E18D5"/>
    <w:rsid w:val="005E1900"/>
    <w:rsid w:val="005E19D4"/>
    <w:rsid w:val="005E1C0B"/>
    <w:rsid w:val="005E1FCF"/>
    <w:rsid w:val="005E20C4"/>
    <w:rsid w:val="005E2333"/>
    <w:rsid w:val="005E2508"/>
    <w:rsid w:val="005E25DF"/>
    <w:rsid w:val="005E26FF"/>
    <w:rsid w:val="005E2771"/>
    <w:rsid w:val="005E2AD4"/>
    <w:rsid w:val="005E3091"/>
    <w:rsid w:val="005E364A"/>
    <w:rsid w:val="005E3A67"/>
    <w:rsid w:val="005E4210"/>
    <w:rsid w:val="005E4663"/>
    <w:rsid w:val="005E4877"/>
    <w:rsid w:val="005E4944"/>
    <w:rsid w:val="005E4A88"/>
    <w:rsid w:val="005E4C35"/>
    <w:rsid w:val="005E5120"/>
    <w:rsid w:val="005E5244"/>
    <w:rsid w:val="005E5261"/>
    <w:rsid w:val="005E5941"/>
    <w:rsid w:val="005E5E85"/>
    <w:rsid w:val="005E5EAF"/>
    <w:rsid w:val="005E60CE"/>
    <w:rsid w:val="005E66D5"/>
    <w:rsid w:val="005E67AB"/>
    <w:rsid w:val="005E6908"/>
    <w:rsid w:val="005E6BA8"/>
    <w:rsid w:val="005E6C53"/>
    <w:rsid w:val="005E6CC3"/>
    <w:rsid w:val="005E7204"/>
    <w:rsid w:val="005E7777"/>
    <w:rsid w:val="005E7FC0"/>
    <w:rsid w:val="005F028C"/>
    <w:rsid w:val="005F082D"/>
    <w:rsid w:val="005F0BA0"/>
    <w:rsid w:val="005F0C0A"/>
    <w:rsid w:val="005F0E78"/>
    <w:rsid w:val="005F1042"/>
    <w:rsid w:val="005F140A"/>
    <w:rsid w:val="005F1629"/>
    <w:rsid w:val="005F1705"/>
    <w:rsid w:val="005F1849"/>
    <w:rsid w:val="005F184F"/>
    <w:rsid w:val="005F1B14"/>
    <w:rsid w:val="005F1C57"/>
    <w:rsid w:val="005F249A"/>
    <w:rsid w:val="005F265C"/>
    <w:rsid w:val="005F267C"/>
    <w:rsid w:val="005F26F1"/>
    <w:rsid w:val="005F2C72"/>
    <w:rsid w:val="005F2DAE"/>
    <w:rsid w:val="005F2FF8"/>
    <w:rsid w:val="005F30B4"/>
    <w:rsid w:val="005F330E"/>
    <w:rsid w:val="005F337B"/>
    <w:rsid w:val="005F34EF"/>
    <w:rsid w:val="005F3510"/>
    <w:rsid w:val="005F369C"/>
    <w:rsid w:val="005F3D35"/>
    <w:rsid w:val="005F4085"/>
    <w:rsid w:val="005F415B"/>
    <w:rsid w:val="005F41F6"/>
    <w:rsid w:val="005F4CF8"/>
    <w:rsid w:val="005F4EDF"/>
    <w:rsid w:val="005F5104"/>
    <w:rsid w:val="005F538D"/>
    <w:rsid w:val="005F53C9"/>
    <w:rsid w:val="005F58BC"/>
    <w:rsid w:val="005F59F7"/>
    <w:rsid w:val="005F6214"/>
    <w:rsid w:val="005F6833"/>
    <w:rsid w:val="005F68FC"/>
    <w:rsid w:val="005F74A7"/>
    <w:rsid w:val="005F74BC"/>
    <w:rsid w:val="005F7744"/>
    <w:rsid w:val="005F7B9C"/>
    <w:rsid w:val="005F7D91"/>
    <w:rsid w:val="005F7EC4"/>
    <w:rsid w:val="00600084"/>
    <w:rsid w:val="0060031C"/>
    <w:rsid w:val="00600908"/>
    <w:rsid w:val="00600B17"/>
    <w:rsid w:val="006019D5"/>
    <w:rsid w:val="006019F6"/>
    <w:rsid w:val="00601AA4"/>
    <w:rsid w:val="00601CE6"/>
    <w:rsid w:val="00601D80"/>
    <w:rsid w:val="006021E3"/>
    <w:rsid w:val="006023D9"/>
    <w:rsid w:val="00602452"/>
    <w:rsid w:val="00602557"/>
    <w:rsid w:val="00602622"/>
    <w:rsid w:val="00602714"/>
    <w:rsid w:val="0060281D"/>
    <w:rsid w:val="00602840"/>
    <w:rsid w:val="00602948"/>
    <w:rsid w:val="00602A78"/>
    <w:rsid w:val="00602D8A"/>
    <w:rsid w:val="00602E84"/>
    <w:rsid w:val="00603338"/>
    <w:rsid w:val="006035D8"/>
    <w:rsid w:val="0060362E"/>
    <w:rsid w:val="00603D8B"/>
    <w:rsid w:val="00603DDB"/>
    <w:rsid w:val="00603F3C"/>
    <w:rsid w:val="0060456D"/>
    <w:rsid w:val="0060493B"/>
    <w:rsid w:val="00604A77"/>
    <w:rsid w:val="00604B41"/>
    <w:rsid w:val="00604F99"/>
    <w:rsid w:val="006053B6"/>
    <w:rsid w:val="006054F4"/>
    <w:rsid w:val="006058AC"/>
    <w:rsid w:val="006059D4"/>
    <w:rsid w:val="006059FD"/>
    <w:rsid w:val="00605A84"/>
    <w:rsid w:val="00605B02"/>
    <w:rsid w:val="00605B8C"/>
    <w:rsid w:val="00605F4C"/>
    <w:rsid w:val="0060604B"/>
    <w:rsid w:val="006061DB"/>
    <w:rsid w:val="0060645B"/>
    <w:rsid w:val="0060651D"/>
    <w:rsid w:val="006068A9"/>
    <w:rsid w:val="006073CB"/>
    <w:rsid w:val="00607AFE"/>
    <w:rsid w:val="00607F30"/>
    <w:rsid w:val="00610AB1"/>
    <w:rsid w:val="00611126"/>
    <w:rsid w:val="006113C4"/>
    <w:rsid w:val="0061180B"/>
    <w:rsid w:val="00611B9E"/>
    <w:rsid w:val="006134A7"/>
    <w:rsid w:val="006134F0"/>
    <w:rsid w:val="00613731"/>
    <w:rsid w:val="00613DFD"/>
    <w:rsid w:val="00614402"/>
    <w:rsid w:val="0061442F"/>
    <w:rsid w:val="006152A8"/>
    <w:rsid w:val="006153A6"/>
    <w:rsid w:val="00615678"/>
    <w:rsid w:val="00615BDA"/>
    <w:rsid w:val="006160CB"/>
    <w:rsid w:val="00616199"/>
    <w:rsid w:val="006166D7"/>
    <w:rsid w:val="00616942"/>
    <w:rsid w:val="00616D16"/>
    <w:rsid w:val="00616DAF"/>
    <w:rsid w:val="0061705A"/>
    <w:rsid w:val="00617551"/>
    <w:rsid w:val="0061785E"/>
    <w:rsid w:val="00617952"/>
    <w:rsid w:val="00617FEE"/>
    <w:rsid w:val="006205AF"/>
    <w:rsid w:val="00620700"/>
    <w:rsid w:val="00620968"/>
    <w:rsid w:val="00620ABD"/>
    <w:rsid w:val="00620B77"/>
    <w:rsid w:val="006211B4"/>
    <w:rsid w:val="006212B0"/>
    <w:rsid w:val="006216B5"/>
    <w:rsid w:val="00621A80"/>
    <w:rsid w:val="00621B4C"/>
    <w:rsid w:val="00621C13"/>
    <w:rsid w:val="00621CCB"/>
    <w:rsid w:val="00621D4A"/>
    <w:rsid w:val="0062219D"/>
    <w:rsid w:val="006221CA"/>
    <w:rsid w:val="00622357"/>
    <w:rsid w:val="00622F97"/>
    <w:rsid w:val="0062319E"/>
    <w:rsid w:val="0062345E"/>
    <w:rsid w:val="00623493"/>
    <w:rsid w:val="00623923"/>
    <w:rsid w:val="0062395B"/>
    <w:rsid w:val="00624406"/>
    <w:rsid w:val="00624673"/>
    <w:rsid w:val="006246F4"/>
    <w:rsid w:val="00625542"/>
    <w:rsid w:val="006258C7"/>
    <w:rsid w:val="00625C08"/>
    <w:rsid w:val="00625C2F"/>
    <w:rsid w:val="00625C5F"/>
    <w:rsid w:val="00626074"/>
    <w:rsid w:val="006268D1"/>
    <w:rsid w:val="00626936"/>
    <w:rsid w:val="00626B44"/>
    <w:rsid w:val="00626D7E"/>
    <w:rsid w:val="00626DD1"/>
    <w:rsid w:val="006278B9"/>
    <w:rsid w:val="00627C87"/>
    <w:rsid w:val="00627FC0"/>
    <w:rsid w:val="00630164"/>
    <w:rsid w:val="0063063D"/>
    <w:rsid w:val="00630760"/>
    <w:rsid w:val="00630AE3"/>
    <w:rsid w:val="00630AFA"/>
    <w:rsid w:val="00630DDE"/>
    <w:rsid w:val="00630DF8"/>
    <w:rsid w:val="00630F22"/>
    <w:rsid w:val="00631272"/>
    <w:rsid w:val="0063153D"/>
    <w:rsid w:val="00631634"/>
    <w:rsid w:val="00631784"/>
    <w:rsid w:val="0063178F"/>
    <w:rsid w:val="00631935"/>
    <w:rsid w:val="00631A5F"/>
    <w:rsid w:val="00631B4D"/>
    <w:rsid w:val="00631BF3"/>
    <w:rsid w:val="00631DD6"/>
    <w:rsid w:val="006322D3"/>
    <w:rsid w:val="006323D6"/>
    <w:rsid w:val="0063251D"/>
    <w:rsid w:val="0063254A"/>
    <w:rsid w:val="006326A8"/>
    <w:rsid w:val="00632B55"/>
    <w:rsid w:val="00632C8A"/>
    <w:rsid w:val="00632F6A"/>
    <w:rsid w:val="00632FF6"/>
    <w:rsid w:val="0063330F"/>
    <w:rsid w:val="0063334D"/>
    <w:rsid w:val="00633567"/>
    <w:rsid w:val="006335D6"/>
    <w:rsid w:val="00633AE9"/>
    <w:rsid w:val="00633C73"/>
    <w:rsid w:val="0063402C"/>
    <w:rsid w:val="0063412A"/>
    <w:rsid w:val="006342AE"/>
    <w:rsid w:val="006346D0"/>
    <w:rsid w:val="006347AD"/>
    <w:rsid w:val="00634FD4"/>
    <w:rsid w:val="00635124"/>
    <w:rsid w:val="00635170"/>
    <w:rsid w:val="00635300"/>
    <w:rsid w:val="0063537A"/>
    <w:rsid w:val="006356EE"/>
    <w:rsid w:val="00635970"/>
    <w:rsid w:val="0063597A"/>
    <w:rsid w:val="00635A2C"/>
    <w:rsid w:val="00635B2A"/>
    <w:rsid w:val="00635B65"/>
    <w:rsid w:val="00635E8C"/>
    <w:rsid w:val="006362DC"/>
    <w:rsid w:val="00636814"/>
    <w:rsid w:val="00636907"/>
    <w:rsid w:val="006369C1"/>
    <w:rsid w:val="00636B13"/>
    <w:rsid w:val="00636BE4"/>
    <w:rsid w:val="00636E63"/>
    <w:rsid w:val="00636E91"/>
    <w:rsid w:val="00636F88"/>
    <w:rsid w:val="006371F2"/>
    <w:rsid w:val="00637950"/>
    <w:rsid w:val="006379D5"/>
    <w:rsid w:val="00637AB3"/>
    <w:rsid w:val="00637CD1"/>
    <w:rsid w:val="00637D38"/>
    <w:rsid w:val="00637F0C"/>
    <w:rsid w:val="006400A3"/>
    <w:rsid w:val="006404AF"/>
    <w:rsid w:val="006408C1"/>
    <w:rsid w:val="00640FFD"/>
    <w:rsid w:val="0064139C"/>
    <w:rsid w:val="00641660"/>
    <w:rsid w:val="00641B7C"/>
    <w:rsid w:val="00641C17"/>
    <w:rsid w:val="00641DB7"/>
    <w:rsid w:val="00641F11"/>
    <w:rsid w:val="00642296"/>
    <w:rsid w:val="006422A9"/>
    <w:rsid w:val="006422CC"/>
    <w:rsid w:val="0064296D"/>
    <w:rsid w:val="00642BD5"/>
    <w:rsid w:val="00642D1C"/>
    <w:rsid w:val="00642E03"/>
    <w:rsid w:val="00642E19"/>
    <w:rsid w:val="00642F55"/>
    <w:rsid w:val="006436C2"/>
    <w:rsid w:val="0064372A"/>
    <w:rsid w:val="006439E1"/>
    <w:rsid w:val="00643A76"/>
    <w:rsid w:val="00643B22"/>
    <w:rsid w:val="00644164"/>
    <w:rsid w:val="00644390"/>
    <w:rsid w:val="00644535"/>
    <w:rsid w:val="006447EE"/>
    <w:rsid w:val="00644DCA"/>
    <w:rsid w:val="00644F68"/>
    <w:rsid w:val="00645029"/>
    <w:rsid w:val="0064520C"/>
    <w:rsid w:val="00645217"/>
    <w:rsid w:val="00645475"/>
    <w:rsid w:val="00645525"/>
    <w:rsid w:val="00645667"/>
    <w:rsid w:val="006456E7"/>
    <w:rsid w:val="0064586C"/>
    <w:rsid w:val="00645984"/>
    <w:rsid w:val="00645BE7"/>
    <w:rsid w:val="00646069"/>
    <w:rsid w:val="006462DD"/>
    <w:rsid w:val="0064630A"/>
    <w:rsid w:val="00646676"/>
    <w:rsid w:val="00646879"/>
    <w:rsid w:val="0064687C"/>
    <w:rsid w:val="006471CE"/>
    <w:rsid w:val="00647C69"/>
    <w:rsid w:val="00647F4B"/>
    <w:rsid w:val="0065020B"/>
    <w:rsid w:val="006506DE"/>
    <w:rsid w:val="006507F2"/>
    <w:rsid w:val="0065090C"/>
    <w:rsid w:val="0065095A"/>
    <w:rsid w:val="006509FE"/>
    <w:rsid w:val="00650E4C"/>
    <w:rsid w:val="00650F9E"/>
    <w:rsid w:val="00650FFB"/>
    <w:rsid w:val="0065106B"/>
    <w:rsid w:val="006512C4"/>
    <w:rsid w:val="00651456"/>
    <w:rsid w:val="00651922"/>
    <w:rsid w:val="00651CF7"/>
    <w:rsid w:val="00651D08"/>
    <w:rsid w:val="00652351"/>
    <w:rsid w:val="00652969"/>
    <w:rsid w:val="00652A74"/>
    <w:rsid w:val="00652D82"/>
    <w:rsid w:val="00652E33"/>
    <w:rsid w:val="00653199"/>
    <w:rsid w:val="00653660"/>
    <w:rsid w:val="00653855"/>
    <w:rsid w:val="006538F7"/>
    <w:rsid w:val="00653B05"/>
    <w:rsid w:val="00653B27"/>
    <w:rsid w:val="00653E8F"/>
    <w:rsid w:val="00654A9C"/>
    <w:rsid w:val="00655433"/>
    <w:rsid w:val="006555DF"/>
    <w:rsid w:val="00655602"/>
    <w:rsid w:val="00655651"/>
    <w:rsid w:val="00655785"/>
    <w:rsid w:val="00655CC5"/>
    <w:rsid w:val="00655E27"/>
    <w:rsid w:val="00655F77"/>
    <w:rsid w:val="00655FEB"/>
    <w:rsid w:val="00655FF1"/>
    <w:rsid w:val="00656089"/>
    <w:rsid w:val="0065650B"/>
    <w:rsid w:val="006569D2"/>
    <w:rsid w:val="006573B2"/>
    <w:rsid w:val="00657540"/>
    <w:rsid w:val="00657ACA"/>
    <w:rsid w:val="00657C40"/>
    <w:rsid w:val="00657D42"/>
    <w:rsid w:val="006600A5"/>
    <w:rsid w:val="0066017D"/>
    <w:rsid w:val="00660382"/>
    <w:rsid w:val="0066090F"/>
    <w:rsid w:val="00660934"/>
    <w:rsid w:val="00660F33"/>
    <w:rsid w:val="00660FB1"/>
    <w:rsid w:val="00661C3C"/>
    <w:rsid w:val="00661ED5"/>
    <w:rsid w:val="0066266F"/>
    <w:rsid w:val="006628BA"/>
    <w:rsid w:val="006629BE"/>
    <w:rsid w:val="00662AD2"/>
    <w:rsid w:val="00662D34"/>
    <w:rsid w:val="00662FA0"/>
    <w:rsid w:val="00663342"/>
    <w:rsid w:val="006638D7"/>
    <w:rsid w:val="00663B50"/>
    <w:rsid w:val="00663DA1"/>
    <w:rsid w:val="0066452F"/>
    <w:rsid w:val="006647D3"/>
    <w:rsid w:val="006647E3"/>
    <w:rsid w:val="006648DB"/>
    <w:rsid w:val="00664AF9"/>
    <w:rsid w:val="00664D0E"/>
    <w:rsid w:val="00664DAD"/>
    <w:rsid w:val="006650DE"/>
    <w:rsid w:val="006651EF"/>
    <w:rsid w:val="00665A7B"/>
    <w:rsid w:val="00665E67"/>
    <w:rsid w:val="00666322"/>
    <w:rsid w:val="00666531"/>
    <w:rsid w:val="0066669E"/>
    <w:rsid w:val="0066675E"/>
    <w:rsid w:val="006667E8"/>
    <w:rsid w:val="00666A99"/>
    <w:rsid w:val="00666EEC"/>
    <w:rsid w:val="00667355"/>
    <w:rsid w:val="006673C9"/>
    <w:rsid w:val="006674E5"/>
    <w:rsid w:val="00667855"/>
    <w:rsid w:val="00667CBA"/>
    <w:rsid w:val="00667D15"/>
    <w:rsid w:val="00667D91"/>
    <w:rsid w:val="0067016A"/>
    <w:rsid w:val="006702DE"/>
    <w:rsid w:val="00670680"/>
    <w:rsid w:val="006707B1"/>
    <w:rsid w:val="00670AD1"/>
    <w:rsid w:val="00670BA9"/>
    <w:rsid w:val="0067106E"/>
    <w:rsid w:val="0067112E"/>
    <w:rsid w:val="006711FE"/>
    <w:rsid w:val="00671604"/>
    <w:rsid w:val="00671960"/>
    <w:rsid w:val="0067196D"/>
    <w:rsid w:val="006719BB"/>
    <w:rsid w:val="00672088"/>
    <w:rsid w:val="00672239"/>
    <w:rsid w:val="006724AF"/>
    <w:rsid w:val="00672572"/>
    <w:rsid w:val="00672CC1"/>
    <w:rsid w:val="00672CD6"/>
    <w:rsid w:val="0067317B"/>
    <w:rsid w:val="006735B0"/>
    <w:rsid w:val="00673645"/>
    <w:rsid w:val="00673779"/>
    <w:rsid w:val="0067381B"/>
    <w:rsid w:val="00673960"/>
    <w:rsid w:val="00673AFD"/>
    <w:rsid w:val="00673E88"/>
    <w:rsid w:val="006745BB"/>
    <w:rsid w:val="0067474F"/>
    <w:rsid w:val="006749DD"/>
    <w:rsid w:val="00674A98"/>
    <w:rsid w:val="00675F37"/>
    <w:rsid w:val="00676101"/>
    <w:rsid w:val="006764B7"/>
    <w:rsid w:val="0067650C"/>
    <w:rsid w:val="00676533"/>
    <w:rsid w:val="00676863"/>
    <w:rsid w:val="00676916"/>
    <w:rsid w:val="00676B54"/>
    <w:rsid w:val="00676BC2"/>
    <w:rsid w:val="00676E66"/>
    <w:rsid w:val="0067714C"/>
    <w:rsid w:val="006771AE"/>
    <w:rsid w:val="00677327"/>
    <w:rsid w:val="00677676"/>
    <w:rsid w:val="00677727"/>
    <w:rsid w:val="00677870"/>
    <w:rsid w:val="00677C27"/>
    <w:rsid w:val="00677D35"/>
    <w:rsid w:val="00677F32"/>
    <w:rsid w:val="00680E07"/>
    <w:rsid w:val="00680E74"/>
    <w:rsid w:val="00681341"/>
    <w:rsid w:val="006813A6"/>
    <w:rsid w:val="006814C1"/>
    <w:rsid w:val="0068189D"/>
    <w:rsid w:val="00681B2D"/>
    <w:rsid w:val="00681D4E"/>
    <w:rsid w:val="00682065"/>
    <w:rsid w:val="0068246C"/>
    <w:rsid w:val="0068258F"/>
    <w:rsid w:val="006826F5"/>
    <w:rsid w:val="00682839"/>
    <w:rsid w:val="00682D3B"/>
    <w:rsid w:val="00682D86"/>
    <w:rsid w:val="00682F1D"/>
    <w:rsid w:val="00683387"/>
    <w:rsid w:val="0068362B"/>
    <w:rsid w:val="006836A8"/>
    <w:rsid w:val="0068373A"/>
    <w:rsid w:val="00683AD2"/>
    <w:rsid w:val="00683D62"/>
    <w:rsid w:val="00683E54"/>
    <w:rsid w:val="00683ECB"/>
    <w:rsid w:val="00684084"/>
    <w:rsid w:val="0068419A"/>
    <w:rsid w:val="006843C2"/>
    <w:rsid w:val="006843C5"/>
    <w:rsid w:val="006844E5"/>
    <w:rsid w:val="0068497A"/>
    <w:rsid w:val="00684A65"/>
    <w:rsid w:val="00685A1F"/>
    <w:rsid w:val="00685A63"/>
    <w:rsid w:val="00685DB7"/>
    <w:rsid w:val="00686474"/>
    <w:rsid w:val="006864A7"/>
    <w:rsid w:val="0068665F"/>
    <w:rsid w:val="0068688E"/>
    <w:rsid w:val="006868FA"/>
    <w:rsid w:val="00686DAA"/>
    <w:rsid w:val="00686DFD"/>
    <w:rsid w:val="0068711A"/>
    <w:rsid w:val="006873AF"/>
    <w:rsid w:val="00687586"/>
    <w:rsid w:val="006877E0"/>
    <w:rsid w:val="006877F5"/>
    <w:rsid w:val="006906C0"/>
    <w:rsid w:val="0069080A"/>
    <w:rsid w:val="00690ADC"/>
    <w:rsid w:val="00690CBC"/>
    <w:rsid w:val="00690FCC"/>
    <w:rsid w:val="00691032"/>
    <w:rsid w:val="0069128F"/>
    <w:rsid w:val="00691297"/>
    <w:rsid w:val="0069146C"/>
    <w:rsid w:val="006918B0"/>
    <w:rsid w:val="0069251C"/>
    <w:rsid w:val="0069263D"/>
    <w:rsid w:val="006928E3"/>
    <w:rsid w:val="00692B13"/>
    <w:rsid w:val="00692D6D"/>
    <w:rsid w:val="006932A9"/>
    <w:rsid w:val="006932FE"/>
    <w:rsid w:val="00693820"/>
    <w:rsid w:val="00693B09"/>
    <w:rsid w:val="00693B3A"/>
    <w:rsid w:val="00693B7C"/>
    <w:rsid w:val="006941E8"/>
    <w:rsid w:val="00694479"/>
    <w:rsid w:val="0069477B"/>
    <w:rsid w:val="00694876"/>
    <w:rsid w:val="0069496A"/>
    <w:rsid w:val="00694A61"/>
    <w:rsid w:val="00694A8C"/>
    <w:rsid w:val="00694E52"/>
    <w:rsid w:val="006951C6"/>
    <w:rsid w:val="00695527"/>
    <w:rsid w:val="0069598F"/>
    <w:rsid w:val="00695C7F"/>
    <w:rsid w:val="00695D45"/>
    <w:rsid w:val="00696098"/>
    <w:rsid w:val="0069689E"/>
    <w:rsid w:val="00696A66"/>
    <w:rsid w:val="00696C73"/>
    <w:rsid w:val="00696E62"/>
    <w:rsid w:val="00696EC4"/>
    <w:rsid w:val="00696F50"/>
    <w:rsid w:val="00697014"/>
    <w:rsid w:val="00697367"/>
    <w:rsid w:val="00697404"/>
    <w:rsid w:val="00697C80"/>
    <w:rsid w:val="006A0184"/>
    <w:rsid w:val="006A01C6"/>
    <w:rsid w:val="006A093F"/>
    <w:rsid w:val="006A0C28"/>
    <w:rsid w:val="006A0C56"/>
    <w:rsid w:val="006A0CF1"/>
    <w:rsid w:val="006A14A7"/>
    <w:rsid w:val="006A17A5"/>
    <w:rsid w:val="006A1D27"/>
    <w:rsid w:val="006A220C"/>
    <w:rsid w:val="006A22DB"/>
    <w:rsid w:val="006A23A6"/>
    <w:rsid w:val="006A287F"/>
    <w:rsid w:val="006A2C56"/>
    <w:rsid w:val="006A2CF8"/>
    <w:rsid w:val="006A2DA7"/>
    <w:rsid w:val="006A3078"/>
    <w:rsid w:val="006A33AC"/>
    <w:rsid w:val="006A3486"/>
    <w:rsid w:val="006A3615"/>
    <w:rsid w:val="006A3CAE"/>
    <w:rsid w:val="006A3CEC"/>
    <w:rsid w:val="006A416D"/>
    <w:rsid w:val="006A421B"/>
    <w:rsid w:val="006A42AA"/>
    <w:rsid w:val="006A42D6"/>
    <w:rsid w:val="006A4839"/>
    <w:rsid w:val="006A4950"/>
    <w:rsid w:val="006A4AA6"/>
    <w:rsid w:val="006A4D89"/>
    <w:rsid w:val="006A5233"/>
    <w:rsid w:val="006A58E9"/>
    <w:rsid w:val="006A62DB"/>
    <w:rsid w:val="006A67DE"/>
    <w:rsid w:val="006A6AFC"/>
    <w:rsid w:val="006A6BC5"/>
    <w:rsid w:val="006A6E65"/>
    <w:rsid w:val="006A6FA2"/>
    <w:rsid w:val="006A70FC"/>
    <w:rsid w:val="006A73D7"/>
    <w:rsid w:val="006A786B"/>
    <w:rsid w:val="006A79D1"/>
    <w:rsid w:val="006A7BFB"/>
    <w:rsid w:val="006A7CD1"/>
    <w:rsid w:val="006A7D27"/>
    <w:rsid w:val="006A7F28"/>
    <w:rsid w:val="006A7FF4"/>
    <w:rsid w:val="006B0184"/>
    <w:rsid w:val="006B0209"/>
    <w:rsid w:val="006B0216"/>
    <w:rsid w:val="006B0579"/>
    <w:rsid w:val="006B061D"/>
    <w:rsid w:val="006B0802"/>
    <w:rsid w:val="006B0803"/>
    <w:rsid w:val="006B0871"/>
    <w:rsid w:val="006B091E"/>
    <w:rsid w:val="006B0ACA"/>
    <w:rsid w:val="006B114A"/>
    <w:rsid w:val="006B11C9"/>
    <w:rsid w:val="006B1BEB"/>
    <w:rsid w:val="006B1D89"/>
    <w:rsid w:val="006B1F16"/>
    <w:rsid w:val="006B2AD6"/>
    <w:rsid w:val="006B2BE8"/>
    <w:rsid w:val="006B2E4A"/>
    <w:rsid w:val="006B2F1B"/>
    <w:rsid w:val="006B3432"/>
    <w:rsid w:val="006B3480"/>
    <w:rsid w:val="006B3729"/>
    <w:rsid w:val="006B388B"/>
    <w:rsid w:val="006B3D00"/>
    <w:rsid w:val="006B3DFA"/>
    <w:rsid w:val="006B3EEB"/>
    <w:rsid w:val="006B43EA"/>
    <w:rsid w:val="006B4576"/>
    <w:rsid w:val="006B45F7"/>
    <w:rsid w:val="006B4C8B"/>
    <w:rsid w:val="006B4FD6"/>
    <w:rsid w:val="006B535E"/>
    <w:rsid w:val="006B5652"/>
    <w:rsid w:val="006B58A8"/>
    <w:rsid w:val="006B5A82"/>
    <w:rsid w:val="006B5C00"/>
    <w:rsid w:val="006B5D0A"/>
    <w:rsid w:val="006B60CC"/>
    <w:rsid w:val="006B623F"/>
    <w:rsid w:val="006B6979"/>
    <w:rsid w:val="006B6DB6"/>
    <w:rsid w:val="006B6FC4"/>
    <w:rsid w:val="006B7201"/>
    <w:rsid w:val="006B7FA4"/>
    <w:rsid w:val="006C029D"/>
    <w:rsid w:val="006C03BE"/>
    <w:rsid w:val="006C0559"/>
    <w:rsid w:val="006C0673"/>
    <w:rsid w:val="006C0892"/>
    <w:rsid w:val="006C08EC"/>
    <w:rsid w:val="006C09E5"/>
    <w:rsid w:val="006C0BEE"/>
    <w:rsid w:val="006C0E6D"/>
    <w:rsid w:val="006C109E"/>
    <w:rsid w:val="006C1148"/>
    <w:rsid w:val="006C1EEF"/>
    <w:rsid w:val="006C26F5"/>
    <w:rsid w:val="006C2771"/>
    <w:rsid w:val="006C2AD6"/>
    <w:rsid w:val="006C2C27"/>
    <w:rsid w:val="006C2F54"/>
    <w:rsid w:val="006C3337"/>
    <w:rsid w:val="006C33EB"/>
    <w:rsid w:val="006C3660"/>
    <w:rsid w:val="006C38A6"/>
    <w:rsid w:val="006C3B74"/>
    <w:rsid w:val="006C3E5E"/>
    <w:rsid w:val="006C4211"/>
    <w:rsid w:val="006C482E"/>
    <w:rsid w:val="006C4A1E"/>
    <w:rsid w:val="006C4C75"/>
    <w:rsid w:val="006C4E59"/>
    <w:rsid w:val="006C5ABF"/>
    <w:rsid w:val="006C5C42"/>
    <w:rsid w:val="006C5C6B"/>
    <w:rsid w:val="006C5D34"/>
    <w:rsid w:val="006C5D9D"/>
    <w:rsid w:val="006C5E9A"/>
    <w:rsid w:val="006C5EF0"/>
    <w:rsid w:val="006C63B0"/>
    <w:rsid w:val="006C662B"/>
    <w:rsid w:val="006C674B"/>
    <w:rsid w:val="006C6C8D"/>
    <w:rsid w:val="006C6EDE"/>
    <w:rsid w:val="006C7840"/>
    <w:rsid w:val="006C7A20"/>
    <w:rsid w:val="006C7E24"/>
    <w:rsid w:val="006D0443"/>
    <w:rsid w:val="006D045D"/>
    <w:rsid w:val="006D05FE"/>
    <w:rsid w:val="006D0621"/>
    <w:rsid w:val="006D078F"/>
    <w:rsid w:val="006D0D46"/>
    <w:rsid w:val="006D0D47"/>
    <w:rsid w:val="006D0E27"/>
    <w:rsid w:val="006D0F72"/>
    <w:rsid w:val="006D1174"/>
    <w:rsid w:val="006D1C73"/>
    <w:rsid w:val="006D1E10"/>
    <w:rsid w:val="006D1F29"/>
    <w:rsid w:val="006D23AF"/>
    <w:rsid w:val="006D2AC1"/>
    <w:rsid w:val="006D2E9F"/>
    <w:rsid w:val="006D3283"/>
    <w:rsid w:val="006D33C9"/>
    <w:rsid w:val="006D3447"/>
    <w:rsid w:val="006D36FE"/>
    <w:rsid w:val="006D3A18"/>
    <w:rsid w:val="006D3A34"/>
    <w:rsid w:val="006D3AD7"/>
    <w:rsid w:val="006D3B89"/>
    <w:rsid w:val="006D412C"/>
    <w:rsid w:val="006D4271"/>
    <w:rsid w:val="006D4590"/>
    <w:rsid w:val="006D4BA0"/>
    <w:rsid w:val="006D5238"/>
    <w:rsid w:val="006D5565"/>
    <w:rsid w:val="006D574A"/>
    <w:rsid w:val="006D578F"/>
    <w:rsid w:val="006D5C81"/>
    <w:rsid w:val="006D5D88"/>
    <w:rsid w:val="006D61C9"/>
    <w:rsid w:val="006D62AC"/>
    <w:rsid w:val="006D6A8E"/>
    <w:rsid w:val="006D705E"/>
    <w:rsid w:val="006D7060"/>
    <w:rsid w:val="006D70C5"/>
    <w:rsid w:val="006D7147"/>
    <w:rsid w:val="006D7489"/>
    <w:rsid w:val="006D74DC"/>
    <w:rsid w:val="006D7571"/>
    <w:rsid w:val="006D763C"/>
    <w:rsid w:val="006D784E"/>
    <w:rsid w:val="006D7ADD"/>
    <w:rsid w:val="006E06BE"/>
    <w:rsid w:val="006E0823"/>
    <w:rsid w:val="006E097B"/>
    <w:rsid w:val="006E09A1"/>
    <w:rsid w:val="006E0F5A"/>
    <w:rsid w:val="006E0FEB"/>
    <w:rsid w:val="006E1467"/>
    <w:rsid w:val="006E1688"/>
    <w:rsid w:val="006E1909"/>
    <w:rsid w:val="006E1AEA"/>
    <w:rsid w:val="006E1BE7"/>
    <w:rsid w:val="006E1E4D"/>
    <w:rsid w:val="006E1E91"/>
    <w:rsid w:val="006E2422"/>
    <w:rsid w:val="006E2670"/>
    <w:rsid w:val="006E2804"/>
    <w:rsid w:val="006E293D"/>
    <w:rsid w:val="006E2BFF"/>
    <w:rsid w:val="006E2D4B"/>
    <w:rsid w:val="006E3020"/>
    <w:rsid w:val="006E3965"/>
    <w:rsid w:val="006E41BB"/>
    <w:rsid w:val="006E42AA"/>
    <w:rsid w:val="006E4528"/>
    <w:rsid w:val="006E4747"/>
    <w:rsid w:val="006E4C3B"/>
    <w:rsid w:val="006E515B"/>
    <w:rsid w:val="006E53B0"/>
    <w:rsid w:val="006E56E9"/>
    <w:rsid w:val="006E5DAA"/>
    <w:rsid w:val="006E5DED"/>
    <w:rsid w:val="006E5E7E"/>
    <w:rsid w:val="006E61F7"/>
    <w:rsid w:val="006E6281"/>
    <w:rsid w:val="006E6389"/>
    <w:rsid w:val="006E657C"/>
    <w:rsid w:val="006E668F"/>
    <w:rsid w:val="006E682D"/>
    <w:rsid w:val="006E6A14"/>
    <w:rsid w:val="006E6A31"/>
    <w:rsid w:val="006E6AB3"/>
    <w:rsid w:val="006E6F52"/>
    <w:rsid w:val="006E7180"/>
    <w:rsid w:val="006E76A5"/>
    <w:rsid w:val="006E7F65"/>
    <w:rsid w:val="006E7FE4"/>
    <w:rsid w:val="006F0192"/>
    <w:rsid w:val="006F0263"/>
    <w:rsid w:val="006F07D5"/>
    <w:rsid w:val="006F08E7"/>
    <w:rsid w:val="006F10B6"/>
    <w:rsid w:val="006F1134"/>
    <w:rsid w:val="006F1145"/>
    <w:rsid w:val="006F1551"/>
    <w:rsid w:val="006F1ED8"/>
    <w:rsid w:val="006F2337"/>
    <w:rsid w:val="006F265D"/>
    <w:rsid w:val="006F2687"/>
    <w:rsid w:val="006F26D4"/>
    <w:rsid w:val="006F272E"/>
    <w:rsid w:val="006F286B"/>
    <w:rsid w:val="006F2E17"/>
    <w:rsid w:val="006F3065"/>
    <w:rsid w:val="006F3075"/>
    <w:rsid w:val="006F342E"/>
    <w:rsid w:val="006F34EC"/>
    <w:rsid w:val="006F3593"/>
    <w:rsid w:val="006F3BF7"/>
    <w:rsid w:val="006F44D5"/>
    <w:rsid w:val="006F4694"/>
    <w:rsid w:val="006F47F8"/>
    <w:rsid w:val="006F499E"/>
    <w:rsid w:val="006F5107"/>
    <w:rsid w:val="006F522E"/>
    <w:rsid w:val="006F531C"/>
    <w:rsid w:val="006F5497"/>
    <w:rsid w:val="006F59B4"/>
    <w:rsid w:val="006F5BDD"/>
    <w:rsid w:val="006F5DF6"/>
    <w:rsid w:val="006F5F45"/>
    <w:rsid w:val="006F5F53"/>
    <w:rsid w:val="006F64FD"/>
    <w:rsid w:val="006F675D"/>
    <w:rsid w:val="006F6BCB"/>
    <w:rsid w:val="006F70E4"/>
    <w:rsid w:val="006F70F9"/>
    <w:rsid w:val="006F7931"/>
    <w:rsid w:val="006F79A7"/>
    <w:rsid w:val="006F7CD0"/>
    <w:rsid w:val="006F7E6A"/>
    <w:rsid w:val="00700169"/>
    <w:rsid w:val="007004D4"/>
    <w:rsid w:val="00700633"/>
    <w:rsid w:val="007007D9"/>
    <w:rsid w:val="00700E45"/>
    <w:rsid w:val="00700EA0"/>
    <w:rsid w:val="00701391"/>
    <w:rsid w:val="007014A3"/>
    <w:rsid w:val="00701675"/>
    <w:rsid w:val="0070167C"/>
    <w:rsid w:val="00701811"/>
    <w:rsid w:val="00701A58"/>
    <w:rsid w:val="00702016"/>
    <w:rsid w:val="00702138"/>
    <w:rsid w:val="007022F1"/>
    <w:rsid w:val="007031BC"/>
    <w:rsid w:val="007032B2"/>
    <w:rsid w:val="007038B3"/>
    <w:rsid w:val="00703B54"/>
    <w:rsid w:val="00703CC8"/>
    <w:rsid w:val="00704CCD"/>
    <w:rsid w:val="00704D2A"/>
    <w:rsid w:val="007053D8"/>
    <w:rsid w:val="007057C2"/>
    <w:rsid w:val="007057E7"/>
    <w:rsid w:val="007059B0"/>
    <w:rsid w:val="00705B1F"/>
    <w:rsid w:val="00705BF9"/>
    <w:rsid w:val="00705DA9"/>
    <w:rsid w:val="00705F3A"/>
    <w:rsid w:val="00705F54"/>
    <w:rsid w:val="007061C2"/>
    <w:rsid w:val="007062AC"/>
    <w:rsid w:val="007063EF"/>
    <w:rsid w:val="00706EE7"/>
    <w:rsid w:val="00707138"/>
    <w:rsid w:val="0070714F"/>
    <w:rsid w:val="0070718C"/>
    <w:rsid w:val="00707537"/>
    <w:rsid w:val="0070799E"/>
    <w:rsid w:val="00707B04"/>
    <w:rsid w:val="007101E2"/>
    <w:rsid w:val="0071045C"/>
    <w:rsid w:val="00710618"/>
    <w:rsid w:val="007106C8"/>
    <w:rsid w:val="007106D3"/>
    <w:rsid w:val="0071074C"/>
    <w:rsid w:val="0071077D"/>
    <w:rsid w:val="007109CE"/>
    <w:rsid w:val="00710D76"/>
    <w:rsid w:val="00710DEC"/>
    <w:rsid w:val="00710EFE"/>
    <w:rsid w:val="00710FC8"/>
    <w:rsid w:val="007110C5"/>
    <w:rsid w:val="00711373"/>
    <w:rsid w:val="00711553"/>
    <w:rsid w:val="00711A8A"/>
    <w:rsid w:val="00711D26"/>
    <w:rsid w:val="00712866"/>
    <w:rsid w:val="00712AD2"/>
    <w:rsid w:val="00712B02"/>
    <w:rsid w:val="00713CDA"/>
    <w:rsid w:val="00713E11"/>
    <w:rsid w:val="00713E65"/>
    <w:rsid w:val="00713F01"/>
    <w:rsid w:val="00713FEA"/>
    <w:rsid w:val="00713FF1"/>
    <w:rsid w:val="0071411A"/>
    <w:rsid w:val="0071444C"/>
    <w:rsid w:val="00714541"/>
    <w:rsid w:val="0071496F"/>
    <w:rsid w:val="00714A15"/>
    <w:rsid w:val="00714A89"/>
    <w:rsid w:val="00714ACF"/>
    <w:rsid w:val="00714E81"/>
    <w:rsid w:val="007152DF"/>
    <w:rsid w:val="00715825"/>
    <w:rsid w:val="00715C40"/>
    <w:rsid w:val="00716231"/>
    <w:rsid w:val="007163B6"/>
    <w:rsid w:val="007163BF"/>
    <w:rsid w:val="007164CE"/>
    <w:rsid w:val="007164D9"/>
    <w:rsid w:val="0071673E"/>
    <w:rsid w:val="00716843"/>
    <w:rsid w:val="00716A5A"/>
    <w:rsid w:val="00716AB0"/>
    <w:rsid w:val="00716BBC"/>
    <w:rsid w:val="00717031"/>
    <w:rsid w:val="007171AB"/>
    <w:rsid w:val="00717241"/>
    <w:rsid w:val="00717F24"/>
    <w:rsid w:val="007201D1"/>
    <w:rsid w:val="00720316"/>
    <w:rsid w:val="00720360"/>
    <w:rsid w:val="007203A1"/>
    <w:rsid w:val="00720734"/>
    <w:rsid w:val="00720B43"/>
    <w:rsid w:val="00720E2A"/>
    <w:rsid w:val="0072196F"/>
    <w:rsid w:val="00721B02"/>
    <w:rsid w:val="00721D71"/>
    <w:rsid w:val="007222BC"/>
    <w:rsid w:val="0072409B"/>
    <w:rsid w:val="00724413"/>
    <w:rsid w:val="0072505C"/>
    <w:rsid w:val="007254DB"/>
    <w:rsid w:val="00725549"/>
    <w:rsid w:val="007256C9"/>
    <w:rsid w:val="00725893"/>
    <w:rsid w:val="00725A21"/>
    <w:rsid w:val="00725BE5"/>
    <w:rsid w:val="007262B0"/>
    <w:rsid w:val="00726450"/>
    <w:rsid w:val="00726471"/>
    <w:rsid w:val="00726813"/>
    <w:rsid w:val="007268CE"/>
    <w:rsid w:val="00726B79"/>
    <w:rsid w:val="00727553"/>
    <w:rsid w:val="0072771A"/>
    <w:rsid w:val="00727928"/>
    <w:rsid w:val="00727A58"/>
    <w:rsid w:val="00727CC5"/>
    <w:rsid w:val="00727F34"/>
    <w:rsid w:val="00730051"/>
    <w:rsid w:val="007303B4"/>
    <w:rsid w:val="007308F3"/>
    <w:rsid w:val="00730A88"/>
    <w:rsid w:val="00730ED0"/>
    <w:rsid w:val="00731077"/>
    <w:rsid w:val="00731163"/>
    <w:rsid w:val="0073169F"/>
    <w:rsid w:val="007317AA"/>
    <w:rsid w:val="00731A6D"/>
    <w:rsid w:val="00731C49"/>
    <w:rsid w:val="0073202F"/>
    <w:rsid w:val="00732068"/>
    <w:rsid w:val="007324FF"/>
    <w:rsid w:val="0073252D"/>
    <w:rsid w:val="0073283A"/>
    <w:rsid w:val="00732DB7"/>
    <w:rsid w:val="007332D2"/>
    <w:rsid w:val="007338A8"/>
    <w:rsid w:val="00733AD5"/>
    <w:rsid w:val="00733BF4"/>
    <w:rsid w:val="00733F1C"/>
    <w:rsid w:val="00733FB6"/>
    <w:rsid w:val="0073456D"/>
    <w:rsid w:val="007345AB"/>
    <w:rsid w:val="00734887"/>
    <w:rsid w:val="0073490A"/>
    <w:rsid w:val="00734C1B"/>
    <w:rsid w:val="00734DFF"/>
    <w:rsid w:val="00734E91"/>
    <w:rsid w:val="00734FDC"/>
    <w:rsid w:val="00735299"/>
    <w:rsid w:val="00735354"/>
    <w:rsid w:val="0073539C"/>
    <w:rsid w:val="0073566F"/>
    <w:rsid w:val="00735694"/>
    <w:rsid w:val="0073598F"/>
    <w:rsid w:val="00735B48"/>
    <w:rsid w:val="00735E07"/>
    <w:rsid w:val="00735EDF"/>
    <w:rsid w:val="00735F1D"/>
    <w:rsid w:val="0073604A"/>
    <w:rsid w:val="007360B2"/>
    <w:rsid w:val="007367C8"/>
    <w:rsid w:val="0073690F"/>
    <w:rsid w:val="00736E38"/>
    <w:rsid w:val="00737042"/>
    <w:rsid w:val="00737060"/>
    <w:rsid w:val="00737220"/>
    <w:rsid w:val="0073736D"/>
    <w:rsid w:val="007374CE"/>
    <w:rsid w:val="00737B36"/>
    <w:rsid w:val="00740BA3"/>
    <w:rsid w:val="00741329"/>
    <w:rsid w:val="007415A9"/>
    <w:rsid w:val="00741698"/>
    <w:rsid w:val="00741A1E"/>
    <w:rsid w:val="00741A27"/>
    <w:rsid w:val="00741BE6"/>
    <w:rsid w:val="0074254D"/>
    <w:rsid w:val="0074293E"/>
    <w:rsid w:val="0074299A"/>
    <w:rsid w:val="00742C4C"/>
    <w:rsid w:val="00742E9B"/>
    <w:rsid w:val="0074361A"/>
    <w:rsid w:val="00743760"/>
    <w:rsid w:val="00743ADE"/>
    <w:rsid w:val="00743B11"/>
    <w:rsid w:val="00743BA8"/>
    <w:rsid w:val="00743C7C"/>
    <w:rsid w:val="00743CC9"/>
    <w:rsid w:val="00743DE5"/>
    <w:rsid w:val="00744049"/>
    <w:rsid w:val="007444B8"/>
    <w:rsid w:val="007448B5"/>
    <w:rsid w:val="00744B73"/>
    <w:rsid w:val="00744C89"/>
    <w:rsid w:val="007452BA"/>
    <w:rsid w:val="0074586D"/>
    <w:rsid w:val="00745C80"/>
    <w:rsid w:val="00745D32"/>
    <w:rsid w:val="00745E09"/>
    <w:rsid w:val="00746034"/>
    <w:rsid w:val="007466EE"/>
    <w:rsid w:val="0074671B"/>
    <w:rsid w:val="007468E2"/>
    <w:rsid w:val="00746906"/>
    <w:rsid w:val="007471EC"/>
    <w:rsid w:val="0074726F"/>
    <w:rsid w:val="0074744F"/>
    <w:rsid w:val="007474FE"/>
    <w:rsid w:val="007475A5"/>
    <w:rsid w:val="007476F7"/>
    <w:rsid w:val="0074794C"/>
    <w:rsid w:val="007479CE"/>
    <w:rsid w:val="00747B97"/>
    <w:rsid w:val="00747D42"/>
    <w:rsid w:val="00747D47"/>
    <w:rsid w:val="00747FCA"/>
    <w:rsid w:val="007500C3"/>
    <w:rsid w:val="00750220"/>
    <w:rsid w:val="00750C94"/>
    <w:rsid w:val="007513D9"/>
    <w:rsid w:val="0075140E"/>
    <w:rsid w:val="00751733"/>
    <w:rsid w:val="007520D8"/>
    <w:rsid w:val="007521B8"/>
    <w:rsid w:val="0075236E"/>
    <w:rsid w:val="0075255E"/>
    <w:rsid w:val="00752A0C"/>
    <w:rsid w:val="00752BB2"/>
    <w:rsid w:val="00752E58"/>
    <w:rsid w:val="00752E66"/>
    <w:rsid w:val="00752F42"/>
    <w:rsid w:val="0075313F"/>
    <w:rsid w:val="0075317E"/>
    <w:rsid w:val="00753435"/>
    <w:rsid w:val="00753532"/>
    <w:rsid w:val="007536BB"/>
    <w:rsid w:val="007538D0"/>
    <w:rsid w:val="00753A48"/>
    <w:rsid w:val="00753D83"/>
    <w:rsid w:val="00754382"/>
    <w:rsid w:val="00754578"/>
    <w:rsid w:val="00754AEE"/>
    <w:rsid w:val="00754B49"/>
    <w:rsid w:val="00755192"/>
    <w:rsid w:val="00755206"/>
    <w:rsid w:val="007552BA"/>
    <w:rsid w:val="007553C8"/>
    <w:rsid w:val="007559AC"/>
    <w:rsid w:val="0075611F"/>
    <w:rsid w:val="007561F7"/>
    <w:rsid w:val="00756BB6"/>
    <w:rsid w:val="00756BF1"/>
    <w:rsid w:val="00756D45"/>
    <w:rsid w:val="00756FBD"/>
    <w:rsid w:val="007573DA"/>
    <w:rsid w:val="0075768D"/>
    <w:rsid w:val="007576CE"/>
    <w:rsid w:val="00757826"/>
    <w:rsid w:val="0075784C"/>
    <w:rsid w:val="00757B91"/>
    <w:rsid w:val="00757F12"/>
    <w:rsid w:val="00760C45"/>
    <w:rsid w:val="00760DA7"/>
    <w:rsid w:val="00760E5B"/>
    <w:rsid w:val="00760F78"/>
    <w:rsid w:val="00761197"/>
    <w:rsid w:val="0076158A"/>
    <w:rsid w:val="007615F8"/>
    <w:rsid w:val="00761B8D"/>
    <w:rsid w:val="00761BE8"/>
    <w:rsid w:val="00762241"/>
    <w:rsid w:val="007623B5"/>
    <w:rsid w:val="007624E3"/>
    <w:rsid w:val="00762639"/>
    <w:rsid w:val="007629A9"/>
    <w:rsid w:val="00762B58"/>
    <w:rsid w:val="00762DB1"/>
    <w:rsid w:val="00762EC5"/>
    <w:rsid w:val="007631FA"/>
    <w:rsid w:val="00763279"/>
    <w:rsid w:val="007634CE"/>
    <w:rsid w:val="0076367A"/>
    <w:rsid w:val="00763A87"/>
    <w:rsid w:val="00763C10"/>
    <w:rsid w:val="00763CAA"/>
    <w:rsid w:val="00763CEF"/>
    <w:rsid w:val="00764321"/>
    <w:rsid w:val="0076447C"/>
    <w:rsid w:val="00764693"/>
    <w:rsid w:val="00765522"/>
    <w:rsid w:val="007656D5"/>
    <w:rsid w:val="00765B19"/>
    <w:rsid w:val="00765B53"/>
    <w:rsid w:val="00765E46"/>
    <w:rsid w:val="00765EC3"/>
    <w:rsid w:val="00765FC7"/>
    <w:rsid w:val="007662A5"/>
    <w:rsid w:val="00766462"/>
    <w:rsid w:val="007665E5"/>
    <w:rsid w:val="007665F0"/>
    <w:rsid w:val="00766A05"/>
    <w:rsid w:val="00766EA2"/>
    <w:rsid w:val="007670DE"/>
    <w:rsid w:val="0076755A"/>
    <w:rsid w:val="0076771D"/>
    <w:rsid w:val="00767909"/>
    <w:rsid w:val="00767B5E"/>
    <w:rsid w:val="00767B90"/>
    <w:rsid w:val="007700AA"/>
    <w:rsid w:val="007700E7"/>
    <w:rsid w:val="00770226"/>
    <w:rsid w:val="007709EF"/>
    <w:rsid w:val="00770D02"/>
    <w:rsid w:val="0077148F"/>
    <w:rsid w:val="00771499"/>
    <w:rsid w:val="007716DB"/>
    <w:rsid w:val="007717AC"/>
    <w:rsid w:val="00771ACF"/>
    <w:rsid w:val="00771D52"/>
    <w:rsid w:val="00772054"/>
    <w:rsid w:val="00772265"/>
    <w:rsid w:val="007724C8"/>
    <w:rsid w:val="007726FF"/>
    <w:rsid w:val="007727BE"/>
    <w:rsid w:val="00772A52"/>
    <w:rsid w:val="00772FBE"/>
    <w:rsid w:val="00773652"/>
    <w:rsid w:val="00773708"/>
    <w:rsid w:val="00773CFA"/>
    <w:rsid w:val="0077406F"/>
    <w:rsid w:val="007745FE"/>
    <w:rsid w:val="00774663"/>
    <w:rsid w:val="00774D97"/>
    <w:rsid w:val="007758E9"/>
    <w:rsid w:val="00775965"/>
    <w:rsid w:val="00775ABA"/>
    <w:rsid w:val="00775C31"/>
    <w:rsid w:val="00775D70"/>
    <w:rsid w:val="00775F9C"/>
    <w:rsid w:val="0077646F"/>
    <w:rsid w:val="00776638"/>
    <w:rsid w:val="00776B48"/>
    <w:rsid w:val="00776B5B"/>
    <w:rsid w:val="00776C1F"/>
    <w:rsid w:val="00777001"/>
    <w:rsid w:val="007774FF"/>
    <w:rsid w:val="007776B4"/>
    <w:rsid w:val="00777B89"/>
    <w:rsid w:val="00777C69"/>
    <w:rsid w:val="00777F72"/>
    <w:rsid w:val="0078037D"/>
    <w:rsid w:val="007804C5"/>
    <w:rsid w:val="00780541"/>
    <w:rsid w:val="00780811"/>
    <w:rsid w:val="00780ACC"/>
    <w:rsid w:val="007813FA"/>
    <w:rsid w:val="0078148B"/>
    <w:rsid w:val="00781526"/>
    <w:rsid w:val="007815A8"/>
    <w:rsid w:val="00781BBD"/>
    <w:rsid w:val="00781D82"/>
    <w:rsid w:val="00781DF0"/>
    <w:rsid w:val="0078205E"/>
    <w:rsid w:val="00782224"/>
    <w:rsid w:val="0078239F"/>
    <w:rsid w:val="007824BB"/>
    <w:rsid w:val="0078281F"/>
    <w:rsid w:val="00782D0D"/>
    <w:rsid w:val="00782F51"/>
    <w:rsid w:val="00783026"/>
    <w:rsid w:val="0078376D"/>
    <w:rsid w:val="00783BDD"/>
    <w:rsid w:val="00783E2C"/>
    <w:rsid w:val="00784613"/>
    <w:rsid w:val="007846F5"/>
    <w:rsid w:val="00784733"/>
    <w:rsid w:val="00784A05"/>
    <w:rsid w:val="00784A9F"/>
    <w:rsid w:val="00784AF5"/>
    <w:rsid w:val="00784B15"/>
    <w:rsid w:val="00785718"/>
    <w:rsid w:val="00785AFE"/>
    <w:rsid w:val="00785DF1"/>
    <w:rsid w:val="0078621D"/>
    <w:rsid w:val="0078637F"/>
    <w:rsid w:val="0078641A"/>
    <w:rsid w:val="00786425"/>
    <w:rsid w:val="00786ED3"/>
    <w:rsid w:val="00787319"/>
    <w:rsid w:val="0078734B"/>
    <w:rsid w:val="007873F1"/>
    <w:rsid w:val="007874B3"/>
    <w:rsid w:val="007875AB"/>
    <w:rsid w:val="00787620"/>
    <w:rsid w:val="007878DC"/>
    <w:rsid w:val="00787CDE"/>
    <w:rsid w:val="00787D44"/>
    <w:rsid w:val="00787EBE"/>
    <w:rsid w:val="007900B9"/>
    <w:rsid w:val="0079070C"/>
    <w:rsid w:val="007908CD"/>
    <w:rsid w:val="00790F03"/>
    <w:rsid w:val="00790F8D"/>
    <w:rsid w:val="00790FFE"/>
    <w:rsid w:val="007910F5"/>
    <w:rsid w:val="00791133"/>
    <w:rsid w:val="0079144C"/>
    <w:rsid w:val="007916D1"/>
    <w:rsid w:val="00791A1F"/>
    <w:rsid w:val="00791BA1"/>
    <w:rsid w:val="00791BAE"/>
    <w:rsid w:val="00791E3C"/>
    <w:rsid w:val="00792308"/>
    <w:rsid w:val="0079257D"/>
    <w:rsid w:val="00792C1E"/>
    <w:rsid w:val="00792CC6"/>
    <w:rsid w:val="00792CED"/>
    <w:rsid w:val="00792F26"/>
    <w:rsid w:val="00792FB9"/>
    <w:rsid w:val="00793317"/>
    <w:rsid w:val="0079332C"/>
    <w:rsid w:val="0079347E"/>
    <w:rsid w:val="00793566"/>
    <w:rsid w:val="00793CCA"/>
    <w:rsid w:val="00793DC8"/>
    <w:rsid w:val="00793EE9"/>
    <w:rsid w:val="007941C7"/>
    <w:rsid w:val="007942E0"/>
    <w:rsid w:val="007944E3"/>
    <w:rsid w:val="00794819"/>
    <w:rsid w:val="00794940"/>
    <w:rsid w:val="0079515D"/>
    <w:rsid w:val="007952BF"/>
    <w:rsid w:val="007954B0"/>
    <w:rsid w:val="00795B0D"/>
    <w:rsid w:val="00795B76"/>
    <w:rsid w:val="00795D5A"/>
    <w:rsid w:val="00795DCA"/>
    <w:rsid w:val="00795F05"/>
    <w:rsid w:val="007963AD"/>
    <w:rsid w:val="007963E0"/>
    <w:rsid w:val="00796571"/>
    <w:rsid w:val="00796591"/>
    <w:rsid w:val="007965FD"/>
    <w:rsid w:val="007968BC"/>
    <w:rsid w:val="007972F0"/>
    <w:rsid w:val="00797352"/>
    <w:rsid w:val="00797805"/>
    <w:rsid w:val="00797E56"/>
    <w:rsid w:val="007A08C0"/>
    <w:rsid w:val="007A0A6F"/>
    <w:rsid w:val="007A0D77"/>
    <w:rsid w:val="007A0F40"/>
    <w:rsid w:val="007A10B0"/>
    <w:rsid w:val="007A11E4"/>
    <w:rsid w:val="007A1200"/>
    <w:rsid w:val="007A120A"/>
    <w:rsid w:val="007A140E"/>
    <w:rsid w:val="007A1479"/>
    <w:rsid w:val="007A16A2"/>
    <w:rsid w:val="007A16F2"/>
    <w:rsid w:val="007A1A07"/>
    <w:rsid w:val="007A1DD7"/>
    <w:rsid w:val="007A1EDD"/>
    <w:rsid w:val="007A208D"/>
    <w:rsid w:val="007A217F"/>
    <w:rsid w:val="007A22D6"/>
    <w:rsid w:val="007A2367"/>
    <w:rsid w:val="007A23F4"/>
    <w:rsid w:val="007A2559"/>
    <w:rsid w:val="007A2757"/>
    <w:rsid w:val="007A29EB"/>
    <w:rsid w:val="007A2A2E"/>
    <w:rsid w:val="007A2B5D"/>
    <w:rsid w:val="007A2C46"/>
    <w:rsid w:val="007A2EC4"/>
    <w:rsid w:val="007A3037"/>
    <w:rsid w:val="007A336A"/>
    <w:rsid w:val="007A359D"/>
    <w:rsid w:val="007A38E9"/>
    <w:rsid w:val="007A3C1A"/>
    <w:rsid w:val="007A474F"/>
    <w:rsid w:val="007A47FD"/>
    <w:rsid w:val="007A481F"/>
    <w:rsid w:val="007A483C"/>
    <w:rsid w:val="007A487E"/>
    <w:rsid w:val="007A4972"/>
    <w:rsid w:val="007A4A1A"/>
    <w:rsid w:val="007A4C6F"/>
    <w:rsid w:val="007A4ECF"/>
    <w:rsid w:val="007A5190"/>
    <w:rsid w:val="007A55ED"/>
    <w:rsid w:val="007A576A"/>
    <w:rsid w:val="007A57CD"/>
    <w:rsid w:val="007A5891"/>
    <w:rsid w:val="007A58E4"/>
    <w:rsid w:val="007A59D5"/>
    <w:rsid w:val="007A5E92"/>
    <w:rsid w:val="007A613D"/>
    <w:rsid w:val="007A615B"/>
    <w:rsid w:val="007A6195"/>
    <w:rsid w:val="007A66D0"/>
    <w:rsid w:val="007A6703"/>
    <w:rsid w:val="007A7190"/>
    <w:rsid w:val="007A775C"/>
    <w:rsid w:val="007A77A0"/>
    <w:rsid w:val="007A7C67"/>
    <w:rsid w:val="007B006B"/>
    <w:rsid w:val="007B00B8"/>
    <w:rsid w:val="007B036B"/>
    <w:rsid w:val="007B058E"/>
    <w:rsid w:val="007B078A"/>
    <w:rsid w:val="007B0D90"/>
    <w:rsid w:val="007B15CE"/>
    <w:rsid w:val="007B1A87"/>
    <w:rsid w:val="007B1CA1"/>
    <w:rsid w:val="007B1D09"/>
    <w:rsid w:val="007B1ED1"/>
    <w:rsid w:val="007B222C"/>
    <w:rsid w:val="007B2326"/>
    <w:rsid w:val="007B2443"/>
    <w:rsid w:val="007B244D"/>
    <w:rsid w:val="007B2608"/>
    <w:rsid w:val="007B27E5"/>
    <w:rsid w:val="007B28B9"/>
    <w:rsid w:val="007B3212"/>
    <w:rsid w:val="007B324A"/>
    <w:rsid w:val="007B3483"/>
    <w:rsid w:val="007B42EC"/>
    <w:rsid w:val="007B45F7"/>
    <w:rsid w:val="007B4CF0"/>
    <w:rsid w:val="007B4EB2"/>
    <w:rsid w:val="007B4F99"/>
    <w:rsid w:val="007B5AAB"/>
    <w:rsid w:val="007B5EDF"/>
    <w:rsid w:val="007B5FDB"/>
    <w:rsid w:val="007B602F"/>
    <w:rsid w:val="007B6381"/>
    <w:rsid w:val="007B644B"/>
    <w:rsid w:val="007B6755"/>
    <w:rsid w:val="007B6B8A"/>
    <w:rsid w:val="007B6D39"/>
    <w:rsid w:val="007B6F46"/>
    <w:rsid w:val="007B7007"/>
    <w:rsid w:val="007B7079"/>
    <w:rsid w:val="007B724D"/>
    <w:rsid w:val="007B7647"/>
    <w:rsid w:val="007B76F3"/>
    <w:rsid w:val="007B778A"/>
    <w:rsid w:val="007B7862"/>
    <w:rsid w:val="007B7B61"/>
    <w:rsid w:val="007B7B69"/>
    <w:rsid w:val="007B7D63"/>
    <w:rsid w:val="007B7FF8"/>
    <w:rsid w:val="007C048D"/>
    <w:rsid w:val="007C054A"/>
    <w:rsid w:val="007C06B5"/>
    <w:rsid w:val="007C1143"/>
    <w:rsid w:val="007C1900"/>
    <w:rsid w:val="007C212C"/>
    <w:rsid w:val="007C214D"/>
    <w:rsid w:val="007C2186"/>
    <w:rsid w:val="007C21E6"/>
    <w:rsid w:val="007C293C"/>
    <w:rsid w:val="007C2B68"/>
    <w:rsid w:val="007C2C56"/>
    <w:rsid w:val="007C312B"/>
    <w:rsid w:val="007C3269"/>
    <w:rsid w:val="007C32E9"/>
    <w:rsid w:val="007C3866"/>
    <w:rsid w:val="007C3EE2"/>
    <w:rsid w:val="007C3F2F"/>
    <w:rsid w:val="007C408E"/>
    <w:rsid w:val="007C455D"/>
    <w:rsid w:val="007C45C6"/>
    <w:rsid w:val="007C4859"/>
    <w:rsid w:val="007C4B05"/>
    <w:rsid w:val="007C4B95"/>
    <w:rsid w:val="007C4D81"/>
    <w:rsid w:val="007C4DB6"/>
    <w:rsid w:val="007C4FB3"/>
    <w:rsid w:val="007C51B4"/>
    <w:rsid w:val="007C5F94"/>
    <w:rsid w:val="007C6318"/>
    <w:rsid w:val="007C656D"/>
    <w:rsid w:val="007C65D0"/>
    <w:rsid w:val="007C68A5"/>
    <w:rsid w:val="007C6B60"/>
    <w:rsid w:val="007C6C3E"/>
    <w:rsid w:val="007C7035"/>
    <w:rsid w:val="007C7048"/>
    <w:rsid w:val="007C79C9"/>
    <w:rsid w:val="007C7CCE"/>
    <w:rsid w:val="007D0054"/>
    <w:rsid w:val="007D00AB"/>
    <w:rsid w:val="007D012B"/>
    <w:rsid w:val="007D01A4"/>
    <w:rsid w:val="007D0300"/>
    <w:rsid w:val="007D04AD"/>
    <w:rsid w:val="007D07AF"/>
    <w:rsid w:val="007D0916"/>
    <w:rsid w:val="007D0A7A"/>
    <w:rsid w:val="007D1292"/>
    <w:rsid w:val="007D1381"/>
    <w:rsid w:val="007D1531"/>
    <w:rsid w:val="007D2231"/>
    <w:rsid w:val="007D22F0"/>
    <w:rsid w:val="007D243D"/>
    <w:rsid w:val="007D2953"/>
    <w:rsid w:val="007D3190"/>
    <w:rsid w:val="007D3370"/>
    <w:rsid w:val="007D33AC"/>
    <w:rsid w:val="007D3663"/>
    <w:rsid w:val="007D36EE"/>
    <w:rsid w:val="007D39FD"/>
    <w:rsid w:val="007D3A45"/>
    <w:rsid w:val="007D3ED3"/>
    <w:rsid w:val="007D3F3F"/>
    <w:rsid w:val="007D4182"/>
    <w:rsid w:val="007D4301"/>
    <w:rsid w:val="007D4B20"/>
    <w:rsid w:val="007D4C29"/>
    <w:rsid w:val="007D4DCA"/>
    <w:rsid w:val="007D555D"/>
    <w:rsid w:val="007D5A69"/>
    <w:rsid w:val="007D5C00"/>
    <w:rsid w:val="007D60B2"/>
    <w:rsid w:val="007D6C94"/>
    <w:rsid w:val="007D6CF6"/>
    <w:rsid w:val="007D6D83"/>
    <w:rsid w:val="007D6F38"/>
    <w:rsid w:val="007D7043"/>
    <w:rsid w:val="007D7894"/>
    <w:rsid w:val="007D7ACF"/>
    <w:rsid w:val="007D7FAD"/>
    <w:rsid w:val="007E05A5"/>
    <w:rsid w:val="007E0809"/>
    <w:rsid w:val="007E0F82"/>
    <w:rsid w:val="007E1025"/>
    <w:rsid w:val="007E11CA"/>
    <w:rsid w:val="007E1220"/>
    <w:rsid w:val="007E185D"/>
    <w:rsid w:val="007E1B2D"/>
    <w:rsid w:val="007E1F58"/>
    <w:rsid w:val="007E2165"/>
    <w:rsid w:val="007E229A"/>
    <w:rsid w:val="007E296A"/>
    <w:rsid w:val="007E2BC1"/>
    <w:rsid w:val="007E2E09"/>
    <w:rsid w:val="007E2F75"/>
    <w:rsid w:val="007E305D"/>
    <w:rsid w:val="007E31D9"/>
    <w:rsid w:val="007E368B"/>
    <w:rsid w:val="007E37FB"/>
    <w:rsid w:val="007E386B"/>
    <w:rsid w:val="007E3ABA"/>
    <w:rsid w:val="007E3BEE"/>
    <w:rsid w:val="007E3FC8"/>
    <w:rsid w:val="007E43F2"/>
    <w:rsid w:val="007E48E0"/>
    <w:rsid w:val="007E48E6"/>
    <w:rsid w:val="007E4E7B"/>
    <w:rsid w:val="007E4EF8"/>
    <w:rsid w:val="007E528C"/>
    <w:rsid w:val="007E5554"/>
    <w:rsid w:val="007E582C"/>
    <w:rsid w:val="007E58BB"/>
    <w:rsid w:val="007E5EDF"/>
    <w:rsid w:val="007E617F"/>
    <w:rsid w:val="007E6756"/>
    <w:rsid w:val="007E6B23"/>
    <w:rsid w:val="007E74E2"/>
    <w:rsid w:val="007E76C2"/>
    <w:rsid w:val="007E783E"/>
    <w:rsid w:val="007E7851"/>
    <w:rsid w:val="007E7A69"/>
    <w:rsid w:val="007F0076"/>
    <w:rsid w:val="007F010A"/>
    <w:rsid w:val="007F02C4"/>
    <w:rsid w:val="007F03AD"/>
    <w:rsid w:val="007F0757"/>
    <w:rsid w:val="007F07A6"/>
    <w:rsid w:val="007F0974"/>
    <w:rsid w:val="007F0BF9"/>
    <w:rsid w:val="007F0BFC"/>
    <w:rsid w:val="007F0C50"/>
    <w:rsid w:val="007F111A"/>
    <w:rsid w:val="007F1816"/>
    <w:rsid w:val="007F1C57"/>
    <w:rsid w:val="007F1E78"/>
    <w:rsid w:val="007F243B"/>
    <w:rsid w:val="007F2570"/>
    <w:rsid w:val="007F29CB"/>
    <w:rsid w:val="007F2AFC"/>
    <w:rsid w:val="007F2B76"/>
    <w:rsid w:val="007F2D17"/>
    <w:rsid w:val="007F2ED0"/>
    <w:rsid w:val="007F3297"/>
    <w:rsid w:val="007F335F"/>
    <w:rsid w:val="007F34E6"/>
    <w:rsid w:val="007F3762"/>
    <w:rsid w:val="007F3798"/>
    <w:rsid w:val="007F3835"/>
    <w:rsid w:val="007F3941"/>
    <w:rsid w:val="007F4091"/>
    <w:rsid w:val="007F40BF"/>
    <w:rsid w:val="007F40DB"/>
    <w:rsid w:val="007F414B"/>
    <w:rsid w:val="007F4A95"/>
    <w:rsid w:val="007F4E75"/>
    <w:rsid w:val="007F5387"/>
    <w:rsid w:val="007F5BFA"/>
    <w:rsid w:val="007F66DF"/>
    <w:rsid w:val="007F66F2"/>
    <w:rsid w:val="007F6966"/>
    <w:rsid w:val="007F6C18"/>
    <w:rsid w:val="007F6C78"/>
    <w:rsid w:val="007F6CDB"/>
    <w:rsid w:val="007F6CF8"/>
    <w:rsid w:val="007F70A0"/>
    <w:rsid w:val="007F7265"/>
    <w:rsid w:val="007F7456"/>
    <w:rsid w:val="007F7594"/>
    <w:rsid w:val="0080005B"/>
    <w:rsid w:val="0080021E"/>
    <w:rsid w:val="00800539"/>
    <w:rsid w:val="0080068D"/>
    <w:rsid w:val="008006BB"/>
    <w:rsid w:val="00800B74"/>
    <w:rsid w:val="00800C34"/>
    <w:rsid w:val="00800C78"/>
    <w:rsid w:val="00800EAB"/>
    <w:rsid w:val="00801628"/>
    <w:rsid w:val="008016AC"/>
    <w:rsid w:val="008017E3"/>
    <w:rsid w:val="00801956"/>
    <w:rsid w:val="008019B3"/>
    <w:rsid w:val="00801A81"/>
    <w:rsid w:val="00801AE8"/>
    <w:rsid w:val="00801B6B"/>
    <w:rsid w:val="00801D66"/>
    <w:rsid w:val="00801DD6"/>
    <w:rsid w:val="008023D3"/>
    <w:rsid w:val="008026AA"/>
    <w:rsid w:val="0080277D"/>
    <w:rsid w:val="00802819"/>
    <w:rsid w:val="008028C9"/>
    <w:rsid w:val="00802ECB"/>
    <w:rsid w:val="00803162"/>
    <w:rsid w:val="0080316A"/>
    <w:rsid w:val="00803249"/>
    <w:rsid w:val="008032E8"/>
    <w:rsid w:val="0080381F"/>
    <w:rsid w:val="00803B76"/>
    <w:rsid w:val="00804091"/>
    <w:rsid w:val="00804261"/>
    <w:rsid w:val="008045A7"/>
    <w:rsid w:val="008045AA"/>
    <w:rsid w:val="00804A2F"/>
    <w:rsid w:val="0080508B"/>
    <w:rsid w:val="008055BA"/>
    <w:rsid w:val="00805781"/>
    <w:rsid w:val="00805974"/>
    <w:rsid w:val="00805998"/>
    <w:rsid w:val="00805A64"/>
    <w:rsid w:val="00805BB0"/>
    <w:rsid w:val="00805C41"/>
    <w:rsid w:val="00805D8E"/>
    <w:rsid w:val="00806027"/>
    <w:rsid w:val="00806139"/>
    <w:rsid w:val="008063F9"/>
    <w:rsid w:val="008065A9"/>
    <w:rsid w:val="00806620"/>
    <w:rsid w:val="0080669E"/>
    <w:rsid w:val="008066C4"/>
    <w:rsid w:val="00806D1D"/>
    <w:rsid w:val="00806D27"/>
    <w:rsid w:val="008077F4"/>
    <w:rsid w:val="0080788B"/>
    <w:rsid w:val="008079BF"/>
    <w:rsid w:val="00807BCC"/>
    <w:rsid w:val="00807C90"/>
    <w:rsid w:val="00807CD2"/>
    <w:rsid w:val="00807D99"/>
    <w:rsid w:val="00807F3E"/>
    <w:rsid w:val="00810329"/>
    <w:rsid w:val="0081032F"/>
    <w:rsid w:val="0081051E"/>
    <w:rsid w:val="00810575"/>
    <w:rsid w:val="00810C7C"/>
    <w:rsid w:val="00810E66"/>
    <w:rsid w:val="00810E9F"/>
    <w:rsid w:val="008113B9"/>
    <w:rsid w:val="0081159C"/>
    <w:rsid w:val="008118E2"/>
    <w:rsid w:val="00811A17"/>
    <w:rsid w:val="00811AEC"/>
    <w:rsid w:val="00811B1F"/>
    <w:rsid w:val="0081207D"/>
    <w:rsid w:val="008123F2"/>
    <w:rsid w:val="00812987"/>
    <w:rsid w:val="00812A55"/>
    <w:rsid w:val="00812B85"/>
    <w:rsid w:val="00812BA3"/>
    <w:rsid w:val="00812F6A"/>
    <w:rsid w:val="0081308F"/>
    <w:rsid w:val="00813A86"/>
    <w:rsid w:val="00813F1E"/>
    <w:rsid w:val="00814098"/>
    <w:rsid w:val="00814536"/>
    <w:rsid w:val="00814795"/>
    <w:rsid w:val="00814B04"/>
    <w:rsid w:val="00814BEA"/>
    <w:rsid w:val="00814C17"/>
    <w:rsid w:val="008151EA"/>
    <w:rsid w:val="00815274"/>
    <w:rsid w:val="00815559"/>
    <w:rsid w:val="0081568B"/>
    <w:rsid w:val="008156C6"/>
    <w:rsid w:val="00815751"/>
    <w:rsid w:val="00815CB9"/>
    <w:rsid w:val="0081654F"/>
    <w:rsid w:val="008166A8"/>
    <w:rsid w:val="0081674A"/>
    <w:rsid w:val="00816800"/>
    <w:rsid w:val="0081680F"/>
    <w:rsid w:val="0081688B"/>
    <w:rsid w:val="00816999"/>
    <w:rsid w:val="00816B04"/>
    <w:rsid w:val="00816EB5"/>
    <w:rsid w:val="008176F1"/>
    <w:rsid w:val="008176FE"/>
    <w:rsid w:val="0081786F"/>
    <w:rsid w:val="00817C43"/>
    <w:rsid w:val="00817F95"/>
    <w:rsid w:val="008209AA"/>
    <w:rsid w:val="00820E1E"/>
    <w:rsid w:val="00821225"/>
    <w:rsid w:val="008214FA"/>
    <w:rsid w:val="00821531"/>
    <w:rsid w:val="00821902"/>
    <w:rsid w:val="00822138"/>
    <w:rsid w:val="0082252C"/>
    <w:rsid w:val="008225E2"/>
    <w:rsid w:val="00822888"/>
    <w:rsid w:val="008228ED"/>
    <w:rsid w:val="008234E2"/>
    <w:rsid w:val="00823509"/>
    <w:rsid w:val="008235CE"/>
    <w:rsid w:val="00823BAC"/>
    <w:rsid w:val="00823F09"/>
    <w:rsid w:val="00823FCC"/>
    <w:rsid w:val="00823FEB"/>
    <w:rsid w:val="0082420C"/>
    <w:rsid w:val="00824C75"/>
    <w:rsid w:val="00825019"/>
    <w:rsid w:val="00825437"/>
    <w:rsid w:val="008255A3"/>
    <w:rsid w:val="0082595B"/>
    <w:rsid w:val="00825961"/>
    <w:rsid w:val="00825A2D"/>
    <w:rsid w:val="00825E5F"/>
    <w:rsid w:val="00825F71"/>
    <w:rsid w:val="00825FCE"/>
    <w:rsid w:val="0082619B"/>
    <w:rsid w:val="00826211"/>
    <w:rsid w:val="008265C8"/>
    <w:rsid w:val="008269D2"/>
    <w:rsid w:val="00826A71"/>
    <w:rsid w:val="00826B6C"/>
    <w:rsid w:val="00826C3F"/>
    <w:rsid w:val="00826D7A"/>
    <w:rsid w:val="00826E26"/>
    <w:rsid w:val="008271DC"/>
    <w:rsid w:val="0082743B"/>
    <w:rsid w:val="008278FB"/>
    <w:rsid w:val="00827AD5"/>
    <w:rsid w:val="00827B1B"/>
    <w:rsid w:val="00827BCF"/>
    <w:rsid w:val="0083007E"/>
    <w:rsid w:val="00830456"/>
    <w:rsid w:val="008305BD"/>
    <w:rsid w:val="00830A1C"/>
    <w:rsid w:val="00830E28"/>
    <w:rsid w:val="00830F80"/>
    <w:rsid w:val="0083122E"/>
    <w:rsid w:val="0083132D"/>
    <w:rsid w:val="008316E5"/>
    <w:rsid w:val="008317BE"/>
    <w:rsid w:val="00831E69"/>
    <w:rsid w:val="008326D1"/>
    <w:rsid w:val="00832996"/>
    <w:rsid w:val="00832D4A"/>
    <w:rsid w:val="008331D3"/>
    <w:rsid w:val="00833287"/>
    <w:rsid w:val="0083336D"/>
    <w:rsid w:val="008333CC"/>
    <w:rsid w:val="008341C1"/>
    <w:rsid w:val="0083445D"/>
    <w:rsid w:val="0083464A"/>
    <w:rsid w:val="0083474E"/>
    <w:rsid w:val="008350CC"/>
    <w:rsid w:val="00835251"/>
    <w:rsid w:val="008360C3"/>
    <w:rsid w:val="008366C5"/>
    <w:rsid w:val="00836829"/>
    <w:rsid w:val="00836943"/>
    <w:rsid w:val="008369B3"/>
    <w:rsid w:val="00836A0F"/>
    <w:rsid w:val="00836B79"/>
    <w:rsid w:val="008371B2"/>
    <w:rsid w:val="0083726D"/>
    <w:rsid w:val="00837478"/>
    <w:rsid w:val="00837AC7"/>
    <w:rsid w:val="00837B7C"/>
    <w:rsid w:val="00837CEB"/>
    <w:rsid w:val="00837E46"/>
    <w:rsid w:val="00837E73"/>
    <w:rsid w:val="00840109"/>
    <w:rsid w:val="008401D6"/>
    <w:rsid w:val="0084041D"/>
    <w:rsid w:val="00840532"/>
    <w:rsid w:val="008407CF"/>
    <w:rsid w:val="008407F6"/>
    <w:rsid w:val="00840DAC"/>
    <w:rsid w:val="00840F2C"/>
    <w:rsid w:val="00840FF0"/>
    <w:rsid w:val="0084166F"/>
    <w:rsid w:val="008416BA"/>
    <w:rsid w:val="00841B55"/>
    <w:rsid w:val="00841E5C"/>
    <w:rsid w:val="0084205D"/>
    <w:rsid w:val="00842879"/>
    <w:rsid w:val="00842CC5"/>
    <w:rsid w:val="00842D1E"/>
    <w:rsid w:val="00842F46"/>
    <w:rsid w:val="00843159"/>
    <w:rsid w:val="00843493"/>
    <w:rsid w:val="00843582"/>
    <w:rsid w:val="0084359E"/>
    <w:rsid w:val="00843CA9"/>
    <w:rsid w:val="00843D44"/>
    <w:rsid w:val="00843FE6"/>
    <w:rsid w:val="0084401F"/>
    <w:rsid w:val="0084437C"/>
    <w:rsid w:val="00844486"/>
    <w:rsid w:val="0084484C"/>
    <w:rsid w:val="00844BD5"/>
    <w:rsid w:val="00844BE7"/>
    <w:rsid w:val="00844C83"/>
    <w:rsid w:val="008450B9"/>
    <w:rsid w:val="00845637"/>
    <w:rsid w:val="008456D2"/>
    <w:rsid w:val="008458A2"/>
    <w:rsid w:val="00845ADA"/>
    <w:rsid w:val="00845B96"/>
    <w:rsid w:val="00845CDE"/>
    <w:rsid w:val="00845CF0"/>
    <w:rsid w:val="00845D34"/>
    <w:rsid w:val="00845DE3"/>
    <w:rsid w:val="00846025"/>
    <w:rsid w:val="00846215"/>
    <w:rsid w:val="008462E2"/>
    <w:rsid w:val="00846444"/>
    <w:rsid w:val="0084663A"/>
    <w:rsid w:val="0084666C"/>
    <w:rsid w:val="00846A6F"/>
    <w:rsid w:val="00846DB6"/>
    <w:rsid w:val="00846E16"/>
    <w:rsid w:val="00847DE6"/>
    <w:rsid w:val="00847EC2"/>
    <w:rsid w:val="00850382"/>
    <w:rsid w:val="00850728"/>
    <w:rsid w:val="0085089D"/>
    <w:rsid w:val="00850AAE"/>
    <w:rsid w:val="00850D59"/>
    <w:rsid w:val="00850F0B"/>
    <w:rsid w:val="008511B3"/>
    <w:rsid w:val="008511BB"/>
    <w:rsid w:val="00851419"/>
    <w:rsid w:val="0085167D"/>
    <w:rsid w:val="00851890"/>
    <w:rsid w:val="00851B99"/>
    <w:rsid w:val="00851C9A"/>
    <w:rsid w:val="00851E28"/>
    <w:rsid w:val="00851E40"/>
    <w:rsid w:val="00852537"/>
    <w:rsid w:val="00852655"/>
    <w:rsid w:val="008526D6"/>
    <w:rsid w:val="00852897"/>
    <w:rsid w:val="00852DEC"/>
    <w:rsid w:val="008530D4"/>
    <w:rsid w:val="008534AE"/>
    <w:rsid w:val="00853771"/>
    <w:rsid w:val="008537F9"/>
    <w:rsid w:val="008538B5"/>
    <w:rsid w:val="00853BE0"/>
    <w:rsid w:val="00853F80"/>
    <w:rsid w:val="00854039"/>
    <w:rsid w:val="00854BC7"/>
    <w:rsid w:val="00854CD9"/>
    <w:rsid w:val="00854FB4"/>
    <w:rsid w:val="00855563"/>
    <w:rsid w:val="00855A7A"/>
    <w:rsid w:val="00855DA0"/>
    <w:rsid w:val="00855DA9"/>
    <w:rsid w:val="00856577"/>
    <w:rsid w:val="00856ADE"/>
    <w:rsid w:val="00856D4F"/>
    <w:rsid w:val="00856DF3"/>
    <w:rsid w:val="00856E4B"/>
    <w:rsid w:val="00856FF7"/>
    <w:rsid w:val="00857023"/>
    <w:rsid w:val="00857469"/>
    <w:rsid w:val="008575A4"/>
    <w:rsid w:val="008577F8"/>
    <w:rsid w:val="00857848"/>
    <w:rsid w:val="0085785E"/>
    <w:rsid w:val="00857914"/>
    <w:rsid w:val="00857C50"/>
    <w:rsid w:val="00860374"/>
    <w:rsid w:val="00860554"/>
    <w:rsid w:val="00860563"/>
    <w:rsid w:val="008607DC"/>
    <w:rsid w:val="00860851"/>
    <w:rsid w:val="00860B0F"/>
    <w:rsid w:val="00860F3D"/>
    <w:rsid w:val="0086102D"/>
    <w:rsid w:val="008619FC"/>
    <w:rsid w:val="00861A0D"/>
    <w:rsid w:val="00861AB5"/>
    <w:rsid w:val="008625A4"/>
    <w:rsid w:val="008629C6"/>
    <w:rsid w:val="00862B8C"/>
    <w:rsid w:val="00862BDC"/>
    <w:rsid w:val="00862C22"/>
    <w:rsid w:val="00862DE4"/>
    <w:rsid w:val="00862F73"/>
    <w:rsid w:val="00863044"/>
    <w:rsid w:val="0086328A"/>
    <w:rsid w:val="008639E6"/>
    <w:rsid w:val="00863C50"/>
    <w:rsid w:val="00863D32"/>
    <w:rsid w:val="00863E7F"/>
    <w:rsid w:val="00863F0D"/>
    <w:rsid w:val="00863FF4"/>
    <w:rsid w:val="008640CE"/>
    <w:rsid w:val="00864251"/>
    <w:rsid w:val="0086458B"/>
    <w:rsid w:val="008646E1"/>
    <w:rsid w:val="00864782"/>
    <w:rsid w:val="00864C4C"/>
    <w:rsid w:val="00864CEB"/>
    <w:rsid w:val="008650CE"/>
    <w:rsid w:val="00865301"/>
    <w:rsid w:val="008659F0"/>
    <w:rsid w:val="00865A6E"/>
    <w:rsid w:val="00865F07"/>
    <w:rsid w:val="00866171"/>
    <w:rsid w:val="008661F9"/>
    <w:rsid w:val="00866343"/>
    <w:rsid w:val="008665F7"/>
    <w:rsid w:val="00866640"/>
    <w:rsid w:val="00866B11"/>
    <w:rsid w:val="00866EB3"/>
    <w:rsid w:val="0086711B"/>
    <w:rsid w:val="008678DB"/>
    <w:rsid w:val="008700DE"/>
    <w:rsid w:val="0087025D"/>
    <w:rsid w:val="008708C0"/>
    <w:rsid w:val="00870F13"/>
    <w:rsid w:val="00870F59"/>
    <w:rsid w:val="008712E1"/>
    <w:rsid w:val="00871502"/>
    <w:rsid w:val="008719B5"/>
    <w:rsid w:val="00871CB5"/>
    <w:rsid w:val="00871ECD"/>
    <w:rsid w:val="00872379"/>
    <w:rsid w:val="008726DE"/>
    <w:rsid w:val="00872784"/>
    <w:rsid w:val="008727A2"/>
    <w:rsid w:val="00872F3A"/>
    <w:rsid w:val="00872F53"/>
    <w:rsid w:val="00873100"/>
    <w:rsid w:val="00873158"/>
    <w:rsid w:val="00873547"/>
    <w:rsid w:val="008738E1"/>
    <w:rsid w:val="00873A53"/>
    <w:rsid w:val="00873EB5"/>
    <w:rsid w:val="00873ED7"/>
    <w:rsid w:val="0087462D"/>
    <w:rsid w:val="008747A8"/>
    <w:rsid w:val="00874B0E"/>
    <w:rsid w:val="008756F5"/>
    <w:rsid w:val="00875C90"/>
    <w:rsid w:val="00876836"/>
    <w:rsid w:val="00876D76"/>
    <w:rsid w:val="00876FDC"/>
    <w:rsid w:val="008771E0"/>
    <w:rsid w:val="008778BC"/>
    <w:rsid w:val="00877ABD"/>
    <w:rsid w:val="00877D7E"/>
    <w:rsid w:val="008802E2"/>
    <w:rsid w:val="00880404"/>
    <w:rsid w:val="008805BF"/>
    <w:rsid w:val="00880637"/>
    <w:rsid w:val="0088077D"/>
    <w:rsid w:val="00880E5F"/>
    <w:rsid w:val="00880F77"/>
    <w:rsid w:val="00880F9D"/>
    <w:rsid w:val="00881401"/>
    <w:rsid w:val="00881410"/>
    <w:rsid w:val="00881673"/>
    <w:rsid w:val="0088171E"/>
    <w:rsid w:val="008818EA"/>
    <w:rsid w:val="00881DD2"/>
    <w:rsid w:val="0088294F"/>
    <w:rsid w:val="008829D8"/>
    <w:rsid w:val="00882CC7"/>
    <w:rsid w:val="0088349D"/>
    <w:rsid w:val="008837E5"/>
    <w:rsid w:val="00883C08"/>
    <w:rsid w:val="00883FBC"/>
    <w:rsid w:val="008840C3"/>
    <w:rsid w:val="008845FB"/>
    <w:rsid w:val="008847C6"/>
    <w:rsid w:val="00884854"/>
    <w:rsid w:val="00884BC6"/>
    <w:rsid w:val="00884C22"/>
    <w:rsid w:val="00884C7B"/>
    <w:rsid w:val="00884F45"/>
    <w:rsid w:val="00885222"/>
    <w:rsid w:val="0088555A"/>
    <w:rsid w:val="008855F4"/>
    <w:rsid w:val="00885609"/>
    <w:rsid w:val="00885EE1"/>
    <w:rsid w:val="00885F3B"/>
    <w:rsid w:val="00886330"/>
    <w:rsid w:val="008864BE"/>
    <w:rsid w:val="008869A1"/>
    <w:rsid w:val="008869A5"/>
    <w:rsid w:val="00886B5F"/>
    <w:rsid w:val="00886EE0"/>
    <w:rsid w:val="00886EF9"/>
    <w:rsid w:val="00886F18"/>
    <w:rsid w:val="0088761C"/>
    <w:rsid w:val="00887643"/>
    <w:rsid w:val="008879D5"/>
    <w:rsid w:val="00887DD2"/>
    <w:rsid w:val="00890105"/>
    <w:rsid w:val="0089028E"/>
    <w:rsid w:val="00890748"/>
    <w:rsid w:val="00890B54"/>
    <w:rsid w:val="00890BD2"/>
    <w:rsid w:val="00890C2C"/>
    <w:rsid w:val="00890D90"/>
    <w:rsid w:val="008911A7"/>
    <w:rsid w:val="008913F4"/>
    <w:rsid w:val="00891405"/>
    <w:rsid w:val="008915CC"/>
    <w:rsid w:val="00891AF1"/>
    <w:rsid w:val="00891C1A"/>
    <w:rsid w:val="00891C48"/>
    <w:rsid w:val="00891CDB"/>
    <w:rsid w:val="00891DE8"/>
    <w:rsid w:val="008925A7"/>
    <w:rsid w:val="00892AA3"/>
    <w:rsid w:val="00892C49"/>
    <w:rsid w:val="00892D44"/>
    <w:rsid w:val="00892F16"/>
    <w:rsid w:val="0089318B"/>
    <w:rsid w:val="008931E2"/>
    <w:rsid w:val="00893555"/>
    <w:rsid w:val="00893991"/>
    <w:rsid w:val="00893B80"/>
    <w:rsid w:val="00893C74"/>
    <w:rsid w:val="00893D59"/>
    <w:rsid w:val="008941B0"/>
    <w:rsid w:val="00894366"/>
    <w:rsid w:val="00894E32"/>
    <w:rsid w:val="00894E7C"/>
    <w:rsid w:val="00894E91"/>
    <w:rsid w:val="00895243"/>
    <w:rsid w:val="0089541A"/>
    <w:rsid w:val="00895549"/>
    <w:rsid w:val="00895734"/>
    <w:rsid w:val="00895AC0"/>
    <w:rsid w:val="0089608D"/>
    <w:rsid w:val="00896205"/>
    <w:rsid w:val="008962B2"/>
    <w:rsid w:val="00896309"/>
    <w:rsid w:val="00896715"/>
    <w:rsid w:val="008967AF"/>
    <w:rsid w:val="008969E8"/>
    <w:rsid w:val="00896CBB"/>
    <w:rsid w:val="00896E3F"/>
    <w:rsid w:val="00896E77"/>
    <w:rsid w:val="008971F9"/>
    <w:rsid w:val="00897344"/>
    <w:rsid w:val="00897388"/>
    <w:rsid w:val="008973FA"/>
    <w:rsid w:val="008974AA"/>
    <w:rsid w:val="00897589"/>
    <w:rsid w:val="00897854"/>
    <w:rsid w:val="00897980"/>
    <w:rsid w:val="00897BF8"/>
    <w:rsid w:val="008A0036"/>
    <w:rsid w:val="008A00D9"/>
    <w:rsid w:val="008A0270"/>
    <w:rsid w:val="008A03F0"/>
    <w:rsid w:val="008A0442"/>
    <w:rsid w:val="008A060C"/>
    <w:rsid w:val="008A08B8"/>
    <w:rsid w:val="008A0C56"/>
    <w:rsid w:val="008A11C3"/>
    <w:rsid w:val="008A1583"/>
    <w:rsid w:val="008A15F7"/>
    <w:rsid w:val="008A16B6"/>
    <w:rsid w:val="008A1740"/>
    <w:rsid w:val="008A1C23"/>
    <w:rsid w:val="008A1D96"/>
    <w:rsid w:val="008A1DC6"/>
    <w:rsid w:val="008A1DFC"/>
    <w:rsid w:val="008A1E43"/>
    <w:rsid w:val="008A1E62"/>
    <w:rsid w:val="008A1EEC"/>
    <w:rsid w:val="008A1FC5"/>
    <w:rsid w:val="008A219F"/>
    <w:rsid w:val="008A2377"/>
    <w:rsid w:val="008A2399"/>
    <w:rsid w:val="008A256B"/>
    <w:rsid w:val="008A25A3"/>
    <w:rsid w:val="008A2803"/>
    <w:rsid w:val="008A28E1"/>
    <w:rsid w:val="008A29D4"/>
    <w:rsid w:val="008A2B79"/>
    <w:rsid w:val="008A2BB4"/>
    <w:rsid w:val="008A37FE"/>
    <w:rsid w:val="008A38E5"/>
    <w:rsid w:val="008A3C7B"/>
    <w:rsid w:val="008A4139"/>
    <w:rsid w:val="008A42D7"/>
    <w:rsid w:val="008A4442"/>
    <w:rsid w:val="008A4667"/>
    <w:rsid w:val="008A466B"/>
    <w:rsid w:val="008A46AA"/>
    <w:rsid w:val="008A4F68"/>
    <w:rsid w:val="008A539A"/>
    <w:rsid w:val="008A53C2"/>
    <w:rsid w:val="008A5635"/>
    <w:rsid w:val="008A5683"/>
    <w:rsid w:val="008A5729"/>
    <w:rsid w:val="008A5760"/>
    <w:rsid w:val="008A58CA"/>
    <w:rsid w:val="008A5987"/>
    <w:rsid w:val="008A59A2"/>
    <w:rsid w:val="008A5B8F"/>
    <w:rsid w:val="008A631B"/>
    <w:rsid w:val="008A64B6"/>
    <w:rsid w:val="008A6546"/>
    <w:rsid w:val="008A66AB"/>
    <w:rsid w:val="008A67AA"/>
    <w:rsid w:val="008A68E6"/>
    <w:rsid w:val="008A6DBA"/>
    <w:rsid w:val="008A712C"/>
    <w:rsid w:val="008A73F8"/>
    <w:rsid w:val="008A73FD"/>
    <w:rsid w:val="008A7855"/>
    <w:rsid w:val="008A792A"/>
    <w:rsid w:val="008A7CB6"/>
    <w:rsid w:val="008B0083"/>
    <w:rsid w:val="008B0265"/>
    <w:rsid w:val="008B052E"/>
    <w:rsid w:val="008B096C"/>
    <w:rsid w:val="008B0A36"/>
    <w:rsid w:val="008B0AFD"/>
    <w:rsid w:val="008B0B99"/>
    <w:rsid w:val="008B0C36"/>
    <w:rsid w:val="008B0CD9"/>
    <w:rsid w:val="008B0EC8"/>
    <w:rsid w:val="008B0FFA"/>
    <w:rsid w:val="008B1111"/>
    <w:rsid w:val="008B13F7"/>
    <w:rsid w:val="008B1886"/>
    <w:rsid w:val="008B2266"/>
    <w:rsid w:val="008B23F7"/>
    <w:rsid w:val="008B24DB"/>
    <w:rsid w:val="008B2658"/>
    <w:rsid w:val="008B274F"/>
    <w:rsid w:val="008B3000"/>
    <w:rsid w:val="008B3466"/>
    <w:rsid w:val="008B3755"/>
    <w:rsid w:val="008B3893"/>
    <w:rsid w:val="008B38DF"/>
    <w:rsid w:val="008B3900"/>
    <w:rsid w:val="008B3E0F"/>
    <w:rsid w:val="008B3F47"/>
    <w:rsid w:val="008B416E"/>
    <w:rsid w:val="008B4174"/>
    <w:rsid w:val="008B4356"/>
    <w:rsid w:val="008B43A3"/>
    <w:rsid w:val="008B4428"/>
    <w:rsid w:val="008B4D10"/>
    <w:rsid w:val="008B4D93"/>
    <w:rsid w:val="008B4E45"/>
    <w:rsid w:val="008B4FBB"/>
    <w:rsid w:val="008B5109"/>
    <w:rsid w:val="008B58D2"/>
    <w:rsid w:val="008B5ADC"/>
    <w:rsid w:val="008B652E"/>
    <w:rsid w:val="008B686E"/>
    <w:rsid w:val="008B6BBA"/>
    <w:rsid w:val="008B7084"/>
    <w:rsid w:val="008B73A3"/>
    <w:rsid w:val="008B7563"/>
    <w:rsid w:val="008B7FB0"/>
    <w:rsid w:val="008B7FC9"/>
    <w:rsid w:val="008C0070"/>
    <w:rsid w:val="008C0071"/>
    <w:rsid w:val="008C023C"/>
    <w:rsid w:val="008C0464"/>
    <w:rsid w:val="008C0471"/>
    <w:rsid w:val="008C0849"/>
    <w:rsid w:val="008C122B"/>
    <w:rsid w:val="008C1359"/>
    <w:rsid w:val="008C1420"/>
    <w:rsid w:val="008C15D3"/>
    <w:rsid w:val="008C16D9"/>
    <w:rsid w:val="008C18BD"/>
    <w:rsid w:val="008C2742"/>
    <w:rsid w:val="008C2770"/>
    <w:rsid w:val="008C337B"/>
    <w:rsid w:val="008C367F"/>
    <w:rsid w:val="008C3F75"/>
    <w:rsid w:val="008C4122"/>
    <w:rsid w:val="008C4354"/>
    <w:rsid w:val="008C43D4"/>
    <w:rsid w:val="008C4765"/>
    <w:rsid w:val="008C4937"/>
    <w:rsid w:val="008C4C7E"/>
    <w:rsid w:val="008C4D2D"/>
    <w:rsid w:val="008C4D6C"/>
    <w:rsid w:val="008C5163"/>
    <w:rsid w:val="008C53F5"/>
    <w:rsid w:val="008C559F"/>
    <w:rsid w:val="008C56FB"/>
    <w:rsid w:val="008C5A70"/>
    <w:rsid w:val="008C5BA8"/>
    <w:rsid w:val="008C5FD8"/>
    <w:rsid w:val="008C62A7"/>
    <w:rsid w:val="008C6938"/>
    <w:rsid w:val="008C694C"/>
    <w:rsid w:val="008C6A66"/>
    <w:rsid w:val="008C6CA3"/>
    <w:rsid w:val="008C6ECA"/>
    <w:rsid w:val="008C7144"/>
    <w:rsid w:val="008C779E"/>
    <w:rsid w:val="008C7B50"/>
    <w:rsid w:val="008C7C60"/>
    <w:rsid w:val="008D00B3"/>
    <w:rsid w:val="008D0638"/>
    <w:rsid w:val="008D087D"/>
    <w:rsid w:val="008D0B17"/>
    <w:rsid w:val="008D0B82"/>
    <w:rsid w:val="008D0C59"/>
    <w:rsid w:val="008D0D3F"/>
    <w:rsid w:val="008D0DD3"/>
    <w:rsid w:val="008D10A6"/>
    <w:rsid w:val="008D15F3"/>
    <w:rsid w:val="008D1775"/>
    <w:rsid w:val="008D1794"/>
    <w:rsid w:val="008D195B"/>
    <w:rsid w:val="008D1DB5"/>
    <w:rsid w:val="008D22D2"/>
    <w:rsid w:val="008D25BB"/>
    <w:rsid w:val="008D2F7F"/>
    <w:rsid w:val="008D2FC4"/>
    <w:rsid w:val="008D328F"/>
    <w:rsid w:val="008D3483"/>
    <w:rsid w:val="008D38EF"/>
    <w:rsid w:val="008D3BC0"/>
    <w:rsid w:val="008D4039"/>
    <w:rsid w:val="008D41E1"/>
    <w:rsid w:val="008D4298"/>
    <w:rsid w:val="008D43A6"/>
    <w:rsid w:val="008D43C6"/>
    <w:rsid w:val="008D44B5"/>
    <w:rsid w:val="008D471F"/>
    <w:rsid w:val="008D4ADD"/>
    <w:rsid w:val="008D4C20"/>
    <w:rsid w:val="008D4D38"/>
    <w:rsid w:val="008D4E2D"/>
    <w:rsid w:val="008D5178"/>
    <w:rsid w:val="008D5452"/>
    <w:rsid w:val="008D5505"/>
    <w:rsid w:val="008D57D3"/>
    <w:rsid w:val="008D5838"/>
    <w:rsid w:val="008D5876"/>
    <w:rsid w:val="008D60DC"/>
    <w:rsid w:val="008D6306"/>
    <w:rsid w:val="008D6897"/>
    <w:rsid w:val="008D68BA"/>
    <w:rsid w:val="008D6B39"/>
    <w:rsid w:val="008D6BAE"/>
    <w:rsid w:val="008D6E06"/>
    <w:rsid w:val="008D6E26"/>
    <w:rsid w:val="008D707A"/>
    <w:rsid w:val="008D74C6"/>
    <w:rsid w:val="008E0112"/>
    <w:rsid w:val="008E0193"/>
    <w:rsid w:val="008E09ED"/>
    <w:rsid w:val="008E0AE9"/>
    <w:rsid w:val="008E0BC1"/>
    <w:rsid w:val="008E0F8F"/>
    <w:rsid w:val="008E177E"/>
    <w:rsid w:val="008E1933"/>
    <w:rsid w:val="008E1A97"/>
    <w:rsid w:val="008E1AC3"/>
    <w:rsid w:val="008E1BFC"/>
    <w:rsid w:val="008E203B"/>
    <w:rsid w:val="008E2058"/>
    <w:rsid w:val="008E2422"/>
    <w:rsid w:val="008E249C"/>
    <w:rsid w:val="008E2648"/>
    <w:rsid w:val="008E28C0"/>
    <w:rsid w:val="008E29BE"/>
    <w:rsid w:val="008E29EB"/>
    <w:rsid w:val="008E2B48"/>
    <w:rsid w:val="008E2C5E"/>
    <w:rsid w:val="008E333C"/>
    <w:rsid w:val="008E3682"/>
    <w:rsid w:val="008E3BBD"/>
    <w:rsid w:val="008E3D84"/>
    <w:rsid w:val="008E3DF2"/>
    <w:rsid w:val="008E3F08"/>
    <w:rsid w:val="008E42C9"/>
    <w:rsid w:val="008E456B"/>
    <w:rsid w:val="008E493B"/>
    <w:rsid w:val="008E4946"/>
    <w:rsid w:val="008E4AF2"/>
    <w:rsid w:val="008E4D18"/>
    <w:rsid w:val="008E50C5"/>
    <w:rsid w:val="008E51C4"/>
    <w:rsid w:val="008E5284"/>
    <w:rsid w:val="008E52EB"/>
    <w:rsid w:val="008E53DD"/>
    <w:rsid w:val="008E5550"/>
    <w:rsid w:val="008E5AF1"/>
    <w:rsid w:val="008E6045"/>
    <w:rsid w:val="008E6248"/>
    <w:rsid w:val="008E65CB"/>
    <w:rsid w:val="008E6645"/>
    <w:rsid w:val="008E664B"/>
    <w:rsid w:val="008E6879"/>
    <w:rsid w:val="008E6E81"/>
    <w:rsid w:val="008E74C8"/>
    <w:rsid w:val="008E75BB"/>
    <w:rsid w:val="008E7764"/>
    <w:rsid w:val="008E791D"/>
    <w:rsid w:val="008E7D15"/>
    <w:rsid w:val="008E7F93"/>
    <w:rsid w:val="008F00E4"/>
    <w:rsid w:val="008F011B"/>
    <w:rsid w:val="008F06DD"/>
    <w:rsid w:val="008F13F5"/>
    <w:rsid w:val="008F14E5"/>
    <w:rsid w:val="008F15AC"/>
    <w:rsid w:val="008F2146"/>
    <w:rsid w:val="008F2381"/>
    <w:rsid w:val="008F24F8"/>
    <w:rsid w:val="008F2680"/>
    <w:rsid w:val="008F26E9"/>
    <w:rsid w:val="008F27A1"/>
    <w:rsid w:val="008F29EB"/>
    <w:rsid w:val="008F2A60"/>
    <w:rsid w:val="008F2D60"/>
    <w:rsid w:val="008F3018"/>
    <w:rsid w:val="008F308C"/>
    <w:rsid w:val="008F3168"/>
    <w:rsid w:val="008F3441"/>
    <w:rsid w:val="008F3507"/>
    <w:rsid w:val="008F39AE"/>
    <w:rsid w:val="008F3A8A"/>
    <w:rsid w:val="008F3E16"/>
    <w:rsid w:val="008F41CE"/>
    <w:rsid w:val="008F433C"/>
    <w:rsid w:val="008F451E"/>
    <w:rsid w:val="008F461D"/>
    <w:rsid w:val="008F49DD"/>
    <w:rsid w:val="008F4BED"/>
    <w:rsid w:val="008F54F8"/>
    <w:rsid w:val="008F582A"/>
    <w:rsid w:val="008F59BE"/>
    <w:rsid w:val="008F5D9D"/>
    <w:rsid w:val="008F5DE7"/>
    <w:rsid w:val="008F6003"/>
    <w:rsid w:val="008F6022"/>
    <w:rsid w:val="008F6440"/>
    <w:rsid w:val="008F65F2"/>
    <w:rsid w:val="008F661D"/>
    <w:rsid w:val="008F6841"/>
    <w:rsid w:val="008F691D"/>
    <w:rsid w:val="008F6A81"/>
    <w:rsid w:val="008F6B8C"/>
    <w:rsid w:val="008F6FFC"/>
    <w:rsid w:val="008F7562"/>
    <w:rsid w:val="008F7AE3"/>
    <w:rsid w:val="008F7DC4"/>
    <w:rsid w:val="00900063"/>
    <w:rsid w:val="009002A5"/>
    <w:rsid w:val="009002B8"/>
    <w:rsid w:val="00900A16"/>
    <w:rsid w:val="00900D4D"/>
    <w:rsid w:val="00901086"/>
    <w:rsid w:val="00901389"/>
    <w:rsid w:val="00901735"/>
    <w:rsid w:val="00901951"/>
    <w:rsid w:val="00901991"/>
    <w:rsid w:val="00901E12"/>
    <w:rsid w:val="00901ED9"/>
    <w:rsid w:val="00902A09"/>
    <w:rsid w:val="00902CE7"/>
    <w:rsid w:val="00902F78"/>
    <w:rsid w:val="0090325A"/>
    <w:rsid w:val="00903619"/>
    <w:rsid w:val="00903668"/>
    <w:rsid w:val="009039D4"/>
    <w:rsid w:val="00903B13"/>
    <w:rsid w:val="00903C9A"/>
    <w:rsid w:val="00903DDC"/>
    <w:rsid w:val="00904204"/>
    <w:rsid w:val="00904403"/>
    <w:rsid w:val="00904BD2"/>
    <w:rsid w:val="00904C4F"/>
    <w:rsid w:val="00904D5C"/>
    <w:rsid w:val="00904F93"/>
    <w:rsid w:val="00905007"/>
    <w:rsid w:val="0090513C"/>
    <w:rsid w:val="009052BD"/>
    <w:rsid w:val="00905942"/>
    <w:rsid w:val="00906190"/>
    <w:rsid w:val="009063BC"/>
    <w:rsid w:val="00906409"/>
    <w:rsid w:val="00906518"/>
    <w:rsid w:val="009065E2"/>
    <w:rsid w:val="009066C8"/>
    <w:rsid w:val="00906902"/>
    <w:rsid w:val="00906912"/>
    <w:rsid w:val="00906A89"/>
    <w:rsid w:val="00906AE6"/>
    <w:rsid w:val="00907066"/>
    <w:rsid w:val="00907FEE"/>
    <w:rsid w:val="009103FC"/>
    <w:rsid w:val="00910971"/>
    <w:rsid w:val="0091107E"/>
    <w:rsid w:val="00911587"/>
    <w:rsid w:val="00911869"/>
    <w:rsid w:val="0091194B"/>
    <w:rsid w:val="00911D6C"/>
    <w:rsid w:val="00911FEC"/>
    <w:rsid w:val="00912721"/>
    <w:rsid w:val="00912FFC"/>
    <w:rsid w:val="009130D3"/>
    <w:rsid w:val="00913603"/>
    <w:rsid w:val="0091372C"/>
    <w:rsid w:val="009138FC"/>
    <w:rsid w:val="00913F68"/>
    <w:rsid w:val="00913FD9"/>
    <w:rsid w:val="00914256"/>
    <w:rsid w:val="009145AC"/>
    <w:rsid w:val="00914699"/>
    <w:rsid w:val="009147B4"/>
    <w:rsid w:val="009147D3"/>
    <w:rsid w:val="00914AC2"/>
    <w:rsid w:val="00914B77"/>
    <w:rsid w:val="00914F31"/>
    <w:rsid w:val="00915097"/>
    <w:rsid w:val="0091512A"/>
    <w:rsid w:val="0091512E"/>
    <w:rsid w:val="009153F5"/>
    <w:rsid w:val="00915578"/>
    <w:rsid w:val="00915941"/>
    <w:rsid w:val="00915EF2"/>
    <w:rsid w:val="00916202"/>
    <w:rsid w:val="00916435"/>
    <w:rsid w:val="00916452"/>
    <w:rsid w:val="009165A7"/>
    <w:rsid w:val="00916D27"/>
    <w:rsid w:val="00916F47"/>
    <w:rsid w:val="00917193"/>
    <w:rsid w:val="009175FB"/>
    <w:rsid w:val="0091781E"/>
    <w:rsid w:val="0091792E"/>
    <w:rsid w:val="00917962"/>
    <w:rsid w:val="00917AA0"/>
    <w:rsid w:val="00917C6B"/>
    <w:rsid w:val="00917E3A"/>
    <w:rsid w:val="00917E92"/>
    <w:rsid w:val="00917F6A"/>
    <w:rsid w:val="009205B2"/>
    <w:rsid w:val="00920B9C"/>
    <w:rsid w:val="00920DEA"/>
    <w:rsid w:val="00921C39"/>
    <w:rsid w:val="00921F7A"/>
    <w:rsid w:val="00922039"/>
    <w:rsid w:val="0092290B"/>
    <w:rsid w:val="00922A24"/>
    <w:rsid w:val="00922E2A"/>
    <w:rsid w:val="00922F8F"/>
    <w:rsid w:val="009230BE"/>
    <w:rsid w:val="00923162"/>
    <w:rsid w:val="009233C2"/>
    <w:rsid w:val="009239A8"/>
    <w:rsid w:val="0092439F"/>
    <w:rsid w:val="009243D6"/>
    <w:rsid w:val="009245B2"/>
    <w:rsid w:val="0092474B"/>
    <w:rsid w:val="009248AD"/>
    <w:rsid w:val="00924A4E"/>
    <w:rsid w:val="00924AD5"/>
    <w:rsid w:val="00924F1F"/>
    <w:rsid w:val="009250DD"/>
    <w:rsid w:val="00925467"/>
    <w:rsid w:val="00925763"/>
    <w:rsid w:val="00925850"/>
    <w:rsid w:val="00925C22"/>
    <w:rsid w:val="00925D36"/>
    <w:rsid w:val="0092609C"/>
    <w:rsid w:val="009265E9"/>
    <w:rsid w:val="00926BFF"/>
    <w:rsid w:val="00926EEE"/>
    <w:rsid w:val="00927006"/>
    <w:rsid w:val="00927075"/>
    <w:rsid w:val="00927163"/>
    <w:rsid w:val="0092735D"/>
    <w:rsid w:val="00927B3A"/>
    <w:rsid w:val="00930228"/>
    <w:rsid w:val="00930264"/>
    <w:rsid w:val="0093027D"/>
    <w:rsid w:val="0093042B"/>
    <w:rsid w:val="009305BA"/>
    <w:rsid w:val="009306C3"/>
    <w:rsid w:val="00930C9B"/>
    <w:rsid w:val="00930E0A"/>
    <w:rsid w:val="0093117A"/>
    <w:rsid w:val="009311F5"/>
    <w:rsid w:val="00931788"/>
    <w:rsid w:val="00931954"/>
    <w:rsid w:val="0093196F"/>
    <w:rsid w:val="00931D6D"/>
    <w:rsid w:val="0093273A"/>
    <w:rsid w:val="009329F8"/>
    <w:rsid w:val="00932B2B"/>
    <w:rsid w:val="00932CF6"/>
    <w:rsid w:val="00932ED7"/>
    <w:rsid w:val="00933220"/>
    <w:rsid w:val="009334AB"/>
    <w:rsid w:val="00933594"/>
    <w:rsid w:val="00933E33"/>
    <w:rsid w:val="009345CA"/>
    <w:rsid w:val="009346A7"/>
    <w:rsid w:val="009347D3"/>
    <w:rsid w:val="00934813"/>
    <w:rsid w:val="0093481D"/>
    <w:rsid w:val="00934982"/>
    <w:rsid w:val="00934A8C"/>
    <w:rsid w:val="0093507C"/>
    <w:rsid w:val="0093512C"/>
    <w:rsid w:val="0093539A"/>
    <w:rsid w:val="00935AD2"/>
    <w:rsid w:val="00935CDF"/>
    <w:rsid w:val="00935E6C"/>
    <w:rsid w:val="00935ED0"/>
    <w:rsid w:val="0093630A"/>
    <w:rsid w:val="00936725"/>
    <w:rsid w:val="009368C5"/>
    <w:rsid w:val="00936CA2"/>
    <w:rsid w:val="00936DA7"/>
    <w:rsid w:val="00936FCA"/>
    <w:rsid w:val="0093746F"/>
    <w:rsid w:val="0093762B"/>
    <w:rsid w:val="00937830"/>
    <w:rsid w:val="00937878"/>
    <w:rsid w:val="009378C2"/>
    <w:rsid w:val="00937B88"/>
    <w:rsid w:val="00937C5D"/>
    <w:rsid w:val="00937EDC"/>
    <w:rsid w:val="00940160"/>
    <w:rsid w:val="0094042F"/>
    <w:rsid w:val="009407E7"/>
    <w:rsid w:val="00940B3C"/>
    <w:rsid w:val="00940F9B"/>
    <w:rsid w:val="00940FE6"/>
    <w:rsid w:val="00941228"/>
    <w:rsid w:val="009413CE"/>
    <w:rsid w:val="00941456"/>
    <w:rsid w:val="0094148B"/>
    <w:rsid w:val="009417A3"/>
    <w:rsid w:val="00941816"/>
    <w:rsid w:val="00941EB3"/>
    <w:rsid w:val="00942191"/>
    <w:rsid w:val="00942693"/>
    <w:rsid w:val="009428F4"/>
    <w:rsid w:val="00942A3E"/>
    <w:rsid w:val="00942B96"/>
    <w:rsid w:val="00942C38"/>
    <w:rsid w:val="00943334"/>
    <w:rsid w:val="00943364"/>
    <w:rsid w:val="00943980"/>
    <w:rsid w:val="00944273"/>
    <w:rsid w:val="0094463E"/>
    <w:rsid w:val="009448E3"/>
    <w:rsid w:val="00944A0E"/>
    <w:rsid w:val="00944C02"/>
    <w:rsid w:val="00945188"/>
    <w:rsid w:val="009454A7"/>
    <w:rsid w:val="00945914"/>
    <w:rsid w:val="00945C43"/>
    <w:rsid w:val="00945D44"/>
    <w:rsid w:val="00945E26"/>
    <w:rsid w:val="00946748"/>
    <w:rsid w:val="009467EF"/>
    <w:rsid w:val="009468C5"/>
    <w:rsid w:val="0094699E"/>
    <w:rsid w:val="00946D8F"/>
    <w:rsid w:val="009473D1"/>
    <w:rsid w:val="00947817"/>
    <w:rsid w:val="00947944"/>
    <w:rsid w:val="00947A84"/>
    <w:rsid w:val="009502F2"/>
    <w:rsid w:val="00950475"/>
    <w:rsid w:val="009507CF"/>
    <w:rsid w:val="00950896"/>
    <w:rsid w:val="00950AC9"/>
    <w:rsid w:val="00950BDC"/>
    <w:rsid w:val="00950EB0"/>
    <w:rsid w:val="00950F3B"/>
    <w:rsid w:val="00950FCF"/>
    <w:rsid w:val="0095147B"/>
    <w:rsid w:val="009517A9"/>
    <w:rsid w:val="00951AB5"/>
    <w:rsid w:val="00951B23"/>
    <w:rsid w:val="0095214E"/>
    <w:rsid w:val="00952215"/>
    <w:rsid w:val="00952514"/>
    <w:rsid w:val="00952663"/>
    <w:rsid w:val="00952750"/>
    <w:rsid w:val="009527BA"/>
    <w:rsid w:val="009528BB"/>
    <w:rsid w:val="00952AC1"/>
    <w:rsid w:val="00952CF5"/>
    <w:rsid w:val="00952E1E"/>
    <w:rsid w:val="00952E71"/>
    <w:rsid w:val="00952FAF"/>
    <w:rsid w:val="00953554"/>
    <w:rsid w:val="00953A6F"/>
    <w:rsid w:val="00953DB6"/>
    <w:rsid w:val="00953F63"/>
    <w:rsid w:val="009542D0"/>
    <w:rsid w:val="00954671"/>
    <w:rsid w:val="009546EC"/>
    <w:rsid w:val="00954EF3"/>
    <w:rsid w:val="0095553E"/>
    <w:rsid w:val="0095572C"/>
    <w:rsid w:val="00955CFA"/>
    <w:rsid w:val="0095681D"/>
    <w:rsid w:val="009569A1"/>
    <w:rsid w:val="00956ECF"/>
    <w:rsid w:val="00957256"/>
    <w:rsid w:val="0095732D"/>
    <w:rsid w:val="0095785D"/>
    <w:rsid w:val="0095796E"/>
    <w:rsid w:val="00957C32"/>
    <w:rsid w:val="00957CFD"/>
    <w:rsid w:val="009603F5"/>
    <w:rsid w:val="00960437"/>
    <w:rsid w:val="00960B23"/>
    <w:rsid w:val="00960F1E"/>
    <w:rsid w:val="009614EA"/>
    <w:rsid w:val="00961B2D"/>
    <w:rsid w:val="009629C7"/>
    <w:rsid w:val="009632C2"/>
    <w:rsid w:val="009633C0"/>
    <w:rsid w:val="0096368F"/>
    <w:rsid w:val="00963C89"/>
    <w:rsid w:val="00963F0E"/>
    <w:rsid w:val="0096402E"/>
    <w:rsid w:val="009645FD"/>
    <w:rsid w:val="00964C13"/>
    <w:rsid w:val="00965005"/>
    <w:rsid w:val="00965593"/>
    <w:rsid w:val="00965695"/>
    <w:rsid w:val="00965B80"/>
    <w:rsid w:val="00965E61"/>
    <w:rsid w:val="0096642B"/>
    <w:rsid w:val="009667B1"/>
    <w:rsid w:val="00966BB3"/>
    <w:rsid w:val="00966CA2"/>
    <w:rsid w:val="00966DD3"/>
    <w:rsid w:val="00966E72"/>
    <w:rsid w:val="0096790D"/>
    <w:rsid w:val="00967C7C"/>
    <w:rsid w:val="00967D56"/>
    <w:rsid w:val="00970053"/>
    <w:rsid w:val="009704A3"/>
    <w:rsid w:val="00970AD7"/>
    <w:rsid w:val="00970B06"/>
    <w:rsid w:val="00970D21"/>
    <w:rsid w:val="00970DFB"/>
    <w:rsid w:val="00970EDE"/>
    <w:rsid w:val="009717FD"/>
    <w:rsid w:val="00971CC5"/>
    <w:rsid w:val="009721E1"/>
    <w:rsid w:val="00972343"/>
    <w:rsid w:val="009724E3"/>
    <w:rsid w:val="009725AF"/>
    <w:rsid w:val="00972984"/>
    <w:rsid w:val="00972E0B"/>
    <w:rsid w:val="00972EA9"/>
    <w:rsid w:val="00973045"/>
    <w:rsid w:val="009730F3"/>
    <w:rsid w:val="00973599"/>
    <w:rsid w:val="0097366B"/>
    <w:rsid w:val="00973716"/>
    <w:rsid w:val="00973A83"/>
    <w:rsid w:val="0097416A"/>
    <w:rsid w:val="0097436E"/>
    <w:rsid w:val="0097439F"/>
    <w:rsid w:val="00974426"/>
    <w:rsid w:val="00974544"/>
    <w:rsid w:val="00974571"/>
    <w:rsid w:val="00974D5D"/>
    <w:rsid w:val="00974D9C"/>
    <w:rsid w:val="00974DF2"/>
    <w:rsid w:val="00974F48"/>
    <w:rsid w:val="00975668"/>
    <w:rsid w:val="00975908"/>
    <w:rsid w:val="00975AAE"/>
    <w:rsid w:val="00975EB0"/>
    <w:rsid w:val="00975FBB"/>
    <w:rsid w:val="00975FE3"/>
    <w:rsid w:val="0097619D"/>
    <w:rsid w:val="009768B0"/>
    <w:rsid w:val="00976CAC"/>
    <w:rsid w:val="00976E41"/>
    <w:rsid w:val="00977C0E"/>
    <w:rsid w:val="0098017A"/>
    <w:rsid w:val="009801F0"/>
    <w:rsid w:val="00980507"/>
    <w:rsid w:val="009806E2"/>
    <w:rsid w:val="00980741"/>
    <w:rsid w:val="0098075B"/>
    <w:rsid w:val="0098095D"/>
    <w:rsid w:val="00980BE1"/>
    <w:rsid w:val="00980CA0"/>
    <w:rsid w:val="00980D95"/>
    <w:rsid w:val="00980DE7"/>
    <w:rsid w:val="009810A8"/>
    <w:rsid w:val="0098117C"/>
    <w:rsid w:val="009814F3"/>
    <w:rsid w:val="00981862"/>
    <w:rsid w:val="00981998"/>
    <w:rsid w:val="009819D0"/>
    <w:rsid w:val="009821E4"/>
    <w:rsid w:val="009822F7"/>
    <w:rsid w:val="00982356"/>
    <w:rsid w:val="00982426"/>
    <w:rsid w:val="009826C5"/>
    <w:rsid w:val="009826FA"/>
    <w:rsid w:val="00982B9F"/>
    <w:rsid w:val="00982C13"/>
    <w:rsid w:val="00982E94"/>
    <w:rsid w:val="009831A6"/>
    <w:rsid w:val="0098347A"/>
    <w:rsid w:val="00983591"/>
    <w:rsid w:val="0098367D"/>
    <w:rsid w:val="00983A02"/>
    <w:rsid w:val="00983EE4"/>
    <w:rsid w:val="00983FA1"/>
    <w:rsid w:val="009842EF"/>
    <w:rsid w:val="0098471D"/>
    <w:rsid w:val="009848A2"/>
    <w:rsid w:val="009848BA"/>
    <w:rsid w:val="009848FC"/>
    <w:rsid w:val="00984952"/>
    <w:rsid w:val="00984A32"/>
    <w:rsid w:val="00984DAD"/>
    <w:rsid w:val="00984E8C"/>
    <w:rsid w:val="00984FC2"/>
    <w:rsid w:val="009857DA"/>
    <w:rsid w:val="00985956"/>
    <w:rsid w:val="00985A1F"/>
    <w:rsid w:val="009860E9"/>
    <w:rsid w:val="00986217"/>
    <w:rsid w:val="00986398"/>
    <w:rsid w:val="00986805"/>
    <w:rsid w:val="00986ABE"/>
    <w:rsid w:val="00986BB5"/>
    <w:rsid w:val="00986C0E"/>
    <w:rsid w:val="00986E0B"/>
    <w:rsid w:val="00987642"/>
    <w:rsid w:val="009877CA"/>
    <w:rsid w:val="00987B9B"/>
    <w:rsid w:val="00987C15"/>
    <w:rsid w:val="00987F64"/>
    <w:rsid w:val="009903B8"/>
    <w:rsid w:val="0099070B"/>
    <w:rsid w:val="009907CF"/>
    <w:rsid w:val="00990987"/>
    <w:rsid w:val="009909FD"/>
    <w:rsid w:val="00990AAD"/>
    <w:rsid w:val="00990B3D"/>
    <w:rsid w:val="00990C2C"/>
    <w:rsid w:val="00990D3B"/>
    <w:rsid w:val="009910D5"/>
    <w:rsid w:val="009910E8"/>
    <w:rsid w:val="0099131F"/>
    <w:rsid w:val="00991450"/>
    <w:rsid w:val="0099151A"/>
    <w:rsid w:val="009915AB"/>
    <w:rsid w:val="0099186A"/>
    <w:rsid w:val="00992A52"/>
    <w:rsid w:val="00992ACE"/>
    <w:rsid w:val="00992BC0"/>
    <w:rsid w:val="0099306A"/>
    <w:rsid w:val="00993218"/>
    <w:rsid w:val="00993398"/>
    <w:rsid w:val="00993400"/>
    <w:rsid w:val="009936B8"/>
    <w:rsid w:val="009939C9"/>
    <w:rsid w:val="00993AE1"/>
    <w:rsid w:val="009943B1"/>
    <w:rsid w:val="009944FE"/>
    <w:rsid w:val="00994ABC"/>
    <w:rsid w:val="00994D7B"/>
    <w:rsid w:val="00994DF4"/>
    <w:rsid w:val="00994E55"/>
    <w:rsid w:val="00994EE9"/>
    <w:rsid w:val="00995192"/>
    <w:rsid w:val="009951C1"/>
    <w:rsid w:val="00995564"/>
    <w:rsid w:val="0099593A"/>
    <w:rsid w:val="00995A72"/>
    <w:rsid w:val="0099600D"/>
    <w:rsid w:val="009961D2"/>
    <w:rsid w:val="009963CC"/>
    <w:rsid w:val="00996547"/>
    <w:rsid w:val="00996FA2"/>
    <w:rsid w:val="0099735C"/>
    <w:rsid w:val="009976F6"/>
    <w:rsid w:val="009A017B"/>
    <w:rsid w:val="009A0201"/>
    <w:rsid w:val="009A02DE"/>
    <w:rsid w:val="009A05E1"/>
    <w:rsid w:val="009A0695"/>
    <w:rsid w:val="009A0DDF"/>
    <w:rsid w:val="009A0EE5"/>
    <w:rsid w:val="009A0EEA"/>
    <w:rsid w:val="009A1486"/>
    <w:rsid w:val="009A1562"/>
    <w:rsid w:val="009A179F"/>
    <w:rsid w:val="009A180C"/>
    <w:rsid w:val="009A1C33"/>
    <w:rsid w:val="009A1CA1"/>
    <w:rsid w:val="009A1D40"/>
    <w:rsid w:val="009A2034"/>
    <w:rsid w:val="009A2889"/>
    <w:rsid w:val="009A28B7"/>
    <w:rsid w:val="009A33F8"/>
    <w:rsid w:val="009A351E"/>
    <w:rsid w:val="009A37B7"/>
    <w:rsid w:val="009A3942"/>
    <w:rsid w:val="009A3987"/>
    <w:rsid w:val="009A3B3A"/>
    <w:rsid w:val="009A401E"/>
    <w:rsid w:val="009A41F1"/>
    <w:rsid w:val="009A43CB"/>
    <w:rsid w:val="009A4491"/>
    <w:rsid w:val="009A4688"/>
    <w:rsid w:val="009A47E1"/>
    <w:rsid w:val="009A5016"/>
    <w:rsid w:val="009A551F"/>
    <w:rsid w:val="009A5A83"/>
    <w:rsid w:val="009A5D98"/>
    <w:rsid w:val="009A5E92"/>
    <w:rsid w:val="009A5ECC"/>
    <w:rsid w:val="009A5FBF"/>
    <w:rsid w:val="009A621E"/>
    <w:rsid w:val="009A6AB5"/>
    <w:rsid w:val="009A6B99"/>
    <w:rsid w:val="009A70C1"/>
    <w:rsid w:val="009A7283"/>
    <w:rsid w:val="009A7304"/>
    <w:rsid w:val="009A7A71"/>
    <w:rsid w:val="009A7F89"/>
    <w:rsid w:val="009B01FB"/>
    <w:rsid w:val="009B02B2"/>
    <w:rsid w:val="009B08F4"/>
    <w:rsid w:val="009B138B"/>
    <w:rsid w:val="009B13F8"/>
    <w:rsid w:val="009B186B"/>
    <w:rsid w:val="009B1A7C"/>
    <w:rsid w:val="009B1AF6"/>
    <w:rsid w:val="009B1C5B"/>
    <w:rsid w:val="009B233C"/>
    <w:rsid w:val="009B23B2"/>
    <w:rsid w:val="009B28B0"/>
    <w:rsid w:val="009B2BBC"/>
    <w:rsid w:val="009B2FEB"/>
    <w:rsid w:val="009B32D5"/>
    <w:rsid w:val="009B331C"/>
    <w:rsid w:val="009B3366"/>
    <w:rsid w:val="009B33BA"/>
    <w:rsid w:val="009B342A"/>
    <w:rsid w:val="009B3455"/>
    <w:rsid w:val="009B354F"/>
    <w:rsid w:val="009B36D9"/>
    <w:rsid w:val="009B387A"/>
    <w:rsid w:val="009B38B4"/>
    <w:rsid w:val="009B3917"/>
    <w:rsid w:val="009B39AA"/>
    <w:rsid w:val="009B3AF5"/>
    <w:rsid w:val="009B3E1B"/>
    <w:rsid w:val="009B3E52"/>
    <w:rsid w:val="009B4169"/>
    <w:rsid w:val="009B43FC"/>
    <w:rsid w:val="009B4B52"/>
    <w:rsid w:val="009B4CA6"/>
    <w:rsid w:val="009B519A"/>
    <w:rsid w:val="009B51E0"/>
    <w:rsid w:val="009B51E4"/>
    <w:rsid w:val="009B5264"/>
    <w:rsid w:val="009B53AB"/>
    <w:rsid w:val="009B53AD"/>
    <w:rsid w:val="009B53C8"/>
    <w:rsid w:val="009B564F"/>
    <w:rsid w:val="009B57D5"/>
    <w:rsid w:val="009B58D4"/>
    <w:rsid w:val="009B5929"/>
    <w:rsid w:val="009B5D5D"/>
    <w:rsid w:val="009B5DAF"/>
    <w:rsid w:val="009B5E75"/>
    <w:rsid w:val="009B5F4B"/>
    <w:rsid w:val="009B6142"/>
    <w:rsid w:val="009B69CF"/>
    <w:rsid w:val="009B6B15"/>
    <w:rsid w:val="009B6DC6"/>
    <w:rsid w:val="009B6ECB"/>
    <w:rsid w:val="009B7214"/>
    <w:rsid w:val="009B72EE"/>
    <w:rsid w:val="009B779A"/>
    <w:rsid w:val="009C046A"/>
    <w:rsid w:val="009C0B92"/>
    <w:rsid w:val="009C1E87"/>
    <w:rsid w:val="009C2028"/>
    <w:rsid w:val="009C2082"/>
    <w:rsid w:val="009C21E3"/>
    <w:rsid w:val="009C24CC"/>
    <w:rsid w:val="009C2996"/>
    <w:rsid w:val="009C2C16"/>
    <w:rsid w:val="009C3191"/>
    <w:rsid w:val="009C323C"/>
    <w:rsid w:val="009C366E"/>
    <w:rsid w:val="009C3A97"/>
    <w:rsid w:val="009C3FE7"/>
    <w:rsid w:val="009C4095"/>
    <w:rsid w:val="009C4807"/>
    <w:rsid w:val="009C4B2E"/>
    <w:rsid w:val="009C4C42"/>
    <w:rsid w:val="009C4DB2"/>
    <w:rsid w:val="009C4EC1"/>
    <w:rsid w:val="009C50AA"/>
    <w:rsid w:val="009C59D7"/>
    <w:rsid w:val="009C5B47"/>
    <w:rsid w:val="009C5C6F"/>
    <w:rsid w:val="009C5DCA"/>
    <w:rsid w:val="009C5E57"/>
    <w:rsid w:val="009C5FFC"/>
    <w:rsid w:val="009C60DF"/>
    <w:rsid w:val="009C618E"/>
    <w:rsid w:val="009C656B"/>
    <w:rsid w:val="009C674B"/>
    <w:rsid w:val="009C6B64"/>
    <w:rsid w:val="009C73A7"/>
    <w:rsid w:val="009C74C0"/>
    <w:rsid w:val="009C7861"/>
    <w:rsid w:val="009C79CD"/>
    <w:rsid w:val="009C7B1B"/>
    <w:rsid w:val="009C7F40"/>
    <w:rsid w:val="009C7F54"/>
    <w:rsid w:val="009D02CB"/>
    <w:rsid w:val="009D0487"/>
    <w:rsid w:val="009D04A0"/>
    <w:rsid w:val="009D0511"/>
    <w:rsid w:val="009D0552"/>
    <w:rsid w:val="009D06C6"/>
    <w:rsid w:val="009D0A67"/>
    <w:rsid w:val="009D0BBB"/>
    <w:rsid w:val="009D0DF0"/>
    <w:rsid w:val="009D0FA1"/>
    <w:rsid w:val="009D10DB"/>
    <w:rsid w:val="009D1257"/>
    <w:rsid w:val="009D13A2"/>
    <w:rsid w:val="009D14A3"/>
    <w:rsid w:val="009D19A9"/>
    <w:rsid w:val="009D1A76"/>
    <w:rsid w:val="009D1AB5"/>
    <w:rsid w:val="009D1BB3"/>
    <w:rsid w:val="009D1C35"/>
    <w:rsid w:val="009D25CD"/>
    <w:rsid w:val="009D25D8"/>
    <w:rsid w:val="009D2B7A"/>
    <w:rsid w:val="009D3E2B"/>
    <w:rsid w:val="009D4280"/>
    <w:rsid w:val="009D4639"/>
    <w:rsid w:val="009D4812"/>
    <w:rsid w:val="009D4A1D"/>
    <w:rsid w:val="009D5817"/>
    <w:rsid w:val="009D5D2F"/>
    <w:rsid w:val="009D5EA4"/>
    <w:rsid w:val="009D60DF"/>
    <w:rsid w:val="009D6146"/>
    <w:rsid w:val="009D65EF"/>
    <w:rsid w:val="009D688D"/>
    <w:rsid w:val="009D6941"/>
    <w:rsid w:val="009D69C1"/>
    <w:rsid w:val="009D6C76"/>
    <w:rsid w:val="009D70FC"/>
    <w:rsid w:val="009D71F5"/>
    <w:rsid w:val="009D73E4"/>
    <w:rsid w:val="009D76A0"/>
    <w:rsid w:val="009D77CA"/>
    <w:rsid w:val="009D7973"/>
    <w:rsid w:val="009D79CD"/>
    <w:rsid w:val="009E0240"/>
    <w:rsid w:val="009E0243"/>
    <w:rsid w:val="009E030F"/>
    <w:rsid w:val="009E056D"/>
    <w:rsid w:val="009E0770"/>
    <w:rsid w:val="009E0BC6"/>
    <w:rsid w:val="009E110F"/>
    <w:rsid w:val="009E17E5"/>
    <w:rsid w:val="009E1E6D"/>
    <w:rsid w:val="009E2603"/>
    <w:rsid w:val="009E29C3"/>
    <w:rsid w:val="009E2AF4"/>
    <w:rsid w:val="009E2BCB"/>
    <w:rsid w:val="009E2BD6"/>
    <w:rsid w:val="009E328A"/>
    <w:rsid w:val="009E34B0"/>
    <w:rsid w:val="009E3822"/>
    <w:rsid w:val="009E38CD"/>
    <w:rsid w:val="009E3AEB"/>
    <w:rsid w:val="009E3E1C"/>
    <w:rsid w:val="009E464B"/>
    <w:rsid w:val="009E465D"/>
    <w:rsid w:val="009E48B7"/>
    <w:rsid w:val="009E4D1E"/>
    <w:rsid w:val="009E509F"/>
    <w:rsid w:val="009E5182"/>
    <w:rsid w:val="009E59E7"/>
    <w:rsid w:val="009E5A04"/>
    <w:rsid w:val="009E5A57"/>
    <w:rsid w:val="009E5DE2"/>
    <w:rsid w:val="009E5E0A"/>
    <w:rsid w:val="009E5E58"/>
    <w:rsid w:val="009E5FA9"/>
    <w:rsid w:val="009E6173"/>
    <w:rsid w:val="009E62D7"/>
    <w:rsid w:val="009E6356"/>
    <w:rsid w:val="009E6370"/>
    <w:rsid w:val="009E659A"/>
    <w:rsid w:val="009E6A09"/>
    <w:rsid w:val="009E6B42"/>
    <w:rsid w:val="009E6CCA"/>
    <w:rsid w:val="009E6DE0"/>
    <w:rsid w:val="009E71C4"/>
    <w:rsid w:val="009E72ED"/>
    <w:rsid w:val="009E745B"/>
    <w:rsid w:val="009E754D"/>
    <w:rsid w:val="009E76B6"/>
    <w:rsid w:val="009E7771"/>
    <w:rsid w:val="009E785C"/>
    <w:rsid w:val="009E7AAF"/>
    <w:rsid w:val="009F0179"/>
    <w:rsid w:val="009F0BFA"/>
    <w:rsid w:val="009F1263"/>
    <w:rsid w:val="009F1E75"/>
    <w:rsid w:val="009F2151"/>
    <w:rsid w:val="009F22BD"/>
    <w:rsid w:val="009F287E"/>
    <w:rsid w:val="009F28FB"/>
    <w:rsid w:val="009F29A8"/>
    <w:rsid w:val="009F31C8"/>
    <w:rsid w:val="009F3380"/>
    <w:rsid w:val="009F35FC"/>
    <w:rsid w:val="009F36D7"/>
    <w:rsid w:val="009F3938"/>
    <w:rsid w:val="009F3B37"/>
    <w:rsid w:val="009F3DEB"/>
    <w:rsid w:val="009F3E6E"/>
    <w:rsid w:val="009F4007"/>
    <w:rsid w:val="009F4426"/>
    <w:rsid w:val="009F4782"/>
    <w:rsid w:val="009F48AA"/>
    <w:rsid w:val="009F4A25"/>
    <w:rsid w:val="009F4ABA"/>
    <w:rsid w:val="009F4B0A"/>
    <w:rsid w:val="009F4B79"/>
    <w:rsid w:val="009F4F53"/>
    <w:rsid w:val="009F4F8D"/>
    <w:rsid w:val="009F5059"/>
    <w:rsid w:val="009F51D1"/>
    <w:rsid w:val="009F5408"/>
    <w:rsid w:val="009F54A0"/>
    <w:rsid w:val="009F5633"/>
    <w:rsid w:val="009F568B"/>
    <w:rsid w:val="009F5854"/>
    <w:rsid w:val="009F586E"/>
    <w:rsid w:val="009F5BCD"/>
    <w:rsid w:val="009F5C0E"/>
    <w:rsid w:val="009F5DD2"/>
    <w:rsid w:val="009F606C"/>
    <w:rsid w:val="009F64B5"/>
    <w:rsid w:val="009F6A44"/>
    <w:rsid w:val="009F6BA3"/>
    <w:rsid w:val="009F7238"/>
    <w:rsid w:val="009F7350"/>
    <w:rsid w:val="00A0012E"/>
    <w:rsid w:val="00A004F8"/>
    <w:rsid w:val="00A00522"/>
    <w:rsid w:val="00A008B2"/>
    <w:rsid w:val="00A00CA8"/>
    <w:rsid w:val="00A0104A"/>
    <w:rsid w:val="00A010BC"/>
    <w:rsid w:val="00A0133E"/>
    <w:rsid w:val="00A014CF"/>
    <w:rsid w:val="00A015B9"/>
    <w:rsid w:val="00A019A6"/>
    <w:rsid w:val="00A022DC"/>
    <w:rsid w:val="00A0236A"/>
    <w:rsid w:val="00A023BF"/>
    <w:rsid w:val="00A0247A"/>
    <w:rsid w:val="00A026EF"/>
    <w:rsid w:val="00A0299B"/>
    <w:rsid w:val="00A02C08"/>
    <w:rsid w:val="00A02E17"/>
    <w:rsid w:val="00A02E3F"/>
    <w:rsid w:val="00A0331C"/>
    <w:rsid w:val="00A036FD"/>
    <w:rsid w:val="00A037ED"/>
    <w:rsid w:val="00A03A5C"/>
    <w:rsid w:val="00A04274"/>
    <w:rsid w:val="00A04698"/>
    <w:rsid w:val="00A04A40"/>
    <w:rsid w:val="00A0533D"/>
    <w:rsid w:val="00A0537E"/>
    <w:rsid w:val="00A053F8"/>
    <w:rsid w:val="00A05481"/>
    <w:rsid w:val="00A058C2"/>
    <w:rsid w:val="00A05A2A"/>
    <w:rsid w:val="00A06190"/>
    <w:rsid w:val="00A0630F"/>
    <w:rsid w:val="00A06414"/>
    <w:rsid w:val="00A0646E"/>
    <w:rsid w:val="00A066BA"/>
    <w:rsid w:val="00A06748"/>
    <w:rsid w:val="00A06907"/>
    <w:rsid w:val="00A06EFE"/>
    <w:rsid w:val="00A07106"/>
    <w:rsid w:val="00A07779"/>
    <w:rsid w:val="00A078C2"/>
    <w:rsid w:val="00A07BDD"/>
    <w:rsid w:val="00A07C3F"/>
    <w:rsid w:val="00A07CD6"/>
    <w:rsid w:val="00A07E12"/>
    <w:rsid w:val="00A07F54"/>
    <w:rsid w:val="00A07F71"/>
    <w:rsid w:val="00A10053"/>
    <w:rsid w:val="00A10286"/>
    <w:rsid w:val="00A104E6"/>
    <w:rsid w:val="00A10693"/>
    <w:rsid w:val="00A107C9"/>
    <w:rsid w:val="00A10913"/>
    <w:rsid w:val="00A10C66"/>
    <w:rsid w:val="00A11041"/>
    <w:rsid w:val="00A111D0"/>
    <w:rsid w:val="00A1138B"/>
    <w:rsid w:val="00A11BBA"/>
    <w:rsid w:val="00A11C12"/>
    <w:rsid w:val="00A11D5E"/>
    <w:rsid w:val="00A12034"/>
    <w:rsid w:val="00A12317"/>
    <w:rsid w:val="00A12688"/>
    <w:rsid w:val="00A12883"/>
    <w:rsid w:val="00A13524"/>
    <w:rsid w:val="00A135CA"/>
    <w:rsid w:val="00A135E6"/>
    <w:rsid w:val="00A137DE"/>
    <w:rsid w:val="00A13ED1"/>
    <w:rsid w:val="00A141B0"/>
    <w:rsid w:val="00A143D8"/>
    <w:rsid w:val="00A14475"/>
    <w:rsid w:val="00A144FB"/>
    <w:rsid w:val="00A14AC7"/>
    <w:rsid w:val="00A14EB9"/>
    <w:rsid w:val="00A1519B"/>
    <w:rsid w:val="00A15658"/>
    <w:rsid w:val="00A157AD"/>
    <w:rsid w:val="00A159AE"/>
    <w:rsid w:val="00A159FD"/>
    <w:rsid w:val="00A15B4F"/>
    <w:rsid w:val="00A15BBD"/>
    <w:rsid w:val="00A162EF"/>
    <w:rsid w:val="00A1658B"/>
    <w:rsid w:val="00A167A3"/>
    <w:rsid w:val="00A16BCA"/>
    <w:rsid w:val="00A16C0B"/>
    <w:rsid w:val="00A16E15"/>
    <w:rsid w:val="00A17348"/>
    <w:rsid w:val="00A176FA"/>
    <w:rsid w:val="00A178CE"/>
    <w:rsid w:val="00A17A5E"/>
    <w:rsid w:val="00A200C6"/>
    <w:rsid w:val="00A2029B"/>
    <w:rsid w:val="00A20430"/>
    <w:rsid w:val="00A205F3"/>
    <w:rsid w:val="00A20D46"/>
    <w:rsid w:val="00A20FE1"/>
    <w:rsid w:val="00A21001"/>
    <w:rsid w:val="00A21127"/>
    <w:rsid w:val="00A212DE"/>
    <w:rsid w:val="00A213A7"/>
    <w:rsid w:val="00A213FC"/>
    <w:rsid w:val="00A217A1"/>
    <w:rsid w:val="00A21804"/>
    <w:rsid w:val="00A21CFA"/>
    <w:rsid w:val="00A22119"/>
    <w:rsid w:val="00A221B8"/>
    <w:rsid w:val="00A223F5"/>
    <w:rsid w:val="00A224B4"/>
    <w:rsid w:val="00A2260C"/>
    <w:rsid w:val="00A22B5A"/>
    <w:rsid w:val="00A22C71"/>
    <w:rsid w:val="00A22C73"/>
    <w:rsid w:val="00A22D0F"/>
    <w:rsid w:val="00A234B2"/>
    <w:rsid w:val="00A235DF"/>
    <w:rsid w:val="00A2377A"/>
    <w:rsid w:val="00A237E2"/>
    <w:rsid w:val="00A2382D"/>
    <w:rsid w:val="00A2389B"/>
    <w:rsid w:val="00A23BF8"/>
    <w:rsid w:val="00A23CB5"/>
    <w:rsid w:val="00A23D7C"/>
    <w:rsid w:val="00A244C4"/>
    <w:rsid w:val="00A2458A"/>
    <w:rsid w:val="00A24B9F"/>
    <w:rsid w:val="00A25364"/>
    <w:rsid w:val="00A25707"/>
    <w:rsid w:val="00A2583D"/>
    <w:rsid w:val="00A2583F"/>
    <w:rsid w:val="00A2589A"/>
    <w:rsid w:val="00A25C0E"/>
    <w:rsid w:val="00A25C7A"/>
    <w:rsid w:val="00A2661E"/>
    <w:rsid w:val="00A26DC5"/>
    <w:rsid w:val="00A26EC3"/>
    <w:rsid w:val="00A26EE0"/>
    <w:rsid w:val="00A27404"/>
    <w:rsid w:val="00A27A03"/>
    <w:rsid w:val="00A300EC"/>
    <w:rsid w:val="00A302B3"/>
    <w:rsid w:val="00A30387"/>
    <w:rsid w:val="00A304F7"/>
    <w:rsid w:val="00A30CFF"/>
    <w:rsid w:val="00A31403"/>
    <w:rsid w:val="00A31418"/>
    <w:rsid w:val="00A31465"/>
    <w:rsid w:val="00A3179D"/>
    <w:rsid w:val="00A3180C"/>
    <w:rsid w:val="00A31888"/>
    <w:rsid w:val="00A31B39"/>
    <w:rsid w:val="00A3327F"/>
    <w:rsid w:val="00A33BC0"/>
    <w:rsid w:val="00A3403E"/>
    <w:rsid w:val="00A34446"/>
    <w:rsid w:val="00A34587"/>
    <w:rsid w:val="00A348CD"/>
    <w:rsid w:val="00A34B98"/>
    <w:rsid w:val="00A352A5"/>
    <w:rsid w:val="00A353E0"/>
    <w:rsid w:val="00A35505"/>
    <w:rsid w:val="00A35AE3"/>
    <w:rsid w:val="00A35D25"/>
    <w:rsid w:val="00A35FEE"/>
    <w:rsid w:val="00A36345"/>
    <w:rsid w:val="00A363F9"/>
    <w:rsid w:val="00A367AA"/>
    <w:rsid w:val="00A36B1F"/>
    <w:rsid w:val="00A376E0"/>
    <w:rsid w:val="00A37CD8"/>
    <w:rsid w:val="00A37E93"/>
    <w:rsid w:val="00A4021E"/>
    <w:rsid w:val="00A404C9"/>
    <w:rsid w:val="00A404F5"/>
    <w:rsid w:val="00A40918"/>
    <w:rsid w:val="00A40A00"/>
    <w:rsid w:val="00A40A1E"/>
    <w:rsid w:val="00A40AA9"/>
    <w:rsid w:val="00A41107"/>
    <w:rsid w:val="00A41537"/>
    <w:rsid w:val="00A41C37"/>
    <w:rsid w:val="00A41CF2"/>
    <w:rsid w:val="00A41FD0"/>
    <w:rsid w:val="00A42145"/>
    <w:rsid w:val="00A42205"/>
    <w:rsid w:val="00A424C9"/>
    <w:rsid w:val="00A428BE"/>
    <w:rsid w:val="00A42993"/>
    <w:rsid w:val="00A429C7"/>
    <w:rsid w:val="00A42BBC"/>
    <w:rsid w:val="00A42C8D"/>
    <w:rsid w:val="00A42E32"/>
    <w:rsid w:val="00A42F7E"/>
    <w:rsid w:val="00A43332"/>
    <w:rsid w:val="00A43371"/>
    <w:rsid w:val="00A441EB"/>
    <w:rsid w:val="00A44217"/>
    <w:rsid w:val="00A442A4"/>
    <w:rsid w:val="00A4444E"/>
    <w:rsid w:val="00A448F1"/>
    <w:rsid w:val="00A44D9C"/>
    <w:rsid w:val="00A453C2"/>
    <w:rsid w:val="00A4576F"/>
    <w:rsid w:val="00A458B5"/>
    <w:rsid w:val="00A45BCF"/>
    <w:rsid w:val="00A45D6A"/>
    <w:rsid w:val="00A46009"/>
    <w:rsid w:val="00A4612D"/>
    <w:rsid w:val="00A46464"/>
    <w:rsid w:val="00A4646D"/>
    <w:rsid w:val="00A464B3"/>
    <w:rsid w:val="00A46568"/>
    <w:rsid w:val="00A466D6"/>
    <w:rsid w:val="00A466DC"/>
    <w:rsid w:val="00A467B8"/>
    <w:rsid w:val="00A4680B"/>
    <w:rsid w:val="00A46903"/>
    <w:rsid w:val="00A46AA5"/>
    <w:rsid w:val="00A46C82"/>
    <w:rsid w:val="00A474A9"/>
    <w:rsid w:val="00A4782D"/>
    <w:rsid w:val="00A47B55"/>
    <w:rsid w:val="00A47C78"/>
    <w:rsid w:val="00A47D0B"/>
    <w:rsid w:val="00A50082"/>
    <w:rsid w:val="00A5041C"/>
    <w:rsid w:val="00A5045C"/>
    <w:rsid w:val="00A506C2"/>
    <w:rsid w:val="00A50C43"/>
    <w:rsid w:val="00A50D9D"/>
    <w:rsid w:val="00A512FB"/>
    <w:rsid w:val="00A51841"/>
    <w:rsid w:val="00A51848"/>
    <w:rsid w:val="00A51DF7"/>
    <w:rsid w:val="00A52356"/>
    <w:rsid w:val="00A523B8"/>
    <w:rsid w:val="00A52499"/>
    <w:rsid w:val="00A5255D"/>
    <w:rsid w:val="00A52617"/>
    <w:rsid w:val="00A526C9"/>
    <w:rsid w:val="00A52A1E"/>
    <w:rsid w:val="00A52B75"/>
    <w:rsid w:val="00A52D08"/>
    <w:rsid w:val="00A52F32"/>
    <w:rsid w:val="00A530DC"/>
    <w:rsid w:val="00A53952"/>
    <w:rsid w:val="00A539C9"/>
    <w:rsid w:val="00A53B3E"/>
    <w:rsid w:val="00A53D7A"/>
    <w:rsid w:val="00A53E59"/>
    <w:rsid w:val="00A54132"/>
    <w:rsid w:val="00A544A5"/>
    <w:rsid w:val="00A54524"/>
    <w:rsid w:val="00A5491F"/>
    <w:rsid w:val="00A54C32"/>
    <w:rsid w:val="00A54DB0"/>
    <w:rsid w:val="00A5516A"/>
    <w:rsid w:val="00A55C72"/>
    <w:rsid w:val="00A55F04"/>
    <w:rsid w:val="00A55FA8"/>
    <w:rsid w:val="00A561AE"/>
    <w:rsid w:val="00A56284"/>
    <w:rsid w:val="00A562CA"/>
    <w:rsid w:val="00A563D2"/>
    <w:rsid w:val="00A5646A"/>
    <w:rsid w:val="00A56FB6"/>
    <w:rsid w:val="00A57081"/>
    <w:rsid w:val="00A570F6"/>
    <w:rsid w:val="00A571D3"/>
    <w:rsid w:val="00A57279"/>
    <w:rsid w:val="00A57477"/>
    <w:rsid w:val="00A5751E"/>
    <w:rsid w:val="00A5773E"/>
    <w:rsid w:val="00A57794"/>
    <w:rsid w:val="00A57F5E"/>
    <w:rsid w:val="00A60619"/>
    <w:rsid w:val="00A607CC"/>
    <w:rsid w:val="00A608B4"/>
    <w:rsid w:val="00A6090E"/>
    <w:rsid w:val="00A60AB9"/>
    <w:rsid w:val="00A60AD4"/>
    <w:rsid w:val="00A60F7C"/>
    <w:rsid w:val="00A61408"/>
    <w:rsid w:val="00A61D23"/>
    <w:rsid w:val="00A61EA8"/>
    <w:rsid w:val="00A620D1"/>
    <w:rsid w:val="00A621F1"/>
    <w:rsid w:val="00A62265"/>
    <w:rsid w:val="00A623DA"/>
    <w:rsid w:val="00A6250A"/>
    <w:rsid w:val="00A62848"/>
    <w:rsid w:val="00A62A39"/>
    <w:rsid w:val="00A62C26"/>
    <w:rsid w:val="00A62D91"/>
    <w:rsid w:val="00A635B3"/>
    <w:rsid w:val="00A63D54"/>
    <w:rsid w:val="00A63E69"/>
    <w:rsid w:val="00A63EDB"/>
    <w:rsid w:val="00A64359"/>
    <w:rsid w:val="00A6435D"/>
    <w:rsid w:val="00A64489"/>
    <w:rsid w:val="00A64880"/>
    <w:rsid w:val="00A64A85"/>
    <w:rsid w:val="00A64B56"/>
    <w:rsid w:val="00A64E97"/>
    <w:rsid w:val="00A650CB"/>
    <w:rsid w:val="00A65107"/>
    <w:rsid w:val="00A65153"/>
    <w:rsid w:val="00A65916"/>
    <w:rsid w:val="00A659CD"/>
    <w:rsid w:val="00A65BC6"/>
    <w:rsid w:val="00A660F5"/>
    <w:rsid w:val="00A664DC"/>
    <w:rsid w:val="00A66674"/>
    <w:rsid w:val="00A666B1"/>
    <w:rsid w:val="00A668B4"/>
    <w:rsid w:val="00A6694F"/>
    <w:rsid w:val="00A671C1"/>
    <w:rsid w:val="00A6736C"/>
    <w:rsid w:val="00A67423"/>
    <w:rsid w:val="00A67588"/>
    <w:rsid w:val="00A676DB"/>
    <w:rsid w:val="00A678FD"/>
    <w:rsid w:val="00A67BB7"/>
    <w:rsid w:val="00A67D3F"/>
    <w:rsid w:val="00A704D1"/>
    <w:rsid w:val="00A70604"/>
    <w:rsid w:val="00A7062B"/>
    <w:rsid w:val="00A713DD"/>
    <w:rsid w:val="00A716C9"/>
    <w:rsid w:val="00A7177E"/>
    <w:rsid w:val="00A718D5"/>
    <w:rsid w:val="00A71967"/>
    <w:rsid w:val="00A71A3F"/>
    <w:rsid w:val="00A72307"/>
    <w:rsid w:val="00A726C6"/>
    <w:rsid w:val="00A72865"/>
    <w:rsid w:val="00A72EF2"/>
    <w:rsid w:val="00A72FE9"/>
    <w:rsid w:val="00A7372F"/>
    <w:rsid w:val="00A73784"/>
    <w:rsid w:val="00A73BD3"/>
    <w:rsid w:val="00A74243"/>
    <w:rsid w:val="00A742F9"/>
    <w:rsid w:val="00A743B4"/>
    <w:rsid w:val="00A74891"/>
    <w:rsid w:val="00A74A62"/>
    <w:rsid w:val="00A74CAD"/>
    <w:rsid w:val="00A74F11"/>
    <w:rsid w:val="00A74F7B"/>
    <w:rsid w:val="00A7517F"/>
    <w:rsid w:val="00A75292"/>
    <w:rsid w:val="00A752D4"/>
    <w:rsid w:val="00A753B6"/>
    <w:rsid w:val="00A75772"/>
    <w:rsid w:val="00A75780"/>
    <w:rsid w:val="00A75FD4"/>
    <w:rsid w:val="00A7632A"/>
    <w:rsid w:val="00A763C9"/>
    <w:rsid w:val="00A7663E"/>
    <w:rsid w:val="00A769EA"/>
    <w:rsid w:val="00A76E02"/>
    <w:rsid w:val="00A76E61"/>
    <w:rsid w:val="00A771E1"/>
    <w:rsid w:val="00A774F7"/>
    <w:rsid w:val="00A77B93"/>
    <w:rsid w:val="00A77C08"/>
    <w:rsid w:val="00A801E2"/>
    <w:rsid w:val="00A807E5"/>
    <w:rsid w:val="00A80BD9"/>
    <w:rsid w:val="00A80DEE"/>
    <w:rsid w:val="00A81281"/>
    <w:rsid w:val="00A81498"/>
    <w:rsid w:val="00A81AFD"/>
    <w:rsid w:val="00A82127"/>
    <w:rsid w:val="00A8229A"/>
    <w:rsid w:val="00A8247D"/>
    <w:rsid w:val="00A8257E"/>
    <w:rsid w:val="00A82BD7"/>
    <w:rsid w:val="00A83174"/>
    <w:rsid w:val="00A836BE"/>
    <w:rsid w:val="00A83815"/>
    <w:rsid w:val="00A83A16"/>
    <w:rsid w:val="00A83A85"/>
    <w:rsid w:val="00A83CFF"/>
    <w:rsid w:val="00A8407F"/>
    <w:rsid w:val="00A8456E"/>
    <w:rsid w:val="00A84777"/>
    <w:rsid w:val="00A8487A"/>
    <w:rsid w:val="00A84FDD"/>
    <w:rsid w:val="00A85389"/>
    <w:rsid w:val="00A8570A"/>
    <w:rsid w:val="00A858EC"/>
    <w:rsid w:val="00A85D99"/>
    <w:rsid w:val="00A86051"/>
    <w:rsid w:val="00A863DF"/>
    <w:rsid w:val="00A867D3"/>
    <w:rsid w:val="00A868C3"/>
    <w:rsid w:val="00A86A01"/>
    <w:rsid w:val="00A86A40"/>
    <w:rsid w:val="00A871B7"/>
    <w:rsid w:val="00A877CB"/>
    <w:rsid w:val="00A8786A"/>
    <w:rsid w:val="00A87AE2"/>
    <w:rsid w:val="00A87C17"/>
    <w:rsid w:val="00A87D26"/>
    <w:rsid w:val="00A90191"/>
    <w:rsid w:val="00A90295"/>
    <w:rsid w:val="00A902D9"/>
    <w:rsid w:val="00A90395"/>
    <w:rsid w:val="00A904EB"/>
    <w:rsid w:val="00A90542"/>
    <w:rsid w:val="00A90562"/>
    <w:rsid w:val="00A9076F"/>
    <w:rsid w:val="00A90798"/>
    <w:rsid w:val="00A90ED9"/>
    <w:rsid w:val="00A91233"/>
    <w:rsid w:val="00A91291"/>
    <w:rsid w:val="00A915F7"/>
    <w:rsid w:val="00A91F54"/>
    <w:rsid w:val="00A920EB"/>
    <w:rsid w:val="00A92515"/>
    <w:rsid w:val="00A92B80"/>
    <w:rsid w:val="00A92E69"/>
    <w:rsid w:val="00A9305A"/>
    <w:rsid w:val="00A93279"/>
    <w:rsid w:val="00A93640"/>
    <w:rsid w:val="00A93854"/>
    <w:rsid w:val="00A938B0"/>
    <w:rsid w:val="00A93967"/>
    <w:rsid w:val="00A94029"/>
    <w:rsid w:val="00A94314"/>
    <w:rsid w:val="00A9442E"/>
    <w:rsid w:val="00A94812"/>
    <w:rsid w:val="00A949F1"/>
    <w:rsid w:val="00A94A16"/>
    <w:rsid w:val="00A94D48"/>
    <w:rsid w:val="00A94D80"/>
    <w:rsid w:val="00A95254"/>
    <w:rsid w:val="00A95306"/>
    <w:rsid w:val="00A9542C"/>
    <w:rsid w:val="00A9572D"/>
    <w:rsid w:val="00A95754"/>
    <w:rsid w:val="00A957AE"/>
    <w:rsid w:val="00A9583A"/>
    <w:rsid w:val="00A95A93"/>
    <w:rsid w:val="00A95CEB"/>
    <w:rsid w:val="00A95D63"/>
    <w:rsid w:val="00A95DF9"/>
    <w:rsid w:val="00A96447"/>
    <w:rsid w:val="00A966DB"/>
    <w:rsid w:val="00A96818"/>
    <w:rsid w:val="00A96902"/>
    <w:rsid w:val="00A9702F"/>
    <w:rsid w:val="00A9765F"/>
    <w:rsid w:val="00A97F4F"/>
    <w:rsid w:val="00AA017A"/>
    <w:rsid w:val="00AA023A"/>
    <w:rsid w:val="00AA02AC"/>
    <w:rsid w:val="00AA04A0"/>
    <w:rsid w:val="00AA088D"/>
    <w:rsid w:val="00AA163B"/>
    <w:rsid w:val="00AA1C60"/>
    <w:rsid w:val="00AA1D1A"/>
    <w:rsid w:val="00AA1DFC"/>
    <w:rsid w:val="00AA213E"/>
    <w:rsid w:val="00AA24AE"/>
    <w:rsid w:val="00AA2521"/>
    <w:rsid w:val="00AA2D41"/>
    <w:rsid w:val="00AA2D6B"/>
    <w:rsid w:val="00AA2F98"/>
    <w:rsid w:val="00AA33BB"/>
    <w:rsid w:val="00AA4354"/>
    <w:rsid w:val="00AA4692"/>
    <w:rsid w:val="00AA47A8"/>
    <w:rsid w:val="00AA4DCE"/>
    <w:rsid w:val="00AA5324"/>
    <w:rsid w:val="00AA535D"/>
    <w:rsid w:val="00AA53BB"/>
    <w:rsid w:val="00AA59A8"/>
    <w:rsid w:val="00AA5C58"/>
    <w:rsid w:val="00AA617C"/>
    <w:rsid w:val="00AA622D"/>
    <w:rsid w:val="00AA6375"/>
    <w:rsid w:val="00AA64DB"/>
    <w:rsid w:val="00AA65CC"/>
    <w:rsid w:val="00AA6BE4"/>
    <w:rsid w:val="00AA76DF"/>
    <w:rsid w:val="00AA7C08"/>
    <w:rsid w:val="00AA7D7B"/>
    <w:rsid w:val="00AB0114"/>
    <w:rsid w:val="00AB04E5"/>
    <w:rsid w:val="00AB0632"/>
    <w:rsid w:val="00AB0D0B"/>
    <w:rsid w:val="00AB0E56"/>
    <w:rsid w:val="00AB0EF8"/>
    <w:rsid w:val="00AB0F84"/>
    <w:rsid w:val="00AB11A5"/>
    <w:rsid w:val="00AB1B79"/>
    <w:rsid w:val="00AB1D2C"/>
    <w:rsid w:val="00AB1ED2"/>
    <w:rsid w:val="00AB1F12"/>
    <w:rsid w:val="00AB1F7E"/>
    <w:rsid w:val="00AB201C"/>
    <w:rsid w:val="00AB2431"/>
    <w:rsid w:val="00AB2B74"/>
    <w:rsid w:val="00AB334B"/>
    <w:rsid w:val="00AB37B5"/>
    <w:rsid w:val="00AB3C28"/>
    <w:rsid w:val="00AB48E7"/>
    <w:rsid w:val="00AB530E"/>
    <w:rsid w:val="00AB5765"/>
    <w:rsid w:val="00AB5B77"/>
    <w:rsid w:val="00AB5D1F"/>
    <w:rsid w:val="00AB5DDF"/>
    <w:rsid w:val="00AB5E6C"/>
    <w:rsid w:val="00AB6147"/>
    <w:rsid w:val="00AB6C47"/>
    <w:rsid w:val="00AB72CB"/>
    <w:rsid w:val="00AB7416"/>
    <w:rsid w:val="00AB78A7"/>
    <w:rsid w:val="00AC0308"/>
    <w:rsid w:val="00AC039D"/>
    <w:rsid w:val="00AC0CEC"/>
    <w:rsid w:val="00AC0E3F"/>
    <w:rsid w:val="00AC0F0D"/>
    <w:rsid w:val="00AC133B"/>
    <w:rsid w:val="00AC139C"/>
    <w:rsid w:val="00AC13DF"/>
    <w:rsid w:val="00AC14A2"/>
    <w:rsid w:val="00AC170B"/>
    <w:rsid w:val="00AC170F"/>
    <w:rsid w:val="00AC180E"/>
    <w:rsid w:val="00AC1E1F"/>
    <w:rsid w:val="00AC1FE0"/>
    <w:rsid w:val="00AC229E"/>
    <w:rsid w:val="00AC26A0"/>
    <w:rsid w:val="00AC2ED4"/>
    <w:rsid w:val="00AC369D"/>
    <w:rsid w:val="00AC3760"/>
    <w:rsid w:val="00AC3DF3"/>
    <w:rsid w:val="00AC3EA2"/>
    <w:rsid w:val="00AC4066"/>
    <w:rsid w:val="00AC411B"/>
    <w:rsid w:val="00AC41DA"/>
    <w:rsid w:val="00AC4743"/>
    <w:rsid w:val="00AC4FF2"/>
    <w:rsid w:val="00AC5007"/>
    <w:rsid w:val="00AC533D"/>
    <w:rsid w:val="00AC5997"/>
    <w:rsid w:val="00AC59B7"/>
    <w:rsid w:val="00AC5C71"/>
    <w:rsid w:val="00AC5D54"/>
    <w:rsid w:val="00AC5FC4"/>
    <w:rsid w:val="00AC6B1C"/>
    <w:rsid w:val="00AC6B81"/>
    <w:rsid w:val="00AC6E03"/>
    <w:rsid w:val="00AC6E87"/>
    <w:rsid w:val="00AC70FE"/>
    <w:rsid w:val="00AC71B9"/>
    <w:rsid w:val="00AC744B"/>
    <w:rsid w:val="00AC787D"/>
    <w:rsid w:val="00AC798D"/>
    <w:rsid w:val="00AC7A77"/>
    <w:rsid w:val="00AD00AE"/>
    <w:rsid w:val="00AD02B4"/>
    <w:rsid w:val="00AD0489"/>
    <w:rsid w:val="00AD0690"/>
    <w:rsid w:val="00AD11BC"/>
    <w:rsid w:val="00AD1C64"/>
    <w:rsid w:val="00AD1DA7"/>
    <w:rsid w:val="00AD1E56"/>
    <w:rsid w:val="00AD1E68"/>
    <w:rsid w:val="00AD23C1"/>
    <w:rsid w:val="00AD299B"/>
    <w:rsid w:val="00AD2C26"/>
    <w:rsid w:val="00AD2F77"/>
    <w:rsid w:val="00AD317D"/>
    <w:rsid w:val="00AD3554"/>
    <w:rsid w:val="00AD35E0"/>
    <w:rsid w:val="00AD3D20"/>
    <w:rsid w:val="00AD46D0"/>
    <w:rsid w:val="00AD4709"/>
    <w:rsid w:val="00AD4987"/>
    <w:rsid w:val="00AD4A92"/>
    <w:rsid w:val="00AD4AF4"/>
    <w:rsid w:val="00AD4D86"/>
    <w:rsid w:val="00AD52BA"/>
    <w:rsid w:val="00AD5B9E"/>
    <w:rsid w:val="00AD5BDD"/>
    <w:rsid w:val="00AD5E08"/>
    <w:rsid w:val="00AD5EDF"/>
    <w:rsid w:val="00AD5EFD"/>
    <w:rsid w:val="00AD5F98"/>
    <w:rsid w:val="00AD63C6"/>
    <w:rsid w:val="00AD69EC"/>
    <w:rsid w:val="00AD6C35"/>
    <w:rsid w:val="00AD6E0D"/>
    <w:rsid w:val="00AD74E5"/>
    <w:rsid w:val="00AD78F6"/>
    <w:rsid w:val="00AE0140"/>
    <w:rsid w:val="00AE01EF"/>
    <w:rsid w:val="00AE03D6"/>
    <w:rsid w:val="00AE0861"/>
    <w:rsid w:val="00AE0A1C"/>
    <w:rsid w:val="00AE0C1F"/>
    <w:rsid w:val="00AE0D16"/>
    <w:rsid w:val="00AE14A6"/>
    <w:rsid w:val="00AE1718"/>
    <w:rsid w:val="00AE171E"/>
    <w:rsid w:val="00AE19EE"/>
    <w:rsid w:val="00AE1C88"/>
    <w:rsid w:val="00AE1D0B"/>
    <w:rsid w:val="00AE2109"/>
    <w:rsid w:val="00AE2322"/>
    <w:rsid w:val="00AE289D"/>
    <w:rsid w:val="00AE28BB"/>
    <w:rsid w:val="00AE29A1"/>
    <w:rsid w:val="00AE2CCB"/>
    <w:rsid w:val="00AE330C"/>
    <w:rsid w:val="00AE3EF2"/>
    <w:rsid w:val="00AE4145"/>
    <w:rsid w:val="00AE4174"/>
    <w:rsid w:val="00AE43C8"/>
    <w:rsid w:val="00AE4573"/>
    <w:rsid w:val="00AE47AE"/>
    <w:rsid w:val="00AE4A22"/>
    <w:rsid w:val="00AE4C21"/>
    <w:rsid w:val="00AE4E73"/>
    <w:rsid w:val="00AE582B"/>
    <w:rsid w:val="00AE5841"/>
    <w:rsid w:val="00AE588F"/>
    <w:rsid w:val="00AE59CC"/>
    <w:rsid w:val="00AE60C2"/>
    <w:rsid w:val="00AE6353"/>
    <w:rsid w:val="00AE640B"/>
    <w:rsid w:val="00AE6435"/>
    <w:rsid w:val="00AE65D8"/>
    <w:rsid w:val="00AE6B37"/>
    <w:rsid w:val="00AE6CCB"/>
    <w:rsid w:val="00AE720F"/>
    <w:rsid w:val="00AE72E2"/>
    <w:rsid w:val="00AE75AB"/>
    <w:rsid w:val="00AE76C7"/>
    <w:rsid w:val="00AE7728"/>
    <w:rsid w:val="00AE7754"/>
    <w:rsid w:val="00AE78CC"/>
    <w:rsid w:val="00AE79BC"/>
    <w:rsid w:val="00AE7A1B"/>
    <w:rsid w:val="00AE7EAE"/>
    <w:rsid w:val="00AF01D8"/>
    <w:rsid w:val="00AF0D35"/>
    <w:rsid w:val="00AF0E21"/>
    <w:rsid w:val="00AF126C"/>
    <w:rsid w:val="00AF1476"/>
    <w:rsid w:val="00AF1748"/>
    <w:rsid w:val="00AF1A8A"/>
    <w:rsid w:val="00AF1F58"/>
    <w:rsid w:val="00AF2380"/>
    <w:rsid w:val="00AF25ED"/>
    <w:rsid w:val="00AF2A37"/>
    <w:rsid w:val="00AF2A77"/>
    <w:rsid w:val="00AF2AF3"/>
    <w:rsid w:val="00AF2EDB"/>
    <w:rsid w:val="00AF3178"/>
    <w:rsid w:val="00AF3C31"/>
    <w:rsid w:val="00AF3CE6"/>
    <w:rsid w:val="00AF3D11"/>
    <w:rsid w:val="00AF3DDD"/>
    <w:rsid w:val="00AF5214"/>
    <w:rsid w:val="00AF5351"/>
    <w:rsid w:val="00AF59A3"/>
    <w:rsid w:val="00AF5C5B"/>
    <w:rsid w:val="00AF5CFE"/>
    <w:rsid w:val="00AF5D2B"/>
    <w:rsid w:val="00AF6187"/>
    <w:rsid w:val="00AF626D"/>
    <w:rsid w:val="00AF637C"/>
    <w:rsid w:val="00AF678D"/>
    <w:rsid w:val="00AF690E"/>
    <w:rsid w:val="00AF6B14"/>
    <w:rsid w:val="00AF6E1E"/>
    <w:rsid w:val="00AF6E66"/>
    <w:rsid w:val="00AF707B"/>
    <w:rsid w:val="00AF7185"/>
    <w:rsid w:val="00AF719C"/>
    <w:rsid w:val="00AF747E"/>
    <w:rsid w:val="00AF74A0"/>
    <w:rsid w:val="00AF74BE"/>
    <w:rsid w:val="00AF7952"/>
    <w:rsid w:val="00AF7BF2"/>
    <w:rsid w:val="00AF7F21"/>
    <w:rsid w:val="00AF7F4A"/>
    <w:rsid w:val="00B00289"/>
    <w:rsid w:val="00B00585"/>
    <w:rsid w:val="00B00985"/>
    <w:rsid w:val="00B00BEA"/>
    <w:rsid w:val="00B00E38"/>
    <w:rsid w:val="00B01030"/>
    <w:rsid w:val="00B01543"/>
    <w:rsid w:val="00B01814"/>
    <w:rsid w:val="00B0181E"/>
    <w:rsid w:val="00B01D46"/>
    <w:rsid w:val="00B01F0F"/>
    <w:rsid w:val="00B02140"/>
    <w:rsid w:val="00B028CA"/>
    <w:rsid w:val="00B03194"/>
    <w:rsid w:val="00B031FD"/>
    <w:rsid w:val="00B034AC"/>
    <w:rsid w:val="00B0393A"/>
    <w:rsid w:val="00B03C6F"/>
    <w:rsid w:val="00B04241"/>
    <w:rsid w:val="00B04558"/>
    <w:rsid w:val="00B04D99"/>
    <w:rsid w:val="00B04DE8"/>
    <w:rsid w:val="00B04E97"/>
    <w:rsid w:val="00B0585A"/>
    <w:rsid w:val="00B05940"/>
    <w:rsid w:val="00B05954"/>
    <w:rsid w:val="00B05A93"/>
    <w:rsid w:val="00B05BBF"/>
    <w:rsid w:val="00B05C74"/>
    <w:rsid w:val="00B05C84"/>
    <w:rsid w:val="00B05CCC"/>
    <w:rsid w:val="00B05D61"/>
    <w:rsid w:val="00B05E57"/>
    <w:rsid w:val="00B0605D"/>
    <w:rsid w:val="00B0662A"/>
    <w:rsid w:val="00B06845"/>
    <w:rsid w:val="00B068DE"/>
    <w:rsid w:val="00B0698B"/>
    <w:rsid w:val="00B06A81"/>
    <w:rsid w:val="00B06C95"/>
    <w:rsid w:val="00B06DEA"/>
    <w:rsid w:val="00B071F0"/>
    <w:rsid w:val="00B07705"/>
    <w:rsid w:val="00B079FB"/>
    <w:rsid w:val="00B100DF"/>
    <w:rsid w:val="00B10253"/>
    <w:rsid w:val="00B10265"/>
    <w:rsid w:val="00B10732"/>
    <w:rsid w:val="00B10D07"/>
    <w:rsid w:val="00B11012"/>
    <w:rsid w:val="00B1121F"/>
    <w:rsid w:val="00B11429"/>
    <w:rsid w:val="00B117A7"/>
    <w:rsid w:val="00B11C3A"/>
    <w:rsid w:val="00B11D6A"/>
    <w:rsid w:val="00B11E39"/>
    <w:rsid w:val="00B1203B"/>
    <w:rsid w:val="00B124C4"/>
    <w:rsid w:val="00B12533"/>
    <w:rsid w:val="00B125CB"/>
    <w:rsid w:val="00B12696"/>
    <w:rsid w:val="00B12755"/>
    <w:rsid w:val="00B128A8"/>
    <w:rsid w:val="00B12B10"/>
    <w:rsid w:val="00B12C7F"/>
    <w:rsid w:val="00B12CDD"/>
    <w:rsid w:val="00B12D2F"/>
    <w:rsid w:val="00B12DF5"/>
    <w:rsid w:val="00B12FF7"/>
    <w:rsid w:val="00B13078"/>
    <w:rsid w:val="00B1314E"/>
    <w:rsid w:val="00B131EB"/>
    <w:rsid w:val="00B133EC"/>
    <w:rsid w:val="00B13BF9"/>
    <w:rsid w:val="00B13C81"/>
    <w:rsid w:val="00B13C97"/>
    <w:rsid w:val="00B13E1B"/>
    <w:rsid w:val="00B14345"/>
    <w:rsid w:val="00B1434B"/>
    <w:rsid w:val="00B144D3"/>
    <w:rsid w:val="00B14960"/>
    <w:rsid w:val="00B14B5E"/>
    <w:rsid w:val="00B14E82"/>
    <w:rsid w:val="00B15243"/>
    <w:rsid w:val="00B153E5"/>
    <w:rsid w:val="00B15A66"/>
    <w:rsid w:val="00B15BCC"/>
    <w:rsid w:val="00B16124"/>
    <w:rsid w:val="00B164C5"/>
    <w:rsid w:val="00B16637"/>
    <w:rsid w:val="00B1665D"/>
    <w:rsid w:val="00B16696"/>
    <w:rsid w:val="00B167DC"/>
    <w:rsid w:val="00B16B81"/>
    <w:rsid w:val="00B170ED"/>
    <w:rsid w:val="00B17327"/>
    <w:rsid w:val="00B17364"/>
    <w:rsid w:val="00B17873"/>
    <w:rsid w:val="00B17AE9"/>
    <w:rsid w:val="00B2041B"/>
    <w:rsid w:val="00B2044F"/>
    <w:rsid w:val="00B20AEE"/>
    <w:rsid w:val="00B20F74"/>
    <w:rsid w:val="00B211DF"/>
    <w:rsid w:val="00B2128F"/>
    <w:rsid w:val="00B21519"/>
    <w:rsid w:val="00B215CB"/>
    <w:rsid w:val="00B2168C"/>
    <w:rsid w:val="00B217C1"/>
    <w:rsid w:val="00B21AB5"/>
    <w:rsid w:val="00B21B12"/>
    <w:rsid w:val="00B21D70"/>
    <w:rsid w:val="00B21FA7"/>
    <w:rsid w:val="00B224BA"/>
    <w:rsid w:val="00B225ED"/>
    <w:rsid w:val="00B228DF"/>
    <w:rsid w:val="00B22A7D"/>
    <w:rsid w:val="00B22CC7"/>
    <w:rsid w:val="00B22FC8"/>
    <w:rsid w:val="00B23208"/>
    <w:rsid w:val="00B23661"/>
    <w:rsid w:val="00B23B14"/>
    <w:rsid w:val="00B23C95"/>
    <w:rsid w:val="00B23D90"/>
    <w:rsid w:val="00B23EFA"/>
    <w:rsid w:val="00B23F1D"/>
    <w:rsid w:val="00B2427A"/>
    <w:rsid w:val="00B24674"/>
    <w:rsid w:val="00B24C06"/>
    <w:rsid w:val="00B24C26"/>
    <w:rsid w:val="00B24FBC"/>
    <w:rsid w:val="00B2534C"/>
    <w:rsid w:val="00B25718"/>
    <w:rsid w:val="00B25FB9"/>
    <w:rsid w:val="00B263F9"/>
    <w:rsid w:val="00B26448"/>
    <w:rsid w:val="00B26653"/>
    <w:rsid w:val="00B26757"/>
    <w:rsid w:val="00B267A7"/>
    <w:rsid w:val="00B267F4"/>
    <w:rsid w:val="00B268F0"/>
    <w:rsid w:val="00B26AD0"/>
    <w:rsid w:val="00B27315"/>
    <w:rsid w:val="00B27714"/>
    <w:rsid w:val="00B27A54"/>
    <w:rsid w:val="00B27C6D"/>
    <w:rsid w:val="00B304EB"/>
    <w:rsid w:val="00B30A4F"/>
    <w:rsid w:val="00B30B4D"/>
    <w:rsid w:val="00B30C9A"/>
    <w:rsid w:val="00B31493"/>
    <w:rsid w:val="00B3183E"/>
    <w:rsid w:val="00B31906"/>
    <w:rsid w:val="00B31972"/>
    <w:rsid w:val="00B3213B"/>
    <w:rsid w:val="00B3224C"/>
    <w:rsid w:val="00B32AA2"/>
    <w:rsid w:val="00B32AE3"/>
    <w:rsid w:val="00B32C51"/>
    <w:rsid w:val="00B33403"/>
    <w:rsid w:val="00B33720"/>
    <w:rsid w:val="00B33A39"/>
    <w:rsid w:val="00B33FB4"/>
    <w:rsid w:val="00B343FF"/>
    <w:rsid w:val="00B3445B"/>
    <w:rsid w:val="00B34546"/>
    <w:rsid w:val="00B34568"/>
    <w:rsid w:val="00B345A3"/>
    <w:rsid w:val="00B34782"/>
    <w:rsid w:val="00B34B1C"/>
    <w:rsid w:val="00B34BD3"/>
    <w:rsid w:val="00B34CEF"/>
    <w:rsid w:val="00B354F1"/>
    <w:rsid w:val="00B356D2"/>
    <w:rsid w:val="00B35916"/>
    <w:rsid w:val="00B3615F"/>
    <w:rsid w:val="00B36167"/>
    <w:rsid w:val="00B36238"/>
    <w:rsid w:val="00B3628B"/>
    <w:rsid w:val="00B3659B"/>
    <w:rsid w:val="00B36609"/>
    <w:rsid w:val="00B36935"/>
    <w:rsid w:val="00B36A65"/>
    <w:rsid w:val="00B37221"/>
    <w:rsid w:val="00B37329"/>
    <w:rsid w:val="00B37571"/>
    <w:rsid w:val="00B37AFD"/>
    <w:rsid w:val="00B37E17"/>
    <w:rsid w:val="00B37E3F"/>
    <w:rsid w:val="00B37F34"/>
    <w:rsid w:val="00B37FDF"/>
    <w:rsid w:val="00B402A9"/>
    <w:rsid w:val="00B407C2"/>
    <w:rsid w:val="00B40970"/>
    <w:rsid w:val="00B40E79"/>
    <w:rsid w:val="00B4114D"/>
    <w:rsid w:val="00B415B9"/>
    <w:rsid w:val="00B417AA"/>
    <w:rsid w:val="00B41BF6"/>
    <w:rsid w:val="00B41D73"/>
    <w:rsid w:val="00B42174"/>
    <w:rsid w:val="00B42664"/>
    <w:rsid w:val="00B427E6"/>
    <w:rsid w:val="00B42AAB"/>
    <w:rsid w:val="00B42AF7"/>
    <w:rsid w:val="00B42BC2"/>
    <w:rsid w:val="00B4309C"/>
    <w:rsid w:val="00B431AA"/>
    <w:rsid w:val="00B43386"/>
    <w:rsid w:val="00B436EE"/>
    <w:rsid w:val="00B43C2F"/>
    <w:rsid w:val="00B441BE"/>
    <w:rsid w:val="00B448E3"/>
    <w:rsid w:val="00B44E35"/>
    <w:rsid w:val="00B45028"/>
    <w:rsid w:val="00B45228"/>
    <w:rsid w:val="00B4524F"/>
    <w:rsid w:val="00B452E4"/>
    <w:rsid w:val="00B4535F"/>
    <w:rsid w:val="00B45C10"/>
    <w:rsid w:val="00B45E55"/>
    <w:rsid w:val="00B460CE"/>
    <w:rsid w:val="00B4670D"/>
    <w:rsid w:val="00B46874"/>
    <w:rsid w:val="00B46E71"/>
    <w:rsid w:val="00B46EC7"/>
    <w:rsid w:val="00B47031"/>
    <w:rsid w:val="00B474D9"/>
    <w:rsid w:val="00B47C63"/>
    <w:rsid w:val="00B500FC"/>
    <w:rsid w:val="00B50470"/>
    <w:rsid w:val="00B50537"/>
    <w:rsid w:val="00B505B4"/>
    <w:rsid w:val="00B506E1"/>
    <w:rsid w:val="00B50B45"/>
    <w:rsid w:val="00B50E3B"/>
    <w:rsid w:val="00B515A1"/>
    <w:rsid w:val="00B5187B"/>
    <w:rsid w:val="00B51933"/>
    <w:rsid w:val="00B51A71"/>
    <w:rsid w:val="00B520BB"/>
    <w:rsid w:val="00B52143"/>
    <w:rsid w:val="00B522AF"/>
    <w:rsid w:val="00B52FD4"/>
    <w:rsid w:val="00B53090"/>
    <w:rsid w:val="00B53208"/>
    <w:rsid w:val="00B53244"/>
    <w:rsid w:val="00B534F4"/>
    <w:rsid w:val="00B5355F"/>
    <w:rsid w:val="00B539DC"/>
    <w:rsid w:val="00B53C2C"/>
    <w:rsid w:val="00B53CC5"/>
    <w:rsid w:val="00B53D06"/>
    <w:rsid w:val="00B53E1A"/>
    <w:rsid w:val="00B53EEF"/>
    <w:rsid w:val="00B53FA1"/>
    <w:rsid w:val="00B53FB5"/>
    <w:rsid w:val="00B5477A"/>
    <w:rsid w:val="00B54C2B"/>
    <w:rsid w:val="00B54CBD"/>
    <w:rsid w:val="00B550D8"/>
    <w:rsid w:val="00B55725"/>
    <w:rsid w:val="00B557BB"/>
    <w:rsid w:val="00B55821"/>
    <w:rsid w:val="00B55AB1"/>
    <w:rsid w:val="00B562A1"/>
    <w:rsid w:val="00B56332"/>
    <w:rsid w:val="00B563BE"/>
    <w:rsid w:val="00B564FE"/>
    <w:rsid w:val="00B56982"/>
    <w:rsid w:val="00B56ADC"/>
    <w:rsid w:val="00B57307"/>
    <w:rsid w:val="00B574D4"/>
    <w:rsid w:val="00B576EC"/>
    <w:rsid w:val="00B577CC"/>
    <w:rsid w:val="00B57C98"/>
    <w:rsid w:val="00B6006B"/>
    <w:rsid w:val="00B60100"/>
    <w:rsid w:val="00B601BE"/>
    <w:rsid w:val="00B6057E"/>
    <w:rsid w:val="00B606EF"/>
    <w:rsid w:val="00B60750"/>
    <w:rsid w:val="00B60FD0"/>
    <w:rsid w:val="00B613AB"/>
    <w:rsid w:val="00B6187D"/>
    <w:rsid w:val="00B621A6"/>
    <w:rsid w:val="00B62562"/>
    <w:rsid w:val="00B625CA"/>
    <w:rsid w:val="00B62674"/>
    <w:rsid w:val="00B627F7"/>
    <w:rsid w:val="00B62B47"/>
    <w:rsid w:val="00B633CD"/>
    <w:rsid w:val="00B6375B"/>
    <w:rsid w:val="00B63B87"/>
    <w:rsid w:val="00B63CDE"/>
    <w:rsid w:val="00B63E9C"/>
    <w:rsid w:val="00B6404B"/>
    <w:rsid w:val="00B6441F"/>
    <w:rsid w:val="00B645B1"/>
    <w:rsid w:val="00B645F4"/>
    <w:rsid w:val="00B647F9"/>
    <w:rsid w:val="00B64B10"/>
    <w:rsid w:val="00B64CEF"/>
    <w:rsid w:val="00B64D8C"/>
    <w:rsid w:val="00B64EB1"/>
    <w:rsid w:val="00B64EF7"/>
    <w:rsid w:val="00B6521A"/>
    <w:rsid w:val="00B65447"/>
    <w:rsid w:val="00B654C2"/>
    <w:rsid w:val="00B655F5"/>
    <w:rsid w:val="00B65928"/>
    <w:rsid w:val="00B65A75"/>
    <w:rsid w:val="00B65BD1"/>
    <w:rsid w:val="00B66001"/>
    <w:rsid w:val="00B66139"/>
    <w:rsid w:val="00B66149"/>
    <w:rsid w:val="00B661C9"/>
    <w:rsid w:val="00B662B6"/>
    <w:rsid w:val="00B66800"/>
    <w:rsid w:val="00B668B5"/>
    <w:rsid w:val="00B66900"/>
    <w:rsid w:val="00B6701F"/>
    <w:rsid w:val="00B67171"/>
    <w:rsid w:val="00B67255"/>
    <w:rsid w:val="00B6747E"/>
    <w:rsid w:val="00B67773"/>
    <w:rsid w:val="00B6794E"/>
    <w:rsid w:val="00B67C81"/>
    <w:rsid w:val="00B67D0A"/>
    <w:rsid w:val="00B67D1F"/>
    <w:rsid w:val="00B70315"/>
    <w:rsid w:val="00B70459"/>
    <w:rsid w:val="00B708A2"/>
    <w:rsid w:val="00B7096E"/>
    <w:rsid w:val="00B70C8C"/>
    <w:rsid w:val="00B70FF2"/>
    <w:rsid w:val="00B71073"/>
    <w:rsid w:val="00B71449"/>
    <w:rsid w:val="00B71528"/>
    <w:rsid w:val="00B71637"/>
    <w:rsid w:val="00B7165B"/>
    <w:rsid w:val="00B719CE"/>
    <w:rsid w:val="00B71B38"/>
    <w:rsid w:val="00B71EA5"/>
    <w:rsid w:val="00B71EDB"/>
    <w:rsid w:val="00B71F7C"/>
    <w:rsid w:val="00B72191"/>
    <w:rsid w:val="00B721F3"/>
    <w:rsid w:val="00B722DD"/>
    <w:rsid w:val="00B723A2"/>
    <w:rsid w:val="00B72491"/>
    <w:rsid w:val="00B729FB"/>
    <w:rsid w:val="00B72B47"/>
    <w:rsid w:val="00B72D1D"/>
    <w:rsid w:val="00B72DFB"/>
    <w:rsid w:val="00B731B4"/>
    <w:rsid w:val="00B7321E"/>
    <w:rsid w:val="00B7325F"/>
    <w:rsid w:val="00B7376C"/>
    <w:rsid w:val="00B73960"/>
    <w:rsid w:val="00B73B99"/>
    <w:rsid w:val="00B73CEF"/>
    <w:rsid w:val="00B7450D"/>
    <w:rsid w:val="00B7498D"/>
    <w:rsid w:val="00B74A35"/>
    <w:rsid w:val="00B74A4E"/>
    <w:rsid w:val="00B74C47"/>
    <w:rsid w:val="00B74C84"/>
    <w:rsid w:val="00B74C9D"/>
    <w:rsid w:val="00B74CB4"/>
    <w:rsid w:val="00B74DAA"/>
    <w:rsid w:val="00B751A8"/>
    <w:rsid w:val="00B75728"/>
    <w:rsid w:val="00B7579C"/>
    <w:rsid w:val="00B7583F"/>
    <w:rsid w:val="00B75C71"/>
    <w:rsid w:val="00B75E0E"/>
    <w:rsid w:val="00B75FE3"/>
    <w:rsid w:val="00B7606C"/>
    <w:rsid w:val="00B763FF"/>
    <w:rsid w:val="00B764E9"/>
    <w:rsid w:val="00B76792"/>
    <w:rsid w:val="00B76B26"/>
    <w:rsid w:val="00B76EDA"/>
    <w:rsid w:val="00B777B5"/>
    <w:rsid w:val="00B80013"/>
    <w:rsid w:val="00B803D8"/>
    <w:rsid w:val="00B80ABA"/>
    <w:rsid w:val="00B80C03"/>
    <w:rsid w:val="00B80DBA"/>
    <w:rsid w:val="00B81026"/>
    <w:rsid w:val="00B81080"/>
    <w:rsid w:val="00B81767"/>
    <w:rsid w:val="00B81D53"/>
    <w:rsid w:val="00B82757"/>
    <w:rsid w:val="00B82A04"/>
    <w:rsid w:val="00B82CDC"/>
    <w:rsid w:val="00B83984"/>
    <w:rsid w:val="00B83BBA"/>
    <w:rsid w:val="00B8402A"/>
    <w:rsid w:val="00B841DD"/>
    <w:rsid w:val="00B843DE"/>
    <w:rsid w:val="00B8466D"/>
    <w:rsid w:val="00B84BF8"/>
    <w:rsid w:val="00B854DF"/>
    <w:rsid w:val="00B856A9"/>
    <w:rsid w:val="00B856E4"/>
    <w:rsid w:val="00B85BF4"/>
    <w:rsid w:val="00B85CEB"/>
    <w:rsid w:val="00B85FC9"/>
    <w:rsid w:val="00B8603C"/>
    <w:rsid w:val="00B861B4"/>
    <w:rsid w:val="00B8644A"/>
    <w:rsid w:val="00B86FB8"/>
    <w:rsid w:val="00B871E3"/>
    <w:rsid w:val="00B871F7"/>
    <w:rsid w:val="00B87862"/>
    <w:rsid w:val="00B87962"/>
    <w:rsid w:val="00B879B6"/>
    <w:rsid w:val="00B87A32"/>
    <w:rsid w:val="00B87C7E"/>
    <w:rsid w:val="00B87DEF"/>
    <w:rsid w:val="00B901D2"/>
    <w:rsid w:val="00B9034B"/>
    <w:rsid w:val="00B90883"/>
    <w:rsid w:val="00B90C38"/>
    <w:rsid w:val="00B910C3"/>
    <w:rsid w:val="00B915A4"/>
    <w:rsid w:val="00B91A03"/>
    <w:rsid w:val="00B91CBC"/>
    <w:rsid w:val="00B91FDA"/>
    <w:rsid w:val="00B92117"/>
    <w:rsid w:val="00B921C6"/>
    <w:rsid w:val="00B92A6C"/>
    <w:rsid w:val="00B92DDE"/>
    <w:rsid w:val="00B930E4"/>
    <w:rsid w:val="00B931E9"/>
    <w:rsid w:val="00B93384"/>
    <w:rsid w:val="00B93833"/>
    <w:rsid w:val="00B93BB8"/>
    <w:rsid w:val="00B93D32"/>
    <w:rsid w:val="00B93DEE"/>
    <w:rsid w:val="00B941AB"/>
    <w:rsid w:val="00B948E7"/>
    <w:rsid w:val="00B94B8B"/>
    <w:rsid w:val="00B94D7E"/>
    <w:rsid w:val="00B94DAD"/>
    <w:rsid w:val="00B95224"/>
    <w:rsid w:val="00B955C9"/>
    <w:rsid w:val="00B95626"/>
    <w:rsid w:val="00B9600A"/>
    <w:rsid w:val="00B960DF"/>
    <w:rsid w:val="00B96123"/>
    <w:rsid w:val="00B96599"/>
    <w:rsid w:val="00B965DC"/>
    <w:rsid w:val="00B969D8"/>
    <w:rsid w:val="00B96A39"/>
    <w:rsid w:val="00B96C36"/>
    <w:rsid w:val="00B96E46"/>
    <w:rsid w:val="00B971ED"/>
    <w:rsid w:val="00B97319"/>
    <w:rsid w:val="00B9738F"/>
    <w:rsid w:val="00B978B2"/>
    <w:rsid w:val="00B97971"/>
    <w:rsid w:val="00B97997"/>
    <w:rsid w:val="00BA04DA"/>
    <w:rsid w:val="00BA0A75"/>
    <w:rsid w:val="00BA0BB9"/>
    <w:rsid w:val="00BA108C"/>
    <w:rsid w:val="00BA11C8"/>
    <w:rsid w:val="00BA17A9"/>
    <w:rsid w:val="00BA1EEA"/>
    <w:rsid w:val="00BA21B0"/>
    <w:rsid w:val="00BA2595"/>
    <w:rsid w:val="00BA26C5"/>
    <w:rsid w:val="00BA2A8A"/>
    <w:rsid w:val="00BA2D6A"/>
    <w:rsid w:val="00BA2D7E"/>
    <w:rsid w:val="00BA2F02"/>
    <w:rsid w:val="00BA3099"/>
    <w:rsid w:val="00BA3299"/>
    <w:rsid w:val="00BA373A"/>
    <w:rsid w:val="00BA398E"/>
    <w:rsid w:val="00BA3E75"/>
    <w:rsid w:val="00BA3F7D"/>
    <w:rsid w:val="00BA422D"/>
    <w:rsid w:val="00BA43F5"/>
    <w:rsid w:val="00BA48F3"/>
    <w:rsid w:val="00BA4A9E"/>
    <w:rsid w:val="00BA4AE1"/>
    <w:rsid w:val="00BA51F2"/>
    <w:rsid w:val="00BA53FD"/>
    <w:rsid w:val="00BA59F6"/>
    <w:rsid w:val="00BA5AF5"/>
    <w:rsid w:val="00BA5BAB"/>
    <w:rsid w:val="00BA5F8E"/>
    <w:rsid w:val="00BA623B"/>
    <w:rsid w:val="00BA6306"/>
    <w:rsid w:val="00BA63F7"/>
    <w:rsid w:val="00BA6975"/>
    <w:rsid w:val="00BA6B77"/>
    <w:rsid w:val="00BA72C5"/>
    <w:rsid w:val="00BA73C0"/>
    <w:rsid w:val="00BA764A"/>
    <w:rsid w:val="00BA764E"/>
    <w:rsid w:val="00BA7EDF"/>
    <w:rsid w:val="00BB0352"/>
    <w:rsid w:val="00BB070D"/>
    <w:rsid w:val="00BB093A"/>
    <w:rsid w:val="00BB0A5C"/>
    <w:rsid w:val="00BB0C72"/>
    <w:rsid w:val="00BB0EA7"/>
    <w:rsid w:val="00BB0F0A"/>
    <w:rsid w:val="00BB1031"/>
    <w:rsid w:val="00BB13FE"/>
    <w:rsid w:val="00BB161F"/>
    <w:rsid w:val="00BB16D7"/>
    <w:rsid w:val="00BB1752"/>
    <w:rsid w:val="00BB18DD"/>
    <w:rsid w:val="00BB1BBF"/>
    <w:rsid w:val="00BB2135"/>
    <w:rsid w:val="00BB2556"/>
    <w:rsid w:val="00BB25E2"/>
    <w:rsid w:val="00BB27B9"/>
    <w:rsid w:val="00BB2875"/>
    <w:rsid w:val="00BB3099"/>
    <w:rsid w:val="00BB31D6"/>
    <w:rsid w:val="00BB330F"/>
    <w:rsid w:val="00BB361E"/>
    <w:rsid w:val="00BB401B"/>
    <w:rsid w:val="00BB48E5"/>
    <w:rsid w:val="00BB4925"/>
    <w:rsid w:val="00BB4DE7"/>
    <w:rsid w:val="00BB4E44"/>
    <w:rsid w:val="00BB4FAD"/>
    <w:rsid w:val="00BB50DF"/>
    <w:rsid w:val="00BB5534"/>
    <w:rsid w:val="00BB55D5"/>
    <w:rsid w:val="00BB59A5"/>
    <w:rsid w:val="00BB5B43"/>
    <w:rsid w:val="00BB67D4"/>
    <w:rsid w:val="00BB69A1"/>
    <w:rsid w:val="00BB6C12"/>
    <w:rsid w:val="00BB6D4F"/>
    <w:rsid w:val="00BB6ED5"/>
    <w:rsid w:val="00BB7028"/>
    <w:rsid w:val="00BB734B"/>
    <w:rsid w:val="00BB77BD"/>
    <w:rsid w:val="00BB7D59"/>
    <w:rsid w:val="00BB7D87"/>
    <w:rsid w:val="00BC03CC"/>
    <w:rsid w:val="00BC04C5"/>
    <w:rsid w:val="00BC08AA"/>
    <w:rsid w:val="00BC09DB"/>
    <w:rsid w:val="00BC0A99"/>
    <w:rsid w:val="00BC0AC1"/>
    <w:rsid w:val="00BC0D57"/>
    <w:rsid w:val="00BC1072"/>
    <w:rsid w:val="00BC10F8"/>
    <w:rsid w:val="00BC1441"/>
    <w:rsid w:val="00BC1493"/>
    <w:rsid w:val="00BC1EFD"/>
    <w:rsid w:val="00BC21C5"/>
    <w:rsid w:val="00BC280B"/>
    <w:rsid w:val="00BC285A"/>
    <w:rsid w:val="00BC2D9F"/>
    <w:rsid w:val="00BC3381"/>
    <w:rsid w:val="00BC3456"/>
    <w:rsid w:val="00BC3623"/>
    <w:rsid w:val="00BC382A"/>
    <w:rsid w:val="00BC396F"/>
    <w:rsid w:val="00BC3FDE"/>
    <w:rsid w:val="00BC40CF"/>
    <w:rsid w:val="00BC4196"/>
    <w:rsid w:val="00BC42B2"/>
    <w:rsid w:val="00BC4561"/>
    <w:rsid w:val="00BC4724"/>
    <w:rsid w:val="00BC4749"/>
    <w:rsid w:val="00BC4A2A"/>
    <w:rsid w:val="00BC4B20"/>
    <w:rsid w:val="00BC4B22"/>
    <w:rsid w:val="00BC4B63"/>
    <w:rsid w:val="00BC4C84"/>
    <w:rsid w:val="00BC4DC1"/>
    <w:rsid w:val="00BC53B4"/>
    <w:rsid w:val="00BC546D"/>
    <w:rsid w:val="00BC5A2F"/>
    <w:rsid w:val="00BC5BF4"/>
    <w:rsid w:val="00BC5D6C"/>
    <w:rsid w:val="00BC621B"/>
    <w:rsid w:val="00BC6229"/>
    <w:rsid w:val="00BC62CE"/>
    <w:rsid w:val="00BC630A"/>
    <w:rsid w:val="00BC633E"/>
    <w:rsid w:val="00BC64EA"/>
    <w:rsid w:val="00BC671B"/>
    <w:rsid w:val="00BC6A2F"/>
    <w:rsid w:val="00BC7090"/>
    <w:rsid w:val="00BC71CF"/>
    <w:rsid w:val="00BC7245"/>
    <w:rsid w:val="00BC76C4"/>
    <w:rsid w:val="00BC77F4"/>
    <w:rsid w:val="00BC7938"/>
    <w:rsid w:val="00BC79E8"/>
    <w:rsid w:val="00BC7B8E"/>
    <w:rsid w:val="00BD02A1"/>
    <w:rsid w:val="00BD03B7"/>
    <w:rsid w:val="00BD0493"/>
    <w:rsid w:val="00BD04B1"/>
    <w:rsid w:val="00BD051C"/>
    <w:rsid w:val="00BD063A"/>
    <w:rsid w:val="00BD0A9D"/>
    <w:rsid w:val="00BD0B4C"/>
    <w:rsid w:val="00BD0B94"/>
    <w:rsid w:val="00BD1012"/>
    <w:rsid w:val="00BD1035"/>
    <w:rsid w:val="00BD109E"/>
    <w:rsid w:val="00BD1449"/>
    <w:rsid w:val="00BD1671"/>
    <w:rsid w:val="00BD1C47"/>
    <w:rsid w:val="00BD1EE8"/>
    <w:rsid w:val="00BD2101"/>
    <w:rsid w:val="00BD2116"/>
    <w:rsid w:val="00BD21E7"/>
    <w:rsid w:val="00BD2AE5"/>
    <w:rsid w:val="00BD338A"/>
    <w:rsid w:val="00BD35D0"/>
    <w:rsid w:val="00BD36D6"/>
    <w:rsid w:val="00BD3A5E"/>
    <w:rsid w:val="00BD3B94"/>
    <w:rsid w:val="00BD3C40"/>
    <w:rsid w:val="00BD3C5C"/>
    <w:rsid w:val="00BD3C66"/>
    <w:rsid w:val="00BD3DF0"/>
    <w:rsid w:val="00BD4264"/>
    <w:rsid w:val="00BD444E"/>
    <w:rsid w:val="00BD4FAF"/>
    <w:rsid w:val="00BD50FC"/>
    <w:rsid w:val="00BD5232"/>
    <w:rsid w:val="00BD5319"/>
    <w:rsid w:val="00BD548E"/>
    <w:rsid w:val="00BD5630"/>
    <w:rsid w:val="00BD58F5"/>
    <w:rsid w:val="00BD5A9D"/>
    <w:rsid w:val="00BD5CC8"/>
    <w:rsid w:val="00BD5F34"/>
    <w:rsid w:val="00BD6097"/>
    <w:rsid w:val="00BD6592"/>
    <w:rsid w:val="00BD69A6"/>
    <w:rsid w:val="00BD6A7B"/>
    <w:rsid w:val="00BD6F5D"/>
    <w:rsid w:val="00BD7094"/>
    <w:rsid w:val="00BD7CB3"/>
    <w:rsid w:val="00BD7F6B"/>
    <w:rsid w:val="00BD7FB3"/>
    <w:rsid w:val="00BE0AD3"/>
    <w:rsid w:val="00BE1101"/>
    <w:rsid w:val="00BE13B6"/>
    <w:rsid w:val="00BE142B"/>
    <w:rsid w:val="00BE1602"/>
    <w:rsid w:val="00BE16F9"/>
    <w:rsid w:val="00BE1716"/>
    <w:rsid w:val="00BE2012"/>
    <w:rsid w:val="00BE278E"/>
    <w:rsid w:val="00BE2BCD"/>
    <w:rsid w:val="00BE3340"/>
    <w:rsid w:val="00BE346F"/>
    <w:rsid w:val="00BE353A"/>
    <w:rsid w:val="00BE355A"/>
    <w:rsid w:val="00BE3B39"/>
    <w:rsid w:val="00BE3D8D"/>
    <w:rsid w:val="00BE3DC4"/>
    <w:rsid w:val="00BE427E"/>
    <w:rsid w:val="00BE430B"/>
    <w:rsid w:val="00BE4365"/>
    <w:rsid w:val="00BE43B9"/>
    <w:rsid w:val="00BE471E"/>
    <w:rsid w:val="00BE487E"/>
    <w:rsid w:val="00BE49F6"/>
    <w:rsid w:val="00BE4C1A"/>
    <w:rsid w:val="00BE4D7D"/>
    <w:rsid w:val="00BE5175"/>
    <w:rsid w:val="00BE517B"/>
    <w:rsid w:val="00BE52FC"/>
    <w:rsid w:val="00BE548E"/>
    <w:rsid w:val="00BE5637"/>
    <w:rsid w:val="00BE5744"/>
    <w:rsid w:val="00BE580A"/>
    <w:rsid w:val="00BE5932"/>
    <w:rsid w:val="00BE5ADB"/>
    <w:rsid w:val="00BE5B7A"/>
    <w:rsid w:val="00BE5DDE"/>
    <w:rsid w:val="00BE6094"/>
    <w:rsid w:val="00BE64D1"/>
    <w:rsid w:val="00BE64FC"/>
    <w:rsid w:val="00BE67E8"/>
    <w:rsid w:val="00BE6A24"/>
    <w:rsid w:val="00BE6C60"/>
    <w:rsid w:val="00BE7036"/>
    <w:rsid w:val="00BE7121"/>
    <w:rsid w:val="00BE723A"/>
    <w:rsid w:val="00BE7282"/>
    <w:rsid w:val="00BE7377"/>
    <w:rsid w:val="00BE751F"/>
    <w:rsid w:val="00BE76F8"/>
    <w:rsid w:val="00BE7A82"/>
    <w:rsid w:val="00BE7BE7"/>
    <w:rsid w:val="00BE7D50"/>
    <w:rsid w:val="00BE7F43"/>
    <w:rsid w:val="00BE7F8E"/>
    <w:rsid w:val="00BF08C0"/>
    <w:rsid w:val="00BF092E"/>
    <w:rsid w:val="00BF0B7D"/>
    <w:rsid w:val="00BF0C6A"/>
    <w:rsid w:val="00BF0F81"/>
    <w:rsid w:val="00BF0FA4"/>
    <w:rsid w:val="00BF100E"/>
    <w:rsid w:val="00BF227A"/>
    <w:rsid w:val="00BF22DC"/>
    <w:rsid w:val="00BF22FD"/>
    <w:rsid w:val="00BF28AF"/>
    <w:rsid w:val="00BF2A08"/>
    <w:rsid w:val="00BF2A6A"/>
    <w:rsid w:val="00BF2B77"/>
    <w:rsid w:val="00BF2C73"/>
    <w:rsid w:val="00BF317B"/>
    <w:rsid w:val="00BF366D"/>
    <w:rsid w:val="00BF3726"/>
    <w:rsid w:val="00BF38E2"/>
    <w:rsid w:val="00BF3984"/>
    <w:rsid w:val="00BF3C27"/>
    <w:rsid w:val="00BF3C3A"/>
    <w:rsid w:val="00BF4243"/>
    <w:rsid w:val="00BF4813"/>
    <w:rsid w:val="00BF4820"/>
    <w:rsid w:val="00BF4B01"/>
    <w:rsid w:val="00BF5185"/>
    <w:rsid w:val="00BF51CD"/>
    <w:rsid w:val="00BF5ADA"/>
    <w:rsid w:val="00BF5C3A"/>
    <w:rsid w:val="00BF634F"/>
    <w:rsid w:val="00BF6812"/>
    <w:rsid w:val="00BF6E62"/>
    <w:rsid w:val="00BF7050"/>
    <w:rsid w:val="00BF73A3"/>
    <w:rsid w:val="00BF73DE"/>
    <w:rsid w:val="00BF74F2"/>
    <w:rsid w:val="00BF750F"/>
    <w:rsid w:val="00BF75EB"/>
    <w:rsid w:val="00BF797B"/>
    <w:rsid w:val="00BF7F1B"/>
    <w:rsid w:val="00C007ED"/>
    <w:rsid w:val="00C00835"/>
    <w:rsid w:val="00C00A80"/>
    <w:rsid w:val="00C00AF8"/>
    <w:rsid w:val="00C00D66"/>
    <w:rsid w:val="00C00D93"/>
    <w:rsid w:val="00C00E30"/>
    <w:rsid w:val="00C00EA4"/>
    <w:rsid w:val="00C01169"/>
    <w:rsid w:val="00C0170F"/>
    <w:rsid w:val="00C01770"/>
    <w:rsid w:val="00C01FD4"/>
    <w:rsid w:val="00C02004"/>
    <w:rsid w:val="00C0223D"/>
    <w:rsid w:val="00C0236D"/>
    <w:rsid w:val="00C02472"/>
    <w:rsid w:val="00C0258C"/>
    <w:rsid w:val="00C0284B"/>
    <w:rsid w:val="00C02DAC"/>
    <w:rsid w:val="00C034F1"/>
    <w:rsid w:val="00C0362C"/>
    <w:rsid w:val="00C039D2"/>
    <w:rsid w:val="00C03CA6"/>
    <w:rsid w:val="00C03CD1"/>
    <w:rsid w:val="00C03EDA"/>
    <w:rsid w:val="00C041B5"/>
    <w:rsid w:val="00C04241"/>
    <w:rsid w:val="00C04569"/>
    <w:rsid w:val="00C0474B"/>
    <w:rsid w:val="00C04969"/>
    <w:rsid w:val="00C04BF1"/>
    <w:rsid w:val="00C04E58"/>
    <w:rsid w:val="00C04F51"/>
    <w:rsid w:val="00C04FCF"/>
    <w:rsid w:val="00C0562B"/>
    <w:rsid w:val="00C05A2D"/>
    <w:rsid w:val="00C05E55"/>
    <w:rsid w:val="00C05E63"/>
    <w:rsid w:val="00C0602A"/>
    <w:rsid w:val="00C06753"/>
    <w:rsid w:val="00C069B9"/>
    <w:rsid w:val="00C06BD7"/>
    <w:rsid w:val="00C0713D"/>
    <w:rsid w:val="00C078BD"/>
    <w:rsid w:val="00C07925"/>
    <w:rsid w:val="00C1001E"/>
    <w:rsid w:val="00C10BE6"/>
    <w:rsid w:val="00C10F14"/>
    <w:rsid w:val="00C1105E"/>
    <w:rsid w:val="00C1139B"/>
    <w:rsid w:val="00C11666"/>
    <w:rsid w:val="00C116F5"/>
    <w:rsid w:val="00C11757"/>
    <w:rsid w:val="00C11775"/>
    <w:rsid w:val="00C1178B"/>
    <w:rsid w:val="00C1195E"/>
    <w:rsid w:val="00C11D15"/>
    <w:rsid w:val="00C1209C"/>
    <w:rsid w:val="00C1217F"/>
    <w:rsid w:val="00C12288"/>
    <w:rsid w:val="00C12734"/>
    <w:rsid w:val="00C129F4"/>
    <w:rsid w:val="00C12A78"/>
    <w:rsid w:val="00C12AA4"/>
    <w:rsid w:val="00C12CCC"/>
    <w:rsid w:val="00C12F13"/>
    <w:rsid w:val="00C13045"/>
    <w:rsid w:val="00C1312F"/>
    <w:rsid w:val="00C132CE"/>
    <w:rsid w:val="00C137BB"/>
    <w:rsid w:val="00C13CEC"/>
    <w:rsid w:val="00C13DC2"/>
    <w:rsid w:val="00C13F5A"/>
    <w:rsid w:val="00C14010"/>
    <w:rsid w:val="00C14066"/>
    <w:rsid w:val="00C14A58"/>
    <w:rsid w:val="00C14BD9"/>
    <w:rsid w:val="00C14C7E"/>
    <w:rsid w:val="00C15044"/>
    <w:rsid w:val="00C15113"/>
    <w:rsid w:val="00C153E2"/>
    <w:rsid w:val="00C1558E"/>
    <w:rsid w:val="00C1562A"/>
    <w:rsid w:val="00C158D9"/>
    <w:rsid w:val="00C159E2"/>
    <w:rsid w:val="00C159F6"/>
    <w:rsid w:val="00C15FF2"/>
    <w:rsid w:val="00C165AD"/>
    <w:rsid w:val="00C1676B"/>
    <w:rsid w:val="00C1690B"/>
    <w:rsid w:val="00C16CAD"/>
    <w:rsid w:val="00C16F04"/>
    <w:rsid w:val="00C1706E"/>
    <w:rsid w:val="00C172FF"/>
    <w:rsid w:val="00C173E0"/>
    <w:rsid w:val="00C17777"/>
    <w:rsid w:val="00C177AC"/>
    <w:rsid w:val="00C20599"/>
    <w:rsid w:val="00C205C0"/>
    <w:rsid w:val="00C209A4"/>
    <w:rsid w:val="00C20A18"/>
    <w:rsid w:val="00C20AC7"/>
    <w:rsid w:val="00C20B5C"/>
    <w:rsid w:val="00C20C87"/>
    <w:rsid w:val="00C20D52"/>
    <w:rsid w:val="00C2117B"/>
    <w:rsid w:val="00C211EF"/>
    <w:rsid w:val="00C21B95"/>
    <w:rsid w:val="00C21C35"/>
    <w:rsid w:val="00C21E43"/>
    <w:rsid w:val="00C21F4C"/>
    <w:rsid w:val="00C221B4"/>
    <w:rsid w:val="00C22BBB"/>
    <w:rsid w:val="00C22C13"/>
    <w:rsid w:val="00C22E2C"/>
    <w:rsid w:val="00C23001"/>
    <w:rsid w:val="00C23298"/>
    <w:rsid w:val="00C234B0"/>
    <w:rsid w:val="00C23592"/>
    <w:rsid w:val="00C23784"/>
    <w:rsid w:val="00C23EEA"/>
    <w:rsid w:val="00C2422A"/>
    <w:rsid w:val="00C24653"/>
    <w:rsid w:val="00C24729"/>
    <w:rsid w:val="00C24996"/>
    <w:rsid w:val="00C24A39"/>
    <w:rsid w:val="00C24AAC"/>
    <w:rsid w:val="00C24D6F"/>
    <w:rsid w:val="00C24F16"/>
    <w:rsid w:val="00C24F90"/>
    <w:rsid w:val="00C25240"/>
    <w:rsid w:val="00C253DC"/>
    <w:rsid w:val="00C25415"/>
    <w:rsid w:val="00C255A8"/>
    <w:rsid w:val="00C25740"/>
    <w:rsid w:val="00C2599F"/>
    <w:rsid w:val="00C25FEE"/>
    <w:rsid w:val="00C25FF8"/>
    <w:rsid w:val="00C26273"/>
    <w:rsid w:val="00C2654A"/>
    <w:rsid w:val="00C26769"/>
    <w:rsid w:val="00C268F6"/>
    <w:rsid w:val="00C26C6E"/>
    <w:rsid w:val="00C27185"/>
    <w:rsid w:val="00C2718D"/>
    <w:rsid w:val="00C27192"/>
    <w:rsid w:val="00C272D3"/>
    <w:rsid w:val="00C27BA7"/>
    <w:rsid w:val="00C302CF"/>
    <w:rsid w:val="00C303B0"/>
    <w:rsid w:val="00C30A4A"/>
    <w:rsid w:val="00C30AC5"/>
    <w:rsid w:val="00C30B48"/>
    <w:rsid w:val="00C30D4F"/>
    <w:rsid w:val="00C30FD9"/>
    <w:rsid w:val="00C312C1"/>
    <w:rsid w:val="00C318F5"/>
    <w:rsid w:val="00C31B58"/>
    <w:rsid w:val="00C31DCD"/>
    <w:rsid w:val="00C320B6"/>
    <w:rsid w:val="00C321D2"/>
    <w:rsid w:val="00C3226F"/>
    <w:rsid w:val="00C32CA1"/>
    <w:rsid w:val="00C32EA1"/>
    <w:rsid w:val="00C3309F"/>
    <w:rsid w:val="00C330A9"/>
    <w:rsid w:val="00C33145"/>
    <w:rsid w:val="00C331B8"/>
    <w:rsid w:val="00C3327F"/>
    <w:rsid w:val="00C3329C"/>
    <w:rsid w:val="00C334E3"/>
    <w:rsid w:val="00C335DF"/>
    <w:rsid w:val="00C33656"/>
    <w:rsid w:val="00C3369A"/>
    <w:rsid w:val="00C33813"/>
    <w:rsid w:val="00C339A1"/>
    <w:rsid w:val="00C34B28"/>
    <w:rsid w:val="00C34CD4"/>
    <w:rsid w:val="00C34F13"/>
    <w:rsid w:val="00C351DE"/>
    <w:rsid w:val="00C3530C"/>
    <w:rsid w:val="00C35392"/>
    <w:rsid w:val="00C35428"/>
    <w:rsid w:val="00C35470"/>
    <w:rsid w:val="00C3562E"/>
    <w:rsid w:val="00C363CE"/>
    <w:rsid w:val="00C36F3D"/>
    <w:rsid w:val="00C373F3"/>
    <w:rsid w:val="00C3749D"/>
    <w:rsid w:val="00C37503"/>
    <w:rsid w:val="00C379DC"/>
    <w:rsid w:val="00C37A52"/>
    <w:rsid w:val="00C37D3E"/>
    <w:rsid w:val="00C37E84"/>
    <w:rsid w:val="00C4005E"/>
    <w:rsid w:val="00C400C2"/>
    <w:rsid w:val="00C400C3"/>
    <w:rsid w:val="00C40255"/>
    <w:rsid w:val="00C40392"/>
    <w:rsid w:val="00C40DAD"/>
    <w:rsid w:val="00C40E64"/>
    <w:rsid w:val="00C415B6"/>
    <w:rsid w:val="00C41692"/>
    <w:rsid w:val="00C41750"/>
    <w:rsid w:val="00C41B3F"/>
    <w:rsid w:val="00C41D74"/>
    <w:rsid w:val="00C41E86"/>
    <w:rsid w:val="00C420FD"/>
    <w:rsid w:val="00C424A0"/>
    <w:rsid w:val="00C42641"/>
    <w:rsid w:val="00C42685"/>
    <w:rsid w:val="00C42804"/>
    <w:rsid w:val="00C42D8C"/>
    <w:rsid w:val="00C42D91"/>
    <w:rsid w:val="00C42E92"/>
    <w:rsid w:val="00C430BA"/>
    <w:rsid w:val="00C431BC"/>
    <w:rsid w:val="00C43221"/>
    <w:rsid w:val="00C43313"/>
    <w:rsid w:val="00C433DF"/>
    <w:rsid w:val="00C43452"/>
    <w:rsid w:val="00C439B7"/>
    <w:rsid w:val="00C43BCC"/>
    <w:rsid w:val="00C43E8A"/>
    <w:rsid w:val="00C44327"/>
    <w:rsid w:val="00C4438A"/>
    <w:rsid w:val="00C44459"/>
    <w:rsid w:val="00C444E0"/>
    <w:rsid w:val="00C44828"/>
    <w:rsid w:val="00C45C19"/>
    <w:rsid w:val="00C45D5A"/>
    <w:rsid w:val="00C46049"/>
    <w:rsid w:val="00C4636A"/>
    <w:rsid w:val="00C464B2"/>
    <w:rsid w:val="00C46559"/>
    <w:rsid w:val="00C4685C"/>
    <w:rsid w:val="00C46CCA"/>
    <w:rsid w:val="00C46E52"/>
    <w:rsid w:val="00C4724B"/>
    <w:rsid w:val="00C47257"/>
    <w:rsid w:val="00C472C5"/>
    <w:rsid w:val="00C477B1"/>
    <w:rsid w:val="00C47B8D"/>
    <w:rsid w:val="00C47D2D"/>
    <w:rsid w:val="00C47DD7"/>
    <w:rsid w:val="00C50531"/>
    <w:rsid w:val="00C5076A"/>
    <w:rsid w:val="00C509BA"/>
    <w:rsid w:val="00C50B8E"/>
    <w:rsid w:val="00C50CD9"/>
    <w:rsid w:val="00C50D8E"/>
    <w:rsid w:val="00C50E58"/>
    <w:rsid w:val="00C51410"/>
    <w:rsid w:val="00C51667"/>
    <w:rsid w:val="00C5168D"/>
    <w:rsid w:val="00C516E3"/>
    <w:rsid w:val="00C517A4"/>
    <w:rsid w:val="00C51833"/>
    <w:rsid w:val="00C518C7"/>
    <w:rsid w:val="00C51A22"/>
    <w:rsid w:val="00C51B09"/>
    <w:rsid w:val="00C51C82"/>
    <w:rsid w:val="00C520A6"/>
    <w:rsid w:val="00C52247"/>
    <w:rsid w:val="00C5237B"/>
    <w:rsid w:val="00C525A2"/>
    <w:rsid w:val="00C52B84"/>
    <w:rsid w:val="00C52E7F"/>
    <w:rsid w:val="00C53636"/>
    <w:rsid w:val="00C536D9"/>
    <w:rsid w:val="00C53ACE"/>
    <w:rsid w:val="00C53AD9"/>
    <w:rsid w:val="00C53B91"/>
    <w:rsid w:val="00C53E5B"/>
    <w:rsid w:val="00C5409B"/>
    <w:rsid w:val="00C54125"/>
    <w:rsid w:val="00C5420D"/>
    <w:rsid w:val="00C54593"/>
    <w:rsid w:val="00C54D3D"/>
    <w:rsid w:val="00C5555D"/>
    <w:rsid w:val="00C555F6"/>
    <w:rsid w:val="00C556D9"/>
    <w:rsid w:val="00C55991"/>
    <w:rsid w:val="00C55B2D"/>
    <w:rsid w:val="00C55D34"/>
    <w:rsid w:val="00C56317"/>
    <w:rsid w:val="00C5656B"/>
    <w:rsid w:val="00C56817"/>
    <w:rsid w:val="00C568F9"/>
    <w:rsid w:val="00C56EF7"/>
    <w:rsid w:val="00C56FA7"/>
    <w:rsid w:val="00C570B3"/>
    <w:rsid w:val="00C570FF"/>
    <w:rsid w:val="00C571F4"/>
    <w:rsid w:val="00C575D9"/>
    <w:rsid w:val="00C57671"/>
    <w:rsid w:val="00C57856"/>
    <w:rsid w:val="00C57915"/>
    <w:rsid w:val="00C57C1D"/>
    <w:rsid w:val="00C57FB8"/>
    <w:rsid w:val="00C6006D"/>
    <w:rsid w:val="00C60257"/>
    <w:rsid w:val="00C6042A"/>
    <w:rsid w:val="00C6065B"/>
    <w:rsid w:val="00C609F1"/>
    <w:rsid w:val="00C60BC8"/>
    <w:rsid w:val="00C60BD0"/>
    <w:rsid w:val="00C60C35"/>
    <w:rsid w:val="00C60D9B"/>
    <w:rsid w:val="00C611B1"/>
    <w:rsid w:val="00C61494"/>
    <w:rsid w:val="00C615FB"/>
    <w:rsid w:val="00C618CF"/>
    <w:rsid w:val="00C61C1A"/>
    <w:rsid w:val="00C61F8F"/>
    <w:rsid w:val="00C62072"/>
    <w:rsid w:val="00C62555"/>
    <w:rsid w:val="00C6282B"/>
    <w:rsid w:val="00C629A2"/>
    <w:rsid w:val="00C62B99"/>
    <w:rsid w:val="00C62C68"/>
    <w:rsid w:val="00C62D2A"/>
    <w:rsid w:val="00C6341B"/>
    <w:rsid w:val="00C63592"/>
    <w:rsid w:val="00C63599"/>
    <w:rsid w:val="00C63648"/>
    <w:rsid w:val="00C636E8"/>
    <w:rsid w:val="00C64082"/>
    <w:rsid w:val="00C642D0"/>
    <w:rsid w:val="00C647DD"/>
    <w:rsid w:val="00C64D3B"/>
    <w:rsid w:val="00C651C3"/>
    <w:rsid w:val="00C65394"/>
    <w:rsid w:val="00C659DC"/>
    <w:rsid w:val="00C65A5E"/>
    <w:rsid w:val="00C65D57"/>
    <w:rsid w:val="00C65D75"/>
    <w:rsid w:val="00C65EE6"/>
    <w:rsid w:val="00C66219"/>
    <w:rsid w:val="00C662E8"/>
    <w:rsid w:val="00C66399"/>
    <w:rsid w:val="00C66409"/>
    <w:rsid w:val="00C667D4"/>
    <w:rsid w:val="00C66932"/>
    <w:rsid w:val="00C669C6"/>
    <w:rsid w:val="00C66D0F"/>
    <w:rsid w:val="00C66EBC"/>
    <w:rsid w:val="00C670C1"/>
    <w:rsid w:val="00C67270"/>
    <w:rsid w:val="00C67B12"/>
    <w:rsid w:val="00C67EDC"/>
    <w:rsid w:val="00C67F3E"/>
    <w:rsid w:val="00C70218"/>
    <w:rsid w:val="00C70229"/>
    <w:rsid w:val="00C706F7"/>
    <w:rsid w:val="00C70E73"/>
    <w:rsid w:val="00C710A2"/>
    <w:rsid w:val="00C71162"/>
    <w:rsid w:val="00C7131D"/>
    <w:rsid w:val="00C7133A"/>
    <w:rsid w:val="00C7187D"/>
    <w:rsid w:val="00C718BF"/>
    <w:rsid w:val="00C71AFB"/>
    <w:rsid w:val="00C71B90"/>
    <w:rsid w:val="00C71BB9"/>
    <w:rsid w:val="00C71E8E"/>
    <w:rsid w:val="00C71EAC"/>
    <w:rsid w:val="00C72082"/>
    <w:rsid w:val="00C723BB"/>
    <w:rsid w:val="00C7266E"/>
    <w:rsid w:val="00C726BC"/>
    <w:rsid w:val="00C731AC"/>
    <w:rsid w:val="00C73510"/>
    <w:rsid w:val="00C736CD"/>
    <w:rsid w:val="00C736DF"/>
    <w:rsid w:val="00C738C5"/>
    <w:rsid w:val="00C73B0E"/>
    <w:rsid w:val="00C743B1"/>
    <w:rsid w:val="00C74441"/>
    <w:rsid w:val="00C745FC"/>
    <w:rsid w:val="00C74736"/>
    <w:rsid w:val="00C74D25"/>
    <w:rsid w:val="00C753AD"/>
    <w:rsid w:val="00C75933"/>
    <w:rsid w:val="00C7593C"/>
    <w:rsid w:val="00C75DC0"/>
    <w:rsid w:val="00C7600C"/>
    <w:rsid w:val="00C7615A"/>
    <w:rsid w:val="00C761EC"/>
    <w:rsid w:val="00C7666A"/>
    <w:rsid w:val="00C76831"/>
    <w:rsid w:val="00C76A48"/>
    <w:rsid w:val="00C76C80"/>
    <w:rsid w:val="00C76E3B"/>
    <w:rsid w:val="00C76FC0"/>
    <w:rsid w:val="00C772B8"/>
    <w:rsid w:val="00C7755A"/>
    <w:rsid w:val="00C77A1D"/>
    <w:rsid w:val="00C77B81"/>
    <w:rsid w:val="00C77C97"/>
    <w:rsid w:val="00C77E5A"/>
    <w:rsid w:val="00C77FB6"/>
    <w:rsid w:val="00C804F8"/>
    <w:rsid w:val="00C80675"/>
    <w:rsid w:val="00C80882"/>
    <w:rsid w:val="00C80B98"/>
    <w:rsid w:val="00C80F5A"/>
    <w:rsid w:val="00C810C1"/>
    <w:rsid w:val="00C810FB"/>
    <w:rsid w:val="00C81184"/>
    <w:rsid w:val="00C81B17"/>
    <w:rsid w:val="00C81B34"/>
    <w:rsid w:val="00C820C4"/>
    <w:rsid w:val="00C8246D"/>
    <w:rsid w:val="00C8258C"/>
    <w:rsid w:val="00C827E8"/>
    <w:rsid w:val="00C82B07"/>
    <w:rsid w:val="00C82B09"/>
    <w:rsid w:val="00C82BB0"/>
    <w:rsid w:val="00C82C10"/>
    <w:rsid w:val="00C83002"/>
    <w:rsid w:val="00C830B9"/>
    <w:rsid w:val="00C8316C"/>
    <w:rsid w:val="00C833FF"/>
    <w:rsid w:val="00C83592"/>
    <w:rsid w:val="00C8359F"/>
    <w:rsid w:val="00C83B54"/>
    <w:rsid w:val="00C83D3A"/>
    <w:rsid w:val="00C83F05"/>
    <w:rsid w:val="00C84033"/>
    <w:rsid w:val="00C841A3"/>
    <w:rsid w:val="00C842E3"/>
    <w:rsid w:val="00C84300"/>
    <w:rsid w:val="00C84713"/>
    <w:rsid w:val="00C84BE5"/>
    <w:rsid w:val="00C84CBF"/>
    <w:rsid w:val="00C850A7"/>
    <w:rsid w:val="00C8576A"/>
    <w:rsid w:val="00C85B09"/>
    <w:rsid w:val="00C85C30"/>
    <w:rsid w:val="00C864A9"/>
    <w:rsid w:val="00C86700"/>
    <w:rsid w:val="00C86852"/>
    <w:rsid w:val="00C86BB8"/>
    <w:rsid w:val="00C86CB6"/>
    <w:rsid w:val="00C86CCE"/>
    <w:rsid w:val="00C86CD6"/>
    <w:rsid w:val="00C86D1F"/>
    <w:rsid w:val="00C86E08"/>
    <w:rsid w:val="00C86E1D"/>
    <w:rsid w:val="00C86F4D"/>
    <w:rsid w:val="00C86F85"/>
    <w:rsid w:val="00C8738C"/>
    <w:rsid w:val="00C873FA"/>
    <w:rsid w:val="00C87549"/>
    <w:rsid w:val="00C8768C"/>
    <w:rsid w:val="00C8776E"/>
    <w:rsid w:val="00C87D5B"/>
    <w:rsid w:val="00C87F18"/>
    <w:rsid w:val="00C87FA4"/>
    <w:rsid w:val="00C901DF"/>
    <w:rsid w:val="00C90348"/>
    <w:rsid w:val="00C9075C"/>
    <w:rsid w:val="00C907DB"/>
    <w:rsid w:val="00C908C8"/>
    <w:rsid w:val="00C90A7D"/>
    <w:rsid w:val="00C9106D"/>
    <w:rsid w:val="00C91384"/>
    <w:rsid w:val="00C91661"/>
    <w:rsid w:val="00C916B4"/>
    <w:rsid w:val="00C91AA0"/>
    <w:rsid w:val="00C91ED8"/>
    <w:rsid w:val="00C92020"/>
    <w:rsid w:val="00C920DF"/>
    <w:rsid w:val="00C927B1"/>
    <w:rsid w:val="00C92AA8"/>
    <w:rsid w:val="00C93045"/>
    <w:rsid w:val="00C9332D"/>
    <w:rsid w:val="00C933BD"/>
    <w:rsid w:val="00C938F4"/>
    <w:rsid w:val="00C93969"/>
    <w:rsid w:val="00C93F6A"/>
    <w:rsid w:val="00C93F8E"/>
    <w:rsid w:val="00C940E7"/>
    <w:rsid w:val="00C9428E"/>
    <w:rsid w:val="00C944B8"/>
    <w:rsid w:val="00C94580"/>
    <w:rsid w:val="00C949B5"/>
    <w:rsid w:val="00C94A19"/>
    <w:rsid w:val="00C94EAE"/>
    <w:rsid w:val="00C95287"/>
    <w:rsid w:val="00C953E1"/>
    <w:rsid w:val="00C95438"/>
    <w:rsid w:val="00C9569D"/>
    <w:rsid w:val="00C95AB5"/>
    <w:rsid w:val="00C95B57"/>
    <w:rsid w:val="00C95B98"/>
    <w:rsid w:val="00C95C8D"/>
    <w:rsid w:val="00C95E68"/>
    <w:rsid w:val="00C95FD4"/>
    <w:rsid w:val="00C95FDB"/>
    <w:rsid w:val="00C963D2"/>
    <w:rsid w:val="00C96607"/>
    <w:rsid w:val="00C968BD"/>
    <w:rsid w:val="00C96B5D"/>
    <w:rsid w:val="00C96ED3"/>
    <w:rsid w:val="00C970D1"/>
    <w:rsid w:val="00C977EA"/>
    <w:rsid w:val="00C97855"/>
    <w:rsid w:val="00C978E9"/>
    <w:rsid w:val="00C97A84"/>
    <w:rsid w:val="00C97AFD"/>
    <w:rsid w:val="00CA0617"/>
    <w:rsid w:val="00CA061F"/>
    <w:rsid w:val="00CA08D3"/>
    <w:rsid w:val="00CA0C48"/>
    <w:rsid w:val="00CA0FEA"/>
    <w:rsid w:val="00CA1703"/>
    <w:rsid w:val="00CA1EB2"/>
    <w:rsid w:val="00CA204B"/>
    <w:rsid w:val="00CA26BA"/>
    <w:rsid w:val="00CA26C6"/>
    <w:rsid w:val="00CA2F31"/>
    <w:rsid w:val="00CA303E"/>
    <w:rsid w:val="00CA3367"/>
    <w:rsid w:val="00CA3756"/>
    <w:rsid w:val="00CA3DA0"/>
    <w:rsid w:val="00CA3EC9"/>
    <w:rsid w:val="00CA3FCC"/>
    <w:rsid w:val="00CA3FE6"/>
    <w:rsid w:val="00CA3FF9"/>
    <w:rsid w:val="00CA40A7"/>
    <w:rsid w:val="00CA4163"/>
    <w:rsid w:val="00CA42D2"/>
    <w:rsid w:val="00CA473F"/>
    <w:rsid w:val="00CA4BC5"/>
    <w:rsid w:val="00CA4F36"/>
    <w:rsid w:val="00CA53DC"/>
    <w:rsid w:val="00CA57AC"/>
    <w:rsid w:val="00CA5C09"/>
    <w:rsid w:val="00CA5DC9"/>
    <w:rsid w:val="00CA5F5D"/>
    <w:rsid w:val="00CA603E"/>
    <w:rsid w:val="00CA61C8"/>
    <w:rsid w:val="00CA63F2"/>
    <w:rsid w:val="00CA685A"/>
    <w:rsid w:val="00CA6965"/>
    <w:rsid w:val="00CA6A9A"/>
    <w:rsid w:val="00CA734E"/>
    <w:rsid w:val="00CA73CA"/>
    <w:rsid w:val="00CA7B43"/>
    <w:rsid w:val="00CA7EB3"/>
    <w:rsid w:val="00CA7EEA"/>
    <w:rsid w:val="00CB001D"/>
    <w:rsid w:val="00CB0095"/>
    <w:rsid w:val="00CB0798"/>
    <w:rsid w:val="00CB089F"/>
    <w:rsid w:val="00CB0C51"/>
    <w:rsid w:val="00CB0CB5"/>
    <w:rsid w:val="00CB0D85"/>
    <w:rsid w:val="00CB0F0D"/>
    <w:rsid w:val="00CB0FF9"/>
    <w:rsid w:val="00CB1301"/>
    <w:rsid w:val="00CB1536"/>
    <w:rsid w:val="00CB1EB6"/>
    <w:rsid w:val="00CB1FE7"/>
    <w:rsid w:val="00CB21E4"/>
    <w:rsid w:val="00CB229B"/>
    <w:rsid w:val="00CB26E3"/>
    <w:rsid w:val="00CB2C72"/>
    <w:rsid w:val="00CB2D1E"/>
    <w:rsid w:val="00CB2FFE"/>
    <w:rsid w:val="00CB315E"/>
    <w:rsid w:val="00CB3233"/>
    <w:rsid w:val="00CB35EC"/>
    <w:rsid w:val="00CB3EA9"/>
    <w:rsid w:val="00CB4901"/>
    <w:rsid w:val="00CB5982"/>
    <w:rsid w:val="00CB5A62"/>
    <w:rsid w:val="00CB5ACA"/>
    <w:rsid w:val="00CB5CCE"/>
    <w:rsid w:val="00CB5D18"/>
    <w:rsid w:val="00CB5E2A"/>
    <w:rsid w:val="00CB622A"/>
    <w:rsid w:val="00CB6780"/>
    <w:rsid w:val="00CB6A74"/>
    <w:rsid w:val="00CB6ECA"/>
    <w:rsid w:val="00CB6F89"/>
    <w:rsid w:val="00CB7311"/>
    <w:rsid w:val="00CB7340"/>
    <w:rsid w:val="00CB7373"/>
    <w:rsid w:val="00CB77C3"/>
    <w:rsid w:val="00CB79D5"/>
    <w:rsid w:val="00CB7A5E"/>
    <w:rsid w:val="00CB7BFC"/>
    <w:rsid w:val="00CB7CF7"/>
    <w:rsid w:val="00CB7DB5"/>
    <w:rsid w:val="00CC0584"/>
    <w:rsid w:val="00CC071D"/>
    <w:rsid w:val="00CC0C17"/>
    <w:rsid w:val="00CC0F70"/>
    <w:rsid w:val="00CC10F7"/>
    <w:rsid w:val="00CC16B2"/>
    <w:rsid w:val="00CC1706"/>
    <w:rsid w:val="00CC1757"/>
    <w:rsid w:val="00CC1B48"/>
    <w:rsid w:val="00CC1C53"/>
    <w:rsid w:val="00CC2399"/>
    <w:rsid w:val="00CC29C6"/>
    <w:rsid w:val="00CC2C03"/>
    <w:rsid w:val="00CC2C6F"/>
    <w:rsid w:val="00CC2C81"/>
    <w:rsid w:val="00CC2CDE"/>
    <w:rsid w:val="00CC319D"/>
    <w:rsid w:val="00CC343B"/>
    <w:rsid w:val="00CC3557"/>
    <w:rsid w:val="00CC3DC3"/>
    <w:rsid w:val="00CC3E2C"/>
    <w:rsid w:val="00CC4088"/>
    <w:rsid w:val="00CC445A"/>
    <w:rsid w:val="00CC453E"/>
    <w:rsid w:val="00CC4699"/>
    <w:rsid w:val="00CC495F"/>
    <w:rsid w:val="00CC4A71"/>
    <w:rsid w:val="00CC4B7D"/>
    <w:rsid w:val="00CC4D35"/>
    <w:rsid w:val="00CC502E"/>
    <w:rsid w:val="00CC519F"/>
    <w:rsid w:val="00CC5C65"/>
    <w:rsid w:val="00CC60EA"/>
    <w:rsid w:val="00CC62B2"/>
    <w:rsid w:val="00CC645E"/>
    <w:rsid w:val="00CC66D8"/>
    <w:rsid w:val="00CC677B"/>
    <w:rsid w:val="00CC68F0"/>
    <w:rsid w:val="00CC736F"/>
    <w:rsid w:val="00CC7829"/>
    <w:rsid w:val="00CC7AC2"/>
    <w:rsid w:val="00CD022E"/>
    <w:rsid w:val="00CD0676"/>
    <w:rsid w:val="00CD0D00"/>
    <w:rsid w:val="00CD0ED0"/>
    <w:rsid w:val="00CD1238"/>
    <w:rsid w:val="00CD1CB5"/>
    <w:rsid w:val="00CD1E4F"/>
    <w:rsid w:val="00CD2163"/>
    <w:rsid w:val="00CD2376"/>
    <w:rsid w:val="00CD2580"/>
    <w:rsid w:val="00CD29CA"/>
    <w:rsid w:val="00CD2AB3"/>
    <w:rsid w:val="00CD2F4C"/>
    <w:rsid w:val="00CD2F79"/>
    <w:rsid w:val="00CD31A0"/>
    <w:rsid w:val="00CD31B5"/>
    <w:rsid w:val="00CD32B4"/>
    <w:rsid w:val="00CD3319"/>
    <w:rsid w:val="00CD34C7"/>
    <w:rsid w:val="00CD382C"/>
    <w:rsid w:val="00CD3847"/>
    <w:rsid w:val="00CD3D0C"/>
    <w:rsid w:val="00CD3D13"/>
    <w:rsid w:val="00CD3FB2"/>
    <w:rsid w:val="00CD400A"/>
    <w:rsid w:val="00CD4143"/>
    <w:rsid w:val="00CD43A3"/>
    <w:rsid w:val="00CD46E5"/>
    <w:rsid w:val="00CD4780"/>
    <w:rsid w:val="00CD4AE4"/>
    <w:rsid w:val="00CD4C1C"/>
    <w:rsid w:val="00CD4CEB"/>
    <w:rsid w:val="00CD562D"/>
    <w:rsid w:val="00CD59B2"/>
    <w:rsid w:val="00CD5BF8"/>
    <w:rsid w:val="00CD5C9B"/>
    <w:rsid w:val="00CD601E"/>
    <w:rsid w:val="00CD6163"/>
    <w:rsid w:val="00CD6720"/>
    <w:rsid w:val="00CD6757"/>
    <w:rsid w:val="00CD676D"/>
    <w:rsid w:val="00CD6984"/>
    <w:rsid w:val="00CD69DD"/>
    <w:rsid w:val="00CD6E44"/>
    <w:rsid w:val="00CD7022"/>
    <w:rsid w:val="00CD729A"/>
    <w:rsid w:val="00CD78E6"/>
    <w:rsid w:val="00CD79F7"/>
    <w:rsid w:val="00CD7BB6"/>
    <w:rsid w:val="00CD7C51"/>
    <w:rsid w:val="00CE0759"/>
    <w:rsid w:val="00CE0BB5"/>
    <w:rsid w:val="00CE0EBC"/>
    <w:rsid w:val="00CE0F8B"/>
    <w:rsid w:val="00CE1021"/>
    <w:rsid w:val="00CE1296"/>
    <w:rsid w:val="00CE133F"/>
    <w:rsid w:val="00CE17A8"/>
    <w:rsid w:val="00CE1995"/>
    <w:rsid w:val="00CE1DEF"/>
    <w:rsid w:val="00CE1F57"/>
    <w:rsid w:val="00CE22F6"/>
    <w:rsid w:val="00CE272D"/>
    <w:rsid w:val="00CE288A"/>
    <w:rsid w:val="00CE2A3F"/>
    <w:rsid w:val="00CE2D84"/>
    <w:rsid w:val="00CE2F61"/>
    <w:rsid w:val="00CE30D7"/>
    <w:rsid w:val="00CE316A"/>
    <w:rsid w:val="00CE3BB0"/>
    <w:rsid w:val="00CE3D79"/>
    <w:rsid w:val="00CE4200"/>
    <w:rsid w:val="00CE4239"/>
    <w:rsid w:val="00CE4599"/>
    <w:rsid w:val="00CE4B98"/>
    <w:rsid w:val="00CE5326"/>
    <w:rsid w:val="00CE538A"/>
    <w:rsid w:val="00CE584F"/>
    <w:rsid w:val="00CE5C7D"/>
    <w:rsid w:val="00CE5F14"/>
    <w:rsid w:val="00CE5FC4"/>
    <w:rsid w:val="00CE6468"/>
    <w:rsid w:val="00CE6551"/>
    <w:rsid w:val="00CE6918"/>
    <w:rsid w:val="00CE6928"/>
    <w:rsid w:val="00CE6A3D"/>
    <w:rsid w:val="00CE6FE9"/>
    <w:rsid w:val="00CE7BF3"/>
    <w:rsid w:val="00CF031A"/>
    <w:rsid w:val="00CF0859"/>
    <w:rsid w:val="00CF0AF0"/>
    <w:rsid w:val="00CF115F"/>
    <w:rsid w:val="00CF11D2"/>
    <w:rsid w:val="00CF1A8F"/>
    <w:rsid w:val="00CF2361"/>
    <w:rsid w:val="00CF2376"/>
    <w:rsid w:val="00CF23CA"/>
    <w:rsid w:val="00CF2797"/>
    <w:rsid w:val="00CF299A"/>
    <w:rsid w:val="00CF29FC"/>
    <w:rsid w:val="00CF2CB0"/>
    <w:rsid w:val="00CF2D51"/>
    <w:rsid w:val="00CF382A"/>
    <w:rsid w:val="00CF38EC"/>
    <w:rsid w:val="00CF3EA3"/>
    <w:rsid w:val="00CF4025"/>
    <w:rsid w:val="00CF40BF"/>
    <w:rsid w:val="00CF4117"/>
    <w:rsid w:val="00CF4472"/>
    <w:rsid w:val="00CF4710"/>
    <w:rsid w:val="00CF48BD"/>
    <w:rsid w:val="00CF4945"/>
    <w:rsid w:val="00CF4F1C"/>
    <w:rsid w:val="00CF4F72"/>
    <w:rsid w:val="00CF512E"/>
    <w:rsid w:val="00CF53DA"/>
    <w:rsid w:val="00CF544C"/>
    <w:rsid w:val="00CF5509"/>
    <w:rsid w:val="00CF577A"/>
    <w:rsid w:val="00CF59BB"/>
    <w:rsid w:val="00CF5C39"/>
    <w:rsid w:val="00CF627C"/>
    <w:rsid w:val="00CF6751"/>
    <w:rsid w:val="00CF6899"/>
    <w:rsid w:val="00CF69B8"/>
    <w:rsid w:val="00CF69C9"/>
    <w:rsid w:val="00CF6B4B"/>
    <w:rsid w:val="00CF6C71"/>
    <w:rsid w:val="00CF6D1A"/>
    <w:rsid w:val="00CF7A46"/>
    <w:rsid w:val="00CF7AA9"/>
    <w:rsid w:val="00D00329"/>
    <w:rsid w:val="00D00331"/>
    <w:rsid w:val="00D005A1"/>
    <w:rsid w:val="00D0076B"/>
    <w:rsid w:val="00D008AE"/>
    <w:rsid w:val="00D009E4"/>
    <w:rsid w:val="00D00B18"/>
    <w:rsid w:val="00D01139"/>
    <w:rsid w:val="00D014BA"/>
    <w:rsid w:val="00D016CA"/>
    <w:rsid w:val="00D01AA6"/>
    <w:rsid w:val="00D01B8C"/>
    <w:rsid w:val="00D02317"/>
    <w:rsid w:val="00D0265F"/>
    <w:rsid w:val="00D02AF6"/>
    <w:rsid w:val="00D02C15"/>
    <w:rsid w:val="00D02E81"/>
    <w:rsid w:val="00D03201"/>
    <w:rsid w:val="00D03A73"/>
    <w:rsid w:val="00D03B81"/>
    <w:rsid w:val="00D03BF1"/>
    <w:rsid w:val="00D04A01"/>
    <w:rsid w:val="00D0509A"/>
    <w:rsid w:val="00D059FE"/>
    <w:rsid w:val="00D05DEC"/>
    <w:rsid w:val="00D05EBD"/>
    <w:rsid w:val="00D05ECB"/>
    <w:rsid w:val="00D05F19"/>
    <w:rsid w:val="00D05FC5"/>
    <w:rsid w:val="00D0643D"/>
    <w:rsid w:val="00D06D90"/>
    <w:rsid w:val="00D06E7F"/>
    <w:rsid w:val="00D076D0"/>
    <w:rsid w:val="00D078BD"/>
    <w:rsid w:val="00D0791D"/>
    <w:rsid w:val="00D07D2A"/>
    <w:rsid w:val="00D07D34"/>
    <w:rsid w:val="00D07F86"/>
    <w:rsid w:val="00D07FFA"/>
    <w:rsid w:val="00D10806"/>
    <w:rsid w:val="00D108F7"/>
    <w:rsid w:val="00D1094B"/>
    <w:rsid w:val="00D1096F"/>
    <w:rsid w:val="00D10CEA"/>
    <w:rsid w:val="00D10D4D"/>
    <w:rsid w:val="00D10DF9"/>
    <w:rsid w:val="00D11F3B"/>
    <w:rsid w:val="00D122C6"/>
    <w:rsid w:val="00D1257E"/>
    <w:rsid w:val="00D12635"/>
    <w:rsid w:val="00D12A23"/>
    <w:rsid w:val="00D12ABC"/>
    <w:rsid w:val="00D12C25"/>
    <w:rsid w:val="00D12CD1"/>
    <w:rsid w:val="00D1370D"/>
    <w:rsid w:val="00D1374A"/>
    <w:rsid w:val="00D139FA"/>
    <w:rsid w:val="00D14103"/>
    <w:rsid w:val="00D142C7"/>
    <w:rsid w:val="00D14306"/>
    <w:rsid w:val="00D14563"/>
    <w:rsid w:val="00D14AC4"/>
    <w:rsid w:val="00D14B3A"/>
    <w:rsid w:val="00D14C1D"/>
    <w:rsid w:val="00D14C46"/>
    <w:rsid w:val="00D14F0E"/>
    <w:rsid w:val="00D150CB"/>
    <w:rsid w:val="00D1566F"/>
    <w:rsid w:val="00D156A7"/>
    <w:rsid w:val="00D15902"/>
    <w:rsid w:val="00D15AEA"/>
    <w:rsid w:val="00D16084"/>
    <w:rsid w:val="00D160AD"/>
    <w:rsid w:val="00D1616A"/>
    <w:rsid w:val="00D16354"/>
    <w:rsid w:val="00D1644C"/>
    <w:rsid w:val="00D165F0"/>
    <w:rsid w:val="00D166E1"/>
    <w:rsid w:val="00D16995"/>
    <w:rsid w:val="00D169B1"/>
    <w:rsid w:val="00D16B7B"/>
    <w:rsid w:val="00D16C25"/>
    <w:rsid w:val="00D16DAC"/>
    <w:rsid w:val="00D16EFD"/>
    <w:rsid w:val="00D17688"/>
    <w:rsid w:val="00D177DC"/>
    <w:rsid w:val="00D1791E"/>
    <w:rsid w:val="00D17C8A"/>
    <w:rsid w:val="00D17E07"/>
    <w:rsid w:val="00D17E9D"/>
    <w:rsid w:val="00D2009B"/>
    <w:rsid w:val="00D206C8"/>
    <w:rsid w:val="00D20D08"/>
    <w:rsid w:val="00D215FC"/>
    <w:rsid w:val="00D21B3B"/>
    <w:rsid w:val="00D21BFF"/>
    <w:rsid w:val="00D21C40"/>
    <w:rsid w:val="00D21DBA"/>
    <w:rsid w:val="00D21F89"/>
    <w:rsid w:val="00D22BB0"/>
    <w:rsid w:val="00D232D2"/>
    <w:rsid w:val="00D23502"/>
    <w:rsid w:val="00D2352B"/>
    <w:rsid w:val="00D23DDC"/>
    <w:rsid w:val="00D24036"/>
    <w:rsid w:val="00D24114"/>
    <w:rsid w:val="00D2417B"/>
    <w:rsid w:val="00D24686"/>
    <w:rsid w:val="00D24690"/>
    <w:rsid w:val="00D25165"/>
    <w:rsid w:val="00D258E3"/>
    <w:rsid w:val="00D25955"/>
    <w:rsid w:val="00D25989"/>
    <w:rsid w:val="00D25B5F"/>
    <w:rsid w:val="00D25B63"/>
    <w:rsid w:val="00D25C67"/>
    <w:rsid w:val="00D25C9B"/>
    <w:rsid w:val="00D25D93"/>
    <w:rsid w:val="00D2619B"/>
    <w:rsid w:val="00D26541"/>
    <w:rsid w:val="00D26788"/>
    <w:rsid w:val="00D26ADD"/>
    <w:rsid w:val="00D26C44"/>
    <w:rsid w:val="00D27419"/>
    <w:rsid w:val="00D276D3"/>
    <w:rsid w:val="00D278EE"/>
    <w:rsid w:val="00D278F5"/>
    <w:rsid w:val="00D27B54"/>
    <w:rsid w:val="00D27ECE"/>
    <w:rsid w:val="00D30C47"/>
    <w:rsid w:val="00D30CC3"/>
    <w:rsid w:val="00D30F4B"/>
    <w:rsid w:val="00D30FBA"/>
    <w:rsid w:val="00D3147D"/>
    <w:rsid w:val="00D316BC"/>
    <w:rsid w:val="00D31868"/>
    <w:rsid w:val="00D3197D"/>
    <w:rsid w:val="00D31B25"/>
    <w:rsid w:val="00D31D26"/>
    <w:rsid w:val="00D31F0F"/>
    <w:rsid w:val="00D323E6"/>
    <w:rsid w:val="00D324E7"/>
    <w:rsid w:val="00D3259E"/>
    <w:rsid w:val="00D3275F"/>
    <w:rsid w:val="00D32819"/>
    <w:rsid w:val="00D3285A"/>
    <w:rsid w:val="00D338A2"/>
    <w:rsid w:val="00D339AD"/>
    <w:rsid w:val="00D33AD5"/>
    <w:rsid w:val="00D33E24"/>
    <w:rsid w:val="00D33E4F"/>
    <w:rsid w:val="00D33EDD"/>
    <w:rsid w:val="00D33FE6"/>
    <w:rsid w:val="00D34829"/>
    <w:rsid w:val="00D34C5F"/>
    <w:rsid w:val="00D34D39"/>
    <w:rsid w:val="00D34D62"/>
    <w:rsid w:val="00D34E35"/>
    <w:rsid w:val="00D34EFB"/>
    <w:rsid w:val="00D34FDE"/>
    <w:rsid w:val="00D35114"/>
    <w:rsid w:val="00D3525F"/>
    <w:rsid w:val="00D352A2"/>
    <w:rsid w:val="00D355CD"/>
    <w:rsid w:val="00D357E8"/>
    <w:rsid w:val="00D35B0E"/>
    <w:rsid w:val="00D35CA2"/>
    <w:rsid w:val="00D35CE7"/>
    <w:rsid w:val="00D35F0D"/>
    <w:rsid w:val="00D36409"/>
    <w:rsid w:val="00D366DC"/>
    <w:rsid w:val="00D367A4"/>
    <w:rsid w:val="00D36AFD"/>
    <w:rsid w:val="00D36CD4"/>
    <w:rsid w:val="00D36DE1"/>
    <w:rsid w:val="00D37098"/>
    <w:rsid w:val="00D37471"/>
    <w:rsid w:val="00D3757A"/>
    <w:rsid w:val="00D376EA"/>
    <w:rsid w:val="00D376F7"/>
    <w:rsid w:val="00D37921"/>
    <w:rsid w:val="00D37FB6"/>
    <w:rsid w:val="00D40D9F"/>
    <w:rsid w:val="00D40EF0"/>
    <w:rsid w:val="00D40FBD"/>
    <w:rsid w:val="00D41223"/>
    <w:rsid w:val="00D413AE"/>
    <w:rsid w:val="00D4193A"/>
    <w:rsid w:val="00D4251C"/>
    <w:rsid w:val="00D42541"/>
    <w:rsid w:val="00D426BA"/>
    <w:rsid w:val="00D4293B"/>
    <w:rsid w:val="00D42A96"/>
    <w:rsid w:val="00D42B7B"/>
    <w:rsid w:val="00D42B84"/>
    <w:rsid w:val="00D42C09"/>
    <w:rsid w:val="00D42ED8"/>
    <w:rsid w:val="00D42EEA"/>
    <w:rsid w:val="00D43132"/>
    <w:rsid w:val="00D4330E"/>
    <w:rsid w:val="00D433CE"/>
    <w:rsid w:val="00D43FDE"/>
    <w:rsid w:val="00D44500"/>
    <w:rsid w:val="00D4460E"/>
    <w:rsid w:val="00D44610"/>
    <w:rsid w:val="00D4488A"/>
    <w:rsid w:val="00D44D1C"/>
    <w:rsid w:val="00D44E4F"/>
    <w:rsid w:val="00D450E2"/>
    <w:rsid w:val="00D45179"/>
    <w:rsid w:val="00D45448"/>
    <w:rsid w:val="00D45866"/>
    <w:rsid w:val="00D45888"/>
    <w:rsid w:val="00D45A25"/>
    <w:rsid w:val="00D45C02"/>
    <w:rsid w:val="00D45C0A"/>
    <w:rsid w:val="00D45C33"/>
    <w:rsid w:val="00D45CE5"/>
    <w:rsid w:val="00D45E1E"/>
    <w:rsid w:val="00D45FDC"/>
    <w:rsid w:val="00D46010"/>
    <w:rsid w:val="00D46546"/>
    <w:rsid w:val="00D46AE9"/>
    <w:rsid w:val="00D46F86"/>
    <w:rsid w:val="00D474C9"/>
    <w:rsid w:val="00D47A64"/>
    <w:rsid w:val="00D514F9"/>
    <w:rsid w:val="00D51503"/>
    <w:rsid w:val="00D5188D"/>
    <w:rsid w:val="00D51D5F"/>
    <w:rsid w:val="00D51EB6"/>
    <w:rsid w:val="00D5204A"/>
    <w:rsid w:val="00D52153"/>
    <w:rsid w:val="00D525C9"/>
    <w:rsid w:val="00D52793"/>
    <w:rsid w:val="00D527CF"/>
    <w:rsid w:val="00D5292A"/>
    <w:rsid w:val="00D52D23"/>
    <w:rsid w:val="00D52EB3"/>
    <w:rsid w:val="00D52FA2"/>
    <w:rsid w:val="00D5308F"/>
    <w:rsid w:val="00D53296"/>
    <w:rsid w:val="00D5361C"/>
    <w:rsid w:val="00D53C1B"/>
    <w:rsid w:val="00D53E4A"/>
    <w:rsid w:val="00D53F2C"/>
    <w:rsid w:val="00D54186"/>
    <w:rsid w:val="00D5428B"/>
    <w:rsid w:val="00D542B3"/>
    <w:rsid w:val="00D543D7"/>
    <w:rsid w:val="00D5452D"/>
    <w:rsid w:val="00D545F4"/>
    <w:rsid w:val="00D54914"/>
    <w:rsid w:val="00D54B68"/>
    <w:rsid w:val="00D54C04"/>
    <w:rsid w:val="00D556D5"/>
    <w:rsid w:val="00D55AAA"/>
    <w:rsid w:val="00D561D3"/>
    <w:rsid w:val="00D56363"/>
    <w:rsid w:val="00D56414"/>
    <w:rsid w:val="00D5644F"/>
    <w:rsid w:val="00D564B6"/>
    <w:rsid w:val="00D5657E"/>
    <w:rsid w:val="00D565F8"/>
    <w:rsid w:val="00D56618"/>
    <w:rsid w:val="00D5678C"/>
    <w:rsid w:val="00D57104"/>
    <w:rsid w:val="00D572F8"/>
    <w:rsid w:val="00D5792B"/>
    <w:rsid w:val="00D57AE7"/>
    <w:rsid w:val="00D57B06"/>
    <w:rsid w:val="00D57BC5"/>
    <w:rsid w:val="00D6016D"/>
    <w:rsid w:val="00D60438"/>
    <w:rsid w:val="00D6046C"/>
    <w:rsid w:val="00D608DA"/>
    <w:rsid w:val="00D60AA9"/>
    <w:rsid w:val="00D60BF5"/>
    <w:rsid w:val="00D60F63"/>
    <w:rsid w:val="00D60FCA"/>
    <w:rsid w:val="00D610B9"/>
    <w:rsid w:val="00D6129F"/>
    <w:rsid w:val="00D61592"/>
    <w:rsid w:val="00D619E1"/>
    <w:rsid w:val="00D61C03"/>
    <w:rsid w:val="00D61C41"/>
    <w:rsid w:val="00D61EF4"/>
    <w:rsid w:val="00D62013"/>
    <w:rsid w:val="00D620F6"/>
    <w:rsid w:val="00D62477"/>
    <w:rsid w:val="00D62893"/>
    <w:rsid w:val="00D629B6"/>
    <w:rsid w:val="00D62CF7"/>
    <w:rsid w:val="00D631E8"/>
    <w:rsid w:val="00D6341C"/>
    <w:rsid w:val="00D63649"/>
    <w:rsid w:val="00D6377F"/>
    <w:rsid w:val="00D63832"/>
    <w:rsid w:val="00D63A9E"/>
    <w:rsid w:val="00D64088"/>
    <w:rsid w:val="00D6410A"/>
    <w:rsid w:val="00D643A3"/>
    <w:rsid w:val="00D647E3"/>
    <w:rsid w:val="00D64821"/>
    <w:rsid w:val="00D64AB4"/>
    <w:rsid w:val="00D64E73"/>
    <w:rsid w:val="00D64EB2"/>
    <w:rsid w:val="00D64FC7"/>
    <w:rsid w:val="00D652DB"/>
    <w:rsid w:val="00D6534F"/>
    <w:rsid w:val="00D65352"/>
    <w:rsid w:val="00D65808"/>
    <w:rsid w:val="00D658D2"/>
    <w:rsid w:val="00D65C45"/>
    <w:rsid w:val="00D66046"/>
    <w:rsid w:val="00D66360"/>
    <w:rsid w:val="00D6638A"/>
    <w:rsid w:val="00D664EC"/>
    <w:rsid w:val="00D66AC2"/>
    <w:rsid w:val="00D66BDD"/>
    <w:rsid w:val="00D66C62"/>
    <w:rsid w:val="00D66D51"/>
    <w:rsid w:val="00D66E97"/>
    <w:rsid w:val="00D66F1B"/>
    <w:rsid w:val="00D67266"/>
    <w:rsid w:val="00D673E0"/>
    <w:rsid w:val="00D674C5"/>
    <w:rsid w:val="00D678CD"/>
    <w:rsid w:val="00D67AC7"/>
    <w:rsid w:val="00D67C48"/>
    <w:rsid w:val="00D7015B"/>
    <w:rsid w:val="00D703B7"/>
    <w:rsid w:val="00D7087E"/>
    <w:rsid w:val="00D708AC"/>
    <w:rsid w:val="00D709D2"/>
    <w:rsid w:val="00D70ACC"/>
    <w:rsid w:val="00D70C97"/>
    <w:rsid w:val="00D71194"/>
    <w:rsid w:val="00D71578"/>
    <w:rsid w:val="00D715A4"/>
    <w:rsid w:val="00D71C72"/>
    <w:rsid w:val="00D7201D"/>
    <w:rsid w:val="00D7205C"/>
    <w:rsid w:val="00D720F5"/>
    <w:rsid w:val="00D72105"/>
    <w:rsid w:val="00D72258"/>
    <w:rsid w:val="00D723F4"/>
    <w:rsid w:val="00D7289D"/>
    <w:rsid w:val="00D72CB1"/>
    <w:rsid w:val="00D72DB8"/>
    <w:rsid w:val="00D7329D"/>
    <w:rsid w:val="00D7346C"/>
    <w:rsid w:val="00D7375D"/>
    <w:rsid w:val="00D737DF"/>
    <w:rsid w:val="00D73852"/>
    <w:rsid w:val="00D73D39"/>
    <w:rsid w:val="00D73EF5"/>
    <w:rsid w:val="00D73F1F"/>
    <w:rsid w:val="00D7416E"/>
    <w:rsid w:val="00D742B3"/>
    <w:rsid w:val="00D7434C"/>
    <w:rsid w:val="00D743C5"/>
    <w:rsid w:val="00D744AC"/>
    <w:rsid w:val="00D745B7"/>
    <w:rsid w:val="00D7494B"/>
    <w:rsid w:val="00D74ABB"/>
    <w:rsid w:val="00D74C85"/>
    <w:rsid w:val="00D74DDF"/>
    <w:rsid w:val="00D75D69"/>
    <w:rsid w:val="00D75EA4"/>
    <w:rsid w:val="00D762FD"/>
    <w:rsid w:val="00D768DE"/>
    <w:rsid w:val="00D76970"/>
    <w:rsid w:val="00D76BEA"/>
    <w:rsid w:val="00D76CA2"/>
    <w:rsid w:val="00D76CE6"/>
    <w:rsid w:val="00D77331"/>
    <w:rsid w:val="00D77372"/>
    <w:rsid w:val="00D77438"/>
    <w:rsid w:val="00D77A19"/>
    <w:rsid w:val="00D77C8D"/>
    <w:rsid w:val="00D77CE2"/>
    <w:rsid w:val="00D77D45"/>
    <w:rsid w:val="00D80661"/>
    <w:rsid w:val="00D8088D"/>
    <w:rsid w:val="00D80D8A"/>
    <w:rsid w:val="00D80F50"/>
    <w:rsid w:val="00D816BD"/>
    <w:rsid w:val="00D81798"/>
    <w:rsid w:val="00D8199B"/>
    <w:rsid w:val="00D81B02"/>
    <w:rsid w:val="00D81CD2"/>
    <w:rsid w:val="00D8223D"/>
    <w:rsid w:val="00D82495"/>
    <w:rsid w:val="00D828D9"/>
    <w:rsid w:val="00D828FA"/>
    <w:rsid w:val="00D82972"/>
    <w:rsid w:val="00D82FFD"/>
    <w:rsid w:val="00D8381B"/>
    <w:rsid w:val="00D83A64"/>
    <w:rsid w:val="00D83B83"/>
    <w:rsid w:val="00D83DCB"/>
    <w:rsid w:val="00D83FE1"/>
    <w:rsid w:val="00D841D8"/>
    <w:rsid w:val="00D84306"/>
    <w:rsid w:val="00D843A3"/>
    <w:rsid w:val="00D84BC1"/>
    <w:rsid w:val="00D84DB1"/>
    <w:rsid w:val="00D85027"/>
    <w:rsid w:val="00D850BE"/>
    <w:rsid w:val="00D85639"/>
    <w:rsid w:val="00D85642"/>
    <w:rsid w:val="00D85740"/>
    <w:rsid w:val="00D859FE"/>
    <w:rsid w:val="00D85D47"/>
    <w:rsid w:val="00D85E02"/>
    <w:rsid w:val="00D86069"/>
    <w:rsid w:val="00D86517"/>
    <w:rsid w:val="00D867B9"/>
    <w:rsid w:val="00D869F9"/>
    <w:rsid w:val="00D86A77"/>
    <w:rsid w:val="00D86C6E"/>
    <w:rsid w:val="00D86D7A"/>
    <w:rsid w:val="00D87004"/>
    <w:rsid w:val="00D8724E"/>
    <w:rsid w:val="00D87343"/>
    <w:rsid w:val="00D87A2D"/>
    <w:rsid w:val="00D87C60"/>
    <w:rsid w:val="00D87DB5"/>
    <w:rsid w:val="00D87EDE"/>
    <w:rsid w:val="00D902B3"/>
    <w:rsid w:val="00D903BE"/>
    <w:rsid w:val="00D906AA"/>
    <w:rsid w:val="00D90750"/>
    <w:rsid w:val="00D90D33"/>
    <w:rsid w:val="00D90EA0"/>
    <w:rsid w:val="00D90EE9"/>
    <w:rsid w:val="00D90F58"/>
    <w:rsid w:val="00D91038"/>
    <w:rsid w:val="00D91375"/>
    <w:rsid w:val="00D9150A"/>
    <w:rsid w:val="00D91709"/>
    <w:rsid w:val="00D9171D"/>
    <w:rsid w:val="00D9183A"/>
    <w:rsid w:val="00D91A42"/>
    <w:rsid w:val="00D91D3F"/>
    <w:rsid w:val="00D92054"/>
    <w:rsid w:val="00D92300"/>
    <w:rsid w:val="00D9247F"/>
    <w:rsid w:val="00D92604"/>
    <w:rsid w:val="00D929BE"/>
    <w:rsid w:val="00D9384D"/>
    <w:rsid w:val="00D939B6"/>
    <w:rsid w:val="00D93A2B"/>
    <w:rsid w:val="00D93BC3"/>
    <w:rsid w:val="00D94210"/>
    <w:rsid w:val="00D9478B"/>
    <w:rsid w:val="00D94909"/>
    <w:rsid w:val="00D94AD8"/>
    <w:rsid w:val="00D9561E"/>
    <w:rsid w:val="00D9578E"/>
    <w:rsid w:val="00D95BDE"/>
    <w:rsid w:val="00D95C5D"/>
    <w:rsid w:val="00D95D6E"/>
    <w:rsid w:val="00D96230"/>
    <w:rsid w:val="00D968F5"/>
    <w:rsid w:val="00D96BDA"/>
    <w:rsid w:val="00D96D94"/>
    <w:rsid w:val="00D9706E"/>
    <w:rsid w:val="00D9724F"/>
    <w:rsid w:val="00D975B9"/>
    <w:rsid w:val="00D9788B"/>
    <w:rsid w:val="00D97982"/>
    <w:rsid w:val="00D97AD6"/>
    <w:rsid w:val="00D97FE8"/>
    <w:rsid w:val="00DA0575"/>
    <w:rsid w:val="00DA059A"/>
    <w:rsid w:val="00DA06AB"/>
    <w:rsid w:val="00DA0B27"/>
    <w:rsid w:val="00DA0B9D"/>
    <w:rsid w:val="00DA0C01"/>
    <w:rsid w:val="00DA0E39"/>
    <w:rsid w:val="00DA11E6"/>
    <w:rsid w:val="00DA12DE"/>
    <w:rsid w:val="00DA1969"/>
    <w:rsid w:val="00DA19B1"/>
    <w:rsid w:val="00DA1A54"/>
    <w:rsid w:val="00DA1ABD"/>
    <w:rsid w:val="00DA1C6F"/>
    <w:rsid w:val="00DA1CE8"/>
    <w:rsid w:val="00DA1E3A"/>
    <w:rsid w:val="00DA261A"/>
    <w:rsid w:val="00DA287A"/>
    <w:rsid w:val="00DA28B3"/>
    <w:rsid w:val="00DA2A57"/>
    <w:rsid w:val="00DA2A62"/>
    <w:rsid w:val="00DA2D61"/>
    <w:rsid w:val="00DA3146"/>
    <w:rsid w:val="00DA31F0"/>
    <w:rsid w:val="00DA33AF"/>
    <w:rsid w:val="00DA3413"/>
    <w:rsid w:val="00DA350E"/>
    <w:rsid w:val="00DA38D1"/>
    <w:rsid w:val="00DA3AFC"/>
    <w:rsid w:val="00DA3E35"/>
    <w:rsid w:val="00DA3FE0"/>
    <w:rsid w:val="00DA4514"/>
    <w:rsid w:val="00DA4C4E"/>
    <w:rsid w:val="00DA4F41"/>
    <w:rsid w:val="00DA4F4D"/>
    <w:rsid w:val="00DA5461"/>
    <w:rsid w:val="00DA550D"/>
    <w:rsid w:val="00DA5634"/>
    <w:rsid w:val="00DA576E"/>
    <w:rsid w:val="00DA59D3"/>
    <w:rsid w:val="00DA5AFF"/>
    <w:rsid w:val="00DA5C12"/>
    <w:rsid w:val="00DA605B"/>
    <w:rsid w:val="00DA6258"/>
    <w:rsid w:val="00DA6305"/>
    <w:rsid w:val="00DA6323"/>
    <w:rsid w:val="00DA6539"/>
    <w:rsid w:val="00DA6561"/>
    <w:rsid w:val="00DA685A"/>
    <w:rsid w:val="00DA6ABA"/>
    <w:rsid w:val="00DA6D1C"/>
    <w:rsid w:val="00DA6DCE"/>
    <w:rsid w:val="00DA6FDA"/>
    <w:rsid w:val="00DA7480"/>
    <w:rsid w:val="00DA74BF"/>
    <w:rsid w:val="00DA77EF"/>
    <w:rsid w:val="00DA7D4E"/>
    <w:rsid w:val="00DA7D7A"/>
    <w:rsid w:val="00DA7E84"/>
    <w:rsid w:val="00DB052F"/>
    <w:rsid w:val="00DB0AA7"/>
    <w:rsid w:val="00DB0AC7"/>
    <w:rsid w:val="00DB0D96"/>
    <w:rsid w:val="00DB0DC7"/>
    <w:rsid w:val="00DB0E78"/>
    <w:rsid w:val="00DB0FBA"/>
    <w:rsid w:val="00DB0FE1"/>
    <w:rsid w:val="00DB23D2"/>
    <w:rsid w:val="00DB2419"/>
    <w:rsid w:val="00DB3150"/>
    <w:rsid w:val="00DB34D2"/>
    <w:rsid w:val="00DB365F"/>
    <w:rsid w:val="00DB3BF2"/>
    <w:rsid w:val="00DB3F98"/>
    <w:rsid w:val="00DB44AF"/>
    <w:rsid w:val="00DB45A6"/>
    <w:rsid w:val="00DB46E4"/>
    <w:rsid w:val="00DB46EC"/>
    <w:rsid w:val="00DB473A"/>
    <w:rsid w:val="00DB473F"/>
    <w:rsid w:val="00DB4764"/>
    <w:rsid w:val="00DB4970"/>
    <w:rsid w:val="00DB4A33"/>
    <w:rsid w:val="00DB4D93"/>
    <w:rsid w:val="00DB5081"/>
    <w:rsid w:val="00DB5312"/>
    <w:rsid w:val="00DB54D5"/>
    <w:rsid w:val="00DB55D7"/>
    <w:rsid w:val="00DB578F"/>
    <w:rsid w:val="00DB59D9"/>
    <w:rsid w:val="00DB5B8A"/>
    <w:rsid w:val="00DB61B5"/>
    <w:rsid w:val="00DB625D"/>
    <w:rsid w:val="00DB6892"/>
    <w:rsid w:val="00DB701B"/>
    <w:rsid w:val="00DB7168"/>
    <w:rsid w:val="00DB757D"/>
    <w:rsid w:val="00DB75C5"/>
    <w:rsid w:val="00DB76C0"/>
    <w:rsid w:val="00DB79AA"/>
    <w:rsid w:val="00DB7BAA"/>
    <w:rsid w:val="00DB7C60"/>
    <w:rsid w:val="00DB7CD2"/>
    <w:rsid w:val="00DB7D5C"/>
    <w:rsid w:val="00DB7F2B"/>
    <w:rsid w:val="00DC0450"/>
    <w:rsid w:val="00DC06EA"/>
    <w:rsid w:val="00DC0A22"/>
    <w:rsid w:val="00DC0ABA"/>
    <w:rsid w:val="00DC0E0B"/>
    <w:rsid w:val="00DC1317"/>
    <w:rsid w:val="00DC1495"/>
    <w:rsid w:val="00DC176A"/>
    <w:rsid w:val="00DC18AD"/>
    <w:rsid w:val="00DC18EE"/>
    <w:rsid w:val="00DC1973"/>
    <w:rsid w:val="00DC1996"/>
    <w:rsid w:val="00DC1AAD"/>
    <w:rsid w:val="00DC1E8F"/>
    <w:rsid w:val="00DC225E"/>
    <w:rsid w:val="00DC2280"/>
    <w:rsid w:val="00DC237F"/>
    <w:rsid w:val="00DC24BF"/>
    <w:rsid w:val="00DC272C"/>
    <w:rsid w:val="00DC29B9"/>
    <w:rsid w:val="00DC2B37"/>
    <w:rsid w:val="00DC2BE3"/>
    <w:rsid w:val="00DC2D65"/>
    <w:rsid w:val="00DC328D"/>
    <w:rsid w:val="00DC365A"/>
    <w:rsid w:val="00DC382F"/>
    <w:rsid w:val="00DC3911"/>
    <w:rsid w:val="00DC3CA1"/>
    <w:rsid w:val="00DC3E4A"/>
    <w:rsid w:val="00DC3F8D"/>
    <w:rsid w:val="00DC3F8F"/>
    <w:rsid w:val="00DC428E"/>
    <w:rsid w:val="00DC497B"/>
    <w:rsid w:val="00DC4F84"/>
    <w:rsid w:val="00DC5359"/>
    <w:rsid w:val="00DC5568"/>
    <w:rsid w:val="00DC5A2F"/>
    <w:rsid w:val="00DC5AE5"/>
    <w:rsid w:val="00DC5C71"/>
    <w:rsid w:val="00DC65B1"/>
    <w:rsid w:val="00DC65EC"/>
    <w:rsid w:val="00DC6BE4"/>
    <w:rsid w:val="00DC6C97"/>
    <w:rsid w:val="00DC7CCD"/>
    <w:rsid w:val="00DD00AD"/>
    <w:rsid w:val="00DD0E5A"/>
    <w:rsid w:val="00DD1589"/>
    <w:rsid w:val="00DD163C"/>
    <w:rsid w:val="00DD17F6"/>
    <w:rsid w:val="00DD1A9D"/>
    <w:rsid w:val="00DD1C37"/>
    <w:rsid w:val="00DD22F5"/>
    <w:rsid w:val="00DD2338"/>
    <w:rsid w:val="00DD24E8"/>
    <w:rsid w:val="00DD2552"/>
    <w:rsid w:val="00DD2795"/>
    <w:rsid w:val="00DD300A"/>
    <w:rsid w:val="00DD3530"/>
    <w:rsid w:val="00DD3717"/>
    <w:rsid w:val="00DD394F"/>
    <w:rsid w:val="00DD3D41"/>
    <w:rsid w:val="00DD4261"/>
    <w:rsid w:val="00DD4427"/>
    <w:rsid w:val="00DD4A16"/>
    <w:rsid w:val="00DD4FE2"/>
    <w:rsid w:val="00DD55E7"/>
    <w:rsid w:val="00DD5A02"/>
    <w:rsid w:val="00DD5F09"/>
    <w:rsid w:val="00DD5FEB"/>
    <w:rsid w:val="00DD64BD"/>
    <w:rsid w:val="00DD6772"/>
    <w:rsid w:val="00DD6943"/>
    <w:rsid w:val="00DD6D05"/>
    <w:rsid w:val="00DD6F3F"/>
    <w:rsid w:val="00DD7235"/>
    <w:rsid w:val="00DD733F"/>
    <w:rsid w:val="00DD74B8"/>
    <w:rsid w:val="00DD7AA5"/>
    <w:rsid w:val="00DD7C0F"/>
    <w:rsid w:val="00DD7C2C"/>
    <w:rsid w:val="00DD7D50"/>
    <w:rsid w:val="00DE0225"/>
    <w:rsid w:val="00DE0689"/>
    <w:rsid w:val="00DE0790"/>
    <w:rsid w:val="00DE08B1"/>
    <w:rsid w:val="00DE08E6"/>
    <w:rsid w:val="00DE0B18"/>
    <w:rsid w:val="00DE1279"/>
    <w:rsid w:val="00DE1287"/>
    <w:rsid w:val="00DE148F"/>
    <w:rsid w:val="00DE158D"/>
    <w:rsid w:val="00DE1671"/>
    <w:rsid w:val="00DE1A0A"/>
    <w:rsid w:val="00DE2741"/>
    <w:rsid w:val="00DE277A"/>
    <w:rsid w:val="00DE2817"/>
    <w:rsid w:val="00DE2B79"/>
    <w:rsid w:val="00DE3005"/>
    <w:rsid w:val="00DE3454"/>
    <w:rsid w:val="00DE3938"/>
    <w:rsid w:val="00DE3A11"/>
    <w:rsid w:val="00DE3EAA"/>
    <w:rsid w:val="00DE43A5"/>
    <w:rsid w:val="00DE4858"/>
    <w:rsid w:val="00DE4A54"/>
    <w:rsid w:val="00DE4CF3"/>
    <w:rsid w:val="00DE502E"/>
    <w:rsid w:val="00DE5083"/>
    <w:rsid w:val="00DE514E"/>
    <w:rsid w:val="00DE57BA"/>
    <w:rsid w:val="00DE5905"/>
    <w:rsid w:val="00DE5B3F"/>
    <w:rsid w:val="00DE5B61"/>
    <w:rsid w:val="00DE6174"/>
    <w:rsid w:val="00DE62F2"/>
    <w:rsid w:val="00DE6678"/>
    <w:rsid w:val="00DE6696"/>
    <w:rsid w:val="00DE6712"/>
    <w:rsid w:val="00DE6A8B"/>
    <w:rsid w:val="00DE6ABE"/>
    <w:rsid w:val="00DE6C6E"/>
    <w:rsid w:val="00DE6F84"/>
    <w:rsid w:val="00DE7278"/>
    <w:rsid w:val="00DE7518"/>
    <w:rsid w:val="00DE765E"/>
    <w:rsid w:val="00DE7910"/>
    <w:rsid w:val="00DF0160"/>
    <w:rsid w:val="00DF07AD"/>
    <w:rsid w:val="00DF0AA7"/>
    <w:rsid w:val="00DF0F0A"/>
    <w:rsid w:val="00DF1550"/>
    <w:rsid w:val="00DF1600"/>
    <w:rsid w:val="00DF177F"/>
    <w:rsid w:val="00DF1DEC"/>
    <w:rsid w:val="00DF2039"/>
    <w:rsid w:val="00DF2135"/>
    <w:rsid w:val="00DF2294"/>
    <w:rsid w:val="00DF2445"/>
    <w:rsid w:val="00DF29BB"/>
    <w:rsid w:val="00DF2A06"/>
    <w:rsid w:val="00DF2CB1"/>
    <w:rsid w:val="00DF2CF7"/>
    <w:rsid w:val="00DF32F4"/>
    <w:rsid w:val="00DF3323"/>
    <w:rsid w:val="00DF33D0"/>
    <w:rsid w:val="00DF352F"/>
    <w:rsid w:val="00DF37F5"/>
    <w:rsid w:val="00DF38A9"/>
    <w:rsid w:val="00DF3C81"/>
    <w:rsid w:val="00DF3F64"/>
    <w:rsid w:val="00DF414C"/>
    <w:rsid w:val="00DF41B8"/>
    <w:rsid w:val="00DF41FD"/>
    <w:rsid w:val="00DF431F"/>
    <w:rsid w:val="00DF437D"/>
    <w:rsid w:val="00DF497B"/>
    <w:rsid w:val="00DF4BA9"/>
    <w:rsid w:val="00DF4D2F"/>
    <w:rsid w:val="00DF4E78"/>
    <w:rsid w:val="00DF4FD1"/>
    <w:rsid w:val="00DF5010"/>
    <w:rsid w:val="00DF5096"/>
    <w:rsid w:val="00DF53E3"/>
    <w:rsid w:val="00DF5535"/>
    <w:rsid w:val="00DF5C1A"/>
    <w:rsid w:val="00DF5D1D"/>
    <w:rsid w:val="00DF5F89"/>
    <w:rsid w:val="00DF60E2"/>
    <w:rsid w:val="00DF623A"/>
    <w:rsid w:val="00DF6430"/>
    <w:rsid w:val="00DF6468"/>
    <w:rsid w:val="00DF6894"/>
    <w:rsid w:val="00DF6BAE"/>
    <w:rsid w:val="00DF6C3F"/>
    <w:rsid w:val="00DF6EBB"/>
    <w:rsid w:val="00DF70B1"/>
    <w:rsid w:val="00DF718E"/>
    <w:rsid w:val="00DF76E9"/>
    <w:rsid w:val="00DF7A4E"/>
    <w:rsid w:val="00DF7D22"/>
    <w:rsid w:val="00DF7D80"/>
    <w:rsid w:val="00DF7E93"/>
    <w:rsid w:val="00E0080D"/>
    <w:rsid w:val="00E0112A"/>
    <w:rsid w:val="00E01540"/>
    <w:rsid w:val="00E01844"/>
    <w:rsid w:val="00E01888"/>
    <w:rsid w:val="00E01CE4"/>
    <w:rsid w:val="00E02082"/>
    <w:rsid w:val="00E026D7"/>
    <w:rsid w:val="00E0276E"/>
    <w:rsid w:val="00E02B21"/>
    <w:rsid w:val="00E04163"/>
    <w:rsid w:val="00E044AB"/>
    <w:rsid w:val="00E04540"/>
    <w:rsid w:val="00E0499B"/>
    <w:rsid w:val="00E04AEF"/>
    <w:rsid w:val="00E04C42"/>
    <w:rsid w:val="00E04DAD"/>
    <w:rsid w:val="00E04EDD"/>
    <w:rsid w:val="00E0546B"/>
    <w:rsid w:val="00E059D5"/>
    <w:rsid w:val="00E05ADE"/>
    <w:rsid w:val="00E05F49"/>
    <w:rsid w:val="00E060B5"/>
    <w:rsid w:val="00E06604"/>
    <w:rsid w:val="00E06719"/>
    <w:rsid w:val="00E06AC9"/>
    <w:rsid w:val="00E06C41"/>
    <w:rsid w:val="00E06D85"/>
    <w:rsid w:val="00E06F2E"/>
    <w:rsid w:val="00E0704B"/>
    <w:rsid w:val="00E0710C"/>
    <w:rsid w:val="00E07297"/>
    <w:rsid w:val="00E07340"/>
    <w:rsid w:val="00E0777A"/>
    <w:rsid w:val="00E07937"/>
    <w:rsid w:val="00E07943"/>
    <w:rsid w:val="00E07A01"/>
    <w:rsid w:val="00E07AB2"/>
    <w:rsid w:val="00E07AB9"/>
    <w:rsid w:val="00E07B63"/>
    <w:rsid w:val="00E07DE3"/>
    <w:rsid w:val="00E102EE"/>
    <w:rsid w:val="00E10456"/>
    <w:rsid w:val="00E10951"/>
    <w:rsid w:val="00E10971"/>
    <w:rsid w:val="00E10C3B"/>
    <w:rsid w:val="00E11870"/>
    <w:rsid w:val="00E11D38"/>
    <w:rsid w:val="00E12115"/>
    <w:rsid w:val="00E122E7"/>
    <w:rsid w:val="00E12903"/>
    <w:rsid w:val="00E12E7B"/>
    <w:rsid w:val="00E12E90"/>
    <w:rsid w:val="00E135C0"/>
    <w:rsid w:val="00E136D0"/>
    <w:rsid w:val="00E13730"/>
    <w:rsid w:val="00E13775"/>
    <w:rsid w:val="00E13AEE"/>
    <w:rsid w:val="00E1405E"/>
    <w:rsid w:val="00E14315"/>
    <w:rsid w:val="00E14902"/>
    <w:rsid w:val="00E14AFA"/>
    <w:rsid w:val="00E14C03"/>
    <w:rsid w:val="00E14D75"/>
    <w:rsid w:val="00E14EA7"/>
    <w:rsid w:val="00E15E3D"/>
    <w:rsid w:val="00E15FCD"/>
    <w:rsid w:val="00E16917"/>
    <w:rsid w:val="00E16C58"/>
    <w:rsid w:val="00E16D32"/>
    <w:rsid w:val="00E16FD1"/>
    <w:rsid w:val="00E17169"/>
    <w:rsid w:val="00E1727A"/>
    <w:rsid w:val="00E172BE"/>
    <w:rsid w:val="00E1744A"/>
    <w:rsid w:val="00E174B8"/>
    <w:rsid w:val="00E175B8"/>
    <w:rsid w:val="00E1778C"/>
    <w:rsid w:val="00E1789C"/>
    <w:rsid w:val="00E17A94"/>
    <w:rsid w:val="00E17B19"/>
    <w:rsid w:val="00E207D7"/>
    <w:rsid w:val="00E20979"/>
    <w:rsid w:val="00E209FA"/>
    <w:rsid w:val="00E20A16"/>
    <w:rsid w:val="00E20DF1"/>
    <w:rsid w:val="00E20E8C"/>
    <w:rsid w:val="00E210AC"/>
    <w:rsid w:val="00E21289"/>
    <w:rsid w:val="00E21479"/>
    <w:rsid w:val="00E2159F"/>
    <w:rsid w:val="00E21618"/>
    <w:rsid w:val="00E21706"/>
    <w:rsid w:val="00E21DAD"/>
    <w:rsid w:val="00E21F90"/>
    <w:rsid w:val="00E22A80"/>
    <w:rsid w:val="00E23B78"/>
    <w:rsid w:val="00E2409E"/>
    <w:rsid w:val="00E2453B"/>
    <w:rsid w:val="00E24710"/>
    <w:rsid w:val="00E24785"/>
    <w:rsid w:val="00E24E28"/>
    <w:rsid w:val="00E2502B"/>
    <w:rsid w:val="00E250FB"/>
    <w:rsid w:val="00E2521D"/>
    <w:rsid w:val="00E2538A"/>
    <w:rsid w:val="00E2554C"/>
    <w:rsid w:val="00E2559A"/>
    <w:rsid w:val="00E255B7"/>
    <w:rsid w:val="00E259F7"/>
    <w:rsid w:val="00E25A59"/>
    <w:rsid w:val="00E25CDF"/>
    <w:rsid w:val="00E25D54"/>
    <w:rsid w:val="00E262FC"/>
    <w:rsid w:val="00E265DF"/>
    <w:rsid w:val="00E26B9A"/>
    <w:rsid w:val="00E270AE"/>
    <w:rsid w:val="00E272C1"/>
    <w:rsid w:val="00E275A0"/>
    <w:rsid w:val="00E276FA"/>
    <w:rsid w:val="00E279AD"/>
    <w:rsid w:val="00E27E4D"/>
    <w:rsid w:val="00E30390"/>
    <w:rsid w:val="00E303BF"/>
    <w:rsid w:val="00E30426"/>
    <w:rsid w:val="00E30481"/>
    <w:rsid w:val="00E304F1"/>
    <w:rsid w:val="00E30B4E"/>
    <w:rsid w:val="00E30E3D"/>
    <w:rsid w:val="00E30F23"/>
    <w:rsid w:val="00E3100E"/>
    <w:rsid w:val="00E31329"/>
    <w:rsid w:val="00E31405"/>
    <w:rsid w:val="00E31999"/>
    <w:rsid w:val="00E31BD6"/>
    <w:rsid w:val="00E321C9"/>
    <w:rsid w:val="00E3251E"/>
    <w:rsid w:val="00E32585"/>
    <w:rsid w:val="00E32669"/>
    <w:rsid w:val="00E329F2"/>
    <w:rsid w:val="00E32A44"/>
    <w:rsid w:val="00E32A45"/>
    <w:rsid w:val="00E32DD4"/>
    <w:rsid w:val="00E331DD"/>
    <w:rsid w:val="00E33550"/>
    <w:rsid w:val="00E33665"/>
    <w:rsid w:val="00E337AA"/>
    <w:rsid w:val="00E337C8"/>
    <w:rsid w:val="00E33AEA"/>
    <w:rsid w:val="00E33E75"/>
    <w:rsid w:val="00E341BB"/>
    <w:rsid w:val="00E34AE3"/>
    <w:rsid w:val="00E34F4A"/>
    <w:rsid w:val="00E35730"/>
    <w:rsid w:val="00E35758"/>
    <w:rsid w:val="00E35A56"/>
    <w:rsid w:val="00E35C91"/>
    <w:rsid w:val="00E35CF9"/>
    <w:rsid w:val="00E35E05"/>
    <w:rsid w:val="00E35EAD"/>
    <w:rsid w:val="00E360E0"/>
    <w:rsid w:val="00E36232"/>
    <w:rsid w:val="00E362BE"/>
    <w:rsid w:val="00E3668A"/>
    <w:rsid w:val="00E367F2"/>
    <w:rsid w:val="00E372CC"/>
    <w:rsid w:val="00E372DF"/>
    <w:rsid w:val="00E37509"/>
    <w:rsid w:val="00E37533"/>
    <w:rsid w:val="00E3765A"/>
    <w:rsid w:val="00E3777D"/>
    <w:rsid w:val="00E37E83"/>
    <w:rsid w:val="00E37EF6"/>
    <w:rsid w:val="00E40003"/>
    <w:rsid w:val="00E40038"/>
    <w:rsid w:val="00E403F4"/>
    <w:rsid w:val="00E40729"/>
    <w:rsid w:val="00E40A3C"/>
    <w:rsid w:val="00E41508"/>
    <w:rsid w:val="00E41726"/>
    <w:rsid w:val="00E41884"/>
    <w:rsid w:val="00E41932"/>
    <w:rsid w:val="00E419A3"/>
    <w:rsid w:val="00E41A95"/>
    <w:rsid w:val="00E41B37"/>
    <w:rsid w:val="00E41C4A"/>
    <w:rsid w:val="00E424F6"/>
    <w:rsid w:val="00E42689"/>
    <w:rsid w:val="00E42925"/>
    <w:rsid w:val="00E42BE6"/>
    <w:rsid w:val="00E42C01"/>
    <w:rsid w:val="00E4303D"/>
    <w:rsid w:val="00E4305D"/>
    <w:rsid w:val="00E430BC"/>
    <w:rsid w:val="00E432C0"/>
    <w:rsid w:val="00E4361E"/>
    <w:rsid w:val="00E43A88"/>
    <w:rsid w:val="00E43F42"/>
    <w:rsid w:val="00E44129"/>
    <w:rsid w:val="00E445CF"/>
    <w:rsid w:val="00E4468F"/>
    <w:rsid w:val="00E446D1"/>
    <w:rsid w:val="00E44A16"/>
    <w:rsid w:val="00E44B27"/>
    <w:rsid w:val="00E44C38"/>
    <w:rsid w:val="00E44E11"/>
    <w:rsid w:val="00E45132"/>
    <w:rsid w:val="00E45225"/>
    <w:rsid w:val="00E452D2"/>
    <w:rsid w:val="00E454BA"/>
    <w:rsid w:val="00E4599A"/>
    <w:rsid w:val="00E45B87"/>
    <w:rsid w:val="00E4629C"/>
    <w:rsid w:val="00E4650A"/>
    <w:rsid w:val="00E46A3D"/>
    <w:rsid w:val="00E46AFB"/>
    <w:rsid w:val="00E46B43"/>
    <w:rsid w:val="00E46E0A"/>
    <w:rsid w:val="00E47740"/>
    <w:rsid w:val="00E47890"/>
    <w:rsid w:val="00E47FCE"/>
    <w:rsid w:val="00E505A4"/>
    <w:rsid w:val="00E506AC"/>
    <w:rsid w:val="00E50797"/>
    <w:rsid w:val="00E5079B"/>
    <w:rsid w:val="00E509B9"/>
    <w:rsid w:val="00E50B09"/>
    <w:rsid w:val="00E511AE"/>
    <w:rsid w:val="00E513C8"/>
    <w:rsid w:val="00E513E9"/>
    <w:rsid w:val="00E51411"/>
    <w:rsid w:val="00E5142A"/>
    <w:rsid w:val="00E514E4"/>
    <w:rsid w:val="00E51BFC"/>
    <w:rsid w:val="00E51EAC"/>
    <w:rsid w:val="00E52144"/>
    <w:rsid w:val="00E52AF3"/>
    <w:rsid w:val="00E52B1E"/>
    <w:rsid w:val="00E52EAC"/>
    <w:rsid w:val="00E52F45"/>
    <w:rsid w:val="00E531F2"/>
    <w:rsid w:val="00E535B5"/>
    <w:rsid w:val="00E53BE3"/>
    <w:rsid w:val="00E53C83"/>
    <w:rsid w:val="00E53D5A"/>
    <w:rsid w:val="00E54064"/>
    <w:rsid w:val="00E5413C"/>
    <w:rsid w:val="00E541A3"/>
    <w:rsid w:val="00E54235"/>
    <w:rsid w:val="00E54803"/>
    <w:rsid w:val="00E5480A"/>
    <w:rsid w:val="00E54EAC"/>
    <w:rsid w:val="00E55680"/>
    <w:rsid w:val="00E55819"/>
    <w:rsid w:val="00E55A1E"/>
    <w:rsid w:val="00E55F67"/>
    <w:rsid w:val="00E55FC2"/>
    <w:rsid w:val="00E564D1"/>
    <w:rsid w:val="00E5665C"/>
    <w:rsid w:val="00E5672B"/>
    <w:rsid w:val="00E5684A"/>
    <w:rsid w:val="00E56B00"/>
    <w:rsid w:val="00E56B9D"/>
    <w:rsid w:val="00E56DBE"/>
    <w:rsid w:val="00E579BA"/>
    <w:rsid w:val="00E57BD4"/>
    <w:rsid w:val="00E60845"/>
    <w:rsid w:val="00E60D22"/>
    <w:rsid w:val="00E61097"/>
    <w:rsid w:val="00E611D9"/>
    <w:rsid w:val="00E615AC"/>
    <w:rsid w:val="00E6163C"/>
    <w:rsid w:val="00E617CD"/>
    <w:rsid w:val="00E618DE"/>
    <w:rsid w:val="00E619F2"/>
    <w:rsid w:val="00E61D35"/>
    <w:rsid w:val="00E61EFA"/>
    <w:rsid w:val="00E61F35"/>
    <w:rsid w:val="00E62471"/>
    <w:rsid w:val="00E627C7"/>
    <w:rsid w:val="00E629B7"/>
    <w:rsid w:val="00E62A1A"/>
    <w:rsid w:val="00E62E90"/>
    <w:rsid w:val="00E62F9B"/>
    <w:rsid w:val="00E63734"/>
    <w:rsid w:val="00E63887"/>
    <w:rsid w:val="00E638E8"/>
    <w:rsid w:val="00E6404A"/>
    <w:rsid w:val="00E647AF"/>
    <w:rsid w:val="00E64B1E"/>
    <w:rsid w:val="00E64CA1"/>
    <w:rsid w:val="00E65391"/>
    <w:rsid w:val="00E65452"/>
    <w:rsid w:val="00E6566A"/>
    <w:rsid w:val="00E65809"/>
    <w:rsid w:val="00E65B0D"/>
    <w:rsid w:val="00E65FAC"/>
    <w:rsid w:val="00E6607C"/>
    <w:rsid w:val="00E662E8"/>
    <w:rsid w:val="00E663BE"/>
    <w:rsid w:val="00E6648A"/>
    <w:rsid w:val="00E6673E"/>
    <w:rsid w:val="00E66AA7"/>
    <w:rsid w:val="00E66AFC"/>
    <w:rsid w:val="00E66DE1"/>
    <w:rsid w:val="00E67071"/>
    <w:rsid w:val="00E67268"/>
    <w:rsid w:val="00E6726C"/>
    <w:rsid w:val="00E67758"/>
    <w:rsid w:val="00E67898"/>
    <w:rsid w:val="00E67AB3"/>
    <w:rsid w:val="00E67B9A"/>
    <w:rsid w:val="00E67EFE"/>
    <w:rsid w:val="00E67F61"/>
    <w:rsid w:val="00E7017B"/>
    <w:rsid w:val="00E7022D"/>
    <w:rsid w:val="00E702B7"/>
    <w:rsid w:val="00E70A1D"/>
    <w:rsid w:val="00E70B4D"/>
    <w:rsid w:val="00E70D22"/>
    <w:rsid w:val="00E70F80"/>
    <w:rsid w:val="00E71271"/>
    <w:rsid w:val="00E71A7D"/>
    <w:rsid w:val="00E7215C"/>
    <w:rsid w:val="00E722A6"/>
    <w:rsid w:val="00E726EF"/>
    <w:rsid w:val="00E72C39"/>
    <w:rsid w:val="00E72CA9"/>
    <w:rsid w:val="00E72E11"/>
    <w:rsid w:val="00E7317D"/>
    <w:rsid w:val="00E7365F"/>
    <w:rsid w:val="00E7393E"/>
    <w:rsid w:val="00E73AB6"/>
    <w:rsid w:val="00E741EA"/>
    <w:rsid w:val="00E74474"/>
    <w:rsid w:val="00E746C0"/>
    <w:rsid w:val="00E74A14"/>
    <w:rsid w:val="00E74F83"/>
    <w:rsid w:val="00E75674"/>
    <w:rsid w:val="00E75752"/>
    <w:rsid w:val="00E75A0F"/>
    <w:rsid w:val="00E75C29"/>
    <w:rsid w:val="00E75DD0"/>
    <w:rsid w:val="00E75E0C"/>
    <w:rsid w:val="00E75F6D"/>
    <w:rsid w:val="00E76052"/>
    <w:rsid w:val="00E76194"/>
    <w:rsid w:val="00E763DA"/>
    <w:rsid w:val="00E7641C"/>
    <w:rsid w:val="00E76574"/>
    <w:rsid w:val="00E76AF0"/>
    <w:rsid w:val="00E76DD0"/>
    <w:rsid w:val="00E77308"/>
    <w:rsid w:val="00E773CE"/>
    <w:rsid w:val="00E77DC6"/>
    <w:rsid w:val="00E8024C"/>
    <w:rsid w:val="00E8075E"/>
    <w:rsid w:val="00E808FA"/>
    <w:rsid w:val="00E80AD3"/>
    <w:rsid w:val="00E80B92"/>
    <w:rsid w:val="00E80F8A"/>
    <w:rsid w:val="00E8168C"/>
    <w:rsid w:val="00E817D1"/>
    <w:rsid w:val="00E81DFD"/>
    <w:rsid w:val="00E82667"/>
    <w:rsid w:val="00E827BC"/>
    <w:rsid w:val="00E8282B"/>
    <w:rsid w:val="00E82872"/>
    <w:rsid w:val="00E829B2"/>
    <w:rsid w:val="00E82ABE"/>
    <w:rsid w:val="00E82C60"/>
    <w:rsid w:val="00E83037"/>
    <w:rsid w:val="00E8367C"/>
    <w:rsid w:val="00E83702"/>
    <w:rsid w:val="00E8375B"/>
    <w:rsid w:val="00E839F4"/>
    <w:rsid w:val="00E84270"/>
    <w:rsid w:val="00E843EF"/>
    <w:rsid w:val="00E8457C"/>
    <w:rsid w:val="00E846EA"/>
    <w:rsid w:val="00E8470F"/>
    <w:rsid w:val="00E8485D"/>
    <w:rsid w:val="00E84AAD"/>
    <w:rsid w:val="00E84C5C"/>
    <w:rsid w:val="00E85339"/>
    <w:rsid w:val="00E85D2A"/>
    <w:rsid w:val="00E85D2B"/>
    <w:rsid w:val="00E85E2E"/>
    <w:rsid w:val="00E85F26"/>
    <w:rsid w:val="00E8602B"/>
    <w:rsid w:val="00E860AC"/>
    <w:rsid w:val="00E86222"/>
    <w:rsid w:val="00E862B1"/>
    <w:rsid w:val="00E86823"/>
    <w:rsid w:val="00E86CFD"/>
    <w:rsid w:val="00E86D64"/>
    <w:rsid w:val="00E870E6"/>
    <w:rsid w:val="00E87545"/>
    <w:rsid w:val="00E875EE"/>
    <w:rsid w:val="00E87870"/>
    <w:rsid w:val="00E87ADC"/>
    <w:rsid w:val="00E87F59"/>
    <w:rsid w:val="00E87FDD"/>
    <w:rsid w:val="00E9004F"/>
    <w:rsid w:val="00E904B8"/>
    <w:rsid w:val="00E90A40"/>
    <w:rsid w:val="00E90F48"/>
    <w:rsid w:val="00E911CE"/>
    <w:rsid w:val="00E912CE"/>
    <w:rsid w:val="00E914A3"/>
    <w:rsid w:val="00E91771"/>
    <w:rsid w:val="00E91D54"/>
    <w:rsid w:val="00E91D65"/>
    <w:rsid w:val="00E91F51"/>
    <w:rsid w:val="00E92000"/>
    <w:rsid w:val="00E92344"/>
    <w:rsid w:val="00E923D9"/>
    <w:rsid w:val="00E92516"/>
    <w:rsid w:val="00E92B77"/>
    <w:rsid w:val="00E92C9D"/>
    <w:rsid w:val="00E92D90"/>
    <w:rsid w:val="00E93083"/>
    <w:rsid w:val="00E932E2"/>
    <w:rsid w:val="00E93766"/>
    <w:rsid w:val="00E93C8D"/>
    <w:rsid w:val="00E942D4"/>
    <w:rsid w:val="00E94343"/>
    <w:rsid w:val="00E946E1"/>
    <w:rsid w:val="00E94B16"/>
    <w:rsid w:val="00E94C00"/>
    <w:rsid w:val="00E94D81"/>
    <w:rsid w:val="00E94F3C"/>
    <w:rsid w:val="00E953BA"/>
    <w:rsid w:val="00E95957"/>
    <w:rsid w:val="00E95CB6"/>
    <w:rsid w:val="00E95D97"/>
    <w:rsid w:val="00E96048"/>
    <w:rsid w:val="00E96605"/>
    <w:rsid w:val="00E96A9E"/>
    <w:rsid w:val="00E96AC5"/>
    <w:rsid w:val="00E96C0A"/>
    <w:rsid w:val="00E96F23"/>
    <w:rsid w:val="00E96F95"/>
    <w:rsid w:val="00E977D4"/>
    <w:rsid w:val="00E97C75"/>
    <w:rsid w:val="00E97F17"/>
    <w:rsid w:val="00E97FC3"/>
    <w:rsid w:val="00EA022C"/>
    <w:rsid w:val="00EA0233"/>
    <w:rsid w:val="00EA068D"/>
    <w:rsid w:val="00EA06EF"/>
    <w:rsid w:val="00EA0C94"/>
    <w:rsid w:val="00EA17FB"/>
    <w:rsid w:val="00EA18F4"/>
    <w:rsid w:val="00EA1B9B"/>
    <w:rsid w:val="00EA1FB2"/>
    <w:rsid w:val="00EA1FE5"/>
    <w:rsid w:val="00EA25CF"/>
    <w:rsid w:val="00EA2B4D"/>
    <w:rsid w:val="00EA37A2"/>
    <w:rsid w:val="00EA3A41"/>
    <w:rsid w:val="00EA3AC3"/>
    <w:rsid w:val="00EA3F52"/>
    <w:rsid w:val="00EA4167"/>
    <w:rsid w:val="00EA4323"/>
    <w:rsid w:val="00EA45C5"/>
    <w:rsid w:val="00EA4E90"/>
    <w:rsid w:val="00EA4F0C"/>
    <w:rsid w:val="00EA5315"/>
    <w:rsid w:val="00EA5438"/>
    <w:rsid w:val="00EA5649"/>
    <w:rsid w:val="00EA5F24"/>
    <w:rsid w:val="00EA69B8"/>
    <w:rsid w:val="00EA6AF9"/>
    <w:rsid w:val="00EA6F01"/>
    <w:rsid w:val="00EA7446"/>
    <w:rsid w:val="00EA7632"/>
    <w:rsid w:val="00EA7B82"/>
    <w:rsid w:val="00EA7CEC"/>
    <w:rsid w:val="00EA7FED"/>
    <w:rsid w:val="00EB015E"/>
    <w:rsid w:val="00EB0489"/>
    <w:rsid w:val="00EB0801"/>
    <w:rsid w:val="00EB0C30"/>
    <w:rsid w:val="00EB0EE2"/>
    <w:rsid w:val="00EB101D"/>
    <w:rsid w:val="00EB1203"/>
    <w:rsid w:val="00EB1458"/>
    <w:rsid w:val="00EB1DE3"/>
    <w:rsid w:val="00EB1DE5"/>
    <w:rsid w:val="00EB22FB"/>
    <w:rsid w:val="00EB2A77"/>
    <w:rsid w:val="00EB2BB6"/>
    <w:rsid w:val="00EB2E48"/>
    <w:rsid w:val="00EB3180"/>
    <w:rsid w:val="00EB350A"/>
    <w:rsid w:val="00EB352C"/>
    <w:rsid w:val="00EB3701"/>
    <w:rsid w:val="00EB38BB"/>
    <w:rsid w:val="00EB43A2"/>
    <w:rsid w:val="00EB43B5"/>
    <w:rsid w:val="00EB448C"/>
    <w:rsid w:val="00EB4A0F"/>
    <w:rsid w:val="00EB4ADB"/>
    <w:rsid w:val="00EB4C44"/>
    <w:rsid w:val="00EB4DF7"/>
    <w:rsid w:val="00EB50C9"/>
    <w:rsid w:val="00EB511B"/>
    <w:rsid w:val="00EB5138"/>
    <w:rsid w:val="00EB517D"/>
    <w:rsid w:val="00EB5219"/>
    <w:rsid w:val="00EB5276"/>
    <w:rsid w:val="00EB52C6"/>
    <w:rsid w:val="00EB5611"/>
    <w:rsid w:val="00EB5784"/>
    <w:rsid w:val="00EB59AD"/>
    <w:rsid w:val="00EB5BC2"/>
    <w:rsid w:val="00EB6047"/>
    <w:rsid w:val="00EB64CF"/>
    <w:rsid w:val="00EB66E0"/>
    <w:rsid w:val="00EB671A"/>
    <w:rsid w:val="00EB690B"/>
    <w:rsid w:val="00EB699F"/>
    <w:rsid w:val="00EB6B2D"/>
    <w:rsid w:val="00EB6E75"/>
    <w:rsid w:val="00EB6EAA"/>
    <w:rsid w:val="00EB6ED1"/>
    <w:rsid w:val="00EB706F"/>
    <w:rsid w:val="00EB74D8"/>
    <w:rsid w:val="00EB76D3"/>
    <w:rsid w:val="00EB7C8B"/>
    <w:rsid w:val="00EB7D45"/>
    <w:rsid w:val="00EB7E18"/>
    <w:rsid w:val="00EC0146"/>
    <w:rsid w:val="00EC02F3"/>
    <w:rsid w:val="00EC0353"/>
    <w:rsid w:val="00EC0525"/>
    <w:rsid w:val="00EC053B"/>
    <w:rsid w:val="00EC06F9"/>
    <w:rsid w:val="00EC07E8"/>
    <w:rsid w:val="00EC0CC7"/>
    <w:rsid w:val="00EC0D6D"/>
    <w:rsid w:val="00EC13BB"/>
    <w:rsid w:val="00EC193B"/>
    <w:rsid w:val="00EC1C93"/>
    <w:rsid w:val="00EC1E73"/>
    <w:rsid w:val="00EC1F6A"/>
    <w:rsid w:val="00EC24E0"/>
    <w:rsid w:val="00EC297B"/>
    <w:rsid w:val="00EC29D5"/>
    <w:rsid w:val="00EC2AE9"/>
    <w:rsid w:val="00EC2B29"/>
    <w:rsid w:val="00EC2EB3"/>
    <w:rsid w:val="00EC3301"/>
    <w:rsid w:val="00EC35B6"/>
    <w:rsid w:val="00EC3851"/>
    <w:rsid w:val="00EC407F"/>
    <w:rsid w:val="00EC431A"/>
    <w:rsid w:val="00EC4784"/>
    <w:rsid w:val="00EC490A"/>
    <w:rsid w:val="00EC4961"/>
    <w:rsid w:val="00EC4DC4"/>
    <w:rsid w:val="00EC4E8B"/>
    <w:rsid w:val="00EC4EB3"/>
    <w:rsid w:val="00EC4F7D"/>
    <w:rsid w:val="00EC546D"/>
    <w:rsid w:val="00EC54F1"/>
    <w:rsid w:val="00EC5604"/>
    <w:rsid w:val="00EC5FAB"/>
    <w:rsid w:val="00EC62C4"/>
    <w:rsid w:val="00EC6715"/>
    <w:rsid w:val="00EC67DF"/>
    <w:rsid w:val="00EC6974"/>
    <w:rsid w:val="00EC751B"/>
    <w:rsid w:val="00EC78F1"/>
    <w:rsid w:val="00ED0139"/>
    <w:rsid w:val="00ED02BC"/>
    <w:rsid w:val="00ED050E"/>
    <w:rsid w:val="00ED05F3"/>
    <w:rsid w:val="00ED071A"/>
    <w:rsid w:val="00ED08C9"/>
    <w:rsid w:val="00ED0C14"/>
    <w:rsid w:val="00ED0C1E"/>
    <w:rsid w:val="00ED116B"/>
    <w:rsid w:val="00ED1238"/>
    <w:rsid w:val="00ED1373"/>
    <w:rsid w:val="00ED152E"/>
    <w:rsid w:val="00ED1580"/>
    <w:rsid w:val="00ED19BB"/>
    <w:rsid w:val="00ED1D75"/>
    <w:rsid w:val="00ED1E64"/>
    <w:rsid w:val="00ED238D"/>
    <w:rsid w:val="00ED274B"/>
    <w:rsid w:val="00ED27EC"/>
    <w:rsid w:val="00ED29C1"/>
    <w:rsid w:val="00ED2C1A"/>
    <w:rsid w:val="00ED3812"/>
    <w:rsid w:val="00ED38CA"/>
    <w:rsid w:val="00ED3E87"/>
    <w:rsid w:val="00ED40F8"/>
    <w:rsid w:val="00ED4141"/>
    <w:rsid w:val="00ED4164"/>
    <w:rsid w:val="00ED4489"/>
    <w:rsid w:val="00ED4C39"/>
    <w:rsid w:val="00ED4D68"/>
    <w:rsid w:val="00ED54B3"/>
    <w:rsid w:val="00ED54C1"/>
    <w:rsid w:val="00ED55FD"/>
    <w:rsid w:val="00ED5676"/>
    <w:rsid w:val="00ED56D7"/>
    <w:rsid w:val="00ED5A9B"/>
    <w:rsid w:val="00ED5B75"/>
    <w:rsid w:val="00ED5CF4"/>
    <w:rsid w:val="00ED6195"/>
    <w:rsid w:val="00ED6546"/>
    <w:rsid w:val="00ED68C2"/>
    <w:rsid w:val="00ED68FC"/>
    <w:rsid w:val="00ED6901"/>
    <w:rsid w:val="00ED69AB"/>
    <w:rsid w:val="00ED6D7A"/>
    <w:rsid w:val="00ED6EF0"/>
    <w:rsid w:val="00ED6FE1"/>
    <w:rsid w:val="00ED709A"/>
    <w:rsid w:val="00ED70F7"/>
    <w:rsid w:val="00ED752D"/>
    <w:rsid w:val="00ED7558"/>
    <w:rsid w:val="00ED7A16"/>
    <w:rsid w:val="00ED7C84"/>
    <w:rsid w:val="00EE00A6"/>
    <w:rsid w:val="00EE00C6"/>
    <w:rsid w:val="00EE0D26"/>
    <w:rsid w:val="00EE0F6A"/>
    <w:rsid w:val="00EE1323"/>
    <w:rsid w:val="00EE1584"/>
    <w:rsid w:val="00EE22E9"/>
    <w:rsid w:val="00EE2300"/>
    <w:rsid w:val="00EE2376"/>
    <w:rsid w:val="00EE26B6"/>
    <w:rsid w:val="00EE26F3"/>
    <w:rsid w:val="00EE278E"/>
    <w:rsid w:val="00EE2B7A"/>
    <w:rsid w:val="00EE2CE3"/>
    <w:rsid w:val="00EE2D62"/>
    <w:rsid w:val="00EE2ED4"/>
    <w:rsid w:val="00EE2EDD"/>
    <w:rsid w:val="00EE3121"/>
    <w:rsid w:val="00EE32B2"/>
    <w:rsid w:val="00EE3906"/>
    <w:rsid w:val="00EE3BD5"/>
    <w:rsid w:val="00EE3C19"/>
    <w:rsid w:val="00EE3D28"/>
    <w:rsid w:val="00EE40F3"/>
    <w:rsid w:val="00EE41C0"/>
    <w:rsid w:val="00EE448A"/>
    <w:rsid w:val="00EE57AF"/>
    <w:rsid w:val="00EE5AD3"/>
    <w:rsid w:val="00EE5BB0"/>
    <w:rsid w:val="00EE5EEF"/>
    <w:rsid w:val="00EE5FB1"/>
    <w:rsid w:val="00EE6174"/>
    <w:rsid w:val="00EE6222"/>
    <w:rsid w:val="00EE62CD"/>
    <w:rsid w:val="00EE6411"/>
    <w:rsid w:val="00EE66E7"/>
    <w:rsid w:val="00EE6DEB"/>
    <w:rsid w:val="00EE6EF2"/>
    <w:rsid w:val="00EE7136"/>
    <w:rsid w:val="00EE7503"/>
    <w:rsid w:val="00EE772A"/>
    <w:rsid w:val="00EE7809"/>
    <w:rsid w:val="00EE7827"/>
    <w:rsid w:val="00EE7B90"/>
    <w:rsid w:val="00EE7CBE"/>
    <w:rsid w:val="00EF013C"/>
    <w:rsid w:val="00EF05AB"/>
    <w:rsid w:val="00EF06D3"/>
    <w:rsid w:val="00EF0709"/>
    <w:rsid w:val="00EF0776"/>
    <w:rsid w:val="00EF07F2"/>
    <w:rsid w:val="00EF08E7"/>
    <w:rsid w:val="00EF0C8F"/>
    <w:rsid w:val="00EF0D43"/>
    <w:rsid w:val="00EF0ECC"/>
    <w:rsid w:val="00EF0F8C"/>
    <w:rsid w:val="00EF133A"/>
    <w:rsid w:val="00EF14B0"/>
    <w:rsid w:val="00EF1522"/>
    <w:rsid w:val="00EF1870"/>
    <w:rsid w:val="00EF1BD3"/>
    <w:rsid w:val="00EF1DB4"/>
    <w:rsid w:val="00EF1F98"/>
    <w:rsid w:val="00EF25D4"/>
    <w:rsid w:val="00EF26DC"/>
    <w:rsid w:val="00EF2736"/>
    <w:rsid w:val="00EF28CD"/>
    <w:rsid w:val="00EF290E"/>
    <w:rsid w:val="00EF293D"/>
    <w:rsid w:val="00EF3141"/>
    <w:rsid w:val="00EF3BD3"/>
    <w:rsid w:val="00EF3CFC"/>
    <w:rsid w:val="00EF4007"/>
    <w:rsid w:val="00EF421B"/>
    <w:rsid w:val="00EF425C"/>
    <w:rsid w:val="00EF462D"/>
    <w:rsid w:val="00EF4C40"/>
    <w:rsid w:val="00EF4F6F"/>
    <w:rsid w:val="00EF505E"/>
    <w:rsid w:val="00EF525B"/>
    <w:rsid w:val="00EF5446"/>
    <w:rsid w:val="00EF54CF"/>
    <w:rsid w:val="00EF586D"/>
    <w:rsid w:val="00EF5993"/>
    <w:rsid w:val="00EF5A28"/>
    <w:rsid w:val="00EF5C41"/>
    <w:rsid w:val="00EF5EF1"/>
    <w:rsid w:val="00EF618A"/>
    <w:rsid w:val="00EF6641"/>
    <w:rsid w:val="00EF6894"/>
    <w:rsid w:val="00EF693E"/>
    <w:rsid w:val="00EF699C"/>
    <w:rsid w:val="00EF69DD"/>
    <w:rsid w:val="00EF6AC8"/>
    <w:rsid w:val="00EF739A"/>
    <w:rsid w:val="00EF7455"/>
    <w:rsid w:val="00EF74C7"/>
    <w:rsid w:val="00EF754C"/>
    <w:rsid w:val="00EF76CD"/>
    <w:rsid w:val="00EF776A"/>
    <w:rsid w:val="00EF7A8A"/>
    <w:rsid w:val="00EF7D44"/>
    <w:rsid w:val="00F00115"/>
    <w:rsid w:val="00F0050E"/>
    <w:rsid w:val="00F00639"/>
    <w:rsid w:val="00F009A9"/>
    <w:rsid w:val="00F00D59"/>
    <w:rsid w:val="00F00D9C"/>
    <w:rsid w:val="00F00DB2"/>
    <w:rsid w:val="00F00DF9"/>
    <w:rsid w:val="00F00F19"/>
    <w:rsid w:val="00F01251"/>
    <w:rsid w:val="00F0134F"/>
    <w:rsid w:val="00F0156D"/>
    <w:rsid w:val="00F015BE"/>
    <w:rsid w:val="00F016E4"/>
    <w:rsid w:val="00F01A17"/>
    <w:rsid w:val="00F01A56"/>
    <w:rsid w:val="00F01B5F"/>
    <w:rsid w:val="00F01E06"/>
    <w:rsid w:val="00F01E37"/>
    <w:rsid w:val="00F01EC1"/>
    <w:rsid w:val="00F02385"/>
    <w:rsid w:val="00F024BB"/>
    <w:rsid w:val="00F02B5B"/>
    <w:rsid w:val="00F02DEF"/>
    <w:rsid w:val="00F02FFB"/>
    <w:rsid w:val="00F030BF"/>
    <w:rsid w:val="00F030E7"/>
    <w:rsid w:val="00F035EA"/>
    <w:rsid w:val="00F03E47"/>
    <w:rsid w:val="00F04149"/>
    <w:rsid w:val="00F04A78"/>
    <w:rsid w:val="00F04B2E"/>
    <w:rsid w:val="00F04B48"/>
    <w:rsid w:val="00F04CEC"/>
    <w:rsid w:val="00F0504A"/>
    <w:rsid w:val="00F05904"/>
    <w:rsid w:val="00F06034"/>
    <w:rsid w:val="00F0614A"/>
    <w:rsid w:val="00F062BE"/>
    <w:rsid w:val="00F0632C"/>
    <w:rsid w:val="00F06345"/>
    <w:rsid w:val="00F06635"/>
    <w:rsid w:val="00F0665E"/>
    <w:rsid w:val="00F0680F"/>
    <w:rsid w:val="00F06E22"/>
    <w:rsid w:val="00F073EC"/>
    <w:rsid w:val="00F0767A"/>
    <w:rsid w:val="00F07877"/>
    <w:rsid w:val="00F07AD4"/>
    <w:rsid w:val="00F07B89"/>
    <w:rsid w:val="00F07B9F"/>
    <w:rsid w:val="00F07F4D"/>
    <w:rsid w:val="00F10011"/>
    <w:rsid w:val="00F102F1"/>
    <w:rsid w:val="00F10648"/>
    <w:rsid w:val="00F10725"/>
    <w:rsid w:val="00F10A81"/>
    <w:rsid w:val="00F10F92"/>
    <w:rsid w:val="00F116C2"/>
    <w:rsid w:val="00F117C3"/>
    <w:rsid w:val="00F11A3A"/>
    <w:rsid w:val="00F11B14"/>
    <w:rsid w:val="00F11C1E"/>
    <w:rsid w:val="00F11E97"/>
    <w:rsid w:val="00F1202D"/>
    <w:rsid w:val="00F12037"/>
    <w:rsid w:val="00F1248D"/>
    <w:rsid w:val="00F1251D"/>
    <w:rsid w:val="00F1282C"/>
    <w:rsid w:val="00F1361C"/>
    <w:rsid w:val="00F138CC"/>
    <w:rsid w:val="00F1396C"/>
    <w:rsid w:val="00F13CF3"/>
    <w:rsid w:val="00F1470A"/>
    <w:rsid w:val="00F14750"/>
    <w:rsid w:val="00F147C8"/>
    <w:rsid w:val="00F14BFA"/>
    <w:rsid w:val="00F14ED0"/>
    <w:rsid w:val="00F15296"/>
    <w:rsid w:val="00F15392"/>
    <w:rsid w:val="00F1558C"/>
    <w:rsid w:val="00F1578C"/>
    <w:rsid w:val="00F15A14"/>
    <w:rsid w:val="00F1622D"/>
    <w:rsid w:val="00F16CAD"/>
    <w:rsid w:val="00F16E5D"/>
    <w:rsid w:val="00F1732D"/>
    <w:rsid w:val="00F1737E"/>
    <w:rsid w:val="00F173B9"/>
    <w:rsid w:val="00F17D54"/>
    <w:rsid w:val="00F17EED"/>
    <w:rsid w:val="00F20253"/>
    <w:rsid w:val="00F20550"/>
    <w:rsid w:val="00F2064D"/>
    <w:rsid w:val="00F2083C"/>
    <w:rsid w:val="00F20A64"/>
    <w:rsid w:val="00F20B14"/>
    <w:rsid w:val="00F20C76"/>
    <w:rsid w:val="00F20E30"/>
    <w:rsid w:val="00F20EAA"/>
    <w:rsid w:val="00F21021"/>
    <w:rsid w:val="00F2102A"/>
    <w:rsid w:val="00F211A2"/>
    <w:rsid w:val="00F217A3"/>
    <w:rsid w:val="00F219A4"/>
    <w:rsid w:val="00F21C6B"/>
    <w:rsid w:val="00F22161"/>
    <w:rsid w:val="00F224CC"/>
    <w:rsid w:val="00F2250F"/>
    <w:rsid w:val="00F2262A"/>
    <w:rsid w:val="00F22713"/>
    <w:rsid w:val="00F227E1"/>
    <w:rsid w:val="00F229CB"/>
    <w:rsid w:val="00F22DDF"/>
    <w:rsid w:val="00F2309C"/>
    <w:rsid w:val="00F232BA"/>
    <w:rsid w:val="00F23769"/>
    <w:rsid w:val="00F238DE"/>
    <w:rsid w:val="00F23A4E"/>
    <w:rsid w:val="00F23A99"/>
    <w:rsid w:val="00F23DEF"/>
    <w:rsid w:val="00F23F1A"/>
    <w:rsid w:val="00F240EF"/>
    <w:rsid w:val="00F242D8"/>
    <w:rsid w:val="00F2457F"/>
    <w:rsid w:val="00F2468B"/>
    <w:rsid w:val="00F24AD9"/>
    <w:rsid w:val="00F24E09"/>
    <w:rsid w:val="00F24FAE"/>
    <w:rsid w:val="00F2505C"/>
    <w:rsid w:val="00F2508A"/>
    <w:rsid w:val="00F25B4C"/>
    <w:rsid w:val="00F25F19"/>
    <w:rsid w:val="00F26093"/>
    <w:rsid w:val="00F26430"/>
    <w:rsid w:val="00F26434"/>
    <w:rsid w:val="00F2676B"/>
    <w:rsid w:val="00F26B65"/>
    <w:rsid w:val="00F26F9D"/>
    <w:rsid w:val="00F2706F"/>
    <w:rsid w:val="00F271E2"/>
    <w:rsid w:val="00F2777F"/>
    <w:rsid w:val="00F2798B"/>
    <w:rsid w:val="00F27BBA"/>
    <w:rsid w:val="00F27E2B"/>
    <w:rsid w:val="00F27EB5"/>
    <w:rsid w:val="00F3009C"/>
    <w:rsid w:val="00F30220"/>
    <w:rsid w:val="00F30A6C"/>
    <w:rsid w:val="00F31021"/>
    <w:rsid w:val="00F31049"/>
    <w:rsid w:val="00F31274"/>
    <w:rsid w:val="00F31324"/>
    <w:rsid w:val="00F3151F"/>
    <w:rsid w:val="00F31D4B"/>
    <w:rsid w:val="00F32400"/>
    <w:rsid w:val="00F324FC"/>
    <w:rsid w:val="00F3250C"/>
    <w:rsid w:val="00F32699"/>
    <w:rsid w:val="00F32A55"/>
    <w:rsid w:val="00F32B25"/>
    <w:rsid w:val="00F32C31"/>
    <w:rsid w:val="00F33344"/>
    <w:rsid w:val="00F33514"/>
    <w:rsid w:val="00F33692"/>
    <w:rsid w:val="00F336B0"/>
    <w:rsid w:val="00F338FB"/>
    <w:rsid w:val="00F33913"/>
    <w:rsid w:val="00F33C21"/>
    <w:rsid w:val="00F340C4"/>
    <w:rsid w:val="00F34237"/>
    <w:rsid w:val="00F342CE"/>
    <w:rsid w:val="00F34764"/>
    <w:rsid w:val="00F34895"/>
    <w:rsid w:val="00F34C67"/>
    <w:rsid w:val="00F35024"/>
    <w:rsid w:val="00F35028"/>
    <w:rsid w:val="00F3510B"/>
    <w:rsid w:val="00F3521F"/>
    <w:rsid w:val="00F354B6"/>
    <w:rsid w:val="00F355AA"/>
    <w:rsid w:val="00F35AF6"/>
    <w:rsid w:val="00F36597"/>
    <w:rsid w:val="00F36A2E"/>
    <w:rsid w:val="00F36EA8"/>
    <w:rsid w:val="00F372A2"/>
    <w:rsid w:val="00F37329"/>
    <w:rsid w:val="00F373DA"/>
    <w:rsid w:val="00F373FB"/>
    <w:rsid w:val="00F37EF0"/>
    <w:rsid w:val="00F40318"/>
    <w:rsid w:val="00F404D2"/>
    <w:rsid w:val="00F40FBD"/>
    <w:rsid w:val="00F4108E"/>
    <w:rsid w:val="00F410AA"/>
    <w:rsid w:val="00F4124E"/>
    <w:rsid w:val="00F41934"/>
    <w:rsid w:val="00F41AA2"/>
    <w:rsid w:val="00F41E09"/>
    <w:rsid w:val="00F41E85"/>
    <w:rsid w:val="00F42898"/>
    <w:rsid w:val="00F42944"/>
    <w:rsid w:val="00F42B48"/>
    <w:rsid w:val="00F42DEE"/>
    <w:rsid w:val="00F42F6E"/>
    <w:rsid w:val="00F431BC"/>
    <w:rsid w:val="00F432AD"/>
    <w:rsid w:val="00F436AA"/>
    <w:rsid w:val="00F436AD"/>
    <w:rsid w:val="00F437E8"/>
    <w:rsid w:val="00F438F0"/>
    <w:rsid w:val="00F4393E"/>
    <w:rsid w:val="00F439F0"/>
    <w:rsid w:val="00F43AEA"/>
    <w:rsid w:val="00F43C86"/>
    <w:rsid w:val="00F43D1A"/>
    <w:rsid w:val="00F442B3"/>
    <w:rsid w:val="00F4498E"/>
    <w:rsid w:val="00F44AD3"/>
    <w:rsid w:val="00F44C70"/>
    <w:rsid w:val="00F44CA6"/>
    <w:rsid w:val="00F451BD"/>
    <w:rsid w:val="00F453C7"/>
    <w:rsid w:val="00F453D0"/>
    <w:rsid w:val="00F4545B"/>
    <w:rsid w:val="00F45557"/>
    <w:rsid w:val="00F45592"/>
    <w:rsid w:val="00F45C5B"/>
    <w:rsid w:val="00F465BD"/>
    <w:rsid w:val="00F46691"/>
    <w:rsid w:val="00F4670F"/>
    <w:rsid w:val="00F468D2"/>
    <w:rsid w:val="00F46A4D"/>
    <w:rsid w:val="00F46BBB"/>
    <w:rsid w:val="00F46C54"/>
    <w:rsid w:val="00F46C91"/>
    <w:rsid w:val="00F5071C"/>
    <w:rsid w:val="00F50744"/>
    <w:rsid w:val="00F50B6C"/>
    <w:rsid w:val="00F50CDF"/>
    <w:rsid w:val="00F50E58"/>
    <w:rsid w:val="00F50FD3"/>
    <w:rsid w:val="00F5101B"/>
    <w:rsid w:val="00F51148"/>
    <w:rsid w:val="00F512AC"/>
    <w:rsid w:val="00F5180E"/>
    <w:rsid w:val="00F51879"/>
    <w:rsid w:val="00F519EA"/>
    <w:rsid w:val="00F51AEA"/>
    <w:rsid w:val="00F51E4A"/>
    <w:rsid w:val="00F51F7E"/>
    <w:rsid w:val="00F5241E"/>
    <w:rsid w:val="00F52937"/>
    <w:rsid w:val="00F52BB2"/>
    <w:rsid w:val="00F52D05"/>
    <w:rsid w:val="00F52DB5"/>
    <w:rsid w:val="00F52E65"/>
    <w:rsid w:val="00F532FE"/>
    <w:rsid w:val="00F53476"/>
    <w:rsid w:val="00F539FA"/>
    <w:rsid w:val="00F53B89"/>
    <w:rsid w:val="00F53BD9"/>
    <w:rsid w:val="00F53BDA"/>
    <w:rsid w:val="00F53D05"/>
    <w:rsid w:val="00F53E9F"/>
    <w:rsid w:val="00F5437B"/>
    <w:rsid w:val="00F54914"/>
    <w:rsid w:val="00F54AC0"/>
    <w:rsid w:val="00F54C31"/>
    <w:rsid w:val="00F551ED"/>
    <w:rsid w:val="00F552B6"/>
    <w:rsid w:val="00F55717"/>
    <w:rsid w:val="00F559DB"/>
    <w:rsid w:val="00F55AEB"/>
    <w:rsid w:val="00F55FE9"/>
    <w:rsid w:val="00F567E9"/>
    <w:rsid w:val="00F569D7"/>
    <w:rsid w:val="00F56B2A"/>
    <w:rsid w:val="00F57225"/>
    <w:rsid w:val="00F57859"/>
    <w:rsid w:val="00F57BDD"/>
    <w:rsid w:val="00F57D46"/>
    <w:rsid w:val="00F57E09"/>
    <w:rsid w:val="00F6042B"/>
    <w:rsid w:val="00F607F7"/>
    <w:rsid w:val="00F60C7D"/>
    <w:rsid w:val="00F60ED4"/>
    <w:rsid w:val="00F6107C"/>
    <w:rsid w:val="00F61731"/>
    <w:rsid w:val="00F61798"/>
    <w:rsid w:val="00F61850"/>
    <w:rsid w:val="00F61AB7"/>
    <w:rsid w:val="00F61DA2"/>
    <w:rsid w:val="00F61FFB"/>
    <w:rsid w:val="00F623ED"/>
    <w:rsid w:val="00F6252B"/>
    <w:rsid w:val="00F6268C"/>
    <w:rsid w:val="00F626D4"/>
    <w:rsid w:val="00F62B85"/>
    <w:rsid w:val="00F62BED"/>
    <w:rsid w:val="00F62ECD"/>
    <w:rsid w:val="00F638CC"/>
    <w:rsid w:val="00F6391E"/>
    <w:rsid w:val="00F63B75"/>
    <w:rsid w:val="00F63BF0"/>
    <w:rsid w:val="00F63CD2"/>
    <w:rsid w:val="00F63D13"/>
    <w:rsid w:val="00F63EF8"/>
    <w:rsid w:val="00F6418E"/>
    <w:rsid w:val="00F641C7"/>
    <w:rsid w:val="00F6488F"/>
    <w:rsid w:val="00F649E8"/>
    <w:rsid w:val="00F65792"/>
    <w:rsid w:val="00F660C9"/>
    <w:rsid w:val="00F66767"/>
    <w:rsid w:val="00F66B1D"/>
    <w:rsid w:val="00F67045"/>
    <w:rsid w:val="00F67205"/>
    <w:rsid w:val="00F67390"/>
    <w:rsid w:val="00F67C54"/>
    <w:rsid w:val="00F67CEA"/>
    <w:rsid w:val="00F67D24"/>
    <w:rsid w:val="00F67EC7"/>
    <w:rsid w:val="00F70205"/>
    <w:rsid w:val="00F702D5"/>
    <w:rsid w:val="00F706F7"/>
    <w:rsid w:val="00F707F4"/>
    <w:rsid w:val="00F70CDF"/>
    <w:rsid w:val="00F70D07"/>
    <w:rsid w:val="00F70D44"/>
    <w:rsid w:val="00F70E5E"/>
    <w:rsid w:val="00F71710"/>
    <w:rsid w:val="00F71AFD"/>
    <w:rsid w:val="00F7238A"/>
    <w:rsid w:val="00F728D0"/>
    <w:rsid w:val="00F72909"/>
    <w:rsid w:val="00F72D84"/>
    <w:rsid w:val="00F734BA"/>
    <w:rsid w:val="00F73539"/>
    <w:rsid w:val="00F73694"/>
    <w:rsid w:val="00F73AD4"/>
    <w:rsid w:val="00F73BBB"/>
    <w:rsid w:val="00F741F8"/>
    <w:rsid w:val="00F7497C"/>
    <w:rsid w:val="00F74AFA"/>
    <w:rsid w:val="00F74B98"/>
    <w:rsid w:val="00F74E8E"/>
    <w:rsid w:val="00F75615"/>
    <w:rsid w:val="00F75766"/>
    <w:rsid w:val="00F75AAC"/>
    <w:rsid w:val="00F75B0E"/>
    <w:rsid w:val="00F75CDB"/>
    <w:rsid w:val="00F75DBE"/>
    <w:rsid w:val="00F7628B"/>
    <w:rsid w:val="00F76907"/>
    <w:rsid w:val="00F76928"/>
    <w:rsid w:val="00F76A11"/>
    <w:rsid w:val="00F76A1B"/>
    <w:rsid w:val="00F76AA4"/>
    <w:rsid w:val="00F76BCF"/>
    <w:rsid w:val="00F76E8A"/>
    <w:rsid w:val="00F76F33"/>
    <w:rsid w:val="00F77030"/>
    <w:rsid w:val="00F7707E"/>
    <w:rsid w:val="00F772AF"/>
    <w:rsid w:val="00F7730C"/>
    <w:rsid w:val="00F77316"/>
    <w:rsid w:val="00F773D3"/>
    <w:rsid w:val="00F774AD"/>
    <w:rsid w:val="00F77958"/>
    <w:rsid w:val="00F77DAD"/>
    <w:rsid w:val="00F77F9F"/>
    <w:rsid w:val="00F80118"/>
    <w:rsid w:val="00F809BE"/>
    <w:rsid w:val="00F80B20"/>
    <w:rsid w:val="00F81014"/>
    <w:rsid w:val="00F811FA"/>
    <w:rsid w:val="00F816B9"/>
    <w:rsid w:val="00F8178A"/>
    <w:rsid w:val="00F817A0"/>
    <w:rsid w:val="00F81874"/>
    <w:rsid w:val="00F81CE0"/>
    <w:rsid w:val="00F8215A"/>
    <w:rsid w:val="00F8233A"/>
    <w:rsid w:val="00F82A6C"/>
    <w:rsid w:val="00F82AE0"/>
    <w:rsid w:val="00F82BA3"/>
    <w:rsid w:val="00F82FEE"/>
    <w:rsid w:val="00F834FB"/>
    <w:rsid w:val="00F8385C"/>
    <w:rsid w:val="00F84655"/>
    <w:rsid w:val="00F848B4"/>
    <w:rsid w:val="00F848FC"/>
    <w:rsid w:val="00F84ADB"/>
    <w:rsid w:val="00F84B3F"/>
    <w:rsid w:val="00F84C27"/>
    <w:rsid w:val="00F84CA6"/>
    <w:rsid w:val="00F84EC2"/>
    <w:rsid w:val="00F84F48"/>
    <w:rsid w:val="00F8517E"/>
    <w:rsid w:val="00F853EF"/>
    <w:rsid w:val="00F85729"/>
    <w:rsid w:val="00F859A7"/>
    <w:rsid w:val="00F85A50"/>
    <w:rsid w:val="00F86659"/>
    <w:rsid w:val="00F86C08"/>
    <w:rsid w:val="00F86E00"/>
    <w:rsid w:val="00F86FED"/>
    <w:rsid w:val="00F874D9"/>
    <w:rsid w:val="00F87B3E"/>
    <w:rsid w:val="00F903E0"/>
    <w:rsid w:val="00F9062F"/>
    <w:rsid w:val="00F9087A"/>
    <w:rsid w:val="00F90B87"/>
    <w:rsid w:val="00F90D5B"/>
    <w:rsid w:val="00F90FE0"/>
    <w:rsid w:val="00F9114D"/>
    <w:rsid w:val="00F9120F"/>
    <w:rsid w:val="00F91D1D"/>
    <w:rsid w:val="00F91EB2"/>
    <w:rsid w:val="00F92276"/>
    <w:rsid w:val="00F923DB"/>
    <w:rsid w:val="00F9259D"/>
    <w:rsid w:val="00F928B8"/>
    <w:rsid w:val="00F929C6"/>
    <w:rsid w:val="00F92F98"/>
    <w:rsid w:val="00F92FBA"/>
    <w:rsid w:val="00F93219"/>
    <w:rsid w:val="00F93459"/>
    <w:rsid w:val="00F9353D"/>
    <w:rsid w:val="00F93A51"/>
    <w:rsid w:val="00F93B77"/>
    <w:rsid w:val="00F940F7"/>
    <w:rsid w:val="00F9452F"/>
    <w:rsid w:val="00F94F89"/>
    <w:rsid w:val="00F95134"/>
    <w:rsid w:val="00F95B34"/>
    <w:rsid w:val="00F95FAA"/>
    <w:rsid w:val="00F9606C"/>
    <w:rsid w:val="00F9607F"/>
    <w:rsid w:val="00F96190"/>
    <w:rsid w:val="00F9672E"/>
    <w:rsid w:val="00F96911"/>
    <w:rsid w:val="00F96A20"/>
    <w:rsid w:val="00F9727E"/>
    <w:rsid w:val="00F97412"/>
    <w:rsid w:val="00F97587"/>
    <w:rsid w:val="00F9776C"/>
    <w:rsid w:val="00F97838"/>
    <w:rsid w:val="00F97DFF"/>
    <w:rsid w:val="00FA00A2"/>
    <w:rsid w:val="00FA078D"/>
    <w:rsid w:val="00FA0C5F"/>
    <w:rsid w:val="00FA13D5"/>
    <w:rsid w:val="00FA17B9"/>
    <w:rsid w:val="00FA1A78"/>
    <w:rsid w:val="00FA1FA6"/>
    <w:rsid w:val="00FA2018"/>
    <w:rsid w:val="00FA267E"/>
    <w:rsid w:val="00FA279C"/>
    <w:rsid w:val="00FA2800"/>
    <w:rsid w:val="00FA280E"/>
    <w:rsid w:val="00FA302A"/>
    <w:rsid w:val="00FA3256"/>
    <w:rsid w:val="00FA3272"/>
    <w:rsid w:val="00FA32D5"/>
    <w:rsid w:val="00FA3E5C"/>
    <w:rsid w:val="00FA43C9"/>
    <w:rsid w:val="00FA44CD"/>
    <w:rsid w:val="00FA4D07"/>
    <w:rsid w:val="00FA4DB1"/>
    <w:rsid w:val="00FA4E6E"/>
    <w:rsid w:val="00FA4F3A"/>
    <w:rsid w:val="00FA5193"/>
    <w:rsid w:val="00FA51F9"/>
    <w:rsid w:val="00FA557D"/>
    <w:rsid w:val="00FA5637"/>
    <w:rsid w:val="00FA565F"/>
    <w:rsid w:val="00FA5D89"/>
    <w:rsid w:val="00FA61AA"/>
    <w:rsid w:val="00FA63A7"/>
    <w:rsid w:val="00FA64FB"/>
    <w:rsid w:val="00FA6831"/>
    <w:rsid w:val="00FA68C1"/>
    <w:rsid w:val="00FA69F9"/>
    <w:rsid w:val="00FA6A68"/>
    <w:rsid w:val="00FA6C7E"/>
    <w:rsid w:val="00FA6C83"/>
    <w:rsid w:val="00FA73F5"/>
    <w:rsid w:val="00FA766D"/>
    <w:rsid w:val="00FA767D"/>
    <w:rsid w:val="00FA7784"/>
    <w:rsid w:val="00FA7A27"/>
    <w:rsid w:val="00FA7A3B"/>
    <w:rsid w:val="00FA7BDF"/>
    <w:rsid w:val="00FA7C66"/>
    <w:rsid w:val="00FA7E11"/>
    <w:rsid w:val="00FA7EC5"/>
    <w:rsid w:val="00FA7F6D"/>
    <w:rsid w:val="00FB0484"/>
    <w:rsid w:val="00FB052A"/>
    <w:rsid w:val="00FB0D9E"/>
    <w:rsid w:val="00FB1429"/>
    <w:rsid w:val="00FB196F"/>
    <w:rsid w:val="00FB1C33"/>
    <w:rsid w:val="00FB1CC7"/>
    <w:rsid w:val="00FB1EBF"/>
    <w:rsid w:val="00FB1F36"/>
    <w:rsid w:val="00FB24BF"/>
    <w:rsid w:val="00FB2866"/>
    <w:rsid w:val="00FB2ADD"/>
    <w:rsid w:val="00FB2BD6"/>
    <w:rsid w:val="00FB2DD6"/>
    <w:rsid w:val="00FB304D"/>
    <w:rsid w:val="00FB336E"/>
    <w:rsid w:val="00FB3A36"/>
    <w:rsid w:val="00FB3A9B"/>
    <w:rsid w:val="00FB3ABA"/>
    <w:rsid w:val="00FB3BA9"/>
    <w:rsid w:val="00FB3E42"/>
    <w:rsid w:val="00FB43A3"/>
    <w:rsid w:val="00FB44DF"/>
    <w:rsid w:val="00FB48D7"/>
    <w:rsid w:val="00FB4E4F"/>
    <w:rsid w:val="00FB4EE8"/>
    <w:rsid w:val="00FB542C"/>
    <w:rsid w:val="00FB55F4"/>
    <w:rsid w:val="00FB5B74"/>
    <w:rsid w:val="00FB6377"/>
    <w:rsid w:val="00FB65C0"/>
    <w:rsid w:val="00FB66E3"/>
    <w:rsid w:val="00FB675E"/>
    <w:rsid w:val="00FB69A9"/>
    <w:rsid w:val="00FB6A4B"/>
    <w:rsid w:val="00FB6AC6"/>
    <w:rsid w:val="00FB6AED"/>
    <w:rsid w:val="00FB6B9B"/>
    <w:rsid w:val="00FB6DB1"/>
    <w:rsid w:val="00FB70F3"/>
    <w:rsid w:val="00FB712A"/>
    <w:rsid w:val="00FB7189"/>
    <w:rsid w:val="00FB7377"/>
    <w:rsid w:val="00FB756F"/>
    <w:rsid w:val="00FB75C3"/>
    <w:rsid w:val="00FB782C"/>
    <w:rsid w:val="00FB7844"/>
    <w:rsid w:val="00FB788D"/>
    <w:rsid w:val="00FB7BFE"/>
    <w:rsid w:val="00FC03A9"/>
    <w:rsid w:val="00FC057F"/>
    <w:rsid w:val="00FC0631"/>
    <w:rsid w:val="00FC0B9B"/>
    <w:rsid w:val="00FC0D97"/>
    <w:rsid w:val="00FC0F8B"/>
    <w:rsid w:val="00FC14DB"/>
    <w:rsid w:val="00FC192E"/>
    <w:rsid w:val="00FC1B51"/>
    <w:rsid w:val="00FC1C2D"/>
    <w:rsid w:val="00FC1E36"/>
    <w:rsid w:val="00FC2270"/>
    <w:rsid w:val="00FC2603"/>
    <w:rsid w:val="00FC294D"/>
    <w:rsid w:val="00FC2A65"/>
    <w:rsid w:val="00FC2B9C"/>
    <w:rsid w:val="00FC3426"/>
    <w:rsid w:val="00FC3A2A"/>
    <w:rsid w:val="00FC3ACD"/>
    <w:rsid w:val="00FC3D88"/>
    <w:rsid w:val="00FC3FA6"/>
    <w:rsid w:val="00FC43D2"/>
    <w:rsid w:val="00FC456C"/>
    <w:rsid w:val="00FC4728"/>
    <w:rsid w:val="00FC5267"/>
    <w:rsid w:val="00FC5FFF"/>
    <w:rsid w:val="00FC61AF"/>
    <w:rsid w:val="00FC671D"/>
    <w:rsid w:val="00FC682B"/>
    <w:rsid w:val="00FC6862"/>
    <w:rsid w:val="00FC705F"/>
    <w:rsid w:val="00FC72E6"/>
    <w:rsid w:val="00FC7324"/>
    <w:rsid w:val="00FC73B2"/>
    <w:rsid w:val="00FC77B5"/>
    <w:rsid w:val="00FC7F33"/>
    <w:rsid w:val="00FD00AE"/>
    <w:rsid w:val="00FD0329"/>
    <w:rsid w:val="00FD0851"/>
    <w:rsid w:val="00FD08CE"/>
    <w:rsid w:val="00FD11E0"/>
    <w:rsid w:val="00FD1783"/>
    <w:rsid w:val="00FD19A2"/>
    <w:rsid w:val="00FD1E1C"/>
    <w:rsid w:val="00FD1EAE"/>
    <w:rsid w:val="00FD26FD"/>
    <w:rsid w:val="00FD2873"/>
    <w:rsid w:val="00FD2967"/>
    <w:rsid w:val="00FD2AAB"/>
    <w:rsid w:val="00FD2AE7"/>
    <w:rsid w:val="00FD2DB9"/>
    <w:rsid w:val="00FD2E3D"/>
    <w:rsid w:val="00FD303A"/>
    <w:rsid w:val="00FD3076"/>
    <w:rsid w:val="00FD30DD"/>
    <w:rsid w:val="00FD3653"/>
    <w:rsid w:val="00FD37D8"/>
    <w:rsid w:val="00FD3F5A"/>
    <w:rsid w:val="00FD43EA"/>
    <w:rsid w:val="00FD4AA9"/>
    <w:rsid w:val="00FD4F08"/>
    <w:rsid w:val="00FD52E8"/>
    <w:rsid w:val="00FD54A6"/>
    <w:rsid w:val="00FD54AA"/>
    <w:rsid w:val="00FD5739"/>
    <w:rsid w:val="00FD5A6D"/>
    <w:rsid w:val="00FD5E6D"/>
    <w:rsid w:val="00FD5F07"/>
    <w:rsid w:val="00FD609B"/>
    <w:rsid w:val="00FD6110"/>
    <w:rsid w:val="00FD6282"/>
    <w:rsid w:val="00FD640F"/>
    <w:rsid w:val="00FD6744"/>
    <w:rsid w:val="00FD69F6"/>
    <w:rsid w:val="00FD6C12"/>
    <w:rsid w:val="00FD6DB3"/>
    <w:rsid w:val="00FD6E37"/>
    <w:rsid w:val="00FD6E64"/>
    <w:rsid w:val="00FD6FC5"/>
    <w:rsid w:val="00FD76E4"/>
    <w:rsid w:val="00FD7745"/>
    <w:rsid w:val="00FD786F"/>
    <w:rsid w:val="00FD79BA"/>
    <w:rsid w:val="00FD79CC"/>
    <w:rsid w:val="00FD7DCB"/>
    <w:rsid w:val="00FD7DD5"/>
    <w:rsid w:val="00FE0021"/>
    <w:rsid w:val="00FE0310"/>
    <w:rsid w:val="00FE0447"/>
    <w:rsid w:val="00FE0631"/>
    <w:rsid w:val="00FE08CF"/>
    <w:rsid w:val="00FE0BD3"/>
    <w:rsid w:val="00FE0CAB"/>
    <w:rsid w:val="00FE0EE9"/>
    <w:rsid w:val="00FE13B4"/>
    <w:rsid w:val="00FE141F"/>
    <w:rsid w:val="00FE145D"/>
    <w:rsid w:val="00FE168C"/>
    <w:rsid w:val="00FE196D"/>
    <w:rsid w:val="00FE1976"/>
    <w:rsid w:val="00FE1A53"/>
    <w:rsid w:val="00FE1C4F"/>
    <w:rsid w:val="00FE1F03"/>
    <w:rsid w:val="00FE22BA"/>
    <w:rsid w:val="00FE26DB"/>
    <w:rsid w:val="00FE2714"/>
    <w:rsid w:val="00FE27AA"/>
    <w:rsid w:val="00FE28BD"/>
    <w:rsid w:val="00FE29F3"/>
    <w:rsid w:val="00FE29FC"/>
    <w:rsid w:val="00FE2ACF"/>
    <w:rsid w:val="00FE32CC"/>
    <w:rsid w:val="00FE358B"/>
    <w:rsid w:val="00FE38B3"/>
    <w:rsid w:val="00FE38D5"/>
    <w:rsid w:val="00FE3F26"/>
    <w:rsid w:val="00FE408E"/>
    <w:rsid w:val="00FE4B5C"/>
    <w:rsid w:val="00FE4C55"/>
    <w:rsid w:val="00FE4D71"/>
    <w:rsid w:val="00FE4F83"/>
    <w:rsid w:val="00FE5081"/>
    <w:rsid w:val="00FE548B"/>
    <w:rsid w:val="00FE5BAF"/>
    <w:rsid w:val="00FE602D"/>
    <w:rsid w:val="00FE6182"/>
    <w:rsid w:val="00FE6618"/>
    <w:rsid w:val="00FE6705"/>
    <w:rsid w:val="00FE728B"/>
    <w:rsid w:val="00FE73F4"/>
    <w:rsid w:val="00FE7458"/>
    <w:rsid w:val="00FE76C6"/>
    <w:rsid w:val="00FE79AD"/>
    <w:rsid w:val="00FE7A80"/>
    <w:rsid w:val="00FE7B8B"/>
    <w:rsid w:val="00FE7D19"/>
    <w:rsid w:val="00FE7F01"/>
    <w:rsid w:val="00FE7F1C"/>
    <w:rsid w:val="00FE7F91"/>
    <w:rsid w:val="00FF01D1"/>
    <w:rsid w:val="00FF01D4"/>
    <w:rsid w:val="00FF0539"/>
    <w:rsid w:val="00FF0B5B"/>
    <w:rsid w:val="00FF15CE"/>
    <w:rsid w:val="00FF17CB"/>
    <w:rsid w:val="00FF204D"/>
    <w:rsid w:val="00FF21E0"/>
    <w:rsid w:val="00FF23BD"/>
    <w:rsid w:val="00FF23BF"/>
    <w:rsid w:val="00FF2409"/>
    <w:rsid w:val="00FF24F8"/>
    <w:rsid w:val="00FF25BD"/>
    <w:rsid w:val="00FF2A8D"/>
    <w:rsid w:val="00FF3023"/>
    <w:rsid w:val="00FF349E"/>
    <w:rsid w:val="00FF357B"/>
    <w:rsid w:val="00FF394B"/>
    <w:rsid w:val="00FF3BC0"/>
    <w:rsid w:val="00FF3C6A"/>
    <w:rsid w:val="00FF3F4A"/>
    <w:rsid w:val="00FF4785"/>
    <w:rsid w:val="00FF4A48"/>
    <w:rsid w:val="00FF50AD"/>
    <w:rsid w:val="00FF5195"/>
    <w:rsid w:val="00FF5266"/>
    <w:rsid w:val="00FF52DC"/>
    <w:rsid w:val="00FF52EB"/>
    <w:rsid w:val="00FF5437"/>
    <w:rsid w:val="00FF54C6"/>
    <w:rsid w:val="00FF5661"/>
    <w:rsid w:val="00FF56CD"/>
    <w:rsid w:val="00FF5E7B"/>
    <w:rsid w:val="00FF5EC7"/>
    <w:rsid w:val="00FF5F11"/>
    <w:rsid w:val="00FF63AE"/>
    <w:rsid w:val="00FF64D3"/>
    <w:rsid w:val="00FF66F1"/>
    <w:rsid w:val="00FF6A8E"/>
    <w:rsid w:val="00FF6F3B"/>
    <w:rsid w:val="00FF7017"/>
    <w:rsid w:val="00FF72EF"/>
    <w:rsid w:val="00FF7304"/>
    <w:rsid w:val="00FF7BD4"/>
    <w:rsid w:val="00FF7E60"/>
    <w:rsid w:val="00FF7FB7"/>
    <w:rsid w:val="00FF7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CF732"/>
  <w15:docId w15:val="{3A477983-0BB6-498D-B96A-899EED4E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6DC"/>
    <w:rPr>
      <w:spacing w:val="-8"/>
      <w:szCs w:val="30"/>
      <w:lang w:val="en-US" w:eastAsia="en-US"/>
    </w:rPr>
  </w:style>
  <w:style w:type="paragraph" w:styleId="Heading1">
    <w:name w:val="heading 1"/>
    <w:basedOn w:val="Normal"/>
    <w:next w:val="Normal"/>
    <w:link w:val="Heading1Char"/>
    <w:qFormat/>
    <w:rsid w:val="001037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68C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E62F2"/>
    <w:pPr>
      <w:keepNext/>
      <w:spacing w:before="240" w:after="60"/>
      <w:outlineLvl w:val="2"/>
    </w:pPr>
    <w:rPr>
      <w:rFonts w:ascii="Cambria" w:hAnsi="Cambria"/>
      <w:b/>
      <w:bCs/>
      <w:sz w:val="26"/>
      <w:szCs w:val="26"/>
    </w:rPr>
  </w:style>
  <w:style w:type="paragraph" w:styleId="Heading4">
    <w:name w:val="heading 4"/>
    <w:basedOn w:val="Normal"/>
    <w:next w:val="Normal"/>
    <w:qFormat/>
    <w:rsid w:val="003746B9"/>
    <w:pPr>
      <w:keepNext/>
      <w:spacing w:before="40" w:after="40"/>
      <w:jc w:val="center"/>
      <w:outlineLvl w:val="3"/>
    </w:pPr>
    <w:rPr>
      <w:b/>
      <w:bCs/>
      <w:spacing w:val="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3746B9"/>
    <w:pPr>
      <w:tabs>
        <w:tab w:val="left" w:pos="1152"/>
      </w:tabs>
      <w:spacing w:before="120" w:after="120" w:line="312" w:lineRule="auto"/>
    </w:pPr>
    <w:rPr>
      <w:rFonts w:ascii="Arial" w:hAnsi="Arial" w:cs="Arial"/>
      <w:spacing w:val="-8"/>
      <w:sz w:val="26"/>
      <w:szCs w:val="26"/>
      <w:lang w:val="en-US" w:eastAsia="en-US"/>
    </w:rPr>
  </w:style>
  <w:style w:type="paragraph" w:styleId="Header">
    <w:name w:val="header"/>
    <w:basedOn w:val="Normal"/>
    <w:link w:val="HeaderChar"/>
    <w:uiPriority w:val="99"/>
    <w:rsid w:val="003746B9"/>
    <w:pPr>
      <w:tabs>
        <w:tab w:val="center" w:pos="4320"/>
        <w:tab w:val="right" w:pos="8640"/>
      </w:tabs>
    </w:pPr>
    <w:rPr>
      <w:sz w:val="24"/>
      <w:szCs w:val="24"/>
    </w:rPr>
  </w:style>
  <w:style w:type="character" w:styleId="PageNumber">
    <w:name w:val="page number"/>
    <w:basedOn w:val="DefaultParagraphFont"/>
    <w:rsid w:val="003746B9"/>
  </w:style>
  <w:style w:type="paragraph" w:styleId="BalloonText">
    <w:name w:val="Balloon Text"/>
    <w:basedOn w:val="Normal"/>
    <w:link w:val="BalloonTextChar"/>
    <w:rsid w:val="00534D82"/>
    <w:rPr>
      <w:rFonts w:ascii="Tahoma" w:hAnsi="Tahoma" w:cs="Tahoma"/>
      <w:sz w:val="16"/>
      <w:szCs w:val="16"/>
    </w:rPr>
  </w:style>
  <w:style w:type="character" w:customStyle="1" w:styleId="BalloonTextChar">
    <w:name w:val="Balloon Text Char"/>
    <w:link w:val="BalloonText"/>
    <w:rsid w:val="00534D82"/>
    <w:rPr>
      <w:rFonts w:ascii="Tahoma" w:hAnsi="Tahoma" w:cs="Tahoma"/>
      <w:sz w:val="16"/>
      <w:szCs w:val="16"/>
    </w:rPr>
  </w:style>
  <w:style w:type="paragraph" w:styleId="Footer">
    <w:name w:val="footer"/>
    <w:basedOn w:val="Normal"/>
    <w:link w:val="FooterChar"/>
    <w:rsid w:val="00CC3557"/>
    <w:pPr>
      <w:tabs>
        <w:tab w:val="center" w:pos="4680"/>
        <w:tab w:val="right" w:pos="9360"/>
      </w:tabs>
    </w:pPr>
  </w:style>
  <w:style w:type="character" w:customStyle="1" w:styleId="FooterChar">
    <w:name w:val="Footer Char"/>
    <w:link w:val="Footer"/>
    <w:rsid w:val="00CC3557"/>
    <w:rPr>
      <w:sz w:val="30"/>
      <w:szCs w:val="30"/>
    </w:rPr>
  </w:style>
  <w:style w:type="character" w:customStyle="1" w:styleId="apple-converted-space">
    <w:name w:val="apple-converted-space"/>
    <w:rsid w:val="005D2B98"/>
  </w:style>
  <w:style w:type="paragraph" w:styleId="BodyTextIndent2">
    <w:name w:val="Body Text Indent 2"/>
    <w:basedOn w:val="Normal"/>
    <w:link w:val="BodyTextIndent2Char"/>
    <w:rsid w:val="00540CF4"/>
    <w:pPr>
      <w:suppressAutoHyphens/>
      <w:spacing w:before="120" w:after="40"/>
      <w:ind w:firstLine="720"/>
      <w:jc w:val="both"/>
    </w:pPr>
    <w:rPr>
      <w:spacing w:val="6"/>
      <w:sz w:val="28"/>
      <w:szCs w:val="20"/>
      <w:lang w:eastAsia="ar-SA"/>
    </w:rPr>
  </w:style>
  <w:style w:type="character" w:customStyle="1" w:styleId="BodyTextIndent2Char">
    <w:name w:val="Body Text Indent 2 Char"/>
    <w:link w:val="BodyTextIndent2"/>
    <w:rsid w:val="00540CF4"/>
    <w:rPr>
      <w:spacing w:val="6"/>
      <w:sz w:val="28"/>
      <w:lang w:eastAsia="ar-SA"/>
    </w:rPr>
  </w:style>
  <w:style w:type="paragraph" w:styleId="BodyTextIndent">
    <w:name w:val="Body Text Indent"/>
    <w:basedOn w:val="Normal"/>
    <w:link w:val="BodyTextIndentChar"/>
    <w:rsid w:val="00D53E4A"/>
    <w:pPr>
      <w:spacing w:after="120"/>
      <w:ind w:left="360"/>
    </w:pPr>
  </w:style>
  <w:style w:type="character" w:customStyle="1" w:styleId="BodyTextIndentChar">
    <w:name w:val="Body Text Indent Char"/>
    <w:link w:val="BodyTextIndent"/>
    <w:rsid w:val="00D53E4A"/>
    <w:rPr>
      <w:spacing w:val="-8"/>
      <w:szCs w:val="30"/>
    </w:rPr>
  </w:style>
  <w:style w:type="character" w:customStyle="1" w:styleId="Heading3Char">
    <w:name w:val="Heading 3 Char"/>
    <w:link w:val="Heading3"/>
    <w:uiPriority w:val="9"/>
    <w:rsid w:val="00DE62F2"/>
    <w:rPr>
      <w:rFonts w:ascii="Cambria" w:eastAsia="Times New Roman" w:hAnsi="Cambria" w:cs="Times New Roman"/>
      <w:b/>
      <w:bCs/>
      <w:spacing w:val="-8"/>
      <w:sz w:val="26"/>
      <w:szCs w:val="26"/>
    </w:rPr>
  </w:style>
  <w:style w:type="character" w:customStyle="1" w:styleId="Heading2Char">
    <w:name w:val="Heading 2 Char"/>
    <w:link w:val="Heading2"/>
    <w:uiPriority w:val="9"/>
    <w:rsid w:val="000D68C7"/>
    <w:rPr>
      <w:rFonts w:ascii="Cambria" w:eastAsia="Times New Roman" w:hAnsi="Cambria" w:cs="Times New Roman"/>
      <w:b/>
      <w:bCs/>
      <w:i/>
      <w:iCs/>
      <w:spacing w:val="-8"/>
      <w:sz w:val="28"/>
      <w:szCs w:val="28"/>
    </w:rPr>
  </w:style>
  <w:style w:type="character" w:customStyle="1" w:styleId="HeaderChar">
    <w:name w:val="Header Char"/>
    <w:link w:val="Header"/>
    <w:uiPriority w:val="99"/>
    <w:rsid w:val="00D31B25"/>
    <w:rPr>
      <w:spacing w:val="-8"/>
      <w:sz w:val="24"/>
      <w:szCs w:val="24"/>
    </w:rPr>
  </w:style>
  <w:style w:type="paragraph" w:styleId="NormalWeb">
    <w:name w:val="Normal (Web)"/>
    <w:basedOn w:val="Normal"/>
    <w:uiPriority w:val="99"/>
    <w:unhideWhenUsed/>
    <w:rsid w:val="00EF25D4"/>
    <w:pPr>
      <w:spacing w:before="100" w:beforeAutospacing="1" w:after="100" w:afterAutospacing="1"/>
    </w:pPr>
    <w:rPr>
      <w:spacing w:val="0"/>
      <w:sz w:val="24"/>
      <w:szCs w:val="24"/>
    </w:rPr>
  </w:style>
  <w:style w:type="character" w:styleId="Strong">
    <w:name w:val="Strong"/>
    <w:uiPriority w:val="22"/>
    <w:qFormat/>
    <w:rsid w:val="00EF25D4"/>
    <w:rPr>
      <w:b/>
      <w:bCs/>
    </w:rPr>
  </w:style>
  <w:style w:type="paragraph" w:customStyle="1" w:styleId="CharChar3CharCharCharChar">
    <w:name w:val="Char Char3 Char Char Char Char"/>
    <w:basedOn w:val="Normal"/>
    <w:rsid w:val="00627C87"/>
    <w:pPr>
      <w:spacing w:after="160" w:line="240" w:lineRule="exact"/>
    </w:pPr>
    <w:rPr>
      <w:rFonts w:cs="Arial"/>
      <w:spacing w:val="0"/>
      <w:szCs w:val="20"/>
    </w:rPr>
  </w:style>
  <w:style w:type="character" w:customStyle="1" w:styleId="fontstyle01">
    <w:name w:val="fontstyle01"/>
    <w:rsid w:val="00BD5232"/>
    <w:rPr>
      <w:rFonts w:ascii="Times New Roman" w:hAnsi="Times New Roman" w:cs="Times New Roman" w:hint="default"/>
      <w:b w:val="0"/>
      <w:bCs w:val="0"/>
      <w:i w:val="0"/>
      <w:iCs w:val="0"/>
      <w:color w:val="000000"/>
      <w:sz w:val="30"/>
      <w:szCs w:val="30"/>
    </w:rPr>
  </w:style>
  <w:style w:type="character" w:customStyle="1" w:styleId="text">
    <w:name w:val="text"/>
    <w:basedOn w:val="DefaultParagraphFont"/>
    <w:rsid w:val="0047776D"/>
  </w:style>
  <w:style w:type="paragraph" w:styleId="ListParagraph">
    <w:name w:val="List Paragraph"/>
    <w:basedOn w:val="Normal"/>
    <w:uiPriority w:val="34"/>
    <w:qFormat/>
    <w:rsid w:val="00BC633E"/>
    <w:pPr>
      <w:ind w:left="720"/>
      <w:contextualSpacing/>
    </w:pPr>
  </w:style>
  <w:style w:type="character" w:styleId="Emphasis">
    <w:name w:val="Emphasis"/>
    <w:basedOn w:val="DefaultParagraphFont"/>
    <w:qFormat/>
    <w:rsid w:val="00B87C7E"/>
    <w:rPr>
      <w:i/>
      <w:iCs/>
    </w:rPr>
  </w:style>
  <w:style w:type="character" w:customStyle="1" w:styleId="fontstyle21">
    <w:name w:val="fontstyle21"/>
    <w:basedOn w:val="DefaultParagraphFont"/>
    <w:rsid w:val="00196F71"/>
    <w:rPr>
      <w:rFonts w:ascii="TimesNewRomanPSMT" w:hAnsi="TimesNewRomanPSMT" w:hint="default"/>
      <w:b w:val="0"/>
      <w:bCs w:val="0"/>
      <w:i w:val="0"/>
      <w:iCs w:val="0"/>
      <w:color w:val="0D0D0D"/>
      <w:sz w:val="28"/>
      <w:szCs w:val="28"/>
    </w:rPr>
  </w:style>
  <w:style w:type="paragraph" w:customStyle="1" w:styleId="CharChar1CharCharCharChar">
    <w:name w:val="Char Char1 Char Char Char Char"/>
    <w:basedOn w:val="Normal"/>
    <w:rsid w:val="00AD1DA7"/>
    <w:pPr>
      <w:spacing w:after="160" w:line="240" w:lineRule="exact"/>
    </w:pPr>
    <w:rPr>
      <w:rFonts w:ascii="Verdana" w:hAnsi="Verdana"/>
      <w:spacing w:val="0"/>
      <w:szCs w:val="20"/>
      <w:lang w:val="en-GB"/>
    </w:rPr>
  </w:style>
  <w:style w:type="character" w:customStyle="1" w:styleId="Heading1Char">
    <w:name w:val="Heading 1 Char"/>
    <w:basedOn w:val="DefaultParagraphFont"/>
    <w:link w:val="Heading1"/>
    <w:rsid w:val="00103716"/>
    <w:rPr>
      <w:rFonts w:asciiTheme="majorHAnsi" w:eastAsiaTheme="majorEastAsia" w:hAnsiTheme="majorHAnsi" w:cstheme="majorBidi"/>
      <w:color w:val="2F5496" w:themeColor="accent1" w:themeShade="BF"/>
      <w:spacing w:val="-8"/>
      <w:sz w:val="32"/>
      <w:szCs w:val="32"/>
      <w:lang w:val="en-US" w:eastAsia="en-US"/>
    </w:rPr>
  </w:style>
  <w:style w:type="paragraph" w:styleId="Subtitle">
    <w:name w:val="Subtitle"/>
    <w:basedOn w:val="Normal"/>
    <w:next w:val="Normal"/>
    <w:link w:val="SubtitleChar"/>
    <w:qFormat/>
    <w:rsid w:val="001037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3716"/>
    <w:rPr>
      <w:rFonts w:asciiTheme="minorHAnsi" w:eastAsiaTheme="minorEastAsia" w:hAnsiTheme="minorHAnsi" w:cstheme="minorBidi"/>
      <w:color w:val="5A5A5A" w:themeColor="text1" w:themeTint="A5"/>
      <w:spacing w:val="15"/>
      <w:sz w:val="22"/>
      <w:szCs w:val="22"/>
      <w:lang w:val="en-US" w:eastAsia="en-US"/>
    </w:rPr>
  </w:style>
  <w:style w:type="paragraph" w:customStyle="1" w:styleId="CharCharCharCharCharCharCharCharCharCharCharCharCharCharCharChar">
    <w:name w:val="Char Char Char Char Char Char Char Char Char Char Char Char Char Char Char Char"/>
    <w:basedOn w:val="Normal"/>
    <w:rsid w:val="00BC1493"/>
    <w:pPr>
      <w:pageBreakBefore/>
      <w:spacing w:before="100" w:beforeAutospacing="1" w:after="100" w:afterAutospacing="1"/>
    </w:pPr>
    <w:rPr>
      <w:rFonts w:ascii="Tahoma" w:hAnsi="Tahoma" w:cs="Tahoma"/>
      <w:spacing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2744">
      <w:bodyDiv w:val="1"/>
      <w:marLeft w:val="0"/>
      <w:marRight w:val="0"/>
      <w:marTop w:val="0"/>
      <w:marBottom w:val="0"/>
      <w:divBdr>
        <w:top w:val="none" w:sz="0" w:space="0" w:color="auto"/>
        <w:left w:val="none" w:sz="0" w:space="0" w:color="auto"/>
        <w:bottom w:val="none" w:sz="0" w:space="0" w:color="auto"/>
        <w:right w:val="none" w:sz="0" w:space="0" w:color="auto"/>
      </w:divBdr>
    </w:div>
    <w:div w:id="91782677">
      <w:bodyDiv w:val="1"/>
      <w:marLeft w:val="0"/>
      <w:marRight w:val="0"/>
      <w:marTop w:val="0"/>
      <w:marBottom w:val="0"/>
      <w:divBdr>
        <w:top w:val="none" w:sz="0" w:space="0" w:color="auto"/>
        <w:left w:val="none" w:sz="0" w:space="0" w:color="auto"/>
        <w:bottom w:val="none" w:sz="0" w:space="0" w:color="auto"/>
        <w:right w:val="none" w:sz="0" w:space="0" w:color="auto"/>
      </w:divBdr>
    </w:div>
    <w:div w:id="102657156">
      <w:bodyDiv w:val="1"/>
      <w:marLeft w:val="0"/>
      <w:marRight w:val="0"/>
      <w:marTop w:val="0"/>
      <w:marBottom w:val="0"/>
      <w:divBdr>
        <w:top w:val="none" w:sz="0" w:space="0" w:color="auto"/>
        <w:left w:val="none" w:sz="0" w:space="0" w:color="auto"/>
        <w:bottom w:val="none" w:sz="0" w:space="0" w:color="auto"/>
        <w:right w:val="none" w:sz="0" w:space="0" w:color="auto"/>
      </w:divBdr>
    </w:div>
    <w:div w:id="213665285">
      <w:bodyDiv w:val="1"/>
      <w:marLeft w:val="0"/>
      <w:marRight w:val="0"/>
      <w:marTop w:val="0"/>
      <w:marBottom w:val="0"/>
      <w:divBdr>
        <w:top w:val="none" w:sz="0" w:space="0" w:color="auto"/>
        <w:left w:val="none" w:sz="0" w:space="0" w:color="auto"/>
        <w:bottom w:val="none" w:sz="0" w:space="0" w:color="auto"/>
        <w:right w:val="none" w:sz="0" w:space="0" w:color="auto"/>
      </w:divBdr>
    </w:div>
    <w:div w:id="388267678">
      <w:bodyDiv w:val="1"/>
      <w:marLeft w:val="0"/>
      <w:marRight w:val="0"/>
      <w:marTop w:val="0"/>
      <w:marBottom w:val="0"/>
      <w:divBdr>
        <w:top w:val="none" w:sz="0" w:space="0" w:color="auto"/>
        <w:left w:val="none" w:sz="0" w:space="0" w:color="auto"/>
        <w:bottom w:val="none" w:sz="0" w:space="0" w:color="auto"/>
        <w:right w:val="none" w:sz="0" w:space="0" w:color="auto"/>
      </w:divBdr>
    </w:div>
    <w:div w:id="481316172">
      <w:bodyDiv w:val="1"/>
      <w:marLeft w:val="0"/>
      <w:marRight w:val="0"/>
      <w:marTop w:val="0"/>
      <w:marBottom w:val="0"/>
      <w:divBdr>
        <w:top w:val="none" w:sz="0" w:space="0" w:color="auto"/>
        <w:left w:val="none" w:sz="0" w:space="0" w:color="auto"/>
        <w:bottom w:val="none" w:sz="0" w:space="0" w:color="auto"/>
        <w:right w:val="none" w:sz="0" w:space="0" w:color="auto"/>
      </w:divBdr>
    </w:div>
    <w:div w:id="549801194">
      <w:bodyDiv w:val="1"/>
      <w:marLeft w:val="0"/>
      <w:marRight w:val="0"/>
      <w:marTop w:val="0"/>
      <w:marBottom w:val="0"/>
      <w:divBdr>
        <w:top w:val="none" w:sz="0" w:space="0" w:color="auto"/>
        <w:left w:val="none" w:sz="0" w:space="0" w:color="auto"/>
        <w:bottom w:val="none" w:sz="0" w:space="0" w:color="auto"/>
        <w:right w:val="none" w:sz="0" w:space="0" w:color="auto"/>
      </w:divBdr>
    </w:div>
    <w:div w:id="678586990">
      <w:bodyDiv w:val="1"/>
      <w:marLeft w:val="0"/>
      <w:marRight w:val="0"/>
      <w:marTop w:val="0"/>
      <w:marBottom w:val="0"/>
      <w:divBdr>
        <w:top w:val="none" w:sz="0" w:space="0" w:color="auto"/>
        <w:left w:val="none" w:sz="0" w:space="0" w:color="auto"/>
        <w:bottom w:val="none" w:sz="0" w:space="0" w:color="auto"/>
        <w:right w:val="none" w:sz="0" w:space="0" w:color="auto"/>
      </w:divBdr>
      <w:divsChild>
        <w:div w:id="380861183">
          <w:marLeft w:val="0"/>
          <w:marRight w:val="0"/>
          <w:marTop w:val="0"/>
          <w:marBottom w:val="0"/>
          <w:divBdr>
            <w:top w:val="none" w:sz="0" w:space="0" w:color="auto"/>
            <w:left w:val="none" w:sz="0" w:space="0" w:color="auto"/>
            <w:bottom w:val="none" w:sz="0" w:space="0" w:color="auto"/>
            <w:right w:val="none" w:sz="0" w:space="0" w:color="auto"/>
          </w:divBdr>
          <w:divsChild>
            <w:div w:id="1181897901">
              <w:marLeft w:val="0"/>
              <w:marRight w:val="0"/>
              <w:marTop w:val="0"/>
              <w:marBottom w:val="0"/>
              <w:divBdr>
                <w:top w:val="none" w:sz="0" w:space="0" w:color="auto"/>
                <w:left w:val="none" w:sz="0" w:space="0" w:color="auto"/>
                <w:bottom w:val="none" w:sz="0" w:space="0" w:color="auto"/>
                <w:right w:val="none" w:sz="0" w:space="0" w:color="auto"/>
              </w:divBdr>
              <w:divsChild>
                <w:div w:id="1843471247">
                  <w:marLeft w:val="0"/>
                  <w:marRight w:val="0"/>
                  <w:marTop w:val="0"/>
                  <w:marBottom w:val="60"/>
                  <w:divBdr>
                    <w:top w:val="none" w:sz="0" w:space="0" w:color="auto"/>
                    <w:left w:val="none" w:sz="0" w:space="0" w:color="auto"/>
                    <w:bottom w:val="none" w:sz="0" w:space="0" w:color="auto"/>
                    <w:right w:val="none" w:sz="0" w:space="0" w:color="auto"/>
                  </w:divBdr>
                  <w:divsChild>
                    <w:div w:id="21023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88684">
      <w:bodyDiv w:val="1"/>
      <w:marLeft w:val="0"/>
      <w:marRight w:val="0"/>
      <w:marTop w:val="0"/>
      <w:marBottom w:val="0"/>
      <w:divBdr>
        <w:top w:val="none" w:sz="0" w:space="0" w:color="auto"/>
        <w:left w:val="none" w:sz="0" w:space="0" w:color="auto"/>
        <w:bottom w:val="none" w:sz="0" w:space="0" w:color="auto"/>
        <w:right w:val="none" w:sz="0" w:space="0" w:color="auto"/>
      </w:divBdr>
    </w:div>
    <w:div w:id="772554389">
      <w:bodyDiv w:val="1"/>
      <w:marLeft w:val="0"/>
      <w:marRight w:val="0"/>
      <w:marTop w:val="0"/>
      <w:marBottom w:val="0"/>
      <w:divBdr>
        <w:top w:val="none" w:sz="0" w:space="0" w:color="auto"/>
        <w:left w:val="none" w:sz="0" w:space="0" w:color="auto"/>
        <w:bottom w:val="none" w:sz="0" w:space="0" w:color="auto"/>
        <w:right w:val="none" w:sz="0" w:space="0" w:color="auto"/>
      </w:divBdr>
    </w:div>
    <w:div w:id="801112734">
      <w:bodyDiv w:val="1"/>
      <w:marLeft w:val="0"/>
      <w:marRight w:val="0"/>
      <w:marTop w:val="0"/>
      <w:marBottom w:val="0"/>
      <w:divBdr>
        <w:top w:val="none" w:sz="0" w:space="0" w:color="auto"/>
        <w:left w:val="none" w:sz="0" w:space="0" w:color="auto"/>
        <w:bottom w:val="none" w:sz="0" w:space="0" w:color="auto"/>
        <w:right w:val="none" w:sz="0" w:space="0" w:color="auto"/>
      </w:divBdr>
    </w:div>
    <w:div w:id="820387984">
      <w:bodyDiv w:val="1"/>
      <w:marLeft w:val="0"/>
      <w:marRight w:val="0"/>
      <w:marTop w:val="0"/>
      <w:marBottom w:val="0"/>
      <w:divBdr>
        <w:top w:val="none" w:sz="0" w:space="0" w:color="auto"/>
        <w:left w:val="none" w:sz="0" w:space="0" w:color="auto"/>
        <w:bottom w:val="none" w:sz="0" w:space="0" w:color="auto"/>
        <w:right w:val="none" w:sz="0" w:space="0" w:color="auto"/>
      </w:divBdr>
    </w:div>
    <w:div w:id="924192544">
      <w:bodyDiv w:val="1"/>
      <w:marLeft w:val="0"/>
      <w:marRight w:val="0"/>
      <w:marTop w:val="0"/>
      <w:marBottom w:val="0"/>
      <w:divBdr>
        <w:top w:val="none" w:sz="0" w:space="0" w:color="auto"/>
        <w:left w:val="none" w:sz="0" w:space="0" w:color="auto"/>
        <w:bottom w:val="none" w:sz="0" w:space="0" w:color="auto"/>
        <w:right w:val="none" w:sz="0" w:space="0" w:color="auto"/>
      </w:divBdr>
    </w:div>
    <w:div w:id="1040788670">
      <w:bodyDiv w:val="1"/>
      <w:marLeft w:val="0"/>
      <w:marRight w:val="0"/>
      <w:marTop w:val="0"/>
      <w:marBottom w:val="0"/>
      <w:divBdr>
        <w:top w:val="none" w:sz="0" w:space="0" w:color="auto"/>
        <w:left w:val="none" w:sz="0" w:space="0" w:color="auto"/>
        <w:bottom w:val="none" w:sz="0" w:space="0" w:color="auto"/>
        <w:right w:val="none" w:sz="0" w:space="0" w:color="auto"/>
      </w:divBdr>
    </w:div>
    <w:div w:id="1265922701">
      <w:bodyDiv w:val="1"/>
      <w:marLeft w:val="0"/>
      <w:marRight w:val="0"/>
      <w:marTop w:val="0"/>
      <w:marBottom w:val="0"/>
      <w:divBdr>
        <w:top w:val="none" w:sz="0" w:space="0" w:color="auto"/>
        <w:left w:val="none" w:sz="0" w:space="0" w:color="auto"/>
        <w:bottom w:val="none" w:sz="0" w:space="0" w:color="auto"/>
        <w:right w:val="none" w:sz="0" w:space="0" w:color="auto"/>
      </w:divBdr>
    </w:div>
    <w:div w:id="1318025140">
      <w:bodyDiv w:val="1"/>
      <w:marLeft w:val="0"/>
      <w:marRight w:val="0"/>
      <w:marTop w:val="0"/>
      <w:marBottom w:val="0"/>
      <w:divBdr>
        <w:top w:val="none" w:sz="0" w:space="0" w:color="auto"/>
        <w:left w:val="none" w:sz="0" w:space="0" w:color="auto"/>
        <w:bottom w:val="none" w:sz="0" w:space="0" w:color="auto"/>
        <w:right w:val="none" w:sz="0" w:space="0" w:color="auto"/>
      </w:divBdr>
    </w:div>
    <w:div w:id="1330329201">
      <w:bodyDiv w:val="1"/>
      <w:marLeft w:val="0"/>
      <w:marRight w:val="0"/>
      <w:marTop w:val="0"/>
      <w:marBottom w:val="0"/>
      <w:divBdr>
        <w:top w:val="none" w:sz="0" w:space="0" w:color="auto"/>
        <w:left w:val="none" w:sz="0" w:space="0" w:color="auto"/>
        <w:bottom w:val="none" w:sz="0" w:space="0" w:color="auto"/>
        <w:right w:val="none" w:sz="0" w:space="0" w:color="auto"/>
      </w:divBdr>
    </w:div>
    <w:div w:id="1387996324">
      <w:bodyDiv w:val="1"/>
      <w:marLeft w:val="0"/>
      <w:marRight w:val="0"/>
      <w:marTop w:val="0"/>
      <w:marBottom w:val="0"/>
      <w:divBdr>
        <w:top w:val="none" w:sz="0" w:space="0" w:color="auto"/>
        <w:left w:val="none" w:sz="0" w:space="0" w:color="auto"/>
        <w:bottom w:val="none" w:sz="0" w:space="0" w:color="auto"/>
        <w:right w:val="none" w:sz="0" w:space="0" w:color="auto"/>
      </w:divBdr>
    </w:div>
    <w:div w:id="1474062339">
      <w:bodyDiv w:val="1"/>
      <w:marLeft w:val="0"/>
      <w:marRight w:val="0"/>
      <w:marTop w:val="0"/>
      <w:marBottom w:val="0"/>
      <w:divBdr>
        <w:top w:val="none" w:sz="0" w:space="0" w:color="auto"/>
        <w:left w:val="none" w:sz="0" w:space="0" w:color="auto"/>
        <w:bottom w:val="none" w:sz="0" w:space="0" w:color="auto"/>
        <w:right w:val="none" w:sz="0" w:space="0" w:color="auto"/>
      </w:divBdr>
    </w:div>
    <w:div w:id="1662345320">
      <w:bodyDiv w:val="1"/>
      <w:marLeft w:val="0"/>
      <w:marRight w:val="0"/>
      <w:marTop w:val="0"/>
      <w:marBottom w:val="0"/>
      <w:divBdr>
        <w:top w:val="none" w:sz="0" w:space="0" w:color="auto"/>
        <w:left w:val="none" w:sz="0" w:space="0" w:color="auto"/>
        <w:bottom w:val="none" w:sz="0" w:space="0" w:color="auto"/>
        <w:right w:val="none" w:sz="0" w:space="0" w:color="auto"/>
      </w:divBdr>
    </w:div>
    <w:div w:id="1718697116">
      <w:bodyDiv w:val="1"/>
      <w:marLeft w:val="0"/>
      <w:marRight w:val="0"/>
      <w:marTop w:val="0"/>
      <w:marBottom w:val="0"/>
      <w:divBdr>
        <w:top w:val="none" w:sz="0" w:space="0" w:color="auto"/>
        <w:left w:val="none" w:sz="0" w:space="0" w:color="auto"/>
        <w:bottom w:val="none" w:sz="0" w:space="0" w:color="auto"/>
        <w:right w:val="none" w:sz="0" w:space="0" w:color="auto"/>
      </w:divBdr>
    </w:div>
    <w:div w:id="1797983917">
      <w:bodyDiv w:val="1"/>
      <w:marLeft w:val="0"/>
      <w:marRight w:val="0"/>
      <w:marTop w:val="0"/>
      <w:marBottom w:val="0"/>
      <w:divBdr>
        <w:top w:val="none" w:sz="0" w:space="0" w:color="auto"/>
        <w:left w:val="none" w:sz="0" w:space="0" w:color="auto"/>
        <w:bottom w:val="none" w:sz="0" w:space="0" w:color="auto"/>
        <w:right w:val="none" w:sz="0" w:space="0" w:color="auto"/>
      </w:divBdr>
    </w:div>
    <w:div w:id="1820801330">
      <w:bodyDiv w:val="1"/>
      <w:marLeft w:val="0"/>
      <w:marRight w:val="0"/>
      <w:marTop w:val="0"/>
      <w:marBottom w:val="0"/>
      <w:divBdr>
        <w:top w:val="none" w:sz="0" w:space="0" w:color="auto"/>
        <w:left w:val="none" w:sz="0" w:space="0" w:color="auto"/>
        <w:bottom w:val="none" w:sz="0" w:space="0" w:color="auto"/>
        <w:right w:val="none" w:sz="0" w:space="0" w:color="auto"/>
      </w:divBdr>
    </w:div>
    <w:div w:id="1865901339">
      <w:bodyDiv w:val="1"/>
      <w:marLeft w:val="0"/>
      <w:marRight w:val="0"/>
      <w:marTop w:val="0"/>
      <w:marBottom w:val="0"/>
      <w:divBdr>
        <w:top w:val="none" w:sz="0" w:space="0" w:color="auto"/>
        <w:left w:val="none" w:sz="0" w:space="0" w:color="auto"/>
        <w:bottom w:val="none" w:sz="0" w:space="0" w:color="auto"/>
        <w:right w:val="none" w:sz="0" w:space="0" w:color="auto"/>
      </w:divBdr>
    </w:div>
    <w:div w:id="1886061586">
      <w:bodyDiv w:val="1"/>
      <w:marLeft w:val="0"/>
      <w:marRight w:val="0"/>
      <w:marTop w:val="0"/>
      <w:marBottom w:val="0"/>
      <w:divBdr>
        <w:top w:val="none" w:sz="0" w:space="0" w:color="auto"/>
        <w:left w:val="none" w:sz="0" w:space="0" w:color="auto"/>
        <w:bottom w:val="none" w:sz="0" w:space="0" w:color="auto"/>
        <w:right w:val="none" w:sz="0" w:space="0" w:color="auto"/>
      </w:divBdr>
    </w:div>
    <w:div w:id="1889611114">
      <w:bodyDiv w:val="1"/>
      <w:marLeft w:val="0"/>
      <w:marRight w:val="0"/>
      <w:marTop w:val="0"/>
      <w:marBottom w:val="0"/>
      <w:divBdr>
        <w:top w:val="none" w:sz="0" w:space="0" w:color="auto"/>
        <w:left w:val="none" w:sz="0" w:space="0" w:color="auto"/>
        <w:bottom w:val="none" w:sz="0" w:space="0" w:color="auto"/>
        <w:right w:val="none" w:sz="0" w:space="0" w:color="auto"/>
      </w:divBdr>
    </w:div>
    <w:div w:id="1961299269">
      <w:bodyDiv w:val="1"/>
      <w:marLeft w:val="0"/>
      <w:marRight w:val="0"/>
      <w:marTop w:val="0"/>
      <w:marBottom w:val="0"/>
      <w:divBdr>
        <w:top w:val="none" w:sz="0" w:space="0" w:color="auto"/>
        <w:left w:val="none" w:sz="0" w:space="0" w:color="auto"/>
        <w:bottom w:val="none" w:sz="0" w:space="0" w:color="auto"/>
        <w:right w:val="none" w:sz="0" w:space="0" w:color="auto"/>
      </w:divBdr>
    </w:div>
    <w:div w:id="207345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Van%2520ban%2520di\sau%2520sai%2520hoi\lich%2520lam%2520viec\so%252002.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8F8F-F03B-46EF-AC6A-82F02AB7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so%2002</Template>
  <TotalTime>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ĐẢNG BỘ THÀNH PHỐ CẦN THƠ</vt:lpstr>
    </vt:vector>
  </TitlesOfParts>
  <Company>Microsoft Corporation</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THÀNH PHỐ CẦN THƠ</dc:title>
  <dc:creator>Owner</dc:creator>
  <cp:lastModifiedBy>ASUS-EX</cp:lastModifiedBy>
  <cp:revision>3</cp:revision>
  <cp:lastPrinted>2025-06-15T01:26:00Z</cp:lastPrinted>
  <dcterms:created xsi:type="dcterms:W3CDTF">2025-07-03T04:12:00Z</dcterms:created>
  <dcterms:modified xsi:type="dcterms:W3CDTF">2025-07-03T04:14:00Z</dcterms:modified>
</cp:coreProperties>
</file>